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F0D7" w14:textId="77777777" w:rsidR="00357F72" w:rsidRPr="00E506CC" w:rsidRDefault="00E11725" w:rsidP="00E506CC">
      <w:pPr>
        <w:pStyle w:val="Nzevdokumentu"/>
        <w:spacing w:before="3600"/>
      </w:pPr>
      <w:r w:rsidRPr="00EC0A34">
        <w:rPr>
          <w:rStyle w:val="NzevdokumentuChar"/>
          <w:b/>
          <w:bCs/>
        </w:rPr>
        <w:t>Příloha č.</w:t>
      </w:r>
      <w:r w:rsidR="002D3242" w:rsidRPr="00EC0A34">
        <w:rPr>
          <w:rStyle w:val="NzevdokumentuChar"/>
          <w:b/>
          <w:bCs/>
        </w:rPr>
        <w:t> </w:t>
      </w:r>
      <w:r w:rsidR="00CD23A3" w:rsidRPr="00EC0A34">
        <w:rPr>
          <w:rStyle w:val="NzevdokumentuChar"/>
          <w:b/>
          <w:bCs/>
        </w:rPr>
        <w:t>4</w:t>
      </w:r>
      <w:r w:rsidRPr="00EC0A34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AFF4CE2" w14:textId="59CC6F40" w:rsidR="00357F72" w:rsidRPr="00A61E27" w:rsidRDefault="006A6FD3" w:rsidP="001E78AD">
      <w:pPr>
        <w:pStyle w:val="Nzevveejnzakzky"/>
        <w:spacing w:after="3600"/>
      </w:pPr>
      <w:sdt>
        <w:sdtPr>
          <w:id w:val="-1729455402"/>
          <w:placeholder>
            <w:docPart w:val="3108044CB1A345DC9F2D9DA892EB50D3"/>
          </w:placeholder>
          <w:text/>
        </w:sdtPr>
        <w:sdtEndPr/>
        <w:sdtContent>
          <w:r w:rsidR="00EC0A34">
            <w:t>Výstavba mostu přes Rakovec</w:t>
          </w:r>
        </w:sdtContent>
      </w:sdt>
    </w:p>
    <w:p w14:paraId="3F355FB4" w14:textId="12D4D434" w:rsidR="00357F72" w:rsidRDefault="00EC0A34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2F34DB" wp14:editId="0C0F46F7">
            <wp:simplePos x="0" y="0"/>
            <wp:positionH relativeFrom="column">
              <wp:posOffset>1390650</wp:posOffset>
            </wp:positionH>
            <wp:positionV relativeFrom="paragraph">
              <wp:posOffset>1522095</wp:posOffset>
            </wp:positionV>
            <wp:extent cx="3199765" cy="179959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561EA" w14:textId="77777777" w:rsidR="00357F72" w:rsidRDefault="00357F72">
      <w:pPr>
        <w:spacing w:before="0" w:after="160" w:line="259" w:lineRule="auto"/>
        <w:sectPr w:rsidR="00357F72" w:rsidSect="007E116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CAA52EE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EC0A34" w:rsidRPr="00EC0A34" w14:paraId="21E2D113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024D184B" w14:textId="77777777" w:rsidR="00EC0A34" w:rsidRPr="00EC0A34" w:rsidRDefault="00EC0A34" w:rsidP="00EC0A34">
            <w:pPr>
              <w:spacing w:before="60" w:after="60"/>
              <w:jc w:val="both"/>
            </w:pPr>
            <w:bookmarkStart w:id="4" w:name="_Hlk60319099"/>
            <w:bookmarkStart w:id="5" w:name="_Hlk60066574"/>
            <w:r w:rsidRPr="00EC0A34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9A2C78C29EE44E6E82FDB91A0B21690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2A9A9C5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Výstavba mostu přes Rakovec</w:t>
                </w:r>
              </w:p>
            </w:tc>
          </w:sdtContent>
        </w:sdt>
      </w:tr>
      <w:tr w:rsidR="00EC0A34" w:rsidRPr="00EC0A34" w14:paraId="56964055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157B7C9A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Druh veřejné zakázky:</w:t>
            </w:r>
          </w:p>
        </w:tc>
        <w:tc>
          <w:tcPr>
            <w:tcW w:w="5791" w:type="dxa"/>
            <w:vAlign w:val="center"/>
          </w:tcPr>
          <w:p w14:paraId="3D67EA59" w14:textId="77777777" w:rsidR="00EC0A34" w:rsidRPr="00EC0A34" w:rsidRDefault="00EC0A34" w:rsidP="00EC0A34">
            <w:pPr>
              <w:spacing w:before="60" w:after="60"/>
              <w:jc w:val="both"/>
              <w:rPr>
                <w:bCs/>
              </w:rPr>
            </w:pPr>
            <w:r w:rsidRPr="00EC0A34">
              <w:rPr>
                <w:bCs/>
              </w:rPr>
              <w:t>Stavební práce</w:t>
            </w:r>
          </w:p>
        </w:tc>
      </w:tr>
      <w:tr w:rsidR="00EC0A34" w:rsidRPr="00EC0A34" w14:paraId="37E9CCC8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5D2EDB36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Režim veřejné zakázky:</w:t>
            </w:r>
          </w:p>
        </w:tc>
        <w:tc>
          <w:tcPr>
            <w:tcW w:w="5791" w:type="dxa"/>
            <w:vAlign w:val="center"/>
          </w:tcPr>
          <w:p w14:paraId="699C9AC1" w14:textId="77777777" w:rsidR="00EC0A34" w:rsidRPr="00EC0A34" w:rsidRDefault="00EC0A34" w:rsidP="00EC0A34">
            <w:pPr>
              <w:spacing w:before="60" w:after="60"/>
              <w:jc w:val="both"/>
              <w:rPr>
                <w:bCs/>
              </w:rPr>
            </w:pPr>
            <w:r w:rsidRPr="00EC0A34">
              <w:rPr>
                <w:bCs/>
              </w:rPr>
              <w:t>Podlimitní režim</w:t>
            </w:r>
          </w:p>
        </w:tc>
      </w:tr>
      <w:tr w:rsidR="00EC0A34" w:rsidRPr="00EC0A34" w14:paraId="286F8BBD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1F61F95D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Druh zadávacího řízení:</w:t>
            </w:r>
          </w:p>
        </w:tc>
        <w:tc>
          <w:tcPr>
            <w:tcW w:w="5791" w:type="dxa"/>
            <w:vAlign w:val="center"/>
          </w:tcPr>
          <w:p w14:paraId="0CA81D0F" w14:textId="77777777" w:rsidR="00EC0A34" w:rsidRPr="00EC0A34" w:rsidRDefault="00EC0A34" w:rsidP="00EC0A34">
            <w:pPr>
              <w:spacing w:before="60" w:after="60"/>
              <w:jc w:val="both"/>
              <w:rPr>
                <w:bCs/>
              </w:rPr>
            </w:pPr>
            <w:r w:rsidRPr="00EC0A34">
              <w:rPr>
                <w:bCs/>
              </w:rPr>
              <w:t>Zjednodušené podlimitní řízení</w:t>
            </w:r>
          </w:p>
        </w:tc>
      </w:tr>
      <w:tr w:rsidR="00EC0A34" w:rsidRPr="00EC0A34" w14:paraId="3168EA04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5A50897B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Název zadavatele:</w:t>
            </w:r>
          </w:p>
        </w:tc>
        <w:sdt>
          <w:sdtPr>
            <w:rPr>
              <w:bCs/>
            </w:rPr>
            <w:id w:val="75796463"/>
            <w:placeholder>
              <w:docPart w:val="D0FD1F5A0F7D444F860B3531A082A1CD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EB719E2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Město Zábřeh</w:t>
                </w:r>
              </w:p>
            </w:tc>
          </w:sdtContent>
        </w:sdt>
      </w:tr>
      <w:tr w:rsidR="00EC0A34" w:rsidRPr="00EC0A34" w14:paraId="63A212FB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20E6590C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9D3297E63CC94BD7B16E779F2DDADB9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FF2E0AD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Masarykovo náměstí 510/6, 789 01 Zábřeh</w:t>
                </w:r>
              </w:p>
            </w:tc>
          </w:sdtContent>
        </w:sdt>
      </w:tr>
      <w:tr w:rsidR="00EC0A34" w:rsidRPr="00EC0A34" w14:paraId="363B17B6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5BBF019F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DC5B16A802424C16A0D29B7549CF327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9AE13D1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00303640</w:t>
                </w:r>
              </w:p>
            </w:tc>
          </w:sdtContent>
        </w:sdt>
      </w:tr>
      <w:tr w:rsidR="00EC0A34" w:rsidRPr="00EC0A34" w14:paraId="0D3666D0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14097258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5993A27915C3428B8B4C0B1CDF78BBA4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974498C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EC0A34" w:rsidRPr="00EC0A34" w14:paraId="2204A795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7B130310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9F68FCDCCC1044C69A5334885ECD348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3698449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RNDr. Mgr. František John, Ph.D., starosta</w:t>
                </w:r>
              </w:p>
            </w:tc>
          </w:sdtContent>
        </w:sdt>
      </w:tr>
      <w:tr w:rsidR="00EC0A34" w:rsidRPr="00EC0A34" w14:paraId="003195C3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279DC869" w14:textId="77777777" w:rsidR="00EC0A34" w:rsidRPr="00EC0A34" w:rsidRDefault="00EC0A34" w:rsidP="00EC0A34">
            <w:pPr>
              <w:spacing w:before="60" w:after="60"/>
              <w:jc w:val="both"/>
            </w:pPr>
            <w:r w:rsidRPr="00EC0A34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47146276F6D34FD3AC9CF4F16A36506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B1E3058" w14:textId="77777777" w:rsidR="00EC0A34" w:rsidRPr="00EC0A34" w:rsidRDefault="00EC0A34" w:rsidP="00EC0A34">
                <w:pPr>
                  <w:spacing w:before="60" w:after="60"/>
                  <w:jc w:val="both"/>
                  <w:rPr>
                    <w:bCs/>
                  </w:rPr>
                </w:pPr>
                <w:r w:rsidRPr="00EC0A34">
                  <w:rPr>
                    <w:bCs/>
                  </w:rPr>
                  <w:t>https://sluzby.e-zakazky.cz/profil-zadavatele/5d0bf195-f072-4aed-b0a0-8e60e55d9d72</w:t>
                </w:r>
              </w:p>
            </w:tc>
          </w:sdtContent>
        </w:sdt>
      </w:tr>
      <w:tr w:rsidR="00C0738C" w:rsidRPr="00EC0A34" w14:paraId="661C3EA6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094AFBA3" w14:textId="728330F4" w:rsidR="00C0738C" w:rsidRPr="00EC0A34" w:rsidRDefault="00C0738C" w:rsidP="00C0738C">
            <w:pPr>
              <w:spacing w:before="60" w:after="60"/>
              <w:jc w:val="both"/>
            </w:pPr>
            <w:r w:rsidRPr="00553E53">
              <w:t>Název projektu:</w:t>
            </w:r>
          </w:p>
        </w:tc>
        <w:sdt>
          <w:sdtPr>
            <w:rPr>
              <w:rStyle w:val="Styl1"/>
              <w:b w:val="0"/>
              <w:bCs/>
            </w:rPr>
            <w:id w:val="-2118669962"/>
            <w:placeholder>
              <w:docPart w:val="7AA538F0DCD9416CB956BF2398718CAA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5791" w:type="dxa"/>
                <w:vAlign w:val="center"/>
              </w:tcPr>
              <w:p w14:paraId="1CA44C9F" w14:textId="69B49F03" w:rsidR="00C0738C" w:rsidRPr="00EC0A34" w:rsidRDefault="00C0738C" w:rsidP="00C0738C">
                <w:pPr>
                  <w:spacing w:before="60" w:after="60"/>
                  <w:jc w:val="both"/>
                  <w:rPr>
                    <w:bCs/>
                  </w:rPr>
                </w:pPr>
                <w:r>
                  <w:rPr>
                    <w:rStyle w:val="Styl1"/>
                    <w:b w:val="0"/>
                    <w:bCs/>
                  </w:rPr>
                  <w:t>Výstavba mostu přes Rakovec</w:t>
                </w:r>
              </w:p>
            </w:tc>
          </w:sdtContent>
        </w:sdt>
      </w:tr>
      <w:tr w:rsidR="00C0738C" w:rsidRPr="00EC0A34" w14:paraId="2C03F127" w14:textId="77777777" w:rsidTr="00D9495A">
        <w:trPr>
          <w:trHeight w:val="454"/>
        </w:trPr>
        <w:tc>
          <w:tcPr>
            <w:tcW w:w="3266" w:type="dxa"/>
            <w:vAlign w:val="center"/>
          </w:tcPr>
          <w:p w14:paraId="649C6186" w14:textId="4A5E1142" w:rsidR="00C0738C" w:rsidRPr="00EC0A34" w:rsidRDefault="00C0738C" w:rsidP="00C0738C">
            <w:pPr>
              <w:spacing w:before="60" w:after="60"/>
              <w:jc w:val="both"/>
            </w:pPr>
            <w:r>
              <w:t>Poskytovatel dotace</w:t>
            </w:r>
            <w:r w:rsidRPr="00553E53">
              <w:t>:</w:t>
            </w:r>
          </w:p>
        </w:tc>
        <w:tc>
          <w:tcPr>
            <w:tcW w:w="5791" w:type="dxa"/>
            <w:vAlign w:val="center"/>
          </w:tcPr>
          <w:p w14:paraId="5E563389" w14:textId="59C25021" w:rsidR="00C0738C" w:rsidRPr="00EC0A34" w:rsidRDefault="006A6FD3" w:rsidP="00C0738C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2126069646"/>
                <w:placeholder>
                  <w:docPart w:val="E0ECBEE93EAB4A9F8E78BF2D12D2EF6F"/>
                </w:placeholder>
                <w:text/>
              </w:sdtPr>
              <w:sdtEndPr/>
              <w:sdtContent>
                <w:r w:rsidR="00C0738C">
                  <w:rPr>
                    <w:bCs/>
                  </w:rPr>
                  <w:t>Olomoucký kraj, individuální dotace</w:t>
                </w:r>
              </w:sdtContent>
            </w:sdt>
          </w:p>
        </w:tc>
      </w:tr>
    </w:tbl>
    <w:p w14:paraId="4EEDA220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6" w:name="_Hlk60322526"/>
      <w:bookmarkEnd w:id="4"/>
      <w:r w:rsidRPr="00C0738C">
        <w:t>(„</w:t>
      </w:r>
      <w:r w:rsidR="00104227" w:rsidRPr="00C0738C">
        <w:rPr>
          <w:b/>
          <w:bCs/>
        </w:rPr>
        <w:t>veřejná zakázka</w:t>
      </w:r>
      <w:r w:rsidRPr="00C0738C">
        <w:t>“</w:t>
      </w:r>
      <w:r w:rsidR="002B63EA" w:rsidRPr="00C0738C">
        <w:t>, „</w:t>
      </w:r>
      <w:r w:rsidR="002B63EA" w:rsidRPr="00C0738C">
        <w:rPr>
          <w:b/>
          <w:bCs/>
        </w:rPr>
        <w:t>zadavatel</w:t>
      </w:r>
      <w:r w:rsidR="002B63EA" w:rsidRPr="00C0738C">
        <w:t>“</w:t>
      </w:r>
      <w:r w:rsidR="0009732E" w:rsidRPr="00C0738C">
        <w:t>,</w:t>
      </w:r>
      <w:r w:rsidR="002B63EA" w:rsidRPr="00C0738C">
        <w:t xml:space="preserve"> „</w:t>
      </w:r>
      <w:r w:rsidR="002B63EA" w:rsidRPr="00C0738C">
        <w:rPr>
          <w:b/>
          <w:bCs/>
        </w:rPr>
        <w:t>projekt</w:t>
      </w:r>
      <w:r w:rsidR="002B63EA" w:rsidRPr="00C0738C">
        <w:t>“</w:t>
      </w:r>
      <w:r w:rsidRPr="00C0738C">
        <w:t>)</w:t>
      </w:r>
      <w:bookmarkEnd w:id="5"/>
      <w:bookmarkEnd w:id="6"/>
    </w:p>
    <w:p w14:paraId="0D718337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CF65B1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C3836F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5962AD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A59B2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210504C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6E56B7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58329A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252152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17C382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900333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E0C9D4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1AB704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CFF63A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B94E0B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AF3FB60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1AF4784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C9DAB1F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7BA8E5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59B2C6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B70440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B2AD78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72D51B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D0488B9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1FDF859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61EA1F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A3A161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0072FB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8E7A3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3966E3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52D010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9DDA59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6F23FD5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6687914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0849D5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726664D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72F66B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1DE66E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A96415E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15696A7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07E3D1D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1E646A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4FF0EB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9F67674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F2B2D50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0676227E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,</w:t>
      </w:r>
      <w:r w:rsidR="00A440E9">
        <w:t xml:space="preserve"> a </w:t>
      </w:r>
      <w:r w:rsidRPr="00811E38">
        <w:t>to:</w:t>
      </w:r>
    </w:p>
    <w:p w14:paraId="7D15F9BC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0" w:name="_Hlk53188408"/>
      <w:r w:rsidRPr="00811E38">
        <w:t>tanoveném</w:t>
      </w:r>
      <w:bookmarkEnd w:id="10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4F1AA9D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4CF18EF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6A0683F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1701FD64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4262AA90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je povinen před uzavřením smlouvy</w:t>
      </w:r>
      <w:r w:rsidR="00E15988" w:rsidRPr="00E15988">
        <w:t xml:space="preserve"> </w:t>
      </w:r>
      <w:r w:rsidR="00E15988">
        <w:t>na veřejnou zakázku</w:t>
      </w:r>
      <w:r>
        <w:t xml:space="preserve"> předložit zadavateli doklady</w:t>
      </w:r>
      <w:r w:rsidR="00A440E9">
        <w:t xml:space="preserve"> o </w:t>
      </w:r>
      <w:r>
        <w:t>kvalifikaci uvedené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>
        <w:t>, přičemž nesplnění této povinnosti je 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5E3629DB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a </w:t>
      </w:r>
      <w:r>
        <w:t>výpis</w:t>
      </w:r>
      <w:r w:rsidR="00A440E9">
        <w:t xml:space="preserve"> z </w:t>
      </w:r>
      <w:r>
        <w:t>obchodního rejstříku musí prokazovat splnění požadovaného kritéria způsobilosti nejpozději</w:t>
      </w:r>
      <w:r w:rsidR="00A440E9">
        <w:t xml:space="preserve"> v </w:t>
      </w:r>
      <w:r>
        <w:t>době 3 měsíců přede dnem podání nabídky.</w:t>
      </w:r>
    </w:p>
    <w:p w14:paraId="5EF0A4B4" w14:textId="77777777" w:rsidR="00E12D7E" w:rsidRPr="005E00E5" w:rsidRDefault="00496FC9" w:rsidP="00007F4B">
      <w:pPr>
        <w:pStyle w:val="Nadpis1"/>
        <w:keepLines w:val="0"/>
        <w:pageBreakBefore/>
      </w:pPr>
      <w:bookmarkStart w:id="11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1"/>
    </w:p>
    <w:p w14:paraId="50EB67AE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1F55354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6B8AA48A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0D7390B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1BB43F07" w14:textId="77777777" w:rsidR="00D2105B" w:rsidRDefault="00D2105B" w:rsidP="00496FC9">
      <w:pPr>
        <w:pStyle w:val="Tloslovan"/>
      </w:pPr>
      <w:bookmarkStart w:id="12" w:name="_Hlk67323131"/>
      <w:bookmarkStart w:id="13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7EE60F6D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CE2B5D3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0664807" w14:textId="77777777" w:rsidR="00264F06" w:rsidRPr="006A6FD3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CDA765B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AEAD57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E0BFC49" w14:textId="77777777" w:rsidR="00D2105B" w:rsidRPr="006A6FD3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49365C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3FB4205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920A629" w14:textId="77777777" w:rsidR="00D2105B" w:rsidRPr="006A6FD3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7D853EF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B3AEC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944BFF8" w14:textId="77777777" w:rsidR="00D2105B" w:rsidRPr="006A6FD3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F4FDA2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BCE956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4759E1" w14:textId="77777777" w:rsidR="00D2105B" w:rsidRPr="006A6FD3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6A6FD3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2"/>
    </w:tbl>
    <w:p w14:paraId="257062E8" w14:textId="77777777" w:rsidR="00D2105B" w:rsidRDefault="00D2105B" w:rsidP="00D2105B">
      <w:pPr>
        <w:pStyle w:val="Tloslovan"/>
        <w:numPr>
          <w:ilvl w:val="0"/>
          <w:numId w:val="0"/>
        </w:numPr>
        <w:ind w:left="851"/>
      </w:pPr>
    </w:p>
    <w:p w14:paraId="638F313A" w14:textId="77777777" w:rsidR="00E12D7E" w:rsidRPr="003D5C26" w:rsidRDefault="00885F81" w:rsidP="00007F4B">
      <w:pPr>
        <w:pStyle w:val="Nadpis1"/>
        <w:keepLines w:val="0"/>
        <w:pageBreakBefore/>
      </w:pPr>
      <w:bookmarkStart w:id="14" w:name="_Toc56196929"/>
      <w:bookmarkEnd w:id="13"/>
      <w:r>
        <w:lastRenderedPageBreak/>
        <w:t>K</w:t>
      </w:r>
      <w:r w:rsidR="00007F4B">
        <w:t>ritéria hodnocení</w:t>
      </w:r>
      <w:bookmarkEnd w:id="14"/>
    </w:p>
    <w:p w14:paraId="07605AD6" w14:textId="4E70A255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 xml:space="preserve">nabízí tuto hodnotu </w:t>
      </w:r>
      <w:r w:rsidRPr="00EC0A34">
        <w:t>k</w:t>
      </w:r>
      <w:r w:rsidR="00280415" w:rsidRPr="00EC0A34">
        <w:t>ritéri</w:t>
      </w:r>
      <w:r w:rsidRPr="00EC0A34">
        <w:t>a</w:t>
      </w:r>
      <w:r w:rsidR="00280415" w:rsidRPr="00EC0A34">
        <w:t xml:space="preserve"> hodnocení:</w:t>
      </w:r>
    </w:p>
    <w:p w14:paraId="16897247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357BA250" w14:textId="77777777" w:rsidTr="0022725A">
        <w:trPr>
          <w:trHeight w:val="454"/>
        </w:trPr>
        <w:tc>
          <w:tcPr>
            <w:tcW w:w="3685" w:type="dxa"/>
          </w:tcPr>
          <w:p w14:paraId="31F1B98D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21683310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4DBA285" w14:textId="77777777" w:rsidTr="0022725A">
        <w:trPr>
          <w:trHeight w:val="454"/>
        </w:trPr>
        <w:tc>
          <w:tcPr>
            <w:tcW w:w="3685" w:type="dxa"/>
          </w:tcPr>
          <w:p w14:paraId="630EA510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3DF3406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0C413A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8F6A813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099ABFF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0F8419A6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4D326666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218F3F82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71C1FEDC" w14:textId="77777777" w:rsidR="00E12D7E" w:rsidRPr="003D5C26" w:rsidRDefault="00885F81" w:rsidP="00007F4B">
      <w:pPr>
        <w:pStyle w:val="Nadpis1"/>
        <w:keepLines w:val="0"/>
        <w:pageBreakBefore/>
      </w:pPr>
      <w:bookmarkStart w:id="15" w:name="_Toc56196930"/>
      <w:r>
        <w:lastRenderedPageBreak/>
        <w:t>Poddodavatelé</w:t>
      </w:r>
      <w:bookmarkEnd w:id="15"/>
    </w:p>
    <w:p w14:paraId="3A5B416C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9E99DA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5C23B55" w14:textId="77777777" w:rsidTr="0096548E">
        <w:trPr>
          <w:trHeight w:val="454"/>
        </w:trPr>
        <w:tc>
          <w:tcPr>
            <w:tcW w:w="3544" w:type="dxa"/>
          </w:tcPr>
          <w:p w14:paraId="7253070E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</w:p>
        </w:tc>
        <w:tc>
          <w:tcPr>
            <w:tcW w:w="4647" w:type="dxa"/>
            <w:vAlign w:val="center"/>
          </w:tcPr>
          <w:p w14:paraId="7642A50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EF438C4" w14:textId="77777777" w:rsidTr="0096548E">
        <w:trPr>
          <w:trHeight w:val="454"/>
        </w:trPr>
        <w:tc>
          <w:tcPr>
            <w:tcW w:w="3544" w:type="dxa"/>
          </w:tcPr>
          <w:p w14:paraId="376B2FD4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</w:p>
        </w:tc>
        <w:tc>
          <w:tcPr>
            <w:tcW w:w="4647" w:type="dxa"/>
            <w:vAlign w:val="center"/>
          </w:tcPr>
          <w:p w14:paraId="2616ACE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5D319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A32940B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1661F7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124C47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E7830E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3F9CC7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2902C4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9128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DCB7D3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EC19FA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FFEA210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69C219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109E4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515D467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182695A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3F0B5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F95CC70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0D09DB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4F7C8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3A3A3C3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7CE3EE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3A684C3C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4E417ECD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1AA529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E305090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5E8F83FF" w14:textId="77777777" w:rsidR="00E12D7E" w:rsidRPr="003D5C26" w:rsidRDefault="00885F81" w:rsidP="005C172F">
      <w:pPr>
        <w:pStyle w:val="Nadpis1"/>
        <w:keepLines w:val="0"/>
        <w:pageBreakBefore/>
      </w:pPr>
      <w:bookmarkStart w:id="16" w:name="_Toc56196931"/>
      <w:r>
        <w:lastRenderedPageBreak/>
        <w:t>P</w:t>
      </w:r>
      <w:r w:rsidR="006A0B54">
        <w:t>rohlášení účastníka, p</w:t>
      </w:r>
      <w:r>
        <w:t>odpis</w:t>
      </w:r>
      <w:bookmarkEnd w:id="16"/>
    </w:p>
    <w:p w14:paraId="42C7A5C1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02EA7F9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8EE9A2E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149D9C53" w14:textId="77777777" w:rsidR="000B0A29" w:rsidRDefault="0005038D" w:rsidP="00874637">
      <w:pPr>
        <w:pStyle w:val="Tloslovan"/>
      </w:pPr>
      <w:bookmarkStart w:id="17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7D82D42D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 předložení výpisu ze zahraniční evidence obdobné evidenci skutečných majitelů nebo, není-li takové evidence,</w:t>
      </w:r>
    </w:p>
    <w:p w14:paraId="1F12C54E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2E28103D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 dodavateli; těmito doklady jsou zejména</w:t>
      </w:r>
      <w:r w:rsidR="00C65B04">
        <w:t>:</w:t>
      </w:r>
    </w:p>
    <w:p w14:paraId="5203B1E6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72CCB82B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2C22DE0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5E66C5B6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7BBC111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 xml:space="preserve">právnickou osobou, který nepředložil údaje, doklady nebo vzorky podle </w:t>
      </w:r>
      <w:r w:rsidR="00874637">
        <w:t>§ 122 odst. 5 ZZVZ.</w:t>
      </w:r>
    </w:p>
    <w:bookmarkEnd w:id="17"/>
    <w:p w14:paraId="68EA7CDE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6C54CBC" w14:textId="77777777" w:rsidR="00780C8A" w:rsidRPr="00FC343B" w:rsidRDefault="00780C8A" w:rsidP="00936AB3">
      <w:pPr>
        <w:pStyle w:val="Tloslovan"/>
      </w:pPr>
      <w:bookmarkStart w:id="18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8"/>
      <w:r w:rsidR="002E74F7" w:rsidRPr="00FC343B">
        <w:t>.</w:t>
      </w:r>
    </w:p>
    <w:p w14:paraId="5A1D73FB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p w14:paraId="36F73A0D" w14:textId="77777777" w:rsidR="005C172F" w:rsidRPr="003D5C26" w:rsidRDefault="005C172F" w:rsidP="005C172F">
      <w:pPr>
        <w:pStyle w:val="Tloslovan"/>
        <w:numPr>
          <w:ilvl w:val="0"/>
          <w:numId w:val="0"/>
        </w:num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16A4C162" w14:textId="77777777" w:rsidTr="000D2D3E">
        <w:trPr>
          <w:trHeight w:val="567"/>
        </w:trPr>
        <w:tc>
          <w:tcPr>
            <w:tcW w:w="5000" w:type="pct"/>
            <w:hideMark/>
          </w:tcPr>
          <w:p w14:paraId="457AE4B5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02B4EE86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499B86F8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E95C509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722F2EB8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619A" w14:textId="77777777" w:rsidR="00EC0A34" w:rsidRDefault="00EC0A34" w:rsidP="005066D2">
      <w:r>
        <w:separator/>
      </w:r>
    </w:p>
  </w:endnote>
  <w:endnote w:type="continuationSeparator" w:id="0">
    <w:p w14:paraId="286DC7F6" w14:textId="77777777" w:rsidR="00EC0A34" w:rsidRDefault="00EC0A3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DC47" w14:textId="77777777" w:rsidR="00D962D6" w:rsidRPr="00933444" w:rsidRDefault="006A6FD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DC66" w14:textId="77777777" w:rsidR="00D962D6" w:rsidRPr="00515259" w:rsidRDefault="006A6FD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F717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9A6F" w14:textId="77777777" w:rsidR="00D962D6" w:rsidRPr="00515259" w:rsidRDefault="006A6FD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80C7" w14:textId="77777777" w:rsidR="00EC0A34" w:rsidRDefault="00EC0A34" w:rsidP="005066D2">
      <w:r>
        <w:separator/>
      </w:r>
    </w:p>
  </w:footnote>
  <w:footnote w:type="continuationSeparator" w:id="0">
    <w:p w14:paraId="617487D6" w14:textId="77777777" w:rsidR="00EC0A34" w:rsidRDefault="00EC0A34" w:rsidP="005066D2">
      <w:r>
        <w:continuationSeparator/>
      </w:r>
    </w:p>
  </w:footnote>
  <w:footnote w:id="1">
    <w:p w14:paraId="4A16D159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686A2BEE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E53" w14:textId="71A4EF55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5AAD" w14:textId="77777777" w:rsidR="00D962D6" w:rsidRPr="00BA50CE" w:rsidRDefault="006A6FD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CEA0F345EC0F4BC783AABA153C55F28E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2017" w14:textId="394C0B82" w:rsidR="00D962D6" w:rsidRPr="008030A6" w:rsidRDefault="006A6FD3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39697DE8B604A73954842663FBE85EC"/>
        </w:placeholder>
        <w:text/>
      </w:sdtPr>
      <w:sdtEndPr/>
      <w:sdtContent>
        <w:r w:rsidR="00EC0A34">
          <w:rPr>
            <w:sz w:val="20"/>
            <w:szCs w:val="20"/>
          </w:rPr>
          <w:t>Výstavba mostu přes Rakovec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A6F0" w14:textId="77777777" w:rsidR="00D962D6" w:rsidRPr="00BA50CE" w:rsidRDefault="006A6FD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35853EE4C9AB4DCFB326068A3DED3E6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4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D3E"/>
    <w:rsid w:val="000E6D6E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7394E"/>
    <w:rsid w:val="004806F6"/>
    <w:rsid w:val="00493A1A"/>
    <w:rsid w:val="00496FC9"/>
    <w:rsid w:val="004A6A9A"/>
    <w:rsid w:val="004B6CC6"/>
    <w:rsid w:val="004C1D60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1783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31DC"/>
    <w:rsid w:val="006704DC"/>
    <w:rsid w:val="00672AAE"/>
    <w:rsid w:val="006941C1"/>
    <w:rsid w:val="006A0B54"/>
    <w:rsid w:val="006A6FD3"/>
    <w:rsid w:val="006D03E5"/>
    <w:rsid w:val="006D46E3"/>
    <w:rsid w:val="006E660C"/>
    <w:rsid w:val="006F0773"/>
    <w:rsid w:val="006F599E"/>
    <w:rsid w:val="006F676B"/>
    <w:rsid w:val="00703C93"/>
    <w:rsid w:val="00713986"/>
    <w:rsid w:val="0072614D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800C18"/>
    <w:rsid w:val="008030A6"/>
    <w:rsid w:val="00806110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138FD"/>
    <w:rsid w:val="00A13E73"/>
    <w:rsid w:val="00A173CF"/>
    <w:rsid w:val="00A31C63"/>
    <w:rsid w:val="00A3397A"/>
    <w:rsid w:val="00A33BB2"/>
    <w:rsid w:val="00A3730D"/>
    <w:rsid w:val="00A41623"/>
    <w:rsid w:val="00A440E9"/>
    <w:rsid w:val="00A57C4D"/>
    <w:rsid w:val="00A61E27"/>
    <w:rsid w:val="00A83716"/>
    <w:rsid w:val="00A96912"/>
    <w:rsid w:val="00AC5DC2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38C"/>
    <w:rsid w:val="00C07D79"/>
    <w:rsid w:val="00C20440"/>
    <w:rsid w:val="00C46C13"/>
    <w:rsid w:val="00C65B04"/>
    <w:rsid w:val="00C76D5E"/>
    <w:rsid w:val="00C91BC1"/>
    <w:rsid w:val="00C96C2E"/>
    <w:rsid w:val="00CA4A7B"/>
    <w:rsid w:val="00CA5290"/>
    <w:rsid w:val="00CB61E3"/>
    <w:rsid w:val="00CD23A3"/>
    <w:rsid w:val="00CD730E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0A34"/>
    <w:rsid w:val="00EC2D40"/>
    <w:rsid w:val="00ED60DA"/>
    <w:rsid w:val="00ED6E7B"/>
    <w:rsid w:val="00EF419D"/>
    <w:rsid w:val="00F14730"/>
    <w:rsid w:val="00F31C3E"/>
    <w:rsid w:val="00F4094C"/>
    <w:rsid w:val="00F46FAE"/>
    <w:rsid w:val="00F54E71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7E567"/>
  <w15:chartTrackingRefBased/>
  <w15:docId w15:val="{0ADCDC97-26A0-45E0-B83C-B826D98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1_ZPR_stavba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8044CB1A345DC9F2D9DA892EB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065C-3E5D-45FF-8332-598C46C69089}"/>
      </w:docPartPr>
      <w:docPartBody>
        <w:p w:rsidR="00C10E0C" w:rsidRDefault="009D11A2">
          <w:pPr>
            <w:pStyle w:val="3108044CB1A345DC9F2D9DA892EB50D3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CEA0F345EC0F4BC783AABA153C55F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2B714-FA21-4BCD-A012-977B85104A85}"/>
      </w:docPartPr>
      <w:docPartBody>
        <w:p w:rsidR="00C10E0C" w:rsidRDefault="009D11A2">
          <w:pPr>
            <w:pStyle w:val="CEA0F345EC0F4BC783AABA153C55F28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39697DE8B604A73954842663FBE8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60EAF-94E8-4DCA-905C-64123ABB8FAE}"/>
      </w:docPartPr>
      <w:docPartBody>
        <w:p w:rsidR="00C10E0C" w:rsidRDefault="009D11A2">
          <w:pPr>
            <w:pStyle w:val="B39697DE8B604A73954842663FBE85EC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35853EE4C9AB4DCFB326068A3DED3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7A843-D98A-418B-837A-AD4880B296E0}"/>
      </w:docPartPr>
      <w:docPartBody>
        <w:p w:rsidR="00C10E0C" w:rsidRDefault="009D11A2">
          <w:pPr>
            <w:pStyle w:val="35853EE4C9AB4DCFB326068A3DED3E6C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9A2C78C29EE44E6E82FDB91A0B216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E3A3E-7998-494D-8204-0533438AB6A4}"/>
      </w:docPartPr>
      <w:docPartBody>
        <w:p w:rsidR="00C10E0C" w:rsidRDefault="009D11A2" w:rsidP="009D11A2">
          <w:pPr>
            <w:pStyle w:val="9A2C78C29EE44E6E82FDB91A0B21690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0FD1F5A0F7D444F860B3531A082A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B259B-1B85-4A77-A27B-B5382253A310}"/>
      </w:docPartPr>
      <w:docPartBody>
        <w:p w:rsidR="00C10E0C" w:rsidRDefault="009D11A2" w:rsidP="009D11A2">
          <w:pPr>
            <w:pStyle w:val="D0FD1F5A0F7D444F860B3531A082A1CD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D3297E63CC94BD7B16E779F2DDAD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F63EF-1247-42DA-BB73-7946E0899F49}"/>
      </w:docPartPr>
      <w:docPartBody>
        <w:p w:rsidR="00C10E0C" w:rsidRDefault="009D11A2" w:rsidP="009D11A2">
          <w:pPr>
            <w:pStyle w:val="9D3297E63CC94BD7B16E779F2DDADB9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C5B16A802424C16A0D29B7549CF3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E5106-0BF1-4C49-B528-992145B6CDC7}"/>
      </w:docPartPr>
      <w:docPartBody>
        <w:p w:rsidR="00C10E0C" w:rsidRDefault="009D11A2" w:rsidP="009D11A2">
          <w:pPr>
            <w:pStyle w:val="DC5B16A802424C16A0D29B7549CF327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5993A27915C3428B8B4C0B1CDF78B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300A8-8690-42FC-866E-21EE14B86DAA}"/>
      </w:docPartPr>
      <w:docPartBody>
        <w:p w:rsidR="00C10E0C" w:rsidRDefault="009D11A2" w:rsidP="009D11A2">
          <w:pPr>
            <w:pStyle w:val="5993A27915C3428B8B4C0B1CDF78BBA4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9F68FCDCCC1044C69A5334885ECD34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DB188-E3BE-4909-B561-B0E3729F25CE}"/>
      </w:docPartPr>
      <w:docPartBody>
        <w:p w:rsidR="00C10E0C" w:rsidRDefault="009D11A2" w:rsidP="009D11A2">
          <w:pPr>
            <w:pStyle w:val="9F68FCDCCC1044C69A5334885ECD348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7146276F6D34FD3AC9CF4F16A365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D6411-54A8-4446-9BB6-31AFEE6A407A}"/>
      </w:docPartPr>
      <w:docPartBody>
        <w:p w:rsidR="00C10E0C" w:rsidRDefault="009D11A2" w:rsidP="009D11A2">
          <w:pPr>
            <w:pStyle w:val="47146276F6D34FD3AC9CF4F16A36506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AA538F0DCD9416CB956BF2398718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17C2F-CDEA-4DBE-8012-9951228BEC4E}"/>
      </w:docPartPr>
      <w:docPartBody>
        <w:p w:rsidR="00D6315B" w:rsidRDefault="00D61239" w:rsidP="00D61239">
          <w:pPr>
            <w:pStyle w:val="7AA538F0DCD9416CB956BF2398718CAA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0ECBEE93EAB4A9F8E78BF2D12D2E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69B45-9C46-42DA-BEE7-95F691E66201}"/>
      </w:docPartPr>
      <w:docPartBody>
        <w:p w:rsidR="00D6315B" w:rsidRDefault="00D61239" w:rsidP="00D61239">
          <w:pPr>
            <w:pStyle w:val="E0ECBEE93EAB4A9F8E78BF2D12D2EF6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A2"/>
    <w:rsid w:val="009D11A2"/>
    <w:rsid w:val="00C10E0C"/>
    <w:rsid w:val="00D61239"/>
    <w:rsid w:val="00D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239"/>
  </w:style>
  <w:style w:type="paragraph" w:customStyle="1" w:styleId="3108044CB1A345DC9F2D9DA892EB50D3">
    <w:name w:val="3108044CB1A345DC9F2D9DA892EB50D3"/>
  </w:style>
  <w:style w:type="paragraph" w:customStyle="1" w:styleId="CEA0F345EC0F4BC783AABA153C55F28E">
    <w:name w:val="CEA0F345EC0F4BC783AABA153C55F28E"/>
  </w:style>
  <w:style w:type="paragraph" w:customStyle="1" w:styleId="B39697DE8B604A73954842663FBE85EC">
    <w:name w:val="B39697DE8B604A73954842663FBE85EC"/>
  </w:style>
  <w:style w:type="paragraph" w:customStyle="1" w:styleId="35853EE4C9AB4DCFB326068A3DED3E6C">
    <w:name w:val="35853EE4C9AB4DCFB326068A3DED3E6C"/>
  </w:style>
  <w:style w:type="paragraph" w:customStyle="1" w:styleId="9A2C78C29EE44E6E82FDB91A0B216904">
    <w:name w:val="9A2C78C29EE44E6E82FDB91A0B216904"/>
    <w:rsid w:val="009D11A2"/>
  </w:style>
  <w:style w:type="paragraph" w:customStyle="1" w:styleId="D0FD1F5A0F7D444F860B3531A082A1CD">
    <w:name w:val="D0FD1F5A0F7D444F860B3531A082A1CD"/>
    <w:rsid w:val="009D11A2"/>
  </w:style>
  <w:style w:type="paragraph" w:customStyle="1" w:styleId="9D3297E63CC94BD7B16E779F2DDADB97">
    <w:name w:val="9D3297E63CC94BD7B16E779F2DDADB97"/>
    <w:rsid w:val="009D11A2"/>
  </w:style>
  <w:style w:type="paragraph" w:customStyle="1" w:styleId="DC5B16A802424C16A0D29B7549CF327C">
    <w:name w:val="DC5B16A802424C16A0D29B7549CF327C"/>
    <w:rsid w:val="009D11A2"/>
  </w:style>
  <w:style w:type="paragraph" w:customStyle="1" w:styleId="5993A27915C3428B8B4C0B1CDF78BBA4">
    <w:name w:val="5993A27915C3428B8B4C0B1CDF78BBA4"/>
    <w:rsid w:val="009D11A2"/>
  </w:style>
  <w:style w:type="paragraph" w:customStyle="1" w:styleId="9F68FCDCCC1044C69A5334885ECD348E">
    <w:name w:val="9F68FCDCCC1044C69A5334885ECD348E"/>
    <w:rsid w:val="009D11A2"/>
  </w:style>
  <w:style w:type="paragraph" w:customStyle="1" w:styleId="47146276F6D34FD3AC9CF4F16A365064">
    <w:name w:val="47146276F6D34FD3AC9CF4F16A365064"/>
    <w:rsid w:val="009D11A2"/>
  </w:style>
  <w:style w:type="paragraph" w:customStyle="1" w:styleId="7AA538F0DCD9416CB956BF2398718CAA">
    <w:name w:val="7AA538F0DCD9416CB956BF2398718CAA"/>
    <w:rsid w:val="00D61239"/>
  </w:style>
  <w:style w:type="paragraph" w:customStyle="1" w:styleId="E0ECBEE93EAB4A9F8E78BF2D12D2EF6F">
    <w:name w:val="E0ECBEE93EAB4A9F8E78BF2D12D2EF6F"/>
    <w:rsid w:val="00D61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2</TotalTime>
  <Pages>9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Lukáš Pruška</cp:lastModifiedBy>
  <cp:revision>5</cp:revision>
  <dcterms:created xsi:type="dcterms:W3CDTF">2022-02-22T10:30:00Z</dcterms:created>
  <dcterms:modified xsi:type="dcterms:W3CDTF">2022-03-14T14:01:00Z</dcterms:modified>
</cp:coreProperties>
</file>