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F06566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F06566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7F5B383B" w:rsidR="00162900" w:rsidRDefault="00162900" w:rsidP="00F06566">
      <w:pPr>
        <w:spacing w:before="0" w:after="0"/>
        <w:rPr>
          <w:rFonts w:ascii="Arial" w:hAnsi="Arial" w:cs="Arial"/>
          <w:b/>
          <w:szCs w:val="22"/>
        </w:rPr>
      </w:pPr>
    </w:p>
    <w:p w14:paraId="698920DF" w14:textId="77777777" w:rsidR="00F06566" w:rsidRDefault="00F06566" w:rsidP="00F06566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F06566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0007227" w14:textId="77777777" w:rsidR="00162900" w:rsidRPr="00F00250" w:rsidRDefault="00162900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275439FB" w:rsidR="00162900" w:rsidRPr="00162900" w:rsidRDefault="003E3EF8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Rýchlostná cesta</w:t>
            </w:r>
            <w:r w:rsidR="0016290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R2</w:t>
            </w:r>
            <w:r w:rsidR="00162900" w:rsidRPr="00F00250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</w:rPr>
              <w:t>Ruskovce</w:t>
            </w:r>
            <w:r w:rsidR="00E16668">
              <w:rPr>
                <w:rFonts w:ascii="Arial" w:hAnsi="Arial" w:cs="Arial"/>
                <w:b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Cs w:val="22"/>
              </w:rPr>
              <w:t>Pravotice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6562BBB9" w:rsidR="00162900" w:rsidRPr="00162900" w:rsidRDefault="00456A1C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Trenčiansky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2DDD7615" w:rsidR="00162900" w:rsidRPr="00162900" w:rsidRDefault="00655482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Bánovce nad Bebravou</w:t>
            </w:r>
            <w:r w:rsidR="00F00250">
              <w:rPr>
                <w:rFonts w:ascii="Arial" w:hAnsi="Arial" w:cs="Arial"/>
                <w:szCs w:val="22"/>
              </w:rPr>
              <w:t>,</w:t>
            </w:r>
            <w:r w:rsidR="00162900">
              <w:rPr>
                <w:rFonts w:ascii="Arial" w:hAnsi="Arial" w:cs="Arial"/>
                <w:szCs w:val="22"/>
              </w:rPr>
              <w:t xml:space="preserve"> VÚC </w:t>
            </w:r>
            <w:r w:rsidR="00114A7D">
              <w:rPr>
                <w:rFonts w:ascii="Arial" w:hAnsi="Arial" w:cs="Arial"/>
                <w:szCs w:val="22"/>
              </w:rPr>
              <w:t>Trenčiansky</w:t>
            </w:r>
            <w:r w:rsidR="00162900">
              <w:rPr>
                <w:rFonts w:ascii="Arial" w:hAnsi="Arial" w:cs="Arial"/>
                <w:szCs w:val="22"/>
              </w:rPr>
              <w:t xml:space="preserve"> samosprávny kraj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1BF46B5B" w:rsidR="00162900" w:rsidRPr="00162900" w:rsidRDefault="0048353A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Ruskovce, </w:t>
            </w:r>
            <w:r w:rsidR="00497446">
              <w:rPr>
                <w:rFonts w:ascii="Arial" w:hAnsi="Arial" w:cs="Arial"/>
                <w:szCs w:val="22"/>
              </w:rPr>
              <w:t>Horné Ozorovce</w:t>
            </w:r>
            <w:r w:rsidR="00B04829">
              <w:rPr>
                <w:rFonts w:ascii="Arial" w:hAnsi="Arial" w:cs="Arial"/>
                <w:szCs w:val="22"/>
              </w:rPr>
              <w:t xml:space="preserve">, Bánovce nad Bebravou, </w:t>
            </w:r>
            <w:r w:rsidR="00CF265B">
              <w:rPr>
                <w:rFonts w:ascii="Arial" w:hAnsi="Arial" w:cs="Arial"/>
                <w:szCs w:val="22"/>
              </w:rPr>
              <w:t>Biskupice, Malé Chlievany, Dvorec, Dežerice, Dolné Naštice</w:t>
            </w:r>
            <w:r w:rsidR="00FC5923">
              <w:rPr>
                <w:rFonts w:ascii="Arial" w:hAnsi="Arial" w:cs="Arial"/>
                <w:szCs w:val="22"/>
              </w:rPr>
              <w:t>, Brezolupy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4D3E9D9F" w:rsidR="00162900" w:rsidRDefault="00162900" w:rsidP="00F06566">
      <w:pPr>
        <w:spacing w:before="0" w:after="0"/>
        <w:rPr>
          <w:rFonts w:ascii="Arial" w:hAnsi="Arial" w:cs="Arial"/>
          <w:szCs w:val="22"/>
        </w:rPr>
      </w:pPr>
    </w:p>
    <w:p w14:paraId="7631AC7C" w14:textId="77777777" w:rsidR="00F06566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3D0AE82B" w:rsidR="007230F4" w:rsidRPr="007230F4" w:rsidRDefault="007230F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Národná diaľničná spoločnosť, a.s. 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6679867F" w:rsidR="007230F4" w:rsidRPr="00162900" w:rsidRDefault="007230F4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</w:t>
            </w:r>
            <w:r w:rsidR="001D0FB8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7780B11A" w:rsidR="00162900" w:rsidRDefault="00162900" w:rsidP="00F06566">
      <w:pPr>
        <w:spacing w:before="0" w:after="0"/>
        <w:rPr>
          <w:rFonts w:ascii="Arial" w:hAnsi="Arial" w:cs="Arial"/>
          <w:szCs w:val="22"/>
        </w:rPr>
      </w:pPr>
    </w:p>
    <w:p w14:paraId="1F172FA7" w14:textId="77777777" w:rsidR="00F06566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F06566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025ECAA0" w:rsidR="007230F4" w:rsidRDefault="007230F4" w:rsidP="00F06566">
      <w:pPr>
        <w:spacing w:before="0" w:after="0"/>
        <w:rPr>
          <w:rFonts w:ascii="Arial" w:hAnsi="Arial" w:cs="Arial"/>
          <w:szCs w:val="22"/>
        </w:rPr>
      </w:pPr>
    </w:p>
    <w:p w14:paraId="09901BAB" w14:textId="77777777" w:rsidR="00F06566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03B85F07" w:rsidR="007230F4" w:rsidRDefault="007230F4" w:rsidP="00F06566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Cieľom </w:t>
      </w:r>
      <w:r w:rsidR="002053C4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 xml:space="preserve"> je sledovať a kontrolovať geotechnické riziká najmä v súvislosti s potenciálnymi problémami násypov a zárezov na vybudovanej trase.</w:t>
      </w:r>
    </w:p>
    <w:p w14:paraId="02848D0B" w14:textId="5F299DE9" w:rsidR="008B0351" w:rsidRDefault="002053C4" w:rsidP="00F06566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GTM</w:t>
      </w:r>
      <w:r w:rsidR="007230F4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>
        <w:rPr>
          <w:rFonts w:ascii="Arial" w:hAnsi="Arial" w:cs="Arial"/>
          <w:szCs w:val="22"/>
        </w:rPr>
        <w:t> </w:t>
      </w:r>
      <w:r w:rsidR="007230F4">
        <w:rPr>
          <w:rFonts w:ascii="Arial" w:hAnsi="Arial" w:cs="Arial"/>
          <w:szCs w:val="22"/>
        </w:rPr>
        <w:t>bezpečnostnej</w:t>
      </w:r>
      <w:r>
        <w:rPr>
          <w:rFonts w:ascii="Arial" w:hAnsi="Arial" w:cs="Arial"/>
          <w:szCs w:val="22"/>
        </w:rPr>
        <w:t>,</w:t>
      </w:r>
      <w:r w:rsidRPr="002053C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ako aj vybudovanie nových inklinometrických vrtov podľa podmienok uvedených v súťažných podkladoch</w:t>
      </w:r>
      <w:r w:rsidR="007230F4">
        <w:rPr>
          <w:rFonts w:ascii="Arial" w:hAnsi="Arial" w:cs="Arial"/>
          <w:szCs w:val="22"/>
        </w:rPr>
        <w:t>.</w:t>
      </w:r>
    </w:p>
    <w:p w14:paraId="17A11995" w14:textId="5A9BE370" w:rsidR="007230F4" w:rsidRPr="007230F4" w:rsidRDefault="007230F4" w:rsidP="00F06566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Jednotlivé úlohy </w:t>
      </w:r>
      <w:r w:rsidR="002053C4">
        <w:rPr>
          <w:rFonts w:ascii="Arial" w:hAnsi="Arial" w:cs="Arial"/>
          <w:szCs w:val="22"/>
        </w:rPr>
        <w:t xml:space="preserve">GTM </w:t>
      </w:r>
      <w:r>
        <w:rPr>
          <w:rFonts w:ascii="Arial" w:hAnsi="Arial" w:cs="Arial"/>
          <w:szCs w:val="22"/>
        </w:rPr>
        <w:t>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3F409B" w:rsidRPr="00162900" w14:paraId="48F2AA65" w14:textId="6B14E012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BBDEE6" w14:textId="0FA2D178" w:rsidR="003F409B" w:rsidRPr="00F00250" w:rsidRDefault="00DF62E2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E630CE6" w14:textId="6A9DC8B1" w:rsidR="003F409B" w:rsidRPr="00162900" w:rsidRDefault="003F409B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Sledovanie dlhodobej únosnosti kotiev</w:t>
            </w:r>
          </w:p>
        </w:tc>
        <w:tc>
          <w:tcPr>
            <w:tcW w:w="2669" w:type="dxa"/>
          </w:tcPr>
          <w:p w14:paraId="1AE510F2" w14:textId="40B05F1F" w:rsidR="003F409B" w:rsidRPr="00153D58" w:rsidRDefault="003F409B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Dynamometre</w:t>
            </w:r>
          </w:p>
        </w:tc>
      </w:tr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6C9A387C" w:rsidR="003F409B" w:rsidRPr="00F00250" w:rsidRDefault="00DF62E2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0D580ACB" w:rsidR="003F409B" w:rsidRPr="007230F4" w:rsidRDefault="00DF62E2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2B4EB0C0" w14:textId="016C3333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79B1B04" w14:textId="5298D9D3" w:rsidR="003F409B" w:rsidRPr="007230F4" w:rsidRDefault="00DF62E2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3F409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04682B38" w14:textId="442DAA6D" w:rsidR="003F409B" w:rsidRPr="007230F4" w:rsidRDefault="003F409B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Kontrola sadania a priebeh konsolidácie podložia násypov</w:t>
            </w:r>
          </w:p>
        </w:tc>
        <w:tc>
          <w:tcPr>
            <w:tcW w:w="2669" w:type="dxa"/>
          </w:tcPr>
          <w:p w14:paraId="2EF4D710" w14:textId="7B454B9E" w:rsidR="003F409B" w:rsidRPr="00153D58" w:rsidRDefault="003F409B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3F409B" w:rsidRPr="00162900" w14:paraId="487049DE" w14:textId="01EB48C0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CDA4F66" w14:textId="18CA67F2" w:rsidR="003F409B" w:rsidRPr="00DF62E2" w:rsidRDefault="00DF62E2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5</w:t>
            </w:r>
            <w:r w:rsidR="003F409B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5E24E4F4" w14:textId="32A25856" w:rsidR="003F409B" w:rsidRPr="007230F4" w:rsidRDefault="003F409B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Merania pórových tlakov podložia násypov</w:t>
            </w:r>
          </w:p>
        </w:tc>
        <w:tc>
          <w:tcPr>
            <w:tcW w:w="2669" w:type="dxa"/>
          </w:tcPr>
          <w:p w14:paraId="3A5294C0" w14:textId="09D74CC3" w:rsidR="003F409B" w:rsidRPr="00153D58" w:rsidRDefault="003F409B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463DE7" w:rsidRPr="00162900" w14:paraId="46F89519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50554BF" w14:textId="04162FA8" w:rsidR="00463DE7" w:rsidRDefault="00463DE7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6</w:t>
            </w:r>
            <w:r w:rsidRPr="00463DE7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8912503" w14:textId="3C51C057" w:rsidR="00463DE7" w:rsidRDefault="00463DE7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</w:t>
            </w:r>
            <w:r w:rsidR="00ED531B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súv</w:t>
            </w:r>
            <w:r w:rsidR="00ED531B">
              <w:rPr>
                <w:rFonts w:ascii="Arial" w:hAnsi="Arial" w:cs="Arial"/>
                <w:szCs w:val="22"/>
              </w:rPr>
              <w:t>isiaca inžinierska činnosť</w:t>
            </w:r>
          </w:p>
        </w:tc>
        <w:tc>
          <w:tcPr>
            <w:tcW w:w="2669" w:type="dxa"/>
          </w:tcPr>
          <w:p w14:paraId="2345C739" w14:textId="77777777" w:rsidR="00463DE7" w:rsidRPr="00153D58" w:rsidRDefault="00463DE7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02D82DD4" w14:textId="293238EB" w:rsidR="00F06566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06BE64B8" w14:textId="77777777" w:rsidR="00F06566" w:rsidRDefault="00F0656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06729A35" w14:textId="76BCFA52" w:rsidR="002437D7" w:rsidRDefault="002437D7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2D75E4FF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E975F05" w14:textId="690C03FA" w:rsidR="003F409B" w:rsidRDefault="003F409B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Dynamometer</w:t>
            </w:r>
          </w:p>
        </w:tc>
        <w:tc>
          <w:tcPr>
            <w:tcW w:w="2693" w:type="dxa"/>
          </w:tcPr>
          <w:p w14:paraId="102533D0" w14:textId="2137DACD" w:rsidR="003F409B" w:rsidRDefault="003F409B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7E4162BD" w14:textId="4F745586" w:rsidR="003F409B" w:rsidRDefault="002A4640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0CE13F61" w:rsidR="003F409B" w:rsidRDefault="00B837B7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Default="00EA62EE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Default="003F409B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1F0E8FF3" w:rsidR="003F409B" w:rsidRDefault="00864667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</w:t>
            </w:r>
            <w:r w:rsidR="00051450">
              <w:rPr>
                <w:rFonts w:ascii="Arial" w:hAnsi="Arial" w:cs="Arial"/>
                <w:szCs w:val="22"/>
              </w:rPr>
              <w:t>,5</w:t>
            </w:r>
            <w:r w:rsidR="00763D92">
              <w:rPr>
                <w:rFonts w:ascii="Arial" w:hAnsi="Arial" w:cs="Arial"/>
                <w:szCs w:val="22"/>
              </w:rPr>
              <w:t>0</w:t>
            </w:r>
          </w:p>
        </w:tc>
      </w:tr>
      <w:tr w:rsidR="006B1109" w:rsidRPr="00153D58" w14:paraId="69282243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2CE56F6D" w14:textId="5BABE8E3" w:rsidR="006B1109" w:rsidRDefault="006B1109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Horizontálne inklinometre</w:t>
            </w:r>
          </w:p>
        </w:tc>
        <w:tc>
          <w:tcPr>
            <w:tcW w:w="2693" w:type="dxa"/>
          </w:tcPr>
          <w:p w14:paraId="78F061EA" w14:textId="2E50CDE4" w:rsidR="006B1109" w:rsidRDefault="006B1109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38E94C7D" w14:textId="4CC733CB" w:rsidR="006B1109" w:rsidRDefault="004A0391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510</w:t>
            </w:r>
            <w:r w:rsidR="006B1109">
              <w:rPr>
                <w:rFonts w:ascii="Arial" w:hAnsi="Arial" w:cs="Arial"/>
                <w:szCs w:val="22"/>
              </w:rPr>
              <w:t>,</w:t>
            </w:r>
            <w:r>
              <w:rPr>
                <w:rFonts w:ascii="Arial" w:hAnsi="Arial" w:cs="Arial"/>
                <w:szCs w:val="22"/>
              </w:rPr>
              <w:t>5</w:t>
            </w:r>
            <w:r w:rsidR="006B1109">
              <w:rPr>
                <w:rFonts w:ascii="Arial" w:hAnsi="Arial" w:cs="Arial"/>
                <w:szCs w:val="22"/>
              </w:rPr>
              <w:t>0</w:t>
            </w:r>
          </w:p>
        </w:tc>
      </w:tr>
      <w:tr w:rsidR="006B1109" w:rsidRPr="00153D58" w14:paraId="3F73126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4B55795" w14:textId="6D517FE6" w:rsidR="006B1109" w:rsidRPr="00F00250" w:rsidRDefault="006B1109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Meranie pórových tlakov</w:t>
            </w:r>
          </w:p>
        </w:tc>
        <w:tc>
          <w:tcPr>
            <w:tcW w:w="2693" w:type="dxa"/>
          </w:tcPr>
          <w:p w14:paraId="4BEDE271" w14:textId="4402E5E9" w:rsidR="006B1109" w:rsidRPr="00162900" w:rsidRDefault="006B1109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014F7CD" w14:textId="7E98D20A" w:rsidR="00763D92" w:rsidRPr="00153D58" w:rsidRDefault="00763D92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</w:tr>
      <w:tr w:rsidR="00463DE7" w:rsidRPr="00153D58" w14:paraId="0C7B760E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776C9EF2" w14:textId="77777777" w:rsidR="00463DE7" w:rsidRPr="00463DE7" w:rsidRDefault="00463DE7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484A1746" w14:textId="1D1A9C08" w:rsidR="00463DE7" w:rsidRPr="00463DE7" w:rsidRDefault="00463DE7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463DE7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20E0AAF6" w14:textId="77777777" w:rsidR="00463DE7" w:rsidRPr="00F54FC7" w:rsidRDefault="00463DE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5D6BB244" w14:textId="660B60DA" w:rsidR="00463DE7" w:rsidRPr="00F54FC7" w:rsidRDefault="00463DE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5D8F81F5" w14:textId="77777777" w:rsidR="00463DE7" w:rsidRPr="00F54FC7" w:rsidRDefault="00463DE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07A2D2BE" w14:textId="65796A05" w:rsidR="00463DE7" w:rsidRPr="00F54FC7" w:rsidRDefault="00463DE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54FC7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463DE7" w:rsidRPr="00153D58" w14:paraId="42EE13C9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8A3BBF6" w14:textId="4279D777" w:rsidR="00463DE7" w:rsidRPr="00463DE7" w:rsidRDefault="00463DE7" w:rsidP="00F06566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463DE7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6C6EC586" w14:textId="574BDB14" w:rsidR="00463DE7" w:rsidRPr="00F54FC7" w:rsidRDefault="00463DE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709C9ADD" w14:textId="142068DB" w:rsidR="00463DE7" w:rsidRPr="00F54FC7" w:rsidRDefault="00463DE7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54FC7">
              <w:rPr>
                <w:rFonts w:ascii="Arial" w:hAnsi="Arial" w:cs="Arial"/>
                <w:szCs w:val="22"/>
              </w:rPr>
              <w:t>150,00</w:t>
            </w:r>
          </w:p>
        </w:tc>
      </w:tr>
    </w:tbl>
    <w:p w14:paraId="3C394BDB" w14:textId="352605DE" w:rsidR="005D6D5C" w:rsidRDefault="005D6D5C" w:rsidP="00F06566">
      <w:pPr>
        <w:spacing w:before="0" w:after="0"/>
        <w:rPr>
          <w:rFonts w:ascii="Arial" w:hAnsi="Arial" w:cs="Arial"/>
          <w:b/>
          <w:szCs w:val="22"/>
        </w:rPr>
      </w:pPr>
    </w:p>
    <w:p w14:paraId="0EBBE167" w14:textId="77777777" w:rsidR="00F06566" w:rsidRDefault="00F06566" w:rsidP="00F06566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Default="005D6D5C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Rozsah meraní na monitorovacích objektoch a metódy merania</w:t>
      </w:r>
    </w:p>
    <w:p w14:paraId="367EEC46" w14:textId="3A885842" w:rsidR="002B2C4E" w:rsidRPr="002B2C4E" w:rsidRDefault="002B2C4E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2B2C4E">
        <w:rPr>
          <w:rFonts w:ascii="Arial" w:hAnsi="Arial" w:cs="Arial"/>
          <w:b/>
          <w:caps/>
          <w:szCs w:val="22"/>
        </w:rPr>
        <w:t xml:space="preserve">Meranie únosnosti kotiev </w:t>
      </w:r>
      <w:r>
        <w:rPr>
          <w:rFonts w:ascii="Arial" w:hAnsi="Arial" w:cs="Arial"/>
          <w:b/>
          <w:caps/>
          <w:szCs w:val="22"/>
        </w:rPr>
        <w:t>–</w:t>
      </w:r>
      <w:r w:rsidRPr="002B2C4E">
        <w:rPr>
          <w:rFonts w:ascii="Arial" w:hAnsi="Arial" w:cs="Arial"/>
          <w:b/>
          <w:caps/>
          <w:szCs w:val="22"/>
        </w:rPr>
        <w:t xml:space="preserve"> dynamometre</w:t>
      </w:r>
    </w:p>
    <w:p w14:paraId="47F26499" w14:textId="0591C2C5" w:rsidR="0074032C" w:rsidRPr="0074032C" w:rsidRDefault="0074032C" w:rsidP="00F06566">
      <w:pPr>
        <w:spacing w:before="0" w:after="0"/>
        <w:rPr>
          <w:rFonts w:ascii="Arial" w:hAnsi="Arial" w:cs="Arial"/>
          <w:szCs w:val="22"/>
        </w:rPr>
      </w:pPr>
      <w:r w:rsidRPr="0074032C">
        <w:rPr>
          <w:rFonts w:ascii="Arial" w:hAnsi="Arial" w:cs="Arial"/>
          <w:szCs w:val="22"/>
        </w:rPr>
        <w:t xml:space="preserve">Úsek </w:t>
      </w:r>
      <w:r w:rsidR="00EE6784">
        <w:rPr>
          <w:rFonts w:ascii="Arial" w:hAnsi="Arial" w:cs="Arial"/>
          <w:b/>
          <w:szCs w:val="22"/>
        </w:rPr>
        <w:t>R2 Ruskovce – Pravotice</w:t>
      </w:r>
      <w:r w:rsidRPr="0074032C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2B2C4E" w:rsidRPr="005D6D5C" w14:paraId="5F4B58F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7ADC4435" w14:textId="33457295" w:rsidR="002B2C4E" w:rsidRPr="005D6D5C" w:rsidRDefault="002B2C4E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6F319618" w14:textId="77777777" w:rsidR="002B2C4E" w:rsidRPr="005D6D5C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5C5805D6" w14:textId="77777777" w:rsidR="002B2C4E" w:rsidRPr="005D6D5C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37E4CAF8" w14:textId="22CBF376" w:rsidR="002B2C4E" w:rsidRPr="005D6D5C" w:rsidRDefault="009D76E3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12</w:t>
            </w:r>
            <w:r w:rsidR="002B2C4E">
              <w:rPr>
                <w:rFonts w:ascii="Arial" w:hAnsi="Arial" w:cs="Arial"/>
                <w:b/>
                <w:szCs w:val="22"/>
              </w:rPr>
              <w:t xml:space="preserve"> </w:t>
            </w:r>
            <w:r w:rsidR="002F4F8F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FF3DD7" w:rsidRPr="00153D58" w14:paraId="7F5BA073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F5B5DA9" w14:textId="17155EE0" w:rsidR="001B4DC6" w:rsidRDefault="001B4DC6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SO </w:t>
            </w:r>
            <w:r w:rsidR="0029547F">
              <w:rPr>
                <w:rFonts w:ascii="Arial" w:hAnsi="Arial" w:cs="Arial"/>
                <w:color w:val="auto"/>
                <w:szCs w:val="22"/>
              </w:rPr>
              <w:t>101-00</w:t>
            </w:r>
          </w:p>
          <w:p w14:paraId="29E57292" w14:textId="1C1B4436" w:rsidR="0029547F" w:rsidRDefault="00852313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</w:t>
            </w:r>
            <w:r w:rsidR="0029547F">
              <w:rPr>
                <w:rFonts w:ascii="Arial" w:hAnsi="Arial" w:cs="Arial"/>
                <w:color w:val="auto"/>
                <w:szCs w:val="22"/>
              </w:rPr>
              <w:t>asť</w:t>
            </w:r>
            <w:r>
              <w:rPr>
                <w:rFonts w:ascii="Arial" w:hAnsi="Arial" w:cs="Arial"/>
                <w:color w:val="auto"/>
                <w:szCs w:val="22"/>
              </w:rPr>
              <w:t xml:space="preserve"> 130-00</w:t>
            </w:r>
          </w:p>
          <w:p w14:paraId="5D1481B7" w14:textId="276CCEC7" w:rsidR="00852313" w:rsidRDefault="00852313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km 4,600</w:t>
            </w:r>
          </w:p>
          <w:p w14:paraId="39C7994B" w14:textId="255BB685" w:rsidR="001B4DC6" w:rsidRDefault="001B4DC6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27B52216" w14:textId="77777777" w:rsidR="00852313" w:rsidRDefault="00852313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SO 101-00</w:t>
            </w:r>
          </w:p>
          <w:p w14:paraId="6AE9618F" w14:textId="2197A49B" w:rsidR="00852313" w:rsidRDefault="00852313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časť 1</w:t>
            </w:r>
            <w:r w:rsidR="00867CDC">
              <w:rPr>
                <w:rFonts w:ascii="Arial" w:hAnsi="Arial" w:cs="Arial"/>
                <w:color w:val="auto"/>
                <w:szCs w:val="22"/>
              </w:rPr>
              <w:t>5</w:t>
            </w:r>
            <w:r>
              <w:rPr>
                <w:rFonts w:ascii="Arial" w:hAnsi="Arial" w:cs="Arial"/>
                <w:color w:val="auto"/>
                <w:szCs w:val="22"/>
              </w:rPr>
              <w:t>0-00</w:t>
            </w:r>
          </w:p>
          <w:p w14:paraId="1650944D" w14:textId="6252EAB3" w:rsidR="00852313" w:rsidRDefault="00852313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867CDC">
              <w:rPr>
                <w:rFonts w:ascii="Arial" w:hAnsi="Arial" w:cs="Arial"/>
                <w:color w:val="auto"/>
                <w:szCs w:val="22"/>
              </w:rPr>
              <w:t>3</w:t>
            </w:r>
            <w:r>
              <w:rPr>
                <w:rFonts w:ascii="Arial" w:hAnsi="Arial" w:cs="Arial"/>
                <w:color w:val="auto"/>
                <w:szCs w:val="22"/>
              </w:rPr>
              <w:t>,</w:t>
            </w:r>
            <w:r w:rsidR="00867CDC">
              <w:rPr>
                <w:rFonts w:ascii="Arial" w:hAnsi="Arial" w:cs="Arial"/>
                <w:color w:val="auto"/>
                <w:szCs w:val="22"/>
              </w:rPr>
              <w:t>35</w:t>
            </w:r>
            <w:r>
              <w:rPr>
                <w:rFonts w:ascii="Arial" w:hAnsi="Arial" w:cs="Arial"/>
                <w:color w:val="auto"/>
                <w:szCs w:val="22"/>
              </w:rPr>
              <w:t>0</w:t>
            </w:r>
          </w:p>
          <w:p w14:paraId="4A75E3E8" w14:textId="2C561070" w:rsidR="00852313" w:rsidRDefault="00852313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</w:p>
          <w:p w14:paraId="68A109DE" w14:textId="657AE231" w:rsidR="002B2C4E" w:rsidRPr="00867CDC" w:rsidRDefault="00852313" w:rsidP="00F06566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SO </w:t>
            </w:r>
            <w:r w:rsidR="00867CDC">
              <w:rPr>
                <w:rFonts w:ascii="Arial" w:hAnsi="Arial" w:cs="Arial"/>
                <w:color w:val="auto"/>
                <w:szCs w:val="22"/>
              </w:rPr>
              <w:t>204</w:t>
            </w:r>
            <w:r>
              <w:rPr>
                <w:rFonts w:ascii="Arial" w:hAnsi="Arial" w:cs="Arial"/>
                <w:color w:val="auto"/>
                <w:szCs w:val="22"/>
              </w:rPr>
              <w:t>-00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3CBC667" w14:textId="7248A6E2" w:rsidR="001B4DC6" w:rsidRDefault="009D76E3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k-4; k-6; k-8; k-10;</w:t>
            </w:r>
          </w:p>
          <w:p w14:paraId="31F47BE2" w14:textId="77777777" w:rsidR="001B4DC6" w:rsidRDefault="001B4DC6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50F68C63" w14:textId="7C02B3D9" w:rsidR="001B4DC6" w:rsidRDefault="001B4DC6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EBA860B" w14:textId="24B5115D" w:rsidR="00852313" w:rsidRDefault="00852313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9B8530F" w14:textId="3708067B" w:rsidR="001B4DC6" w:rsidRDefault="00FE2A8D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k-5; k-11; k-17; k-23; k-29;</w:t>
            </w:r>
          </w:p>
          <w:p w14:paraId="4DCC30C6" w14:textId="77777777" w:rsidR="001B4DC6" w:rsidRDefault="001B4DC6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8599EAE" w14:textId="77777777" w:rsidR="00852313" w:rsidRDefault="00852313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C550996" w14:textId="77777777" w:rsidR="00852313" w:rsidRDefault="00852313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047972" w14:textId="5401B497" w:rsidR="002B2C4E" w:rsidRPr="007230F4" w:rsidRDefault="00FE2A8D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  <w:r w:rsidR="00ED2E20">
              <w:rPr>
                <w:rFonts w:ascii="Arial" w:hAnsi="Arial" w:cs="Arial"/>
                <w:szCs w:val="22"/>
              </w:rPr>
              <w:t>-1</w:t>
            </w:r>
            <w:r w:rsidR="001B4DC6">
              <w:rPr>
                <w:rFonts w:ascii="Arial" w:hAnsi="Arial" w:cs="Arial"/>
                <w:szCs w:val="22"/>
              </w:rPr>
              <w:t>;</w:t>
            </w:r>
            <w:r w:rsidR="00ED2E20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k</w:t>
            </w:r>
            <w:r w:rsidR="00ED2E20">
              <w:rPr>
                <w:rFonts w:ascii="Arial" w:hAnsi="Arial" w:cs="Arial"/>
                <w:szCs w:val="22"/>
              </w:rPr>
              <w:t xml:space="preserve">-3; </w:t>
            </w:r>
            <w:r>
              <w:rPr>
                <w:rFonts w:ascii="Arial" w:hAnsi="Arial" w:cs="Arial"/>
                <w:szCs w:val="22"/>
              </w:rPr>
              <w:t>k</w:t>
            </w:r>
            <w:r w:rsidR="00ED2E20">
              <w:rPr>
                <w:rFonts w:ascii="Arial" w:hAnsi="Arial" w:cs="Arial"/>
                <w:szCs w:val="22"/>
              </w:rPr>
              <w:t>-5;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17B3BE31" w14:textId="77777777" w:rsidR="002B2C4E" w:rsidRPr="00153D58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59424FB" w14:textId="6FCC91E1" w:rsidR="002B2C4E" w:rsidRDefault="009D76E3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  <w:r w:rsidR="002F4F8F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6C72D871" w14:textId="131A9B5A" w:rsidR="002B2C4E" w:rsidRDefault="00FF3DD7" w:rsidP="00F06566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Napätie v kotvách</w:t>
      </w:r>
      <w:r w:rsidR="002B2C4E" w:rsidRPr="00915EE8">
        <w:rPr>
          <w:rFonts w:ascii="Arial" w:hAnsi="Arial" w:cs="Arial"/>
          <w:szCs w:val="22"/>
        </w:rPr>
        <w:t xml:space="preserve"> na stavebných objektoch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2B2C4E" w:rsidRPr="005D6D5C" w14:paraId="6BD20ED8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E64E88" w14:textId="77777777" w:rsidR="002B2C4E" w:rsidRPr="005D6D5C" w:rsidRDefault="002B2C4E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7A5F6509" w14:textId="77777777" w:rsidR="002B2C4E" w:rsidRPr="005D6D5C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38B3FBDD" w14:textId="77777777" w:rsidR="002B2C4E" w:rsidRPr="005D6D5C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2B2C4E" w14:paraId="21A33FEC" w14:textId="77777777" w:rsidTr="00FF3D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907232" w14:textId="3EC3DE42" w:rsidR="002B2C4E" w:rsidRPr="00F00250" w:rsidRDefault="00EC5525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4</w:t>
            </w:r>
            <w:r w:rsidR="002B2C4E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6479E092" w14:textId="77777777" w:rsidR="002B2C4E" w:rsidRPr="007230F4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2A93D59" w14:textId="1F8CB8ED" w:rsidR="002B2C4E" w:rsidRPr="00153D58" w:rsidRDefault="002B2C4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1B4DC6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. a 9. mesiaci roka</w:t>
            </w:r>
          </w:p>
        </w:tc>
      </w:tr>
    </w:tbl>
    <w:p w14:paraId="7C0E8CF2" w14:textId="0F8ECEF4" w:rsidR="000A16C3" w:rsidRDefault="000A16C3" w:rsidP="00F06566">
      <w:pPr>
        <w:spacing w:before="0" w:after="0"/>
        <w:rPr>
          <w:rFonts w:ascii="Arial" w:hAnsi="Arial" w:cs="Arial"/>
          <w:szCs w:val="22"/>
        </w:rPr>
      </w:pPr>
    </w:p>
    <w:p w14:paraId="74A62FC5" w14:textId="77777777" w:rsidR="00F06566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14B3834F" w14:textId="5429B08A" w:rsidR="00800C57" w:rsidRPr="00FB40B1" w:rsidRDefault="00800C57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FB40B1">
        <w:rPr>
          <w:rFonts w:ascii="Arial" w:hAnsi="Arial" w:cs="Arial"/>
          <w:b/>
          <w:caps/>
          <w:szCs w:val="22"/>
        </w:rPr>
        <w:t>Monitoring podzemných vôd</w:t>
      </w:r>
    </w:p>
    <w:p w14:paraId="3E7D44A2" w14:textId="1269951E" w:rsidR="00800C57" w:rsidRPr="00FB40B1" w:rsidRDefault="00800C57" w:rsidP="00F06566">
      <w:pPr>
        <w:spacing w:before="0" w:after="0"/>
        <w:rPr>
          <w:rFonts w:ascii="Arial" w:hAnsi="Arial" w:cs="Arial"/>
          <w:szCs w:val="22"/>
        </w:rPr>
      </w:pPr>
      <w:r w:rsidRPr="00FB40B1">
        <w:rPr>
          <w:rFonts w:ascii="Arial" w:hAnsi="Arial" w:cs="Arial"/>
          <w:szCs w:val="22"/>
        </w:rPr>
        <w:t>Meranie hladiny podzemnej vody</w:t>
      </w:r>
    </w:p>
    <w:p w14:paraId="778A4B45" w14:textId="4E559998" w:rsidR="00E27749" w:rsidRPr="00FB40B1" w:rsidRDefault="00E27749" w:rsidP="00F06566">
      <w:pPr>
        <w:spacing w:before="0" w:after="0"/>
        <w:rPr>
          <w:rFonts w:ascii="Arial" w:hAnsi="Arial" w:cs="Arial"/>
          <w:szCs w:val="22"/>
        </w:rPr>
      </w:pPr>
    </w:p>
    <w:p w14:paraId="44F23229" w14:textId="4BDA652C" w:rsidR="00E27749" w:rsidRPr="00FB40B1" w:rsidRDefault="00EE6784" w:rsidP="00F06566">
      <w:pPr>
        <w:spacing w:before="0" w:after="0"/>
        <w:rPr>
          <w:rFonts w:ascii="Arial" w:hAnsi="Arial" w:cs="Arial"/>
          <w:szCs w:val="22"/>
        </w:rPr>
      </w:pPr>
      <w:r w:rsidRPr="00FB40B1">
        <w:rPr>
          <w:rFonts w:ascii="Arial" w:hAnsi="Arial" w:cs="Arial"/>
          <w:szCs w:val="22"/>
        </w:rPr>
        <w:t xml:space="preserve">Úsek </w:t>
      </w:r>
      <w:r w:rsidRPr="00FB40B1">
        <w:rPr>
          <w:rFonts w:ascii="Arial" w:hAnsi="Arial" w:cs="Arial"/>
          <w:b/>
          <w:szCs w:val="22"/>
        </w:rPr>
        <w:t>R2 Ruskovce – Pravotice</w:t>
      </w:r>
      <w:r w:rsidRPr="00FB40B1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FB40B1" w:rsidRPr="00FB40B1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FB40B1" w:rsidRDefault="00800C57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B40B1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B40B1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B40B1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37B2F8EA" w:rsidR="00800C57" w:rsidRPr="00FB40B1" w:rsidRDefault="00EF06A2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B40B1">
              <w:rPr>
                <w:rFonts w:ascii="Arial" w:hAnsi="Arial" w:cs="Arial"/>
                <w:b/>
                <w:szCs w:val="22"/>
              </w:rPr>
              <w:t>5</w:t>
            </w:r>
            <w:r w:rsidR="00800C57" w:rsidRPr="00FB40B1">
              <w:rPr>
                <w:rFonts w:ascii="Arial" w:hAnsi="Arial" w:cs="Arial"/>
                <w:b/>
                <w:szCs w:val="22"/>
              </w:rPr>
              <w:t xml:space="preserve"> ks</w:t>
            </w:r>
          </w:p>
        </w:tc>
      </w:tr>
      <w:tr w:rsidR="00FB40B1" w:rsidRPr="00FB40B1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2CD0AAF" w14:textId="593BBFFA" w:rsidR="00800C57" w:rsidRPr="00FB40B1" w:rsidRDefault="00511E48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B40B1">
              <w:rPr>
                <w:rFonts w:ascii="Arial" w:hAnsi="Arial" w:cs="Arial"/>
                <w:color w:val="auto"/>
                <w:szCs w:val="22"/>
              </w:rPr>
              <w:t>Vrty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F1FC85E" w14:textId="5BEF3889" w:rsidR="00800C57" w:rsidRPr="00FB40B1" w:rsidRDefault="00E41299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JP</w:t>
            </w:r>
            <w:r w:rsidR="00316AC9" w:rsidRPr="00FB40B1">
              <w:rPr>
                <w:rFonts w:ascii="Arial" w:hAnsi="Arial" w:cs="Arial"/>
                <w:szCs w:val="22"/>
              </w:rPr>
              <w:t>-65PZ; PZ-X; PZ-XIII; PZ-</w:t>
            </w:r>
            <w:r w:rsidR="008F774A" w:rsidRPr="00FB40B1">
              <w:rPr>
                <w:rFonts w:ascii="Arial" w:hAnsi="Arial" w:cs="Arial"/>
                <w:szCs w:val="22"/>
              </w:rPr>
              <w:t>XIV</w:t>
            </w:r>
            <w:r w:rsidR="00511E48" w:rsidRPr="00FB40B1">
              <w:rPr>
                <w:rFonts w:ascii="Arial" w:hAnsi="Arial" w:cs="Arial"/>
                <w:szCs w:val="22"/>
              </w:rPr>
              <w:t>;</w:t>
            </w:r>
            <w:r w:rsidR="008F774A" w:rsidRPr="00FB40B1">
              <w:rPr>
                <w:rFonts w:ascii="Arial" w:hAnsi="Arial" w:cs="Arial"/>
                <w:szCs w:val="22"/>
              </w:rPr>
              <w:t xml:space="preserve"> PZ-XV;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56B476" w14:textId="77777777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655E583" w14:textId="74302090" w:rsidR="00800C57" w:rsidRPr="00FB40B1" w:rsidRDefault="00EF06A2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5</w:t>
            </w:r>
            <w:r w:rsidR="00800C57" w:rsidRPr="00FB40B1">
              <w:rPr>
                <w:rFonts w:ascii="Arial" w:hAnsi="Arial" w:cs="Arial"/>
                <w:szCs w:val="22"/>
              </w:rPr>
              <w:t xml:space="preserve"> ks</w:t>
            </w:r>
          </w:p>
        </w:tc>
      </w:tr>
    </w:tbl>
    <w:p w14:paraId="68B0527B" w14:textId="4B5BADDC" w:rsidR="00800C57" w:rsidRPr="00FB40B1" w:rsidRDefault="00800C57" w:rsidP="00F06566">
      <w:pPr>
        <w:spacing w:before="0" w:after="0"/>
        <w:rPr>
          <w:rFonts w:ascii="Arial" w:hAnsi="Arial" w:cs="Arial"/>
          <w:szCs w:val="22"/>
        </w:rPr>
      </w:pPr>
      <w:r w:rsidRPr="00FB40B1">
        <w:rPr>
          <w:rFonts w:ascii="Arial" w:hAnsi="Arial" w:cs="Arial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FB40B1" w:rsidRPr="00FB40B1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FB40B1" w:rsidRDefault="00800C57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FB40B1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B40B1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FB40B1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FB40B1" w:rsidRPr="00FB40B1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AF42743" w14:textId="26F3E1E5" w:rsidR="00EF06A2" w:rsidRPr="00FB40B1" w:rsidRDefault="00EF06A2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FB40B1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74A79AA2" w14:textId="2C8880E5" w:rsidR="00800C57" w:rsidRPr="00FB40B1" w:rsidRDefault="008A77F6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FB40B1">
              <w:rPr>
                <w:rFonts w:ascii="Arial" w:hAnsi="Arial" w:cs="Arial"/>
                <w:color w:val="auto"/>
                <w:szCs w:val="22"/>
              </w:rPr>
              <w:t>ostatné</w:t>
            </w:r>
            <w:r w:rsidR="00800C57" w:rsidRPr="00FB40B1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4EDE25F2" w14:textId="77777777" w:rsidR="00800C57" w:rsidRPr="00FB40B1" w:rsidRDefault="008A77F6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4</w:t>
            </w:r>
            <w:r w:rsidR="00800C57" w:rsidRPr="00FB40B1">
              <w:rPr>
                <w:rFonts w:ascii="Arial" w:hAnsi="Arial" w:cs="Arial"/>
                <w:szCs w:val="22"/>
              </w:rPr>
              <w:t>x ročne</w:t>
            </w:r>
          </w:p>
          <w:p w14:paraId="5CE42DAA" w14:textId="4AD1CB8C" w:rsidR="008A77F6" w:rsidRPr="00FB40B1" w:rsidRDefault="008A77F6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2x ročne</w:t>
            </w:r>
          </w:p>
        </w:tc>
        <w:tc>
          <w:tcPr>
            <w:tcW w:w="2829" w:type="dxa"/>
          </w:tcPr>
          <w:p w14:paraId="3BABA9EB" w14:textId="59D106F1" w:rsidR="00800C57" w:rsidRPr="00FB40B1" w:rsidRDefault="00800C57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 xml:space="preserve">v </w:t>
            </w:r>
            <w:r w:rsidR="004C406B">
              <w:rPr>
                <w:rFonts w:ascii="Arial" w:hAnsi="Arial" w:cs="Arial"/>
                <w:szCs w:val="22"/>
              </w:rPr>
              <w:t>4</w:t>
            </w:r>
            <w:r w:rsidRPr="00FB40B1">
              <w:rPr>
                <w:rFonts w:ascii="Arial" w:hAnsi="Arial" w:cs="Arial"/>
                <w:szCs w:val="22"/>
              </w:rPr>
              <w:t>.</w:t>
            </w:r>
            <w:r w:rsidR="003E74D3" w:rsidRPr="00FB40B1">
              <w:rPr>
                <w:rFonts w:ascii="Arial" w:hAnsi="Arial" w:cs="Arial"/>
                <w:szCs w:val="22"/>
              </w:rPr>
              <w:t>, 6., 9.</w:t>
            </w:r>
            <w:r w:rsidRPr="00FB40B1">
              <w:rPr>
                <w:rFonts w:ascii="Arial" w:hAnsi="Arial" w:cs="Arial"/>
                <w:szCs w:val="22"/>
              </w:rPr>
              <w:t xml:space="preserve"> a </w:t>
            </w:r>
            <w:r w:rsidR="003E74D3" w:rsidRPr="00FB40B1">
              <w:rPr>
                <w:rFonts w:ascii="Arial" w:hAnsi="Arial" w:cs="Arial"/>
                <w:szCs w:val="22"/>
              </w:rPr>
              <w:t>12</w:t>
            </w:r>
            <w:r w:rsidRPr="00FB40B1">
              <w:rPr>
                <w:rFonts w:ascii="Arial" w:hAnsi="Arial" w:cs="Arial"/>
                <w:szCs w:val="22"/>
              </w:rPr>
              <w:t>. mesiaci roka</w:t>
            </w:r>
          </w:p>
          <w:p w14:paraId="38B8B37E" w14:textId="391072B8" w:rsidR="003E74D3" w:rsidRPr="00FB40B1" w:rsidRDefault="00FD7F62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FB40B1">
              <w:rPr>
                <w:rFonts w:ascii="Arial" w:hAnsi="Arial" w:cs="Arial"/>
                <w:szCs w:val="22"/>
              </w:rPr>
              <w:t>v 4. a 9. mesiaci roka</w:t>
            </w:r>
          </w:p>
        </w:tc>
      </w:tr>
    </w:tbl>
    <w:p w14:paraId="4294E11E" w14:textId="622EFFDE" w:rsidR="00800C57" w:rsidRDefault="00800C57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401ADE8F" w14:textId="77777777" w:rsidR="00463DE7" w:rsidRPr="00870DD9" w:rsidRDefault="00463DE7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46B5276F" w14:textId="111B1687" w:rsidR="004703B8" w:rsidRPr="00684A31" w:rsidRDefault="004703B8" w:rsidP="00F06566">
      <w:pPr>
        <w:pStyle w:val="Odsekzoznamu"/>
        <w:numPr>
          <w:ilvl w:val="2"/>
          <w:numId w:val="14"/>
        </w:numPr>
        <w:spacing w:before="0" w:after="0"/>
        <w:ind w:left="720" w:hanging="720"/>
        <w:rPr>
          <w:rFonts w:ascii="Arial" w:hAnsi="Arial" w:cs="Arial"/>
          <w:b/>
          <w:caps/>
          <w:szCs w:val="22"/>
        </w:rPr>
      </w:pPr>
      <w:r w:rsidRPr="00684A31">
        <w:rPr>
          <w:rFonts w:ascii="Arial" w:hAnsi="Arial" w:cs="Arial"/>
          <w:b/>
          <w:caps/>
          <w:szCs w:val="22"/>
        </w:rPr>
        <w:t>Meranie teploty</w:t>
      </w:r>
    </w:p>
    <w:p w14:paraId="41DB8565" w14:textId="7410555F" w:rsidR="004703B8" w:rsidRPr="00684A31" w:rsidRDefault="004703B8" w:rsidP="00F06566">
      <w:pPr>
        <w:spacing w:before="0" w:after="0"/>
        <w:rPr>
          <w:rFonts w:ascii="Arial" w:hAnsi="Arial" w:cs="Arial"/>
          <w:szCs w:val="22"/>
        </w:rPr>
      </w:pPr>
      <w:r w:rsidRPr="00684A31">
        <w:rPr>
          <w:rFonts w:ascii="Arial" w:hAnsi="Arial" w:cs="Arial"/>
          <w:szCs w:val="22"/>
        </w:rPr>
        <w:t>Pokiaľ</w:t>
      </w:r>
      <w:r w:rsidR="008B0351" w:rsidRPr="00684A31">
        <w:rPr>
          <w:rFonts w:ascii="Arial" w:hAnsi="Arial" w:cs="Arial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7A7DE483" w14:textId="09B698A9" w:rsidR="00FF7128" w:rsidRDefault="00FF7128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3D0B3EB9" w14:textId="0FB80DA1" w:rsidR="00F06566" w:rsidRDefault="00F06566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22EF8CF7" w14:textId="77777777" w:rsidR="00F06566" w:rsidRPr="00870DD9" w:rsidRDefault="00F06566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3EEC2F86" w14:textId="335A65D8" w:rsidR="006543ED" w:rsidRPr="00CB6FD5" w:rsidRDefault="002D5EA6" w:rsidP="00F06566">
      <w:pPr>
        <w:pStyle w:val="Odsekzoznamu"/>
        <w:numPr>
          <w:ilvl w:val="2"/>
          <w:numId w:val="14"/>
        </w:numPr>
        <w:spacing w:before="0" w:after="0"/>
        <w:ind w:left="720" w:hanging="720"/>
        <w:rPr>
          <w:rFonts w:ascii="Arial" w:hAnsi="Arial" w:cs="Arial"/>
          <w:b/>
          <w:caps/>
          <w:szCs w:val="22"/>
        </w:rPr>
      </w:pPr>
      <w:r w:rsidRPr="00CB6FD5">
        <w:rPr>
          <w:rFonts w:ascii="Arial" w:hAnsi="Arial" w:cs="Arial"/>
          <w:b/>
          <w:caps/>
          <w:szCs w:val="22"/>
        </w:rPr>
        <w:lastRenderedPageBreak/>
        <w:t>Vertikálna inklinometria</w:t>
      </w:r>
    </w:p>
    <w:p w14:paraId="1CBF5D15" w14:textId="77777777" w:rsidR="00EE6784" w:rsidRPr="00CB6FD5" w:rsidRDefault="00EE6784" w:rsidP="00F06566">
      <w:pPr>
        <w:spacing w:before="0" w:after="0"/>
        <w:rPr>
          <w:rFonts w:ascii="Arial" w:hAnsi="Arial" w:cs="Arial"/>
          <w:szCs w:val="22"/>
        </w:rPr>
      </w:pPr>
      <w:r w:rsidRPr="00CB6FD5">
        <w:rPr>
          <w:rFonts w:ascii="Arial" w:hAnsi="Arial" w:cs="Arial"/>
          <w:szCs w:val="22"/>
        </w:rPr>
        <w:t xml:space="preserve">Úsek </w:t>
      </w:r>
      <w:r w:rsidRPr="00CB6FD5">
        <w:rPr>
          <w:rFonts w:ascii="Arial" w:hAnsi="Arial" w:cs="Arial"/>
          <w:b/>
          <w:szCs w:val="22"/>
        </w:rPr>
        <w:t>R2 Ruskovce – Pravotice</w:t>
      </w:r>
      <w:r w:rsidRPr="00CB6FD5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CB6FD5" w:rsidRPr="00CB6FD5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CB6FD5" w:rsidRDefault="004E4DD8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B6FD5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CB6FD5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CB6FD5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7C2F5EC3" w:rsidR="004E4DD8" w:rsidRPr="00CB6FD5" w:rsidRDefault="00CB6FD5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b/>
                <w:szCs w:val="22"/>
              </w:rPr>
              <w:t>185,50</w:t>
            </w:r>
            <w:r w:rsidR="004E4DD8" w:rsidRPr="00CB6FD5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CB6FD5" w:rsidRPr="00CB6FD5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BA198A0" w14:textId="2889765A" w:rsidR="004E4DD8" w:rsidRPr="00CB6FD5" w:rsidRDefault="00475E1B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B6FD5">
              <w:rPr>
                <w:rFonts w:ascii="Arial" w:hAnsi="Arial" w:cs="Arial"/>
                <w:color w:val="auto"/>
                <w:szCs w:val="22"/>
              </w:rPr>
              <w:t>Štandardné meranie</w:t>
            </w:r>
            <w:r w:rsidR="00287F9E" w:rsidRPr="00CB6FD5">
              <w:rPr>
                <w:rFonts w:ascii="Arial" w:hAnsi="Arial" w:cs="Arial"/>
                <w:color w:val="auto"/>
                <w:szCs w:val="22"/>
              </w:rPr>
              <w:t xml:space="preserve"> (ŠM)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3169139C" w14:textId="3F10DC12" w:rsidR="004E4DD8" w:rsidRPr="00CB6FD5" w:rsidRDefault="003C3F40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 xml:space="preserve">INK-IV; </w:t>
            </w:r>
            <w:r w:rsidR="00DA08FE" w:rsidRPr="00CB6FD5">
              <w:rPr>
                <w:rFonts w:ascii="Arial" w:hAnsi="Arial" w:cs="Arial"/>
                <w:szCs w:val="22"/>
              </w:rPr>
              <w:t>INK-IX; INK-</w:t>
            </w:r>
            <w:r w:rsidR="00BE223F" w:rsidRPr="00CB6FD5">
              <w:rPr>
                <w:rFonts w:ascii="Arial" w:hAnsi="Arial" w:cs="Arial"/>
                <w:szCs w:val="22"/>
              </w:rPr>
              <w:t>X</w:t>
            </w:r>
            <w:r w:rsidR="00DA08FE" w:rsidRPr="00CB6FD5">
              <w:rPr>
                <w:rFonts w:ascii="Arial" w:hAnsi="Arial" w:cs="Arial"/>
                <w:szCs w:val="22"/>
              </w:rPr>
              <w:t xml:space="preserve">; </w:t>
            </w:r>
            <w:r w:rsidR="00BE223F" w:rsidRPr="00CB6FD5">
              <w:rPr>
                <w:rFonts w:ascii="Arial" w:hAnsi="Arial" w:cs="Arial"/>
                <w:szCs w:val="22"/>
              </w:rPr>
              <w:t>INK-XI; INK-XIII; INK-</w:t>
            </w:r>
            <w:r w:rsidR="00611C3D" w:rsidRPr="00CB6FD5">
              <w:rPr>
                <w:rFonts w:ascii="Arial" w:hAnsi="Arial" w:cs="Arial"/>
                <w:szCs w:val="22"/>
              </w:rPr>
              <w:t>IV</w:t>
            </w:r>
            <w:r w:rsidR="00BE223F" w:rsidRPr="00CB6FD5">
              <w:rPr>
                <w:rFonts w:ascii="Arial" w:hAnsi="Arial" w:cs="Arial"/>
                <w:szCs w:val="22"/>
              </w:rPr>
              <w:t>; INK-</w:t>
            </w:r>
            <w:r w:rsidR="00611C3D" w:rsidRPr="00CB6FD5">
              <w:rPr>
                <w:rFonts w:ascii="Arial" w:hAnsi="Arial" w:cs="Arial"/>
                <w:szCs w:val="22"/>
              </w:rPr>
              <w:t>V</w:t>
            </w:r>
            <w:r w:rsidR="00BE223F" w:rsidRPr="00CB6FD5">
              <w:rPr>
                <w:rFonts w:ascii="Arial" w:hAnsi="Arial" w:cs="Arial"/>
                <w:szCs w:val="22"/>
              </w:rPr>
              <w:t>; INK-</w:t>
            </w:r>
            <w:r w:rsidR="00611C3D" w:rsidRPr="00CB6FD5">
              <w:rPr>
                <w:rFonts w:ascii="Arial" w:hAnsi="Arial" w:cs="Arial"/>
                <w:szCs w:val="22"/>
              </w:rPr>
              <w:t>VI</w:t>
            </w:r>
            <w:r w:rsidR="00BE223F" w:rsidRPr="00CB6FD5">
              <w:rPr>
                <w:rFonts w:ascii="Arial" w:hAnsi="Arial" w:cs="Arial"/>
                <w:szCs w:val="22"/>
              </w:rPr>
              <w:t>; INK-</w:t>
            </w:r>
            <w:r w:rsidR="00611C3D" w:rsidRPr="00CB6FD5">
              <w:rPr>
                <w:rFonts w:ascii="Arial" w:hAnsi="Arial" w:cs="Arial"/>
                <w:szCs w:val="22"/>
              </w:rPr>
              <w:t>VII</w:t>
            </w:r>
            <w:r w:rsidR="00BE223F" w:rsidRPr="00CB6FD5">
              <w:rPr>
                <w:rFonts w:ascii="Arial" w:hAnsi="Arial" w:cs="Arial"/>
                <w:szCs w:val="22"/>
              </w:rPr>
              <w:t>; INK-</w:t>
            </w:r>
            <w:r w:rsidR="00611C3D" w:rsidRPr="00CB6FD5">
              <w:rPr>
                <w:rFonts w:ascii="Arial" w:hAnsi="Arial" w:cs="Arial"/>
                <w:szCs w:val="22"/>
              </w:rPr>
              <w:t>VIII</w:t>
            </w:r>
            <w:r w:rsidR="00BE223F" w:rsidRPr="00CB6FD5">
              <w:rPr>
                <w:rFonts w:ascii="Arial" w:hAnsi="Arial" w:cs="Arial"/>
                <w:szCs w:val="22"/>
              </w:rPr>
              <w:t>; INK-</w:t>
            </w:r>
            <w:r w:rsidR="00611C3D" w:rsidRPr="00CB6FD5">
              <w:rPr>
                <w:rFonts w:ascii="Arial" w:hAnsi="Arial" w:cs="Arial"/>
                <w:szCs w:val="22"/>
              </w:rPr>
              <w:t>XIX</w:t>
            </w:r>
            <w:r w:rsidR="00BE223F" w:rsidRPr="00CB6FD5">
              <w:rPr>
                <w:rFonts w:ascii="Arial" w:hAnsi="Arial" w:cs="Arial"/>
                <w:szCs w:val="22"/>
              </w:rPr>
              <w:t>;</w:t>
            </w:r>
            <w:r w:rsidR="00611C3D" w:rsidRPr="00CB6FD5">
              <w:rPr>
                <w:rFonts w:ascii="Arial" w:hAnsi="Arial" w:cs="Arial"/>
                <w:szCs w:val="22"/>
              </w:rPr>
              <w:t xml:space="preserve"> INK-XX;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722074A" w14:textId="77777777" w:rsidR="004E4DD8" w:rsidRPr="00CB6FD5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5F7E5D86" w14:textId="196C4D45" w:rsidR="004E4DD8" w:rsidRPr="00CB6FD5" w:rsidRDefault="00CB6FD5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185,50</w:t>
            </w:r>
            <w:r w:rsidR="004E4DD8" w:rsidRPr="00CB6FD5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44E6548" w14:textId="46CD2C78" w:rsidR="004E4DD8" w:rsidRPr="00CB6FD5" w:rsidRDefault="004E4DD8" w:rsidP="00F06566">
      <w:pPr>
        <w:spacing w:before="0" w:after="0"/>
        <w:rPr>
          <w:rFonts w:ascii="Arial" w:hAnsi="Arial" w:cs="Arial"/>
          <w:szCs w:val="22"/>
        </w:rPr>
      </w:pPr>
      <w:r w:rsidRPr="00CB6FD5">
        <w:rPr>
          <w:rFonts w:ascii="Arial" w:hAnsi="Arial" w:cs="Arial"/>
          <w:szCs w:val="22"/>
        </w:rPr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CB6FD5" w:rsidRPr="00CB6FD5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CB6FD5" w:rsidRDefault="00287F9E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B6FD5">
              <w:rPr>
                <w:rFonts w:ascii="Arial" w:hAnsi="Arial" w:cs="Arial"/>
                <w:b/>
                <w:color w:val="auto"/>
                <w:szCs w:val="22"/>
              </w:rPr>
              <w:t>D</w:t>
            </w:r>
            <w:r w:rsidR="004E4DD8" w:rsidRPr="00CB6FD5">
              <w:rPr>
                <w:rFonts w:ascii="Arial" w:hAnsi="Arial" w:cs="Arial"/>
                <w:b/>
                <w:color w:val="auto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CB6FD5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CB6FD5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CB6FD5" w:rsidRPr="00CB6FD5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790C15B" w14:textId="2562E7A7" w:rsidR="00287F9E" w:rsidRPr="00CB6FD5" w:rsidRDefault="00B3071D" w:rsidP="00F06566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B6FD5">
              <w:rPr>
                <w:rFonts w:ascii="Arial" w:hAnsi="Arial" w:cs="Arial"/>
                <w:color w:val="auto"/>
                <w:szCs w:val="22"/>
              </w:rPr>
              <w:t xml:space="preserve">1. </w:t>
            </w:r>
            <w:r w:rsidR="00287F9E" w:rsidRPr="00CB6FD5">
              <w:rPr>
                <w:rFonts w:ascii="Arial" w:hAnsi="Arial" w:cs="Arial"/>
                <w:color w:val="auto"/>
                <w:szCs w:val="22"/>
              </w:rPr>
              <w:t>rok</w:t>
            </w:r>
          </w:p>
          <w:p w14:paraId="0E2D9D09" w14:textId="51BB9C2A" w:rsidR="00BF1151" w:rsidRPr="00CB6FD5" w:rsidRDefault="00B3071D" w:rsidP="00F06566">
            <w:pPr>
              <w:pStyle w:val="Odsekzoznamu"/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CB6FD5">
              <w:rPr>
                <w:rFonts w:ascii="Arial" w:hAnsi="Arial" w:cs="Arial"/>
                <w:color w:val="auto"/>
                <w:szCs w:val="22"/>
              </w:rPr>
              <w:t>1. rok</w:t>
            </w:r>
          </w:p>
          <w:p w14:paraId="5C510F59" w14:textId="2776FB59" w:rsidR="00287F9E" w:rsidRPr="00CB6FD5" w:rsidRDefault="00287F9E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CB6FD5">
              <w:rPr>
                <w:rFonts w:ascii="Arial" w:hAnsi="Arial" w:cs="Arial"/>
                <w:color w:val="auto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119CCFBF" w14:textId="655C11B8" w:rsidR="00287F9E" w:rsidRPr="00CB6FD5" w:rsidRDefault="00B3071D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jednorázové</w:t>
            </w:r>
            <w:r w:rsidR="0082366F"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77A9721A" w14:textId="29F680CC" w:rsidR="00BF1151" w:rsidRPr="00CB6FD5" w:rsidRDefault="00582F00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4x ročne</w:t>
            </w:r>
          </w:p>
          <w:p w14:paraId="2CC6A8F1" w14:textId="56EFC879" w:rsidR="00287F9E" w:rsidRPr="00CB6FD5" w:rsidRDefault="00582F00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2</w:t>
            </w:r>
            <w:r w:rsidR="00287F9E" w:rsidRPr="00CB6FD5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4C11B6CC" w14:textId="5C917784" w:rsidR="00287F9E" w:rsidRPr="00CB6FD5" w:rsidRDefault="00154DD0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Pred prvým meraním</w:t>
            </w:r>
          </w:p>
          <w:p w14:paraId="1253A61D" w14:textId="108B8578" w:rsidR="00BF1151" w:rsidRPr="00CB6FD5" w:rsidRDefault="00154DD0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 xml:space="preserve">v </w:t>
            </w:r>
            <w:r w:rsidR="004C406B">
              <w:rPr>
                <w:rFonts w:ascii="Arial" w:hAnsi="Arial" w:cs="Arial"/>
                <w:szCs w:val="22"/>
              </w:rPr>
              <w:t>4</w:t>
            </w:r>
            <w:r w:rsidRPr="00CB6FD5">
              <w:rPr>
                <w:rFonts w:ascii="Arial" w:hAnsi="Arial" w:cs="Arial"/>
                <w:szCs w:val="22"/>
              </w:rPr>
              <w:t>., 6., 9. a 12. mesiaci roka</w:t>
            </w:r>
          </w:p>
          <w:p w14:paraId="5C4BF6B2" w14:textId="44D50C84" w:rsidR="00287F9E" w:rsidRPr="00CB6FD5" w:rsidRDefault="00287F9E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CB6FD5">
              <w:rPr>
                <w:rFonts w:ascii="Arial" w:hAnsi="Arial" w:cs="Arial"/>
                <w:szCs w:val="22"/>
              </w:rPr>
              <w:t>v 9. mesiaci roka</w:t>
            </w:r>
          </w:p>
        </w:tc>
      </w:tr>
    </w:tbl>
    <w:p w14:paraId="3E3F2933" w14:textId="297119D4" w:rsidR="00DB69C1" w:rsidRDefault="00DB69C1" w:rsidP="00F06566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r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 </w:t>
      </w:r>
      <w:r>
        <w:rPr>
          <w:rFonts w:ascii="Arial" w:hAnsi="Arial" w:cs="Arial"/>
          <w:b/>
          <w:i/>
          <w:iCs/>
          <w:szCs w:val="22"/>
          <w:u w:val="single"/>
        </w:rPr>
        <w:t>len v prípade</w:t>
      </w:r>
      <w:r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2053C4">
        <w:rPr>
          <w:rFonts w:ascii="Arial" w:hAnsi="Arial" w:cs="Arial"/>
          <w:i/>
          <w:iCs/>
          <w:szCs w:val="22"/>
          <w:u w:val="single"/>
        </w:rPr>
        <w:t xml:space="preserve">zhotoviteľ  </w:t>
      </w:r>
      <w:r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lokalitách.</w:t>
      </w:r>
    </w:p>
    <w:p w14:paraId="2E07FADD" w14:textId="49FDC55A" w:rsidR="00154DD0" w:rsidRDefault="00154DD0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2788D9C0" w14:textId="77777777" w:rsidR="00F06566" w:rsidRPr="00870DD9" w:rsidRDefault="00F06566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4EB28589" w14:textId="15D64C1E" w:rsidR="004E4DD8" w:rsidRPr="00057F42" w:rsidRDefault="004E4DD8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szCs w:val="22"/>
        </w:rPr>
      </w:pPr>
      <w:r w:rsidRPr="00057F42">
        <w:rPr>
          <w:rFonts w:ascii="Arial" w:hAnsi="Arial" w:cs="Arial"/>
          <w:b/>
          <w:caps/>
          <w:szCs w:val="22"/>
        </w:rPr>
        <w:t>horizontálna inklinometria a pórové tlaky</w:t>
      </w:r>
    </w:p>
    <w:p w14:paraId="6269AADD" w14:textId="77777777" w:rsidR="00870DD9" w:rsidRPr="00057F42" w:rsidRDefault="00870DD9" w:rsidP="00F06566">
      <w:pPr>
        <w:spacing w:before="0" w:after="0"/>
        <w:rPr>
          <w:rFonts w:ascii="Arial" w:hAnsi="Arial" w:cs="Arial"/>
          <w:szCs w:val="22"/>
        </w:rPr>
      </w:pPr>
      <w:r w:rsidRPr="00057F42">
        <w:rPr>
          <w:rFonts w:ascii="Arial" w:hAnsi="Arial" w:cs="Arial"/>
          <w:szCs w:val="22"/>
        </w:rPr>
        <w:t xml:space="preserve">Úsek </w:t>
      </w:r>
      <w:r w:rsidRPr="00057F42">
        <w:rPr>
          <w:rFonts w:ascii="Arial" w:hAnsi="Arial" w:cs="Arial"/>
          <w:b/>
          <w:szCs w:val="22"/>
        </w:rPr>
        <w:t>R2 Ruskovce – Pravotice</w:t>
      </w:r>
      <w:r w:rsidRPr="00057F42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057F42" w:rsidRPr="00057F42" w14:paraId="3A03A6A5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158F1C5" w14:textId="77777777" w:rsidR="004E4DD8" w:rsidRPr="00057F42" w:rsidRDefault="004E4DD8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057F42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C3FFD0B" w14:textId="77777777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57F42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DDB46BF" w14:textId="77777777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57F42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5035C642" w14:textId="49A37D3C" w:rsidR="004E4DD8" w:rsidRPr="00057F42" w:rsidRDefault="00AF3E2E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57F42">
              <w:rPr>
                <w:rFonts w:ascii="Arial" w:hAnsi="Arial" w:cs="Arial"/>
                <w:b/>
                <w:szCs w:val="22"/>
              </w:rPr>
              <w:t>510,50</w:t>
            </w:r>
            <w:r w:rsidR="004E4DD8" w:rsidRPr="00057F42">
              <w:rPr>
                <w:rFonts w:ascii="Arial" w:hAnsi="Arial" w:cs="Arial"/>
                <w:b/>
                <w:szCs w:val="22"/>
              </w:rPr>
              <w:t xml:space="preserve"> m</w:t>
            </w:r>
          </w:p>
        </w:tc>
      </w:tr>
      <w:tr w:rsidR="00057F42" w:rsidRPr="00057F42" w14:paraId="1A6D78F3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7E87E1FB" w14:textId="163C5292" w:rsidR="004E4DD8" w:rsidRPr="00057F42" w:rsidRDefault="007A195C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k</w:t>
            </w:r>
            <w:r w:rsidR="0072479E" w:rsidRPr="00057F42">
              <w:rPr>
                <w:rFonts w:ascii="Arial" w:hAnsi="Arial" w:cs="Arial"/>
                <w:color w:val="auto"/>
                <w:szCs w:val="22"/>
              </w:rPr>
              <w:t xml:space="preserve">m </w:t>
            </w:r>
            <w:r w:rsidR="009A6D62" w:rsidRPr="00057F42">
              <w:rPr>
                <w:rFonts w:ascii="Arial" w:hAnsi="Arial" w:cs="Arial"/>
                <w:color w:val="auto"/>
                <w:szCs w:val="22"/>
              </w:rPr>
              <w:t xml:space="preserve">  </w:t>
            </w:r>
            <w:r w:rsidR="004F4F7C" w:rsidRPr="00057F42">
              <w:rPr>
                <w:rFonts w:ascii="Arial" w:hAnsi="Arial" w:cs="Arial"/>
                <w:color w:val="auto"/>
                <w:szCs w:val="22"/>
              </w:rPr>
              <w:t>1,875</w:t>
            </w:r>
          </w:p>
          <w:p w14:paraId="5A25AB9D" w14:textId="4A1982BD" w:rsidR="004F4F7C" w:rsidRPr="00057F42" w:rsidRDefault="005D3F0C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9A6D62" w:rsidRPr="00057F42">
              <w:rPr>
                <w:rFonts w:ascii="Arial" w:hAnsi="Arial" w:cs="Arial"/>
                <w:color w:val="auto"/>
                <w:szCs w:val="22"/>
              </w:rPr>
              <w:t xml:space="preserve">  </w:t>
            </w:r>
            <w:r w:rsidRPr="00057F42">
              <w:rPr>
                <w:rFonts w:ascii="Arial" w:hAnsi="Arial" w:cs="Arial"/>
                <w:color w:val="auto"/>
                <w:szCs w:val="22"/>
              </w:rPr>
              <w:t>3,964</w:t>
            </w:r>
          </w:p>
          <w:p w14:paraId="0D36C095" w14:textId="51BFCE57" w:rsidR="005D3F0C" w:rsidRPr="00057F42" w:rsidRDefault="005D3F0C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9A6D62" w:rsidRPr="00057F42">
              <w:rPr>
                <w:rFonts w:ascii="Arial" w:hAnsi="Arial" w:cs="Arial"/>
                <w:color w:val="auto"/>
                <w:szCs w:val="22"/>
              </w:rPr>
              <w:t xml:space="preserve">  </w:t>
            </w:r>
            <w:r w:rsidRPr="00057F42">
              <w:rPr>
                <w:rFonts w:ascii="Arial" w:hAnsi="Arial" w:cs="Arial"/>
                <w:color w:val="auto"/>
                <w:szCs w:val="22"/>
              </w:rPr>
              <w:t>6,861</w:t>
            </w:r>
          </w:p>
          <w:p w14:paraId="1CD47159" w14:textId="0A209A5D" w:rsidR="005D3F0C" w:rsidRPr="00057F42" w:rsidRDefault="005D3F0C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9A6D62" w:rsidRPr="00057F42">
              <w:rPr>
                <w:rFonts w:ascii="Arial" w:hAnsi="Arial" w:cs="Arial"/>
                <w:color w:val="auto"/>
                <w:szCs w:val="22"/>
              </w:rPr>
              <w:t xml:space="preserve">  </w:t>
            </w:r>
            <w:r w:rsidRPr="00057F42">
              <w:rPr>
                <w:rFonts w:ascii="Arial" w:hAnsi="Arial" w:cs="Arial"/>
                <w:color w:val="auto"/>
                <w:szCs w:val="22"/>
              </w:rPr>
              <w:t>7,532</w:t>
            </w:r>
          </w:p>
          <w:p w14:paraId="3BFF4AA2" w14:textId="5CD8AE02" w:rsidR="005D3F0C" w:rsidRPr="00057F42" w:rsidRDefault="005D3F0C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9A6D62" w:rsidRPr="00057F42">
              <w:rPr>
                <w:rFonts w:ascii="Arial" w:hAnsi="Arial" w:cs="Arial"/>
                <w:color w:val="auto"/>
                <w:szCs w:val="22"/>
              </w:rPr>
              <w:t xml:space="preserve">  9,475</w:t>
            </w:r>
          </w:p>
          <w:p w14:paraId="483D9535" w14:textId="77777777" w:rsidR="009A6D62" w:rsidRPr="00057F42" w:rsidRDefault="009A6D62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km 10,175</w:t>
            </w:r>
          </w:p>
          <w:p w14:paraId="5CEDB143" w14:textId="77777777" w:rsidR="004E0A64" w:rsidRPr="00057F42" w:rsidRDefault="004E0A6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18E51594" w14:textId="2890FAAE" w:rsidR="009A6D62" w:rsidRPr="00057F42" w:rsidRDefault="00822DCA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km   1,700</w:t>
            </w:r>
          </w:p>
          <w:p w14:paraId="1245ABF8" w14:textId="77777777" w:rsidR="00822DCA" w:rsidRPr="00057F42" w:rsidRDefault="00822DCA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032762C6" w14:textId="77777777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SO-122</w:t>
            </w:r>
          </w:p>
          <w:p w14:paraId="3B96B703" w14:textId="77777777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km 0,125</w:t>
            </w:r>
          </w:p>
          <w:p w14:paraId="7F7E89F9" w14:textId="77777777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6BB7195" w14:textId="77777777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SO-123</w:t>
            </w:r>
          </w:p>
          <w:p w14:paraId="7A70EB90" w14:textId="7E2690E1" w:rsidR="0098275E" w:rsidRPr="00057F42" w:rsidRDefault="004E0A6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km 0,197</w:t>
            </w:r>
          </w:p>
          <w:p w14:paraId="60EFBFC0" w14:textId="77777777" w:rsidR="004E0A64" w:rsidRPr="00057F42" w:rsidRDefault="004E0A6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49620FAB" w14:textId="77777777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SO-123</w:t>
            </w:r>
          </w:p>
          <w:p w14:paraId="391CEB86" w14:textId="3A0E34D0" w:rsidR="0098275E" w:rsidRPr="00057F42" w:rsidRDefault="0098275E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 xml:space="preserve">km </w:t>
            </w:r>
            <w:r w:rsidR="004E0A64" w:rsidRPr="00057F42">
              <w:rPr>
                <w:rFonts w:ascii="Arial" w:hAnsi="Arial" w:cs="Arial"/>
                <w:color w:val="auto"/>
                <w:szCs w:val="22"/>
              </w:rPr>
              <w:t>0,297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14695B22" w14:textId="77777777" w:rsidR="004E4DD8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MP-2</w:t>
            </w:r>
            <w:r w:rsidR="0072479E" w:rsidRPr="00057F42">
              <w:rPr>
                <w:rFonts w:ascii="Arial" w:hAnsi="Arial" w:cs="Arial"/>
                <w:szCs w:val="22"/>
              </w:rPr>
              <w:t>;</w:t>
            </w:r>
          </w:p>
          <w:p w14:paraId="5D43E8F5" w14:textId="19FCB530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3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04F71A41" w14:textId="0EBFB0B5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4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1C5BDACA" w14:textId="6AEAC10E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5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62272FDD" w14:textId="4AFD23DB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7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760BD533" w14:textId="6C556671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8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59C7DA74" w14:textId="77777777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31F1429" w14:textId="2347EDBF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I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30DA5B68" w14:textId="77777777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B22EB15" w14:textId="3CE2C28B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</w:t>
            </w:r>
            <w:r w:rsidR="003C3D11" w:rsidRPr="00057F42">
              <w:rPr>
                <w:rFonts w:ascii="Arial" w:hAnsi="Arial" w:cs="Arial"/>
                <w:szCs w:val="22"/>
              </w:rPr>
              <w:t>II</w:t>
            </w:r>
            <w:r w:rsidRPr="00057F42">
              <w:rPr>
                <w:rFonts w:ascii="Arial" w:hAnsi="Arial" w:cs="Arial"/>
                <w:szCs w:val="22"/>
              </w:rPr>
              <w:t>;</w:t>
            </w:r>
          </w:p>
          <w:p w14:paraId="0E3E82D9" w14:textId="77777777" w:rsidR="004E0A64" w:rsidRPr="00057F42" w:rsidRDefault="004E0A6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59EBE75" w14:textId="77777777" w:rsidR="003C3D11" w:rsidRPr="00057F42" w:rsidRDefault="003C3D11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B5EF906" w14:textId="7D7B0C8B" w:rsidR="003C3D11" w:rsidRPr="00057F42" w:rsidRDefault="003C3D11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MP-III;</w:t>
            </w:r>
          </w:p>
          <w:p w14:paraId="45C2F9BF" w14:textId="77777777" w:rsidR="003C3D11" w:rsidRPr="00057F42" w:rsidRDefault="003C3D11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10C8CFA" w14:textId="77777777" w:rsidR="003C3D11" w:rsidRPr="00057F42" w:rsidRDefault="003C3D11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25843685" w14:textId="4DD22FCE" w:rsidR="003C3D11" w:rsidRPr="00057F42" w:rsidRDefault="003C3D11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MP-IV;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C2C40B1" w14:textId="77777777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28BA9EDE" w14:textId="1F4CC642" w:rsidR="004E4DD8" w:rsidRPr="00057F42" w:rsidRDefault="0072479E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5</w:t>
            </w:r>
            <w:r w:rsidR="00AF3E2E" w:rsidRPr="00057F42">
              <w:rPr>
                <w:rFonts w:ascii="Arial" w:hAnsi="Arial" w:cs="Arial"/>
                <w:szCs w:val="22"/>
              </w:rPr>
              <w:t>10,50</w:t>
            </w:r>
            <w:r w:rsidRPr="00057F42">
              <w:rPr>
                <w:rFonts w:ascii="Arial" w:hAnsi="Arial" w:cs="Arial"/>
                <w:szCs w:val="22"/>
              </w:rPr>
              <w:t xml:space="preserve"> m</w:t>
            </w:r>
          </w:p>
        </w:tc>
      </w:tr>
    </w:tbl>
    <w:p w14:paraId="39BA650C" w14:textId="09821EE6" w:rsidR="004E4DD8" w:rsidRPr="00057F42" w:rsidRDefault="007A195C" w:rsidP="00F06566">
      <w:pPr>
        <w:spacing w:before="0" w:after="0"/>
        <w:rPr>
          <w:rFonts w:ascii="Arial" w:hAnsi="Arial" w:cs="Arial"/>
          <w:szCs w:val="22"/>
        </w:rPr>
      </w:pPr>
      <w:r w:rsidRPr="00057F42">
        <w:rPr>
          <w:rFonts w:ascii="Arial" w:hAnsi="Arial" w:cs="Arial"/>
          <w:szCs w:val="22"/>
        </w:rPr>
        <w:t>Horizontálnu</w:t>
      </w:r>
      <w:r w:rsidR="004E4DD8" w:rsidRPr="00057F42">
        <w:rPr>
          <w:rFonts w:ascii="Arial" w:hAnsi="Arial" w:cs="Arial"/>
          <w:szCs w:val="22"/>
        </w:rPr>
        <w:t xml:space="preserve"> inklinometriu</w:t>
      </w:r>
      <w:r w:rsidRPr="00057F42">
        <w:rPr>
          <w:rFonts w:ascii="Arial" w:hAnsi="Arial" w:cs="Arial"/>
          <w:szCs w:val="22"/>
        </w:rPr>
        <w:t xml:space="preserve"> (sadanie a konsolidáciu)</w:t>
      </w:r>
      <w:r w:rsidR="004E4DD8" w:rsidRPr="00057F42">
        <w:rPr>
          <w:rFonts w:ascii="Arial" w:hAnsi="Arial" w:cs="Arial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057F42" w:rsidRPr="00057F42" w14:paraId="701D70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C33D0C" w14:textId="77777777" w:rsidR="004E4DD8" w:rsidRPr="00057F42" w:rsidRDefault="004E4DD8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057F42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6309DE55" w14:textId="77777777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57F42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0CA34F14" w14:textId="77777777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057F42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057F42" w:rsidRPr="00057F42" w14:paraId="148D275C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47E688E" w14:textId="03FB983E" w:rsidR="004E4DD8" w:rsidRPr="00057F42" w:rsidRDefault="00057F42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057F42">
              <w:rPr>
                <w:rFonts w:ascii="Arial" w:hAnsi="Arial" w:cs="Arial"/>
                <w:color w:val="auto"/>
                <w:szCs w:val="22"/>
              </w:rPr>
              <w:t>4</w:t>
            </w:r>
            <w:r w:rsidR="004E4DD8" w:rsidRPr="00057F42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07DED05" w14:textId="76FB5B96" w:rsidR="004E4DD8" w:rsidRPr="00057F42" w:rsidRDefault="00E7629B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1</w:t>
            </w:r>
            <w:r w:rsidR="004E4DD8" w:rsidRPr="00057F42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29FAC610" w14:textId="4F86E644" w:rsidR="004E4DD8" w:rsidRPr="00057F42" w:rsidRDefault="004E4DD8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057F42">
              <w:rPr>
                <w:rFonts w:ascii="Arial" w:hAnsi="Arial" w:cs="Arial"/>
                <w:szCs w:val="22"/>
              </w:rPr>
              <w:t>v 9. mesiaci roka</w:t>
            </w:r>
          </w:p>
        </w:tc>
      </w:tr>
    </w:tbl>
    <w:p w14:paraId="64561BFD" w14:textId="77777777" w:rsidR="00477788" w:rsidRPr="00870DD9" w:rsidRDefault="00477788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0FD21BBE" w14:textId="60C3606E" w:rsidR="007A195C" w:rsidRPr="0070101B" w:rsidRDefault="007A195C" w:rsidP="00F06566">
      <w:pPr>
        <w:spacing w:before="0" w:after="0"/>
        <w:rPr>
          <w:rFonts w:ascii="Arial" w:hAnsi="Arial" w:cs="Arial"/>
          <w:szCs w:val="22"/>
        </w:rPr>
      </w:pPr>
      <w:r w:rsidRPr="0070101B">
        <w:rPr>
          <w:rFonts w:ascii="Arial" w:hAnsi="Arial" w:cs="Arial"/>
          <w:szCs w:val="22"/>
        </w:rPr>
        <w:t>Meranie pórových tlakov</w:t>
      </w:r>
    </w:p>
    <w:p w14:paraId="4207512D" w14:textId="77777777" w:rsidR="00870DD9" w:rsidRPr="0070101B" w:rsidRDefault="00870DD9" w:rsidP="00F06566">
      <w:pPr>
        <w:spacing w:before="0" w:after="0"/>
        <w:rPr>
          <w:rFonts w:ascii="Arial" w:hAnsi="Arial" w:cs="Arial"/>
          <w:szCs w:val="22"/>
        </w:rPr>
      </w:pPr>
      <w:r w:rsidRPr="0070101B">
        <w:rPr>
          <w:rFonts w:ascii="Arial" w:hAnsi="Arial" w:cs="Arial"/>
          <w:szCs w:val="22"/>
        </w:rPr>
        <w:t xml:space="preserve">Úsek </w:t>
      </w:r>
      <w:r w:rsidRPr="0070101B">
        <w:rPr>
          <w:rFonts w:ascii="Arial" w:hAnsi="Arial" w:cs="Arial"/>
          <w:b/>
          <w:szCs w:val="22"/>
        </w:rPr>
        <w:t>R2 Ruskovce – Pravotice</w:t>
      </w:r>
      <w:r w:rsidRPr="0070101B">
        <w:rPr>
          <w:rFonts w:ascii="Arial" w:hAnsi="Arial" w:cs="Arial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70101B" w:rsidRPr="0070101B" w14:paraId="0ED5D5EA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0A7F0D1C" w14:textId="77777777" w:rsidR="007A195C" w:rsidRPr="0070101B" w:rsidRDefault="007A195C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70101B">
              <w:rPr>
                <w:rFonts w:ascii="Arial" w:hAnsi="Arial" w:cs="Arial"/>
                <w:b/>
                <w:color w:val="auto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726B0C8" w14:textId="77777777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70101B">
              <w:rPr>
                <w:rFonts w:ascii="Arial" w:hAnsi="Arial" w:cs="Arial"/>
                <w:b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3258B8AE" w14:textId="77777777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70101B">
              <w:rPr>
                <w:rFonts w:ascii="Arial" w:hAnsi="Arial" w:cs="Arial"/>
                <w:b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10B1C4C1" w14:textId="3734A093" w:rsidR="007A195C" w:rsidRPr="0070101B" w:rsidRDefault="00E2522E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70101B">
              <w:rPr>
                <w:rFonts w:ascii="Arial" w:hAnsi="Arial" w:cs="Arial"/>
                <w:b/>
                <w:szCs w:val="22"/>
              </w:rPr>
              <w:t>36</w:t>
            </w:r>
            <w:r w:rsidR="007A195C" w:rsidRPr="0070101B">
              <w:rPr>
                <w:rFonts w:ascii="Arial" w:hAnsi="Arial" w:cs="Arial"/>
                <w:b/>
                <w:szCs w:val="22"/>
              </w:rPr>
              <w:t xml:space="preserve"> </w:t>
            </w:r>
            <w:r w:rsidR="00E7629B" w:rsidRPr="0070101B">
              <w:rPr>
                <w:rFonts w:ascii="Arial" w:hAnsi="Arial" w:cs="Arial"/>
                <w:b/>
                <w:szCs w:val="22"/>
              </w:rPr>
              <w:t>ks</w:t>
            </w:r>
          </w:p>
        </w:tc>
      </w:tr>
      <w:tr w:rsidR="0070101B" w:rsidRPr="0070101B" w14:paraId="0CB7D5E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0C2A6546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  1,875</w:t>
            </w:r>
          </w:p>
          <w:p w14:paraId="517BE3EE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  3,964</w:t>
            </w:r>
          </w:p>
          <w:p w14:paraId="18E3EF77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  6,861</w:t>
            </w:r>
          </w:p>
          <w:p w14:paraId="7B665F13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  7,532</w:t>
            </w:r>
          </w:p>
          <w:p w14:paraId="215A5A9C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  9,475</w:t>
            </w:r>
          </w:p>
          <w:p w14:paraId="2252CC25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10,175</w:t>
            </w:r>
          </w:p>
          <w:p w14:paraId="5D6E6721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F7745F6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lastRenderedPageBreak/>
              <w:t>km   1,700</w:t>
            </w:r>
          </w:p>
          <w:p w14:paraId="4DC3DA90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6DA4AB3D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SO-122</w:t>
            </w:r>
          </w:p>
          <w:p w14:paraId="614A36B3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0,125</w:t>
            </w:r>
          </w:p>
          <w:p w14:paraId="77214E76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53CBF21D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SO-123</w:t>
            </w:r>
          </w:p>
          <w:p w14:paraId="52141614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0,197</w:t>
            </w:r>
          </w:p>
          <w:p w14:paraId="679FEB68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</w:p>
          <w:p w14:paraId="7D16F56E" w14:textId="77777777" w:rsidR="002610E4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SO-123</w:t>
            </w:r>
          </w:p>
          <w:p w14:paraId="3C7C3585" w14:textId="74D27871" w:rsidR="007A195C" w:rsidRPr="0070101B" w:rsidRDefault="002610E4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km 0,297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2BECE57F" w14:textId="72042F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lastRenderedPageBreak/>
              <w:t xml:space="preserve">MP-2 </w:t>
            </w:r>
            <w:r w:rsidR="00970E5F" w:rsidRPr="0070101B">
              <w:rPr>
                <w:rFonts w:ascii="Arial" w:hAnsi="Arial" w:cs="Arial"/>
                <w:szCs w:val="22"/>
              </w:rPr>
              <w:t>–</w:t>
            </w:r>
            <w:r w:rsidRPr="0070101B">
              <w:rPr>
                <w:rFonts w:ascii="Arial" w:hAnsi="Arial" w:cs="Arial"/>
                <w:szCs w:val="22"/>
              </w:rPr>
              <w:t xml:space="preserve"> </w:t>
            </w:r>
            <w:r w:rsidR="00E12B1E" w:rsidRPr="0070101B">
              <w:rPr>
                <w:rFonts w:ascii="Arial" w:hAnsi="Arial" w:cs="Arial"/>
                <w:szCs w:val="22"/>
              </w:rPr>
              <w:t xml:space="preserve">3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3A2D07BD" w14:textId="34808C5E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MP-3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12B1E" w:rsidRPr="0070101B">
              <w:rPr>
                <w:rFonts w:ascii="Arial" w:hAnsi="Arial" w:cs="Arial"/>
                <w:szCs w:val="22"/>
              </w:rPr>
              <w:t xml:space="preserve">4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6C8EA5E3" w14:textId="060D6E1D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MP-4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12B1E" w:rsidRPr="0070101B">
              <w:rPr>
                <w:rFonts w:ascii="Arial" w:hAnsi="Arial" w:cs="Arial"/>
                <w:szCs w:val="22"/>
              </w:rPr>
              <w:t xml:space="preserve">3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377EF990" w14:textId="35FB90ED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MP-5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12B1E" w:rsidRPr="0070101B">
              <w:rPr>
                <w:rFonts w:ascii="Arial" w:hAnsi="Arial" w:cs="Arial"/>
                <w:szCs w:val="22"/>
              </w:rPr>
              <w:t xml:space="preserve">4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1D38EC25" w14:textId="327C235B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MP-7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12B1E" w:rsidRPr="0070101B">
              <w:rPr>
                <w:rFonts w:ascii="Arial" w:hAnsi="Arial" w:cs="Arial"/>
                <w:szCs w:val="22"/>
              </w:rPr>
              <w:t xml:space="preserve">4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2BC81152" w14:textId="378FECFB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MP-8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5456F5" w:rsidRPr="0070101B">
              <w:rPr>
                <w:rFonts w:ascii="Arial" w:hAnsi="Arial" w:cs="Arial"/>
                <w:szCs w:val="22"/>
              </w:rPr>
              <w:t>3</w:t>
            </w:r>
            <w:r w:rsidR="00E12B1E" w:rsidRPr="0070101B">
              <w:rPr>
                <w:rFonts w:ascii="Arial" w:hAnsi="Arial" w:cs="Arial"/>
                <w:szCs w:val="22"/>
              </w:rPr>
              <w:t xml:space="preserve">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354D5460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72AABBB1" w14:textId="6B442D26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lastRenderedPageBreak/>
              <w:t>MP-I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5456F5" w:rsidRPr="0070101B">
              <w:rPr>
                <w:rFonts w:ascii="Arial" w:hAnsi="Arial" w:cs="Arial"/>
                <w:szCs w:val="22"/>
              </w:rPr>
              <w:t>4</w:t>
            </w:r>
            <w:r w:rsidR="00E12B1E" w:rsidRPr="0070101B">
              <w:rPr>
                <w:rFonts w:ascii="Arial" w:hAnsi="Arial" w:cs="Arial"/>
                <w:szCs w:val="22"/>
              </w:rPr>
              <w:t xml:space="preserve">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1AEF66D2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D4840F5" w14:textId="6EA28E10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MP-II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2522E" w:rsidRPr="0070101B">
              <w:rPr>
                <w:rFonts w:ascii="Arial" w:hAnsi="Arial" w:cs="Arial"/>
                <w:szCs w:val="22"/>
              </w:rPr>
              <w:t>3</w:t>
            </w:r>
            <w:r w:rsidR="005456F5" w:rsidRPr="0070101B">
              <w:rPr>
                <w:rFonts w:ascii="Arial" w:hAnsi="Arial" w:cs="Arial"/>
                <w:szCs w:val="22"/>
              </w:rPr>
              <w:t xml:space="preserve">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07F0D977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3DD3516B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6EE74FA2" w14:textId="0B4996E4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MP-III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2522E" w:rsidRPr="0070101B">
              <w:rPr>
                <w:rFonts w:ascii="Arial" w:hAnsi="Arial" w:cs="Arial"/>
                <w:szCs w:val="22"/>
              </w:rPr>
              <w:t xml:space="preserve">4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  <w:p w14:paraId="3AE6EAEB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47CF16F5" w14:textId="77777777" w:rsidR="002610E4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  <w:p w14:paraId="041DFC0C" w14:textId="0AC5EBF1" w:rsidR="007A195C" w:rsidRPr="0070101B" w:rsidRDefault="002610E4" w:rsidP="00F06566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MP-IV</w:t>
            </w:r>
            <w:r w:rsidR="00970E5F" w:rsidRPr="0070101B">
              <w:rPr>
                <w:rFonts w:ascii="Arial" w:hAnsi="Arial" w:cs="Arial"/>
                <w:szCs w:val="22"/>
              </w:rPr>
              <w:t xml:space="preserve"> – </w:t>
            </w:r>
            <w:r w:rsidR="00E2522E" w:rsidRPr="0070101B">
              <w:rPr>
                <w:rFonts w:ascii="Arial" w:hAnsi="Arial" w:cs="Arial"/>
                <w:szCs w:val="22"/>
              </w:rPr>
              <w:t xml:space="preserve">4 </w:t>
            </w:r>
            <w:r w:rsidR="00970E5F" w:rsidRPr="0070101B">
              <w:rPr>
                <w:rFonts w:ascii="Arial" w:hAnsi="Arial" w:cs="Arial"/>
                <w:szCs w:val="22"/>
              </w:rPr>
              <w:t>snímače</w:t>
            </w:r>
            <w:r w:rsidRPr="0070101B">
              <w:rPr>
                <w:rFonts w:ascii="Arial" w:hAnsi="Arial" w:cs="Arial"/>
                <w:szCs w:val="22"/>
              </w:rPr>
              <w:t>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D5B0BD7" w14:textId="77777777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lastRenderedPageBreak/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78E1E269" w14:textId="491E8248" w:rsidR="007A195C" w:rsidRPr="0070101B" w:rsidRDefault="00E2522E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36</w:t>
            </w:r>
            <w:r w:rsidR="007A195C" w:rsidRPr="0070101B">
              <w:rPr>
                <w:rFonts w:ascii="Arial" w:hAnsi="Arial" w:cs="Arial"/>
                <w:szCs w:val="22"/>
              </w:rPr>
              <w:t xml:space="preserve"> </w:t>
            </w:r>
            <w:r w:rsidR="00E7629B" w:rsidRPr="0070101B">
              <w:rPr>
                <w:rFonts w:ascii="Arial" w:hAnsi="Arial" w:cs="Arial"/>
                <w:szCs w:val="22"/>
              </w:rPr>
              <w:t>ks</w:t>
            </w:r>
          </w:p>
        </w:tc>
      </w:tr>
    </w:tbl>
    <w:p w14:paraId="6E99071D" w14:textId="79CBA9FD" w:rsidR="007A195C" w:rsidRPr="0070101B" w:rsidRDefault="007A195C" w:rsidP="00F06566">
      <w:pPr>
        <w:spacing w:before="0" w:after="0"/>
        <w:rPr>
          <w:rFonts w:ascii="Arial" w:hAnsi="Arial" w:cs="Arial"/>
          <w:szCs w:val="22"/>
        </w:rPr>
      </w:pPr>
      <w:r w:rsidRPr="0070101B">
        <w:rPr>
          <w:rFonts w:ascii="Arial" w:hAnsi="Arial" w:cs="Arial"/>
          <w:szCs w:val="22"/>
        </w:rPr>
        <w:t>Pórové tlaky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70101B" w:rsidRPr="0070101B" w14:paraId="75ECEDD7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FB2E8D4" w14:textId="77777777" w:rsidR="007A195C" w:rsidRPr="0070101B" w:rsidRDefault="007A195C" w:rsidP="00F06566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70101B">
              <w:rPr>
                <w:rFonts w:ascii="Arial" w:hAnsi="Arial" w:cs="Arial"/>
                <w:b/>
                <w:color w:val="auto"/>
                <w:szCs w:val="22"/>
              </w:rPr>
              <w:t>doba</w:t>
            </w:r>
          </w:p>
        </w:tc>
        <w:tc>
          <w:tcPr>
            <w:tcW w:w="5652" w:type="dxa"/>
          </w:tcPr>
          <w:p w14:paraId="0D9B129E" w14:textId="77777777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70101B">
              <w:rPr>
                <w:rFonts w:ascii="Arial" w:hAnsi="Arial" w:cs="Arial"/>
                <w:b/>
                <w:szCs w:val="22"/>
              </w:rPr>
              <w:t>interval</w:t>
            </w:r>
          </w:p>
        </w:tc>
        <w:tc>
          <w:tcPr>
            <w:tcW w:w="2829" w:type="dxa"/>
          </w:tcPr>
          <w:p w14:paraId="1125E5C8" w14:textId="77777777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70101B">
              <w:rPr>
                <w:rFonts w:ascii="Arial" w:hAnsi="Arial" w:cs="Arial"/>
                <w:b/>
                <w:szCs w:val="22"/>
              </w:rPr>
              <w:t>Upresnenie intervalu</w:t>
            </w:r>
          </w:p>
        </w:tc>
      </w:tr>
      <w:tr w:rsidR="0070101B" w:rsidRPr="0070101B" w14:paraId="4D4F8AA2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D6D3630" w14:textId="290B838F" w:rsidR="007A195C" w:rsidRPr="0070101B" w:rsidRDefault="0070101B" w:rsidP="00F06566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70101B">
              <w:rPr>
                <w:rFonts w:ascii="Arial" w:hAnsi="Arial" w:cs="Arial"/>
                <w:color w:val="auto"/>
                <w:szCs w:val="22"/>
              </w:rPr>
              <w:t>4</w:t>
            </w:r>
            <w:r w:rsidR="007A195C" w:rsidRPr="0070101B">
              <w:rPr>
                <w:rFonts w:ascii="Arial" w:hAnsi="Arial" w:cs="Arial"/>
                <w:color w:val="auto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01C48444" w14:textId="7ADE6504" w:rsidR="007A195C" w:rsidRPr="0070101B" w:rsidRDefault="00E7629B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1</w:t>
            </w:r>
            <w:r w:rsidR="007A195C" w:rsidRPr="0070101B">
              <w:rPr>
                <w:rFonts w:ascii="Arial" w:hAnsi="Arial" w:cs="Arial"/>
                <w:szCs w:val="22"/>
              </w:rPr>
              <w:t>x ročne</w:t>
            </w:r>
          </w:p>
        </w:tc>
        <w:tc>
          <w:tcPr>
            <w:tcW w:w="2829" w:type="dxa"/>
          </w:tcPr>
          <w:p w14:paraId="6B12DA59" w14:textId="2F8184AF" w:rsidR="007A195C" w:rsidRPr="0070101B" w:rsidRDefault="007A195C" w:rsidP="00F06566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70101B">
              <w:rPr>
                <w:rFonts w:ascii="Arial" w:hAnsi="Arial" w:cs="Arial"/>
                <w:szCs w:val="22"/>
              </w:rPr>
              <w:t>v 9. mesiaci roka</w:t>
            </w:r>
          </w:p>
        </w:tc>
      </w:tr>
    </w:tbl>
    <w:p w14:paraId="31FB5BCB" w14:textId="29CE14E9" w:rsidR="001B140D" w:rsidRPr="00870DD9" w:rsidRDefault="001B140D" w:rsidP="00F06566">
      <w:pPr>
        <w:spacing w:before="0" w:after="0"/>
        <w:rPr>
          <w:rFonts w:ascii="Arial" w:hAnsi="Arial" w:cs="Arial"/>
          <w:color w:val="FF0000"/>
          <w:szCs w:val="22"/>
        </w:rPr>
      </w:pPr>
    </w:p>
    <w:p w14:paraId="324EAF82" w14:textId="6CC19E86" w:rsidR="007A195C" w:rsidRPr="00463DE7" w:rsidRDefault="0076234E" w:rsidP="00F06566">
      <w:pPr>
        <w:spacing w:before="0" w:after="0"/>
        <w:rPr>
          <w:rFonts w:ascii="Arial" w:hAnsi="Arial" w:cs="Arial"/>
          <w:szCs w:val="22"/>
        </w:rPr>
      </w:pPr>
      <w:r w:rsidRPr="00463DE7">
        <w:rPr>
          <w:rFonts w:ascii="Arial" w:hAnsi="Arial" w:cs="Arial"/>
          <w:szCs w:val="22"/>
        </w:rPr>
        <w:t>V prípade zhustených meraní, n</w:t>
      </w:r>
      <w:r w:rsidR="007A195C" w:rsidRPr="00463DE7">
        <w:rPr>
          <w:rFonts w:ascii="Arial" w:hAnsi="Arial" w:cs="Arial"/>
          <w:szCs w:val="22"/>
        </w:rPr>
        <w:t>amerané údaje z et</w:t>
      </w:r>
      <w:r w:rsidR="006C3737" w:rsidRPr="00463DE7">
        <w:rPr>
          <w:rFonts w:ascii="Arial" w:hAnsi="Arial" w:cs="Arial"/>
          <w:szCs w:val="22"/>
        </w:rPr>
        <w:t>á</w:t>
      </w:r>
      <w:r w:rsidR="007A195C" w:rsidRPr="00463DE7">
        <w:rPr>
          <w:rFonts w:ascii="Arial" w:hAnsi="Arial" w:cs="Arial"/>
          <w:szCs w:val="22"/>
        </w:rPr>
        <w:t>p</w:t>
      </w:r>
      <w:r w:rsidR="00477788" w:rsidRPr="00463DE7">
        <w:rPr>
          <w:rFonts w:ascii="Arial" w:hAnsi="Arial" w:cs="Arial"/>
          <w:szCs w:val="22"/>
        </w:rPr>
        <w:t xml:space="preserve"> </w:t>
      </w:r>
      <w:r w:rsidR="006C3737" w:rsidRPr="00463DE7">
        <w:rPr>
          <w:rFonts w:ascii="Arial" w:hAnsi="Arial" w:cs="Arial"/>
          <w:szCs w:val="22"/>
        </w:rPr>
        <w:t xml:space="preserve">v </w:t>
      </w:r>
      <w:r w:rsidR="00477788" w:rsidRPr="00463DE7">
        <w:rPr>
          <w:rFonts w:ascii="Arial" w:hAnsi="Arial" w:cs="Arial"/>
          <w:szCs w:val="22"/>
        </w:rPr>
        <w:t xml:space="preserve">6. </w:t>
      </w:r>
      <w:r w:rsidR="006C3737" w:rsidRPr="00463DE7">
        <w:rPr>
          <w:rFonts w:ascii="Arial" w:hAnsi="Arial" w:cs="Arial"/>
          <w:szCs w:val="22"/>
        </w:rPr>
        <w:t xml:space="preserve">a 12. </w:t>
      </w:r>
      <w:r w:rsidR="00477788" w:rsidRPr="00463DE7">
        <w:rPr>
          <w:rFonts w:ascii="Arial" w:hAnsi="Arial" w:cs="Arial"/>
          <w:szCs w:val="22"/>
        </w:rPr>
        <w:t>mesiac</w:t>
      </w:r>
      <w:r w:rsidR="006C3737" w:rsidRPr="00463DE7">
        <w:rPr>
          <w:rFonts w:ascii="Arial" w:hAnsi="Arial" w:cs="Arial"/>
          <w:szCs w:val="22"/>
        </w:rPr>
        <w:t>i</w:t>
      </w:r>
      <w:r w:rsidR="00477788" w:rsidRPr="00463DE7">
        <w:rPr>
          <w:rFonts w:ascii="Arial" w:hAnsi="Arial" w:cs="Arial"/>
          <w:szCs w:val="22"/>
        </w:rPr>
        <w:t xml:space="preserve"> roka</w:t>
      </w:r>
      <w:r w:rsidR="006C3737" w:rsidRPr="00463DE7">
        <w:rPr>
          <w:rFonts w:ascii="Arial" w:hAnsi="Arial" w:cs="Arial"/>
          <w:szCs w:val="22"/>
        </w:rPr>
        <w:t>,</w:t>
      </w:r>
      <w:r w:rsidR="007A195C" w:rsidRPr="00463DE7">
        <w:rPr>
          <w:rFonts w:ascii="Arial" w:hAnsi="Arial" w:cs="Arial"/>
          <w:szCs w:val="22"/>
        </w:rPr>
        <w:t xml:space="preserve"> budú odovzdávané spolu s</w:t>
      </w:r>
      <w:r w:rsidR="00477788" w:rsidRPr="00463DE7">
        <w:rPr>
          <w:rFonts w:ascii="Arial" w:hAnsi="Arial" w:cs="Arial"/>
          <w:szCs w:val="22"/>
        </w:rPr>
        <w:t> výsledkami z</w:t>
      </w:r>
      <w:r w:rsidR="00463DE7" w:rsidRPr="00463DE7">
        <w:rPr>
          <w:rFonts w:ascii="Arial" w:hAnsi="Arial" w:cs="Arial"/>
          <w:szCs w:val="22"/>
        </w:rPr>
        <w:t> jesenných a jarných meraní (leto+jeseň, zima+jar)</w:t>
      </w:r>
      <w:r w:rsidR="007A195C" w:rsidRPr="00463DE7">
        <w:rPr>
          <w:rFonts w:ascii="Arial" w:hAnsi="Arial" w:cs="Arial"/>
          <w:szCs w:val="22"/>
        </w:rPr>
        <w:t>.</w:t>
      </w:r>
      <w:r w:rsidR="006D2DB4" w:rsidRPr="00463DE7">
        <w:rPr>
          <w:rFonts w:ascii="Arial" w:hAnsi="Arial" w:cs="Arial"/>
          <w:szCs w:val="22"/>
        </w:rPr>
        <w:t xml:space="preserve"> </w:t>
      </w:r>
    </w:p>
    <w:p w14:paraId="5F70F2AD" w14:textId="73CE23F7" w:rsidR="00F06566" w:rsidRDefault="00F06566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2B28B8EA" w14:textId="77777777" w:rsidR="006A104F" w:rsidRDefault="006A104F" w:rsidP="00F06566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544AC1DF" w14:textId="77777777" w:rsidR="006A104F" w:rsidRPr="00C36FAA" w:rsidRDefault="006A104F" w:rsidP="00F06566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28F64E44" w14:textId="554C8D89" w:rsidR="006A104F" w:rsidRDefault="006A104F" w:rsidP="00F06566">
      <w:pPr>
        <w:spacing w:before="0" w:after="0"/>
        <w:rPr>
          <w:rFonts w:ascii="Arial" w:hAnsi="Arial" w:cs="Arial"/>
          <w:szCs w:val="22"/>
        </w:rPr>
      </w:pPr>
    </w:p>
    <w:p w14:paraId="74DEA6BE" w14:textId="77777777" w:rsidR="00F06566" w:rsidRPr="00D608A7" w:rsidRDefault="00F06566" w:rsidP="00F06566">
      <w:pPr>
        <w:spacing w:before="0" w:after="0"/>
        <w:rPr>
          <w:rFonts w:ascii="Arial" w:hAnsi="Arial" w:cs="Arial"/>
          <w:szCs w:val="22"/>
        </w:rPr>
      </w:pPr>
    </w:p>
    <w:p w14:paraId="0C255D2D" w14:textId="33375732" w:rsidR="006A104F" w:rsidRDefault="006A104F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 súv</w:t>
      </w:r>
      <w:r w:rsidR="00463DE7">
        <w:rPr>
          <w:rFonts w:ascii="Arial" w:hAnsi="Arial" w:cs="Arial"/>
          <w:b/>
          <w:szCs w:val="22"/>
        </w:rPr>
        <w:t>isiaca</w:t>
      </w:r>
      <w:r>
        <w:rPr>
          <w:rFonts w:ascii="Arial" w:hAnsi="Arial" w:cs="Arial"/>
          <w:b/>
          <w:szCs w:val="22"/>
        </w:rPr>
        <w:t xml:space="preserve"> </w:t>
      </w:r>
      <w:r w:rsidR="00463DE7">
        <w:rPr>
          <w:rFonts w:ascii="Arial" w:hAnsi="Arial" w:cs="Arial"/>
          <w:b/>
          <w:szCs w:val="22"/>
        </w:rPr>
        <w:t>inžinierska činnosť</w:t>
      </w:r>
    </w:p>
    <w:p w14:paraId="10742BFE" w14:textId="77777777" w:rsidR="006A104F" w:rsidRDefault="006A104F" w:rsidP="00F06566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72DBB42E" w14:textId="426885B1" w:rsidR="00502F86" w:rsidRPr="00502F86" w:rsidRDefault="00502F86" w:rsidP="00F06566">
      <w:pPr>
        <w:pStyle w:val="Odsekzoznamu"/>
        <w:numPr>
          <w:ilvl w:val="0"/>
          <w:numId w:val="20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53C85BEE" w14:textId="4A9F684F" w:rsidR="006A104F" w:rsidRDefault="00502F86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</w:t>
      </w:r>
      <w:r w:rsidR="006A104F">
        <w:rPr>
          <w:rFonts w:ascii="Arial" w:hAnsi="Arial" w:cs="Arial"/>
          <w:szCs w:val="22"/>
        </w:rPr>
        <w:t>ĺbka jednotlivých inklinometrických vrtov musí zodpovedať hĺbke poškodených vrtov, ktoré bude nahrádzať;</w:t>
      </w:r>
    </w:p>
    <w:p w14:paraId="487B9D31" w14:textId="77777777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494A3193" w14:textId="77777777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3E5CA6E6" w14:textId="72F8A132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2053C4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bjednávateľ“) a pri vypracovaní musia byť dodržané podmienky zákona č. 569/2007 Z. z. o geologických prácach (geologický zákon) v znení neskorších predpisov, vyhlášky MŽP SR č. 51/2008 Z.z., ktorou sa vykonáva geologický zákon</w:t>
      </w:r>
      <w:r w:rsidR="002053C4">
        <w:rPr>
          <w:rFonts w:ascii="Arial" w:hAnsi="Arial" w:cs="Arial"/>
          <w:szCs w:val="22"/>
        </w:rPr>
        <w:t xml:space="preserve"> v znení neskorších predpisov</w:t>
      </w:r>
      <w:r>
        <w:rPr>
          <w:rFonts w:ascii="Arial" w:hAnsi="Arial" w:cs="Arial"/>
          <w:szCs w:val="22"/>
        </w:rPr>
        <w:t xml:space="preserve"> a technického predpisu TP 028 Vykonávanie inžinierskogeologického prieskumu pre cestné stavby účinného od 01.11.2008;</w:t>
      </w:r>
    </w:p>
    <w:p w14:paraId="037B9EE0" w14:textId="474CEA6F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 začatím vrtných prác predložiť </w:t>
      </w:r>
      <w:r w:rsidR="00E508A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Projekt geologickej úlohy na spripomienkovanie;</w:t>
      </w:r>
    </w:p>
    <w:p w14:paraId="388A9845" w14:textId="6CCA741F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E508A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bjednávateľom;</w:t>
      </w:r>
    </w:p>
    <w:p w14:paraId="38005EF1" w14:textId="2DD5B443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terénnych prác oznámiť telefonicky aj písomne/e-mailom </w:t>
      </w:r>
      <w:r w:rsidR="00E508A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minimálne tri (3) dni pred ich zahájením;</w:t>
      </w:r>
    </w:p>
    <w:p w14:paraId="01470F28" w14:textId="635E873F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463DE7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</w:t>
      </w:r>
      <w:r w:rsidR="00E508AC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hotoviteľ“) predložiť </w:t>
      </w:r>
      <w:r w:rsidR="00E508AC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na odsúhlasenie;</w:t>
      </w:r>
    </w:p>
    <w:p w14:paraId="1E1D2F93" w14:textId="77777777" w:rsidR="006A104F" w:rsidRPr="00F23D19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60B6DD2A" w14:textId="77777777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624F7387" w14:textId="77777777" w:rsidR="006A104F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1D0FED58" w14:textId="77777777" w:rsidR="006A104F" w:rsidRPr="0027378B" w:rsidRDefault="006A104F" w:rsidP="00F06566">
      <w:pPr>
        <w:pStyle w:val="Odsekzoznamu"/>
        <w:numPr>
          <w:ilvl w:val="0"/>
          <w:numId w:val="21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071100A5" w14:textId="5C2EE17E" w:rsidR="006A104F" w:rsidRDefault="006A104F" w:rsidP="00F06566">
      <w:pPr>
        <w:spacing w:before="0" w:after="0"/>
        <w:rPr>
          <w:rFonts w:ascii="Arial" w:hAnsi="Arial" w:cs="Arial"/>
          <w:b/>
          <w:szCs w:val="22"/>
        </w:rPr>
      </w:pPr>
    </w:p>
    <w:p w14:paraId="0D8D95D7" w14:textId="77777777" w:rsidR="00F06566" w:rsidRPr="00F23D19" w:rsidRDefault="00F06566" w:rsidP="00F06566">
      <w:pPr>
        <w:spacing w:before="0" w:after="0"/>
        <w:rPr>
          <w:rFonts w:ascii="Arial" w:hAnsi="Arial" w:cs="Arial"/>
          <w:b/>
          <w:szCs w:val="22"/>
        </w:rPr>
      </w:pPr>
    </w:p>
    <w:p w14:paraId="32526BD8" w14:textId="77777777" w:rsidR="006A104F" w:rsidRDefault="006A104F" w:rsidP="00F06566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1F001643" w14:textId="77777777" w:rsidR="006A104F" w:rsidRDefault="006A104F" w:rsidP="00F06566">
      <w:pPr>
        <w:pStyle w:val="Odsekzoznamu"/>
        <w:numPr>
          <w:ilvl w:val="0"/>
          <w:numId w:val="22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6162C52E" w14:textId="2149ABFD" w:rsidR="006A104F" w:rsidRDefault="006A104F" w:rsidP="00F06566">
      <w:pPr>
        <w:pStyle w:val="Odsekzoznamu"/>
        <w:numPr>
          <w:ilvl w:val="0"/>
          <w:numId w:val="22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2257C0BC" w14:textId="5C4F09E1" w:rsidR="00502F86" w:rsidRDefault="00502F86" w:rsidP="00F06566">
      <w:pPr>
        <w:pStyle w:val="Odsekzoznamu"/>
        <w:numPr>
          <w:ilvl w:val="0"/>
          <w:numId w:val="22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Povolenie na výrub krovín a drevín;</w:t>
      </w:r>
    </w:p>
    <w:p w14:paraId="2533626F" w14:textId="3C7779B1" w:rsidR="006A104F" w:rsidRDefault="006A104F" w:rsidP="00F06566">
      <w:pPr>
        <w:pStyle w:val="Odsekzoznamu"/>
        <w:numPr>
          <w:ilvl w:val="0"/>
          <w:numId w:val="22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Zabezpečiť si vstupy na pozemky vo vlastníctve tretích osôb, ktoré sú potrebné k výkonu činnosti geotechnického monitoringu, najmä k vybudovaniu a prevádzke inklinometrických vrtov, s písomným súhlasom majiteľa pozemku. Finančné nároky spojené s užívaním pozemkov vo vlastníctve tretích osôb a vytýčenie inžinierskych sietí znáša </w:t>
      </w:r>
      <w:r w:rsidR="00E508AC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>hotoviteľ na vlastné náklady;</w:t>
      </w:r>
    </w:p>
    <w:p w14:paraId="3F54054E" w14:textId="77777777" w:rsidR="006A104F" w:rsidRDefault="006A104F" w:rsidP="00F06566">
      <w:pPr>
        <w:pStyle w:val="Odsekzoznamu"/>
        <w:numPr>
          <w:ilvl w:val="0"/>
          <w:numId w:val="22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155C5808" w14:textId="20852377" w:rsidR="006A104F" w:rsidRDefault="006A104F" w:rsidP="00F06566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2EAE4062" w14:textId="7D37B41B" w:rsidR="00F06566" w:rsidRDefault="00F06566" w:rsidP="00F06566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5D057687" w14:textId="77777777" w:rsidR="00F06566" w:rsidRDefault="00F06566" w:rsidP="00F06566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12A9E474" w14:textId="77777777" w:rsidR="006A104F" w:rsidRPr="007A195C" w:rsidRDefault="006A104F" w:rsidP="00F06566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lastRenderedPageBreak/>
        <w:t>Podklady a údaje</w:t>
      </w:r>
    </w:p>
    <w:p w14:paraId="1AADFCCD" w14:textId="77777777" w:rsidR="006A104F" w:rsidRDefault="006A104F" w:rsidP="00F06566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1FC802F7" w14:textId="4EDF998F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>
        <w:rPr>
          <w:rFonts w:ascii="Arial" w:hAnsi="Arial" w:cs="Arial"/>
          <w:lang w:eastAsia="sk-SK"/>
        </w:rPr>
        <w:t>Objednávateľa</w:t>
      </w:r>
      <w:r w:rsidRPr="00D1726E">
        <w:rPr>
          <w:rFonts w:ascii="Arial" w:hAnsi="Arial" w:cs="Arial"/>
          <w:lang w:eastAsia="sk-SK"/>
        </w:rPr>
        <w:t xml:space="preserve"> na Prevádzkovom úseku </w:t>
      </w:r>
      <w:r w:rsidR="00E508AC">
        <w:rPr>
          <w:rFonts w:ascii="Arial" w:hAnsi="Arial" w:cs="Arial"/>
          <w:lang w:eastAsia="sk-SK"/>
        </w:rPr>
        <w:t>Národnej diaľničnej spoločnosti</w:t>
      </w:r>
      <w:r w:rsidRPr="00D1726E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6761FF">
        <w:rPr>
          <w:rFonts w:ascii="Arial" w:hAnsi="Arial" w:cs="Arial"/>
          <w:lang w:eastAsia="sk-SK"/>
        </w:rPr>
        <w:t>efonického</w:t>
      </w:r>
      <w:r w:rsidRPr="00D1726E">
        <w:rPr>
          <w:rFonts w:ascii="Arial" w:hAnsi="Arial" w:cs="Arial"/>
          <w:lang w:eastAsia="sk-SK"/>
        </w:rPr>
        <w:t xml:space="preserve"> dohovoru v pracovné dni v čase 9:00-15:00). Vybratému </w:t>
      </w:r>
      <w:r w:rsidR="006761FF">
        <w:rPr>
          <w:rFonts w:ascii="Arial" w:hAnsi="Arial" w:cs="Arial"/>
          <w:lang w:eastAsia="sk-SK"/>
        </w:rPr>
        <w:t>úspešnému uchádzačovi (z</w:t>
      </w:r>
      <w:r>
        <w:rPr>
          <w:rFonts w:ascii="Arial" w:hAnsi="Arial" w:cs="Arial"/>
          <w:lang w:eastAsia="sk-SK"/>
        </w:rPr>
        <w:t>hotoviteľovi</w:t>
      </w:r>
      <w:r w:rsidR="006761FF">
        <w:rPr>
          <w:rFonts w:ascii="Arial" w:hAnsi="Arial" w:cs="Arial"/>
          <w:lang w:eastAsia="sk-SK"/>
        </w:rPr>
        <w:t>)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572683F0" w14:textId="6BD46DBE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F830BEE" w14:textId="77777777" w:rsidR="00F06566" w:rsidRDefault="00F06566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BA06F97" w14:textId="77777777" w:rsidR="006A104F" w:rsidRPr="00D1726E" w:rsidRDefault="006A104F" w:rsidP="00F06566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54E5F927" w14:textId="77777777" w:rsidR="006A104F" w:rsidRDefault="006A104F" w:rsidP="00F06566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15942C68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70784016" w14:textId="77777777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3B5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7D3A29" w14:textId="27791DCB" w:rsidR="00D1726E" w:rsidRPr="00D1726E" w:rsidRDefault="00D1726E" w:rsidP="00F06566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4FEBAF63" w14:textId="77777777" w:rsidTr="003B5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4EB80389" w14:textId="3E85D759" w:rsidR="00D1726E" w:rsidRPr="00D1726E" w:rsidRDefault="00D1726E" w:rsidP="00F06566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inklinometre,</w:t>
            </w:r>
          </w:p>
        </w:tc>
      </w:tr>
      <w:tr w:rsidR="00D1726E" w:rsidRPr="00162900" w14:paraId="0AAADE35" w14:textId="77777777" w:rsidTr="003B5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CCDFC14" w14:textId="36B1EBEE" w:rsidR="00D1726E" w:rsidRPr="00D1726E" w:rsidRDefault="00D1726E" w:rsidP="00F06566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162900" w14:paraId="27E8AFD6" w14:textId="77777777" w:rsidTr="003B52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652DC4ED" w14:textId="3D69B219" w:rsidR="00D1726E" w:rsidRPr="00D1726E" w:rsidRDefault="00D1726E" w:rsidP="00F06566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Kotvy (s osadenými dynamometrami</w:t>
            </w:r>
            <w:r w:rsidR="0098452B">
              <w:rPr>
                <w:rFonts w:ascii="Arial" w:hAnsi="Arial" w:cs="Arial"/>
                <w:color w:val="auto"/>
                <w:szCs w:val="22"/>
              </w:rPr>
              <w:t>)</w:t>
            </w:r>
            <w:r w:rsidRPr="00D1726E">
              <w:rPr>
                <w:rFonts w:ascii="Arial" w:hAnsi="Arial" w:cs="Arial"/>
                <w:color w:val="auto"/>
                <w:szCs w:val="22"/>
              </w:rPr>
              <w:t>,</w:t>
            </w:r>
          </w:p>
        </w:tc>
      </w:tr>
    </w:tbl>
    <w:p w14:paraId="14A6905C" w14:textId="77438E50" w:rsidR="00D1726E" w:rsidRDefault="00D1726E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6103FFBD" w:rsidR="00D1726E" w:rsidRDefault="00D1726E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176EAFF" w14:textId="77777777" w:rsidR="00F06566" w:rsidRDefault="00F06566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8F7C79E" w14:textId="77777777" w:rsidR="006A104F" w:rsidRPr="00D1726E" w:rsidRDefault="006A104F" w:rsidP="00F06566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14B1D769" w14:textId="7312F2AA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 w:rsidR="00577954">
        <w:rPr>
          <w:rFonts w:ascii="Arial" w:hAnsi="Arial" w:cs="Arial"/>
          <w:lang w:eastAsia="sk-SK"/>
        </w:rPr>
        <w:t>o</w:t>
      </w:r>
      <w:r>
        <w:rPr>
          <w:rFonts w:ascii="Arial" w:hAnsi="Arial" w:cs="Arial"/>
          <w:lang w:eastAsia="sk-SK"/>
        </w:rPr>
        <w:t xml:space="preserve">bjednávateľovi </w:t>
      </w:r>
      <w:r w:rsidRPr="00D1726E">
        <w:rPr>
          <w:rFonts w:ascii="Arial" w:hAnsi="Arial" w:cs="Arial"/>
          <w:lang w:eastAsia="sk-SK"/>
        </w:rPr>
        <w:t>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</w:t>
      </w:r>
      <w:bookmarkStart w:id="0" w:name="_GoBack"/>
      <w:bookmarkEnd w:id="0"/>
      <w:r w:rsidRPr="00D1726E">
        <w:rPr>
          <w:rFonts w:ascii="Arial" w:hAnsi="Arial" w:cs="Arial"/>
          <w:lang w:eastAsia="sk-SK"/>
        </w:rPr>
        <w:t>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05A196EA" w14:textId="77777777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6A104F" w:rsidRPr="00162900" w14:paraId="789189F5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327323A" w14:textId="77777777" w:rsidR="006A104F" w:rsidRPr="00F00250" w:rsidRDefault="006A104F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31BE9CC9" w14:textId="77777777" w:rsidR="006A104F" w:rsidRPr="00162900" w:rsidRDefault="006A104F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02666C07" w14:textId="52F7C7BB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6B62741" w14:textId="77777777" w:rsidR="00F06566" w:rsidRPr="00D1726E" w:rsidRDefault="00F06566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E4AEAF0" w14:textId="77777777" w:rsidR="006A104F" w:rsidRPr="00D1726E" w:rsidRDefault="006A104F" w:rsidP="00F06566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0B23BAFB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74C8E5BA" w14:textId="186C808F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zašle zhotoviteľ objednávateľovi v písomnej forme na adresu sídla NDS. Lehota </w:t>
      </w:r>
      <w:r w:rsidR="00577954">
        <w:rPr>
          <w:rFonts w:ascii="Arial" w:hAnsi="Arial" w:cs="Arial"/>
          <w:b/>
          <w:lang w:eastAsia="sk-SK"/>
        </w:rPr>
        <w:t>dvoch (</w:t>
      </w:r>
      <w:r>
        <w:rPr>
          <w:rFonts w:ascii="Arial" w:hAnsi="Arial" w:cs="Arial"/>
          <w:b/>
          <w:lang w:eastAsia="sk-SK"/>
        </w:rPr>
        <w:t>2</w:t>
      </w:r>
      <w:r w:rsidR="00577954">
        <w:rPr>
          <w:rFonts w:ascii="Arial" w:hAnsi="Arial" w:cs="Arial"/>
          <w:b/>
          <w:lang w:eastAsia="sk-SK"/>
        </w:rPr>
        <w:t>)</w:t>
      </w:r>
      <w:r>
        <w:rPr>
          <w:rFonts w:ascii="Arial" w:hAnsi="Arial" w:cs="Arial"/>
          <w:b/>
          <w:lang w:eastAsia="sk-SK"/>
        </w:rPr>
        <w:t xml:space="preserve">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6A104F" w:rsidRPr="00162900" w14:paraId="53B46916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A2219C3" w14:textId="77777777" w:rsidR="006A104F" w:rsidRPr="00F00250" w:rsidRDefault="006A104F" w:rsidP="00F06566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69433E28" w14:textId="77777777" w:rsidR="006A104F" w:rsidRPr="00162900" w:rsidRDefault="006A104F" w:rsidP="00F06566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4B3041B1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554EED5" w14:textId="7A7B5A00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Pr="00D1726E">
        <w:rPr>
          <w:rFonts w:ascii="Arial" w:hAnsi="Arial" w:cs="Arial"/>
          <w:lang w:eastAsia="sk-SK"/>
        </w:rPr>
        <w:t xml:space="preserve">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765B1873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1FC5E106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55676BB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lastRenderedPageBreak/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6115855A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1A9A7FD" w14:textId="11ABD1B4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 w:rsidR="000A2BF8"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349E43AB" w14:textId="77777777" w:rsidR="006A104F" w:rsidRPr="00D1726E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696B7C9" w14:textId="77777777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34C0C0D6" w14:textId="77777777" w:rsidR="000A2BF8" w:rsidRDefault="000A2BF8" w:rsidP="00F06566">
      <w:pPr>
        <w:spacing w:before="0" w:after="0"/>
        <w:jc w:val="both"/>
        <w:outlineLvl w:val="0"/>
        <w:rPr>
          <w:rFonts w:ascii="Arial" w:hAnsi="Arial" w:cs="Arial"/>
        </w:rPr>
      </w:pPr>
    </w:p>
    <w:p w14:paraId="4F156A7E" w14:textId="07989680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 xml:space="preserve">V prípade uzavretého formátu z interného firemného </w:t>
      </w:r>
      <w:r w:rsidR="000A2BF8">
        <w:rPr>
          <w:rFonts w:ascii="Arial" w:hAnsi="Arial" w:cs="Arial"/>
        </w:rPr>
        <w:t>softvéru</w:t>
      </w:r>
      <w:r w:rsidR="000A2BF8" w:rsidRPr="0030621E">
        <w:rPr>
          <w:rFonts w:ascii="Arial" w:hAnsi="Arial" w:cs="Arial"/>
        </w:rPr>
        <w:t xml:space="preserve"> </w:t>
      </w:r>
      <w:r w:rsidRPr="0030621E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1E78C449" w14:textId="77777777" w:rsidR="000A2BF8" w:rsidRDefault="000A2BF8" w:rsidP="00F06566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</w:p>
    <w:p w14:paraId="03A340C3" w14:textId="61B2ABE1" w:rsidR="006A104F" w:rsidRPr="0030621E" w:rsidRDefault="006A104F" w:rsidP="00F06566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421F9BEF" w14:textId="77777777" w:rsidR="000A2BF8" w:rsidRDefault="000A2BF8" w:rsidP="00F06566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29F04A28" w14:textId="025997C2" w:rsidR="000A2BF8" w:rsidRPr="005A2A54" w:rsidRDefault="000A2BF8" w:rsidP="00F06566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5A2A54">
        <w:rPr>
          <w:rFonts w:ascii="Arial" w:hAnsi="Arial" w:cs="Arial"/>
        </w:rPr>
        <w:t xml:space="preserve">V prípade, ak v priebehu trvania rámcovej dohody bude </w:t>
      </w:r>
      <w:r w:rsidRPr="009B3A16">
        <w:rPr>
          <w:rFonts w:ascii="Arial" w:hAnsi="Arial" w:cs="Arial"/>
        </w:rPr>
        <w:t>o</w:t>
      </w:r>
      <w:r w:rsidRPr="005A2A54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Pr="00843AF6">
        <w:rPr>
          <w:rFonts w:ascii="Arial" w:hAnsi="Arial" w:cs="Arial"/>
        </w:rPr>
        <w:t xml:space="preserve">v iných digitálnych formátoch, </w:t>
      </w:r>
      <w:r>
        <w:rPr>
          <w:rFonts w:ascii="Arial" w:hAnsi="Arial" w:cs="Arial"/>
        </w:rPr>
        <w:t>z</w:t>
      </w:r>
      <w:r w:rsidRPr="005A2A54">
        <w:rPr>
          <w:rFonts w:ascii="Arial" w:hAnsi="Arial" w:cs="Arial"/>
        </w:rPr>
        <w:t>hotoviteľ tieto dodá na požiadanie.</w:t>
      </w:r>
    </w:p>
    <w:p w14:paraId="28F83C47" w14:textId="77777777" w:rsidR="006A104F" w:rsidRDefault="006A104F" w:rsidP="00F06566">
      <w:pPr>
        <w:spacing w:before="0" w:after="0"/>
        <w:jc w:val="both"/>
        <w:outlineLvl w:val="0"/>
        <w:rPr>
          <w:rFonts w:ascii="Arial" w:hAnsi="Arial" w:cs="Arial"/>
        </w:rPr>
      </w:pPr>
    </w:p>
    <w:p w14:paraId="078430AC" w14:textId="21CAE513" w:rsidR="00D1726E" w:rsidRPr="006A104F" w:rsidRDefault="006A104F" w:rsidP="00F06566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6A104F" w:rsidSect="00162900">
      <w:headerReference w:type="default" r:id="rId10"/>
      <w:headerReference w:type="first" r:id="rId11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  <w16cex:commentExtensible w16cex:durableId="25522953" w16cex:dateUtc="2021-12-01T1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E3F255" w16cid:durableId="25522984"/>
  <w16cid:commentId w16cid:paraId="39619C58" w16cid:durableId="255229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C3CA6" w14:textId="77777777" w:rsidR="000C6109" w:rsidRDefault="000C6109">
      <w:r>
        <w:separator/>
      </w:r>
    </w:p>
  </w:endnote>
  <w:endnote w:type="continuationSeparator" w:id="0">
    <w:p w14:paraId="55CD8878" w14:textId="77777777" w:rsidR="000C6109" w:rsidRDefault="000C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228DA" w14:textId="77777777" w:rsidR="000C6109" w:rsidRDefault="000C6109">
      <w:r>
        <w:separator/>
      </w:r>
    </w:p>
  </w:footnote>
  <w:footnote w:type="continuationSeparator" w:id="0">
    <w:p w14:paraId="6688D354" w14:textId="77777777" w:rsidR="000C6109" w:rsidRDefault="000C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AE0F06" w:rsidRDefault="00AE0F0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AE0F06" w:rsidRDefault="00AE0F06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7DBAB508"/>
    <w:lvl w:ilvl="0" w:tplc="926A5F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AA0"/>
    <w:multiLevelType w:val="hybridMultilevel"/>
    <w:tmpl w:val="40043FC2"/>
    <w:lvl w:ilvl="0" w:tplc="70668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8295D"/>
    <w:multiLevelType w:val="multilevel"/>
    <w:tmpl w:val="AFB06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C387E"/>
    <w:multiLevelType w:val="hybridMultilevel"/>
    <w:tmpl w:val="F92A8A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26F1B"/>
    <w:multiLevelType w:val="hybridMultilevel"/>
    <w:tmpl w:val="26C477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C385D"/>
    <w:multiLevelType w:val="hybridMultilevel"/>
    <w:tmpl w:val="4CA6FCD4"/>
    <w:lvl w:ilvl="0" w:tplc="05A25C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15"/>
  </w:num>
  <w:num w:numId="15">
    <w:abstractNumId w:val="16"/>
  </w:num>
  <w:num w:numId="16">
    <w:abstractNumId w:val="17"/>
  </w:num>
  <w:num w:numId="17">
    <w:abstractNumId w:val="13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466A6"/>
    <w:rsid w:val="00051450"/>
    <w:rsid w:val="0005386B"/>
    <w:rsid w:val="00057F42"/>
    <w:rsid w:val="00070D71"/>
    <w:rsid w:val="000A16C3"/>
    <w:rsid w:val="000A2BF8"/>
    <w:rsid w:val="000C3800"/>
    <w:rsid w:val="000C6109"/>
    <w:rsid w:val="000E02AB"/>
    <w:rsid w:val="000F739B"/>
    <w:rsid w:val="00114A7D"/>
    <w:rsid w:val="00143314"/>
    <w:rsid w:val="00153D58"/>
    <w:rsid w:val="00154DD0"/>
    <w:rsid w:val="00156DFB"/>
    <w:rsid w:val="00162900"/>
    <w:rsid w:val="001874AF"/>
    <w:rsid w:val="001B140D"/>
    <w:rsid w:val="001B4DC6"/>
    <w:rsid w:val="001B7FE7"/>
    <w:rsid w:val="001C4072"/>
    <w:rsid w:val="001D0FB8"/>
    <w:rsid w:val="001D6F3F"/>
    <w:rsid w:val="001E2AA7"/>
    <w:rsid w:val="001E3C2D"/>
    <w:rsid w:val="001E5396"/>
    <w:rsid w:val="001F039C"/>
    <w:rsid w:val="001F076D"/>
    <w:rsid w:val="002053C4"/>
    <w:rsid w:val="00237E27"/>
    <w:rsid w:val="002437D7"/>
    <w:rsid w:val="002610E4"/>
    <w:rsid w:val="00263186"/>
    <w:rsid w:val="00267213"/>
    <w:rsid w:val="002755B4"/>
    <w:rsid w:val="00287F9E"/>
    <w:rsid w:val="0029547F"/>
    <w:rsid w:val="002A4640"/>
    <w:rsid w:val="002B07FF"/>
    <w:rsid w:val="002B2C4E"/>
    <w:rsid w:val="002C6AB9"/>
    <w:rsid w:val="002D05A2"/>
    <w:rsid w:val="002D5EA6"/>
    <w:rsid w:val="002F4F8F"/>
    <w:rsid w:val="003079BC"/>
    <w:rsid w:val="00316AC9"/>
    <w:rsid w:val="0036002D"/>
    <w:rsid w:val="003A12B5"/>
    <w:rsid w:val="003B1265"/>
    <w:rsid w:val="003B5242"/>
    <w:rsid w:val="003C3D11"/>
    <w:rsid w:val="003C3F40"/>
    <w:rsid w:val="003E3EF8"/>
    <w:rsid w:val="003E74D3"/>
    <w:rsid w:val="003F409B"/>
    <w:rsid w:val="00413740"/>
    <w:rsid w:val="004412CB"/>
    <w:rsid w:val="00456A1C"/>
    <w:rsid w:val="00463DE7"/>
    <w:rsid w:val="004703B8"/>
    <w:rsid w:val="00473EA0"/>
    <w:rsid w:val="00475E1B"/>
    <w:rsid w:val="00477788"/>
    <w:rsid w:val="004809C9"/>
    <w:rsid w:val="0048263E"/>
    <w:rsid w:val="0048353A"/>
    <w:rsid w:val="004835D4"/>
    <w:rsid w:val="00490D23"/>
    <w:rsid w:val="00497446"/>
    <w:rsid w:val="00497452"/>
    <w:rsid w:val="004A0391"/>
    <w:rsid w:val="004A1D74"/>
    <w:rsid w:val="004A4768"/>
    <w:rsid w:val="004A7BBE"/>
    <w:rsid w:val="004C406B"/>
    <w:rsid w:val="004D0129"/>
    <w:rsid w:val="004E0A64"/>
    <w:rsid w:val="004E4DD8"/>
    <w:rsid w:val="004F4F7C"/>
    <w:rsid w:val="00502F86"/>
    <w:rsid w:val="00511E48"/>
    <w:rsid w:val="005456F5"/>
    <w:rsid w:val="00550D88"/>
    <w:rsid w:val="00553741"/>
    <w:rsid w:val="00571ABD"/>
    <w:rsid w:val="00577954"/>
    <w:rsid w:val="00582F00"/>
    <w:rsid w:val="0058514E"/>
    <w:rsid w:val="005A6337"/>
    <w:rsid w:val="005A6B56"/>
    <w:rsid w:val="005B5968"/>
    <w:rsid w:val="005C5889"/>
    <w:rsid w:val="005D3F0C"/>
    <w:rsid w:val="005D6D5C"/>
    <w:rsid w:val="005E3CC7"/>
    <w:rsid w:val="005F3F31"/>
    <w:rsid w:val="00602D15"/>
    <w:rsid w:val="00611C3D"/>
    <w:rsid w:val="00621D7B"/>
    <w:rsid w:val="006543ED"/>
    <w:rsid w:val="00655482"/>
    <w:rsid w:val="006761FF"/>
    <w:rsid w:val="0068098F"/>
    <w:rsid w:val="00684A31"/>
    <w:rsid w:val="006952EB"/>
    <w:rsid w:val="006A104F"/>
    <w:rsid w:val="006B1109"/>
    <w:rsid w:val="006C3737"/>
    <w:rsid w:val="006D1949"/>
    <w:rsid w:val="006D2DB4"/>
    <w:rsid w:val="006F1EE7"/>
    <w:rsid w:val="0070101B"/>
    <w:rsid w:val="0070244F"/>
    <w:rsid w:val="00722ADA"/>
    <w:rsid w:val="007230F4"/>
    <w:rsid w:val="0072479E"/>
    <w:rsid w:val="0074032C"/>
    <w:rsid w:val="0076234E"/>
    <w:rsid w:val="00763D92"/>
    <w:rsid w:val="00773FEF"/>
    <w:rsid w:val="007A195C"/>
    <w:rsid w:val="007E2EBD"/>
    <w:rsid w:val="007E5FE1"/>
    <w:rsid w:val="00800C57"/>
    <w:rsid w:val="00822DCA"/>
    <w:rsid w:val="0082366F"/>
    <w:rsid w:val="00823696"/>
    <w:rsid w:val="00852313"/>
    <w:rsid w:val="00860BE1"/>
    <w:rsid w:val="00864667"/>
    <w:rsid w:val="00867CDC"/>
    <w:rsid w:val="00870DD9"/>
    <w:rsid w:val="00875DA4"/>
    <w:rsid w:val="00884A19"/>
    <w:rsid w:val="00895028"/>
    <w:rsid w:val="008A6E39"/>
    <w:rsid w:val="008A77F6"/>
    <w:rsid w:val="008B0351"/>
    <w:rsid w:val="008F7226"/>
    <w:rsid w:val="008F774A"/>
    <w:rsid w:val="00915EE8"/>
    <w:rsid w:val="00917EAE"/>
    <w:rsid w:val="00970E5F"/>
    <w:rsid w:val="0098275E"/>
    <w:rsid w:val="0098452B"/>
    <w:rsid w:val="009A6D62"/>
    <w:rsid w:val="009C3FFF"/>
    <w:rsid w:val="009D76E3"/>
    <w:rsid w:val="009E0D24"/>
    <w:rsid w:val="00A01E9B"/>
    <w:rsid w:val="00A26696"/>
    <w:rsid w:val="00AB2360"/>
    <w:rsid w:val="00AE0F06"/>
    <w:rsid w:val="00AE6673"/>
    <w:rsid w:val="00AF3E2E"/>
    <w:rsid w:val="00B00A55"/>
    <w:rsid w:val="00B04829"/>
    <w:rsid w:val="00B109B2"/>
    <w:rsid w:val="00B26BC3"/>
    <w:rsid w:val="00B3071D"/>
    <w:rsid w:val="00B54FF3"/>
    <w:rsid w:val="00B6457B"/>
    <w:rsid w:val="00B837B7"/>
    <w:rsid w:val="00BA5045"/>
    <w:rsid w:val="00BB3B0E"/>
    <w:rsid w:val="00BC7695"/>
    <w:rsid w:val="00BE223F"/>
    <w:rsid w:val="00BF1151"/>
    <w:rsid w:val="00C048FB"/>
    <w:rsid w:val="00C2505B"/>
    <w:rsid w:val="00C46175"/>
    <w:rsid w:val="00C464FA"/>
    <w:rsid w:val="00C77BAD"/>
    <w:rsid w:val="00C846CD"/>
    <w:rsid w:val="00C93C19"/>
    <w:rsid w:val="00CB6FD5"/>
    <w:rsid w:val="00CC58D2"/>
    <w:rsid w:val="00CD5B50"/>
    <w:rsid w:val="00CF265B"/>
    <w:rsid w:val="00D11F1F"/>
    <w:rsid w:val="00D1726E"/>
    <w:rsid w:val="00D84FD6"/>
    <w:rsid w:val="00DA08FE"/>
    <w:rsid w:val="00DB69C1"/>
    <w:rsid w:val="00DC4535"/>
    <w:rsid w:val="00DF62E2"/>
    <w:rsid w:val="00E12B1E"/>
    <w:rsid w:val="00E16668"/>
    <w:rsid w:val="00E2522E"/>
    <w:rsid w:val="00E27749"/>
    <w:rsid w:val="00E365B1"/>
    <w:rsid w:val="00E41299"/>
    <w:rsid w:val="00E508AC"/>
    <w:rsid w:val="00E7629B"/>
    <w:rsid w:val="00EA62EE"/>
    <w:rsid w:val="00EC1271"/>
    <w:rsid w:val="00EC5525"/>
    <w:rsid w:val="00ED2E20"/>
    <w:rsid w:val="00ED531B"/>
    <w:rsid w:val="00EE6784"/>
    <w:rsid w:val="00EF06A2"/>
    <w:rsid w:val="00EF0F43"/>
    <w:rsid w:val="00EF16BE"/>
    <w:rsid w:val="00F00250"/>
    <w:rsid w:val="00F06566"/>
    <w:rsid w:val="00F43451"/>
    <w:rsid w:val="00F467D8"/>
    <w:rsid w:val="00F65E79"/>
    <w:rsid w:val="00F7325D"/>
    <w:rsid w:val="00F75F26"/>
    <w:rsid w:val="00F91C2A"/>
    <w:rsid w:val="00FB40B1"/>
    <w:rsid w:val="00FC5923"/>
    <w:rsid w:val="00FD40DB"/>
    <w:rsid w:val="00FD47FD"/>
    <w:rsid w:val="00FD7F62"/>
    <w:rsid w:val="00FE2A8D"/>
    <w:rsid w:val="00FE6DA7"/>
    <w:rsid w:val="00FF3DD7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788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UnresolvedMention">
    <w:name w:val="Unresolved Mention"/>
    <w:basedOn w:val="Predvolenpsmoodseku"/>
    <w:uiPriority w:val="99"/>
    <w:unhideWhenUsed/>
    <w:rsid w:val="009E0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C75F1E-D7B2-4AE4-9C1C-3853C868F55C}">
  <ds:schemaRefs>
    <ds:schemaRef ds:uri="http://schemas.microsoft.com/office/2006/metadata/properties"/>
    <ds:schemaRef ds:uri="3be7ea34-391e-4c7b-b349-1d8d28c79911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ac6863a2-7b51-4217-bb72-f25460647f0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CA6CA-E642-43C7-A567-8A94A4B5E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0</TotalTime>
  <Pages>7</Pages>
  <Words>1877</Words>
  <Characters>10701</Characters>
  <Application>Microsoft Office Word</Application>
  <DocSecurity>0</DocSecurity>
  <Lines>89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2</cp:revision>
  <cp:lastPrinted>2021-06-14T16:04:00Z</cp:lastPrinted>
  <dcterms:created xsi:type="dcterms:W3CDTF">2022-05-16T11:22:00Z</dcterms:created>
  <dcterms:modified xsi:type="dcterms:W3CDTF">2022-05-16T11:22:00Z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