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Pr="00AB68BC" w:rsidRDefault="00162900" w:rsidP="00AB68BC">
      <w:pPr>
        <w:spacing w:before="0" w:after="0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caps/>
          <w:szCs w:val="22"/>
        </w:rPr>
        <w:t xml:space="preserve">Časť B.1 – opis predmetu </w:t>
      </w:r>
      <w:r w:rsidRPr="00AB68BC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Pr="00AB68BC" w:rsidRDefault="00162900" w:rsidP="00AB68BC">
      <w:pPr>
        <w:spacing w:before="0" w:after="0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498795C2" w:rsidR="00162900" w:rsidRPr="00AB68BC" w:rsidRDefault="00162900" w:rsidP="00AB68BC">
      <w:pPr>
        <w:spacing w:before="0" w:after="0"/>
        <w:rPr>
          <w:rFonts w:ascii="Arial" w:hAnsi="Arial" w:cs="Arial"/>
          <w:b/>
          <w:szCs w:val="22"/>
        </w:rPr>
      </w:pPr>
    </w:p>
    <w:p w14:paraId="71891F98" w14:textId="77777777" w:rsidR="00AB68BC" w:rsidRPr="00AB68BC" w:rsidRDefault="00AB68BC" w:rsidP="00AB68BC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Pr="00AB68BC" w:rsidRDefault="00162900" w:rsidP="00AB68BC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Pr="00AB68BC" w:rsidRDefault="00162900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AB68BC" w:rsidRDefault="00162900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AB68BC" w:rsidRPr="00AB68BC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AB68BC" w:rsidRDefault="00162900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643FF4E3" w:rsidR="00162900" w:rsidRPr="00AB68BC" w:rsidRDefault="00162900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 xml:space="preserve">Diaľnica </w:t>
            </w:r>
            <w:r w:rsidRPr="00AB68BC">
              <w:rPr>
                <w:rFonts w:ascii="Arial" w:hAnsi="Arial" w:cs="Arial"/>
                <w:b/>
                <w:szCs w:val="22"/>
              </w:rPr>
              <w:t>D</w:t>
            </w:r>
            <w:r w:rsidR="00986205" w:rsidRPr="00AB68BC">
              <w:rPr>
                <w:rFonts w:ascii="Arial" w:hAnsi="Arial" w:cs="Arial"/>
                <w:b/>
                <w:szCs w:val="22"/>
              </w:rPr>
              <w:t>1</w:t>
            </w:r>
            <w:r w:rsidRPr="00AB68BC">
              <w:rPr>
                <w:rFonts w:ascii="Arial" w:hAnsi="Arial" w:cs="Arial"/>
                <w:b/>
                <w:szCs w:val="22"/>
              </w:rPr>
              <w:t xml:space="preserve"> </w:t>
            </w:r>
            <w:r w:rsidR="001D3059" w:rsidRPr="00AB68BC">
              <w:rPr>
                <w:rFonts w:ascii="Arial" w:hAnsi="Arial" w:cs="Arial"/>
                <w:b/>
                <w:szCs w:val="22"/>
              </w:rPr>
              <w:t>Jánovce – Jablonov, II. úsek</w:t>
            </w:r>
          </w:p>
        </w:tc>
        <w:tc>
          <w:tcPr>
            <w:tcW w:w="20" w:type="dxa"/>
          </w:tcPr>
          <w:p w14:paraId="45943AC4" w14:textId="77777777" w:rsidR="00162900" w:rsidRPr="00AB68BC" w:rsidRDefault="00162900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AB68BC" w:rsidRPr="00AB68BC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AB68BC" w:rsidRDefault="00162900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6FC70E90" w:rsidR="00162900" w:rsidRPr="00AB68BC" w:rsidRDefault="00986205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Prešovský</w:t>
            </w:r>
          </w:p>
        </w:tc>
        <w:tc>
          <w:tcPr>
            <w:tcW w:w="20" w:type="dxa"/>
          </w:tcPr>
          <w:p w14:paraId="29059BD9" w14:textId="77777777" w:rsidR="00162900" w:rsidRPr="00AB68BC" w:rsidRDefault="00162900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AB68BC" w:rsidRPr="00AB68BC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AB68BC" w:rsidRDefault="00162900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09CFC952" w:rsidR="00162900" w:rsidRPr="00AB68BC" w:rsidRDefault="001D3059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Levoča</w:t>
            </w:r>
          </w:p>
        </w:tc>
        <w:tc>
          <w:tcPr>
            <w:tcW w:w="20" w:type="dxa"/>
          </w:tcPr>
          <w:p w14:paraId="02CE77DA" w14:textId="77777777" w:rsidR="00162900" w:rsidRPr="00AB68BC" w:rsidRDefault="00162900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AB68BC" w:rsidRPr="00AB68BC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AB68BC" w:rsidRDefault="00162900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2D980238" w:rsidR="00162900" w:rsidRPr="00AB68BC" w:rsidRDefault="001D3059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Levoča, Spišský Hrhov, Doľany, Klčov, Nemešany, Spišské Podhradie</w:t>
            </w:r>
          </w:p>
        </w:tc>
        <w:tc>
          <w:tcPr>
            <w:tcW w:w="20" w:type="dxa"/>
          </w:tcPr>
          <w:p w14:paraId="2A2DF3E4" w14:textId="77777777" w:rsidR="00162900" w:rsidRPr="00AB68BC" w:rsidRDefault="00162900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0AC6F767" w:rsidR="00162900" w:rsidRPr="00AB68BC" w:rsidRDefault="00162900" w:rsidP="00AB68BC">
      <w:pPr>
        <w:spacing w:before="0" w:after="0"/>
        <w:rPr>
          <w:rFonts w:ascii="Arial" w:hAnsi="Arial" w:cs="Arial"/>
          <w:szCs w:val="22"/>
        </w:rPr>
      </w:pPr>
    </w:p>
    <w:p w14:paraId="0E0DDEA5" w14:textId="77777777" w:rsidR="00AB68BC" w:rsidRP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AB68BC" w:rsidRDefault="00F00250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AB68BC" w:rsidRPr="00AB68BC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AB68BC" w:rsidRDefault="007230F4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78C57217" w:rsidR="007230F4" w:rsidRPr="00AB68BC" w:rsidRDefault="007230F4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Národná diaľničná spoločnosť, a.</w:t>
            </w:r>
            <w:r w:rsidR="008E21A3" w:rsidRPr="00AB68BC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AB68BC">
              <w:rPr>
                <w:rFonts w:ascii="Arial" w:hAnsi="Arial" w:cs="Arial"/>
                <w:color w:val="auto"/>
                <w:szCs w:val="22"/>
              </w:rPr>
              <w:t xml:space="preserve">s. </w:t>
            </w:r>
          </w:p>
        </w:tc>
      </w:tr>
      <w:tr w:rsidR="00AB68BC" w:rsidRPr="00AB68BC" w14:paraId="07FA15E2" w14:textId="77777777" w:rsidTr="007230F4">
        <w:tc>
          <w:tcPr>
            <w:tcW w:w="1418" w:type="dxa"/>
          </w:tcPr>
          <w:p w14:paraId="1AC8D0A8" w14:textId="77777777" w:rsidR="007230F4" w:rsidRPr="00AB68BC" w:rsidRDefault="007230F4" w:rsidP="00AB68BC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AB68BC" w:rsidRDefault="007230F4" w:rsidP="00AB68BC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AB68BC" w:rsidRPr="00AB68BC" w14:paraId="7B9D1960" w14:textId="77777777" w:rsidTr="007230F4">
        <w:tc>
          <w:tcPr>
            <w:tcW w:w="1418" w:type="dxa"/>
          </w:tcPr>
          <w:p w14:paraId="202632E1" w14:textId="77777777" w:rsidR="007230F4" w:rsidRPr="00AB68BC" w:rsidRDefault="007230F4" w:rsidP="00AB68BC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00ED91AF" w:rsidR="007230F4" w:rsidRPr="00AB68BC" w:rsidRDefault="00960E1F" w:rsidP="00AB68BC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Dúbravská cesta 14, 84</w:t>
            </w:r>
            <w:r w:rsidR="007230F4" w:rsidRPr="00AB68BC">
              <w:rPr>
                <w:rFonts w:ascii="Arial" w:hAnsi="Arial" w:cs="Arial"/>
                <w:szCs w:val="22"/>
              </w:rPr>
              <w:t>1 04 Bratislava</w:t>
            </w:r>
          </w:p>
        </w:tc>
      </w:tr>
    </w:tbl>
    <w:p w14:paraId="54E362DF" w14:textId="32879B1A" w:rsidR="00162900" w:rsidRPr="00AB68BC" w:rsidRDefault="00162900" w:rsidP="00AB68BC">
      <w:pPr>
        <w:spacing w:before="0" w:after="0"/>
        <w:rPr>
          <w:rFonts w:ascii="Arial" w:hAnsi="Arial" w:cs="Arial"/>
          <w:szCs w:val="22"/>
        </w:rPr>
      </w:pPr>
    </w:p>
    <w:p w14:paraId="1756037F" w14:textId="77777777" w:rsidR="00AB68BC" w:rsidRP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AB68BC" w:rsidRDefault="007230F4" w:rsidP="00AB68BC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</w:rPr>
        <w:t>Určenie dokumentácie</w:t>
      </w:r>
    </w:p>
    <w:p w14:paraId="4E0BA5A1" w14:textId="7BDE9CAC" w:rsidR="007230F4" w:rsidRPr="00AB68BC" w:rsidRDefault="007230F4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AB68BC" w:rsidRPr="00AB68BC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AB68BC" w:rsidRDefault="007230F4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AB68BC" w:rsidRDefault="007230F4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5D426DD3" w:rsidR="007230F4" w:rsidRPr="00AB68BC" w:rsidRDefault="007230F4" w:rsidP="00AB68BC">
      <w:pPr>
        <w:spacing w:before="0" w:after="0"/>
        <w:rPr>
          <w:rFonts w:ascii="Arial" w:hAnsi="Arial" w:cs="Arial"/>
          <w:szCs w:val="22"/>
        </w:rPr>
      </w:pPr>
    </w:p>
    <w:p w14:paraId="587C3229" w14:textId="77777777" w:rsidR="00AB68BC" w:rsidRP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AB68BC" w:rsidRDefault="002437D7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</w:rPr>
        <w:t>Účel a ciele prieskumu</w:t>
      </w:r>
    </w:p>
    <w:p w14:paraId="48DC713C" w14:textId="36B6D63A" w:rsidR="007230F4" w:rsidRPr="00AB68BC" w:rsidRDefault="007230F4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Cieľom </w:t>
      </w:r>
      <w:r w:rsidR="00274945" w:rsidRPr="00AB68BC">
        <w:rPr>
          <w:rFonts w:ascii="Arial" w:hAnsi="Arial" w:cs="Arial"/>
          <w:szCs w:val="22"/>
        </w:rPr>
        <w:t>GTM</w:t>
      </w:r>
      <w:r w:rsidRPr="00AB68BC">
        <w:rPr>
          <w:rFonts w:ascii="Arial" w:hAnsi="Arial" w:cs="Arial"/>
          <w:szCs w:val="22"/>
        </w:rPr>
        <w:t xml:space="preserve"> je sledovať a kontrolovať geotechnické riziká najmä v súvislosti s potenciálnymi problémami násypov a zárezov na vybudovanej trase.</w:t>
      </w:r>
    </w:p>
    <w:p w14:paraId="02848D0B" w14:textId="430030E3" w:rsidR="008B0351" w:rsidRDefault="00274945" w:rsidP="00AB68BC">
      <w:pPr>
        <w:spacing w:before="0" w:after="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GTM</w:t>
      </w:r>
      <w:r w:rsidR="007230F4" w:rsidRPr="00AB68BC">
        <w:rPr>
          <w:rFonts w:ascii="Arial" w:hAnsi="Arial" w:cs="Arial"/>
          <w:szCs w:val="22"/>
        </w:rPr>
        <w:t xml:space="preserve"> zahŕňa vykonávanie meraní a vizuálnych sledovaní, zber nameraných dát a poznatkov, ich vyhodnotenie a následný rozhodovací proces, vychádzajúci z definície varovných stavov a opatrení v rovine technickej, technologickej a</w:t>
      </w:r>
      <w:r w:rsidR="00422718" w:rsidRPr="00AB68BC">
        <w:rPr>
          <w:rFonts w:ascii="Arial" w:hAnsi="Arial" w:cs="Arial"/>
          <w:szCs w:val="22"/>
        </w:rPr>
        <w:t> </w:t>
      </w:r>
      <w:r w:rsidR="007230F4" w:rsidRPr="00AB68BC">
        <w:rPr>
          <w:rFonts w:ascii="Arial" w:hAnsi="Arial" w:cs="Arial"/>
          <w:szCs w:val="22"/>
        </w:rPr>
        <w:t>bezpečnostnej</w:t>
      </w:r>
      <w:r w:rsidR="00422718" w:rsidRPr="00AB68BC">
        <w:rPr>
          <w:rFonts w:ascii="Arial" w:hAnsi="Arial" w:cs="Arial"/>
          <w:szCs w:val="22"/>
        </w:rPr>
        <w:t>, ako aj vybudovanie nových inklinometrických vrtov podľa podmienok uvedených v súťažných podkladoch</w:t>
      </w:r>
      <w:r w:rsidR="007230F4" w:rsidRPr="00AB68BC">
        <w:rPr>
          <w:rFonts w:ascii="Arial" w:hAnsi="Arial" w:cs="Arial"/>
          <w:szCs w:val="22"/>
        </w:rPr>
        <w:t>.</w:t>
      </w:r>
    </w:p>
    <w:p w14:paraId="79605D49" w14:textId="77777777" w:rsidR="00AB68BC" w:rsidRPr="00AB68BC" w:rsidRDefault="00AB68BC" w:rsidP="00AB68BC">
      <w:pPr>
        <w:spacing w:before="0" w:after="0"/>
        <w:jc w:val="both"/>
        <w:rPr>
          <w:rFonts w:ascii="Arial" w:hAnsi="Arial" w:cs="Arial"/>
          <w:szCs w:val="22"/>
        </w:rPr>
      </w:pPr>
    </w:p>
    <w:p w14:paraId="17A11995" w14:textId="6AB57675" w:rsidR="007230F4" w:rsidRPr="00AB68BC" w:rsidRDefault="007230F4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Jednotlivé úlohy monitoringu 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AB68BC" w:rsidRPr="00AB68BC" w14:paraId="47ED7C06" w14:textId="52D62D25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0461F7F1" w14:textId="21E5FDD0" w:rsidR="00153D58" w:rsidRPr="00AB68BC" w:rsidRDefault="00153D58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1.</w:t>
            </w:r>
          </w:p>
        </w:tc>
        <w:tc>
          <w:tcPr>
            <w:tcW w:w="6663" w:type="dxa"/>
          </w:tcPr>
          <w:p w14:paraId="3D718AFA" w14:textId="0271DF85" w:rsidR="00153D58" w:rsidRPr="00AB68BC" w:rsidRDefault="00153D58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Geodetické sledovanie na objektoch a priľahlom území</w:t>
            </w:r>
          </w:p>
        </w:tc>
        <w:tc>
          <w:tcPr>
            <w:tcW w:w="2669" w:type="dxa"/>
          </w:tcPr>
          <w:p w14:paraId="7D8ED1D5" w14:textId="530C08CB" w:rsidR="00153D58" w:rsidRPr="00AB68BC" w:rsidRDefault="00153D58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Povrchové deformácie</w:t>
            </w:r>
          </w:p>
        </w:tc>
      </w:tr>
      <w:tr w:rsidR="00AB68BC" w:rsidRPr="00AB68BC" w14:paraId="48F2AA65" w14:textId="6B14E012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BBDEE6" w14:textId="0416779D" w:rsidR="003F409B" w:rsidRPr="00AB68BC" w:rsidRDefault="003F409B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2.</w:t>
            </w:r>
          </w:p>
        </w:tc>
        <w:tc>
          <w:tcPr>
            <w:tcW w:w="6663" w:type="dxa"/>
          </w:tcPr>
          <w:p w14:paraId="4E630CE6" w14:textId="6A9DC8B1" w:rsidR="003F409B" w:rsidRPr="00AB68BC" w:rsidRDefault="003F409B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Sledovanie dlhodobej únosnosti kotiev</w:t>
            </w:r>
          </w:p>
        </w:tc>
        <w:tc>
          <w:tcPr>
            <w:tcW w:w="2669" w:type="dxa"/>
          </w:tcPr>
          <w:p w14:paraId="1AE510F2" w14:textId="40B05F1F" w:rsidR="003F409B" w:rsidRPr="00AB68BC" w:rsidRDefault="003F409B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Dynamometre</w:t>
            </w:r>
          </w:p>
        </w:tc>
      </w:tr>
      <w:tr w:rsidR="00AB68BC" w:rsidRPr="00AB68BC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55BD6C3F" w:rsidR="003F409B" w:rsidRPr="00AB68BC" w:rsidRDefault="003F409B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3.</w:t>
            </w:r>
          </w:p>
        </w:tc>
        <w:tc>
          <w:tcPr>
            <w:tcW w:w="6663" w:type="dxa"/>
          </w:tcPr>
          <w:p w14:paraId="62BCB68C" w14:textId="0373740D" w:rsidR="003F409B" w:rsidRPr="00AB68BC" w:rsidRDefault="003F409B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AB68BC" w:rsidRDefault="003F409B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AB68BC" w:rsidRPr="00AB68BC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64E0E3F6" w:rsidR="003F409B" w:rsidRPr="00AB68BC" w:rsidRDefault="001D3059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4</w:t>
            </w:r>
            <w:r w:rsidR="003F409B" w:rsidRPr="00AB68BC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6CC0" w14:textId="1AFD403E" w:rsidR="003F409B" w:rsidRPr="00AB68BC" w:rsidRDefault="00EA62EE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Vertikálna</w:t>
            </w:r>
            <w:r w:rsidR="003F409B" w:rsidRPr="00AB68BC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AB68BC" w:rsidRDefault="003F409B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AB68BC" w:rsidRPr="00AB68BC" w14:paraId="522FFBB9" w14:textId="77777777" w:rsidTr="002437D7">
        <w:tc>
          <w:tcPr>
            <w:tcW w:w="1134" w:type="dxa"/>
          </w:tcPr>
          <w:p w14:paraId="5F199B94" w14:textId="0D5EDD49" w:rsidR="00511CBF" w:rsidRPr="00AB68BC" w:rsidRDefault="00511CBF" w:rsidP="00AB68BC">
            <w:pPr>
              <w:spacing w:before="0"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5.</w:t>
            </w:r>
          </w:p>
        </w:tc>
        <w:tc>
          <w:tcPr>
            <w:tcW w:w="6663" w:type="dxa"/>
          </w:tcPr>
          <w:p w14:paraId="7472569A" w14:textId="67E937E7" w:rsidR="00511CBF" w:rsidRPr="00AB68BC" w:rsidRDefault="00511CBF" w:rsidP="00AB68BC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Oprava geodetických bodov a súv</w:t>
            </w:r>
            <w:r w:rsidR="00AB68BC">
              <w:rPr>
                <w:rFonts w:ascii="Arial" w:hAnsi="Arial" w:cs="Arial"/>
                <w:szCs w:val="22"/>
              </w:rPr>
              <w:t>isiaca</w:t>
            </w:r>
            <w:r w:rsidRPr="00AB68BC">
              <w:rPr>
                <w:rFonts w:ascii="Arial" w:hAnsi="Arial" w:cs="Arial"/>
                <w:szCs w:val="22"/>
              </w:rPr>
              <w:t xml:space="preserve"> položka</w:t>
            </w:r>
          </w:p>
        </w:tc>
        <w:tc>
          <w:tcPr>
            <w:tcW w:w="2669" w:type="dxa"/>
          </w:tcPr>
          <w:p w14:paraId="617149FB" w14:textId="08108546" w:rsidR="00511CBF" w:rsidRPr="00AB68BC" w:rsidRDefault="00511CBF" w:rsidP="00AB68BC">
            <w:pPr>
              <w:spacing w:before="0" w:after="0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AB68BC" w:rsidRPr="00AB68BC" w14:paraId="3A44946F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DFF59F1" w14:textId="5F667267" w:rsidR="00511CBF" w:rsidRPr="00AB68BC" w:rsidRDefault="00511CBF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6.</w:t>
            </w:r>
          </w:p>
        </w:tc>
        <w:tc>
          <w:tcPr>
            <w:tcW w:w="6663" w:type="dxa"/>
          </w:tcPr>
          <w:p w14:paraId="582A44D2" w14:textId="20A3F012" w:rsidR="00511CBF" w:rsidRPr="00AB68BC" w:rsidRDefault="00511CBF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Vybudovanie inklinometrických vrtov a súvisiaca inžinierska činnosť</w:t>
            </w:r>
          </w:p>
        </w:tc>
        <w:tc>
          <w:tcPr>
            <w:tcW w:w="2669" w:type="dxa"/>
          </w:tcPr>
          <w:p w14:paraId="689F170F" w14:textId="77777777" w:rsidR="00511CBF" w:rsidRPr="00AB68BC" w:rsidRDefault="00511CBF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0B9B0E2" w14:textId="77777777" w:rsidR="00AB68BC" w:rsidRDefault="00AB68BC" w:rsidP="00AB68BC">
      <w:pPr>
        <w:spacing w:before="0" w:after="0"/>
        <w:rPr>
          <w:rFonts w:ascii="Arial" w:hAnsi="Arial" w:cs="Arial"/>
          <w:b/>
          <w:szCs w:val="22"/>
        </w:rPr>
      </w:pPr>
    </w:p>
    <w:p w14:paraId="21F20707" w14:textId="77777777" w:rsidR="00AB68BC" w:rsidRDefault="00AB68B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6729A35" w14:textId="52DDEBA0" w:rsidR="002437D7" w:rsidRPr="00AB68BC" w:rsidRDefault="002437D7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lastRenderedPageBreak/>
        <w:t>Monitorovacie objekty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AB68BC" w:rsidRPr="00AB68BC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AB68BC" w:rsidRDefault="005D6D5C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AB68BC" w:rsidRDefault="005D6D5C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AB68BC" w:rsidRDefault="005D6D5C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AB68BC" w:rsidRPr="00AB68BC" w14:paraId="6D5AEFF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22E8E8D" w14:textId="611F7796" w:rsidR="003F409B" w:rsidRPr="00AB68BC" w:rsidRDefault="003F409B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Geodetické meranie</w:t>
            </w:r>
          </w:p>
        </w:tc>
        <w:tc>
          <w:tcPr>
            <w:tcW w:w="2693" w:type="dxa"/>
          </w:tcPr>
          <w:p w14:paraId="6F1F7603" w14:textId="20E319DB" w:rsidR="003F409B" w:rsidRPr="00AB68BC" w:rsidRDefault="003F409B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bod</w:t>
            </w:r>
          </w:p>
        </w:tc>
        <w:tc>
          <w:tcPr>
            <w:tcW w:w="3095" w:type="dxa"/>
          </w:tcPr>
          <w:p w14:paraId="24FF332C" w14:textId="414A726F" w:rsidR="003F409B" w:rsidRPr="00AB68BC" w:rsidRDefault="00280BF7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15</w:t>
            </w:r>
          </w:p>
        </w:tc>
      </w:tr>
      <w:tr w:rsidR="00AB68BC" w:rsidRPr="00AB68BC" w14:paraId="2D75E4FF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E975F05" w14:textId="690C03FA" w:rsidR="003F409B" w:rsidRPr="00AB68BC" w:rsidRDefault="003F409B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Dynamometer</w:t>
            </w:r>
          </w:p>
        </w:tc>
        <w:tc>
          <w:tcPr>
            <w:tcW w:w="2693" w:type="dxa"/>
          </w:tcPr>
          <w:p w14:paraId="102533D0" w14:textId="2137DACD" w:rsidR="003F409B" w:rsidRPr="00AB68BC" w:rsidRDefault="003F409B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E4162BD" w14:textId="53418CA6" w:rsidR="003F409B" w:rsidRPr="00AB68BC" w:rsidRDefault="001D3059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6</w:t>
            </w:r>
          </w:p>
        </w:tc>
      </w:tr>
      <w:tr w:rsidR="00AB68BC" w:rsidRPr="00AB68BC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Pr="00AB68BC" w:rsidRDefault="003F409B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Pr="00AB68BC" w:rsidRDefault="003F409B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5320524E" w:rsidR="003F409B" w:rsidRPr="00AB68BC" w:rsidRDefault="001D3059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1</w:t>
            </w:r>
          </w:p>
        </w:tc>
      </w:tr>
      <w:tr w:rsidR="00AB68BC" w:rsidRPr="00AB68BC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Pr="00AB68BC" w:rsidRDefault="00EA62EE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 w:rsidRPr="00AB68BC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Pr="00AB68BC" w:rsidRDefault="003F409B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44430699" w:rsidR="003F409B" w:rsidRPr="00AB68BC" w:rsidRDefault="001D3059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36,00</w:t>
            </w:r>
          </w:p>
        </w:tc>
      </w:tr>
      <w:tr w:rsidR="00AB68BC" w:rsidRPr="00AB68BC" w14:paraId="76067E64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D60BCFD" w14:textId="4F524615" w:rsidR="00511CBF" w:rsidRPr="00AB68BC" w:rsidRDefault="00511CBF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78E93E5F" w14:textId="333F35F7" w:rsidR="00511CBF" w:rsidRPr="00AB68BC" w:rsidRDefault="00511CBF" w:rsidP="00AB68BC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Oprava</w:t>
            </w:r>
          </w:p>
        </w:tc>
        <w:tc>
          <w:tcPr>
            <w:tcW w:w="2693" w:type="dxa"/>
          </w:tcPr>
          <w:p w14:paraId="1B06088B" w14:textId="77777777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270ABC92" w14:textId="51827EBB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65DFC8D6" w14:textId="77777777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61F102D5" w14:textId="152BE08D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AB68BC" w:rsidRPr="00AB68BC" w14:paraId="2F0E7B11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AC145AE" w14:textId="5994110B" w:rsidR="00511CBF" w:rsidRPr="00AB68BC" w:rsidRDefault="00511CBF" w:rsidP="00AB68BC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Oprava geodetických bodov</w:t>
            </w:r>
          </w:p>
        </w:tc>
        <w:tc>
          <w:tcPr>
            <w:tcW w:w="2693" w:type="dxa"/>
          </w:tcPr>
          <w:p w14:paraId="139B1E46" w14:textId="205EB2FB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40E512C9" w14:textId="39640492" w:rsidR="00511CBF" w:rsidRPr="00AB68BC" w:rsidRDefault="00511CBF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15</w:t>
            </w:r>
          </w:p>
        </w:tc>
      </w:tr>
      <w:tr w:rsidR="00AB68BC" w:rsidRPr="00AB68BC" w14:paraId="489085BE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B67B70B" w14:textId="77777777" w:rsidR="00511CBF" w:rsidRPr="00AB68BC" w:rsidRDefault="00511CBF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4A6AF77D" w14:textId="04E605DB" w:rsidR="00511CBF" w:rsidRPr="00AB68BC" w:rsidRDefault="00511CBF" w:rsidP="00AB68BC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077B428F" w14:textId="77777777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4A565C2" w14:textId="1EB50A92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263335F" w14:textId="77777777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583D73CE" w14:textId="52B67D0E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AB68BC" w:rsidRPr="00AB68BC" w14:paraId="3515BA15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02F6323" w14:textId="1D9086E8" w:rsidR="00511CBF" w:rsidRPr="00AB68BC" w:rsidRDefault="00511CBF" w:rsidP="00AB68BC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74FB14A5" w14:textId="4C942C80" w:rsidR="00511CBF" w:rsidRPr="00AB68BC" w:rsidRDefault="00511CBF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F540376" w14:textId="174A99A7" w:rsidR="00511CBF" w:rsidRPr="00AB68BC" w:rsidRDefault="00511CBF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36,00</w:t>
            </w:r>
          </w:p>
        </w:tc>
      </w:tr>
    </w:tbl>
    <w:p w14:paraId="3C394BDB" w14:textId="79127959" w:rsidR="005D6D5C" w:rsidRDefault="005D6D5C" w:rsidP="00AB68BC">
      <w:pPr>
        <w:spacing w:before="0" w:after="0"/>
        <w:rPr>
          <w:rFonts w:ascii="Arial" w:hAnsi="Arial" w:cs="Arial"/>
          <w:b/>
          <w:szCs w:val="22"/>
        </w:rPr>
      </w:pPr>
    </w:p>
    <w:p w14:paraId="54C642C4" w14:textId="77777777" w:rsidR="00AB68BC" w:rsidRPr="00AB68BC" w:rsidRDefault="00AB68BC" w:rsidP="00AB68BC">
      <w:pPr>
        <w:spacing w:before="0" w:after="0"/>
        <w:rPr>
          <w:rFonts w:ascii="Arial" w:hAnsi="Arial" w:cs="Arial"/>
          <w:b/>
          <w:szCs w:val="22"/>
        </w:rPr>
      </w:pPr>
    </w:p>
    <w:p w14:paraId="7C53594F" w14:textId="77777777" w:rsidR="002B2C4E" w:rsidRPr="00AB68BC" w:rsidRDefault="005D6D5C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Rozsah meraní na monitorovacích objektoch a metódy merania</w:t>
      </w:r>
    </w:p>
    <w:p w14:paraId="52391B72" w14:textId="453E2662" w:rsidR="005D6D5C" w:rsidRPr="00AB68BC" w:rsidRDefault="005D6D5C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Meranie geodetických bodov</w:t>
      </w:r>
    </w:p>
    <w:p w14:paraId="42ACE9BF" w14:textId="11D2B0FF" w:rsidR="005D6D5C" w:rsidRPr="00AB68BC" w:rsidRDefault="005D6D5C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Na sledovanie polohových zmien bude použitá trigonometrická metóda. Presnosť merania na vzdialenosť do 100 m bude do 1,0 mm; pri vzdialenosti do 500 m bude presnosť merania do 1,5 mm.</w:t>
      </w:r>
    </w:p>
    <w:p w14:paraId="4C869989" w14:textId="64116622" w:rsidR="00F65E79" w:rsidRPr="00AB68BC" w:rsidRDefault="00F65E79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Úsek </w:t>
      </w:r>
      <w:r w:rsidRPr="00AB68BC">
        <w:rPr>
          <w:rFonts w:ascii="Arial" w:hAnsi="Arial" w:cs="Arial"/>
          <w:b/>
          <w:szCs w:val="22"/>
        </w:rPr>
        <w:t>D</w:t>
      </w:r>
      <w:r w:rsidR="00C25867" w:rsidRPr="00AB68BC">
        <w:rPr>
          <w:rFonts w:ascii="Arial" w:hAnsi="Arial" w:cs="Arial"/>
          <w:b/>
          <w:szCs w:val="22"/>
        </w:rPr>
        <w:t>1</w:t>
      </w:r>
      <w:r w:rsidRPr="00AB68BC">
        <w:rPr>
          <w:rFonts w:ascii="Arial" w:hAnsi="Arial" w:cs="Arial"/>
          <w:b/>
          <w:szCs w:val="22"/>
        </w:rPr>
        <w:t xml:space="preserve"> </w:t>
      </w:r>
      <w:r w:rsidR="001D6B17" w:rsidRPr="00AB68BC">
        <w:rPr>
          <w:rFonts w:ascii="Arial" w:hAnsi="Arial" w:cs="Arial"/>
          <w:b/>
          <w:szCs w:val="22"/>
        </w:rPr>
        <w:t>Jánovce – Jablonov, II. úsek</w:t>
      </w:r>
      <w:r w:rsidRPr="00AB68B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AB68BC" w:rsidRPr="00AB68BC" w14:paraId="55C7F7D2" w14:textId="585FBD79" w:rsidTr="002B2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14D0ECD8" w14:textId="4D33046E" w:rsidR="00915EE8" w:rsidRPr="00AB68BC" w:rsidRDefault="00915EE8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1AD4D7" w14:textId="078421DE" w:rsidR="00915EE8" w:rsidRPr="00AB68BC" w:rsidRDefault="002B2C4E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O</w:t>
            </w:r>
            <w:r w:rsidR="00915EE8" w:rsidRPr="00AB68BC">
              <w:rPr>
                <w:rFonts w:ascii="Arial" w:hAnsi="Arial" w:cs="Arial"/>
                <w:b/>
                <w:szCs w:val="22"/>
              </w:rPr>
              <w:t>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66402B0" w14:textId="6AD48E12" w:rsidR="00915EE8" w:rsidRPr="00AB68BC" w:rsidRDefault="00915EE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6BF4A13C" w14:textId="06003BDF" w:rsidR="00915EE8" w:rsidRPr="00AB68BC" w:rsidRDefault="00FA50A2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15</w:t>
            </w:r>
            <w:r w:rsidR="00915EE8" w:rsidRPr="00AB68BC">
              <w:rPr>
                <w:rFonts w:ascii="Arial" w:hAnsi="Arial" w:cs="Arial"/>
                <w:b/>
                <w:szCs w:val="22"/>
              </w:rPr>
              <w:t xml:space="preserve"> bodov</w:t>
            </w:r>
          </w:p>
        </w:tc>
      </w:tr>
      <w:tr w:rsidR="00AB68BC" w:rsidRPr="00AB68BC" w14:paraId="30330A5D" w14:textId="543C801F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27919663" w14:textId="77777777" w:rsidR="008A1FB2" w:rsidRPr="00AB68BC" w:rsidRDefault="008A1FB2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GB na múroch</w:t>
            </w:r>
          </w:p>
          <w:p w14:paraId="72BD66AB" w14:textId="72D10FDC" w:rsidR="00583E7F" w:rsidRPr="00AB68BC" w:rsidRDefault="00FA50A2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SO239</w:t>
            </w:r>
            <w:r w:rsidR="00804D85" w:rsidRPr="00AB68BC">
              <w:rPr>
                <w:rFonts w:ascii="Arial" w:hAnsi="Arial" w:cs="Arial"/>
                <w:color w:val="auto"/>
                <w:szCs w:val="22"/>
              </w:rPr>
              <w:t>-00</w:t>
            </w:r>
          </w:p>
        </w:tc>
        <w:tc>
          <w:tcPr>
            <w:tcW w:w="5670" w:type="dxa"/>
          </w:tcPr>
          <w:p w14:paraId="67189FB6" w14:textId="0D9D9694" w:rsidR="00804D85" w:rsidRPr="00AB68BC" w:rsidRDefault="00FA50A2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239/1</w:t>
            </w:r>
            <w:r w:rsidR="00A2530B" w:rsidRPr="00AB68BC">
              <w:rPr>
                <w:rFonts w:ascii="Arial" w:hAnsi="Arial" w:cs="Arial"/>
                <w:szCs w:val="22"/>
              </w:rPr>
              <w:t>;</w:t>
            </w:r>
            <w:r w:rsidRPr="00AB68BC">
              <w:rPr>
                <w:rFonts w:ascii="Arial" w:hAnsi="Arial" w:cs="Arial"/>
                <w:szCs w:val="22"/>
              </w:rPr>
              <w:t xml:space="preserve"> 239/2; 239/3; 239/4; 239/5; 239/6; 239/7; 239/8; 239/9; 239/10; 239/11; 239/12; 239/13; 239/14; 239/15;</w:t>
            </w:r>
          </w:p>
        </w:tc>
        <w:tc>
          <w:tcPr>
            <w:tcW w:w="1417" w:type="dxa"/>
          </w:tcPr>
          <w:p w14:paraId="36B3F10B" w14:textId="66D3C98C" w:rsidR="001605A8" w:rsidRPr="00AB68BC" w:rsidRDefault="008D3C64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</w:tcPr>
          <w:p w14:paraId="300C1761" w14:textId="6832466E" w:rsidR="00B048E2" w:rsidRPr="00AB68BC" w:rsidRDefault="001A5C20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1</w:t>
            </w:r>
            <w:r w:rsidR="00FA50A2" w:rsidRPr="00AB68BC">
              <w:rPr>
                <w:rFonts w:ascii="Arial" w:hAnsi="Arial" w:cs="Arial"/>
                <w:szCs w:val="22"/>
              </w:rPr>
              <w:t>5</w:t>
            </w:r>
            <w:r w:rsidRPr="00AB68BC">
              <w:rPr>
                <w:rFonts w:ascii="Arial" w:hAnsi="Arial" w:cs="Arial"/>
                <w:szCs w:val="22"/>
              </w:rPr>
              <w:t xml:space="preserve"> bodov</w:t>
            </w:r>
          </w:p>
        </w:tc>
      </w:tr>
    </w:tbl>
    <w:p w14:paraId="52A70BD5" w14:textId="6B3B0871" w:rsidR="00915EE8" w:rsidRPr="00AB68BC" w:rsidRDefault="00915EE8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Geodetické body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AB68BC" w:rsidRPr="00AB68BC" w14:paraId="591AD457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AC624C9" w14:textId="55242CC3" w:rsidR="00915EE8" w:rsidRPr="00AB68BC" w:rsidRDefault="00915EE8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E7DF27B" w14:textId="398E5F3C" w:rsidR="00915EE8" w:rsidRPr="00AB68BC" w:rsidRDefault="00915EE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70CC531D" w14:textId="66F44335" w:rsidR="00915EE8" w:rsidRPr="00AB68BC" w:rsidRDefault="00915EE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AB68BC" w:rsidRPr="00AB68BC" w14:paraId="0FC0AF0F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0E412" w14:textId="5ACAC735" w:rsidR="00915EE8" w:rsidRPr="00AB68BC" w:rsidRDefault="00D94CDB" w:rsidP="00AB68BC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4</w:t>
            </w:r>
            <w:r w:rsidR="00915EE8" w:rsidRPr="00AB68BC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3B4A77E8" w14:textId="1ADB0A03" w:rsidR="00915EE8" w:rsidRPr="00AB68BC" w:rsidRDefault="00915EE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2E6D261" w14:textId="11DE5EE4" w:rsidR="00915EE8" w:rsidRPr="00AB68BC" w:rsidRDefault="00915EE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 xml:space="preserve">v </w:t>
            </w:r>
            <w:r w:rsidR="00B26BC3" w:rsidRPr="00AB68BC">
              <w:rPr>
                <w:rFonts w:ascii="Arial" w:hAnsi="Arial" w:cs="Arial"/>
                <w:szCs w:val="22"/>
              </w:rPr>
              <w:t>4</w:t>
            </w:r>
            <w:r w:rsidRPr="00AB68BC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3B2D22B2" w14:textId="71A6E955" w:rsidR="00B26BC3" w:rsidRDefault="00B26BC3" w:rsidP="00AB68BC">
      <w:pPr>
        <w:spacing w:before="0" w:after="0"/>
        <w:rPr>
          <w:rFonts w:ascii="Arial" w:hAnsi="Arial" w:cs="Arial"/>
          <w:szCs w:val="22"/>
        </w:rPr>
      </w:pPr>
    </w:p>
    <w:p w14:paraId="2B524ADB" w14:textId="77777777" w:rsidR="00AB68BC" w:rsidRP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367EEC46" w14:textId="3A885842" w:rsidR="002B2C4E" w:rsidRPr="00AB68BC" w:rsidRDefault="002B2C4E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AB68BC">
        <w:rPr>
          <w:rFonts w:ascii="Arial" w:hAnsi="Arial" w:cs="Arial"/>
          <w:b/>
          <w:caps/>
          <w:szCs w:val="22"/>
        </w:rPr>
        <w:t>Meranie únosnosti kotiev – dynamometre</w:t>
      </w:r>
    </w:p>
    <w:p w14:paraId="7050BA7F" w14:textId="77777777" w:rsidR="001D6B17" w:rsidRPr="00AB68BC" w:rsidRDefault="001D6B17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Úsek </w:t>
      </w:r>
      <w:r w:rsidRPr="00AB68BC">
        <w:rPr>
          <w:rFonts w:ascii="Arial" w:hAnsi="Arial" w:cs="Arial"/>
          <w:b/>
          <w:szCs w:val="22"/>
        </w:rPr>
        <w:t>D1 Jánovce – Jablonov, II. úsek</w:t>
      </w:r>
      <w:r w:rsidRPr="00AB68B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AB68BC" w:rsidRPr="00AB68BC" w14:paraId="5F4B58F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ADC4435" w14:textId="33457295" w:rsidR="002B2C4E" w:rsidRPr="00AB68BC" w:rsidRDefault="002B2C4E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319618" w14:textId="77777777" w:rsidR="002B2C4E" w:rsidRPr="00AB68BC" w:rsidRDefault="002B2C4E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C5805D6" w14:textId="77777777" w:rsidR="002B2C4E" w:rsidRPr="00AB68BC" w:rsidRDefault="002B2C4E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7E4CAF8" w14:textId="46ED96BE" w:rsidR="002B2C4E" w:rsidRPr="00AB68BC" w:rsidRDefault="00F108B1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6</w:t>
            </w:r>
            <w:r w:rsidR="002B2C4E" w:rsidRPr="00AB68BC">
              <w:rPr>
                <w:rFonts w:ascii="Arial" w:hAnsi="Arial" w:cs="Arial"/>
                <w:b/>
                <w:szCs w:val="22"/>
              </w:rPr>
              <w:t xml:space="preserve"> </w:t>
            </w:r>
            <w:r w:rsidR="002F4F8F" w:rsidRPr="00AB68BC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AB68BC" w:rsidRPr="00AB68BC" w14:paraId="7F5BA073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F5B5DA9" w14:textId="37746392" w:rsidR="001B4DC6" w:rsidRPr="00AB68BC" w:rsidRDefault="001B4DC6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SO2</w:t>
            </w:r>
            <w:r w:rsidR="00D8449A" w:rsidRPr="00AB68BC">
              <w:rPr>
                <w:rFonts w:ascii="Arial" w:hAnsi="Arial" w:cs="Arial"/>
                <w:color w:val="auto"/>
                <w:szCs w:val="22"/>
              </w:rPr>
              <w:t>3</w:t>
            </w:r>
            <w:r w:rsidR="001D3059" w:rsidRPr="00AB68BC">
              <w:rPr>
                <w:rFonts w:ascii="Arial" w:hAnsi="Arial" w:cs="Arial"/>
                <w:color w:val="auto"/>
                <w:szCs w:val="22"/>
              </w:rPr>
              <w:t>9</w:t>
            </w:r>
            <w:r w:rsidR="00D8449A" w:rsidRPr="00AB68BC">
              <w:rPr>
                <w:rFonts w:ascii="Arial" w:hAnsi="Arial" w:cs="Arial"/>
                <w:color w:val="auto"/>
                <w:szCs w:val="22"/>
              </w:rPr>
              <w:t>-00</w:t>
            </w:r>
          </w:p>
          <w:p w14:paraId="68A109DE" w14:textId="39054B6C" w:rsidR="002B2C4E" w:rsidRPr="00AB68BC" w:rsidRDefault="002B2C4E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05047972" w14:textId="3C95C8D3" w:rsidR="002B2C4E" w:rsidRPr="00AB68BC" w:rsidRDefault="00F108B1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H7; H13; H19; H25; H31; H40;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7B3BE31" w14:textId="13C85B4E" w:rsidR="004F3FB4" w:rsidRPr="00AB68BC" w:rsidRDefault="00F47612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59424FB" w14:textId="077956AD" w:rsidR="004F3FB4" w:rsidRPr="00AB68BC" w:rsidRDefault="00782EA9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6</w:t>
            </w:r>
            <w:r w:rsidR="00F47612" w:rsidRPr="00AB68BC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6C72D871" w14:textId="131A9B5A" w:rsidR="002B2C4E" w:rsidRPr="00AB68BC" w:rsidRDefault="00FF3DD7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Napätie v kotvách</w:t>
      </w:r>
      <w:r w:rsidR="002B2C4E" w:rsidRPr="00AB68BC">
        <w:rPr>
          <w:rFonts w:ascii="Arial" w:hAnsi="Arial" w:cs="Arial"/>
          <w:szCs w:val="22"/>
        </w:rPr>
        <w:t xml:space="preserve">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AB68BC" w:rsidRPr="00AB68BC" w14:paraId="6BD20ED8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E64E88" w14:textId="77777777" w:rsidR="002B2C4E" w:rsidRPr="00AB68BC" w:rsidRDefault="002B2C4E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7A5F6509" w14:textId="77777777" w:rsidR="002B2C4E" w:rsidRPr="00AB68BC" w:rsidRDefault="002B2C4E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38B3FBDD" w14:textId="77777777" w:rsidR="002B2C4E" w:rsidRPr="00AB68BC" w:rsidRDefault="002B2C4E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AB68BC" w:rsidRPr="00AB68BC" w14:paraId="21A33FEC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07232" w14:textId="3433018B" w:rsidR="002B2C4E" w:rsidRPr="00AB68BC" w:rsidRDefault="00EC5A3D" w:rsidP="00AB68BC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4</w:t>
            </w:r>
            <w:r w:rsidR="002B2C4E" w:rsidRPr="00AB68BC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6479E092" w14:textId="77777777" w:rsidR="002B2C4E" w:rsidRPr="00AB68BC" w:rsidRDefault="002B2C4E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2A93D59" w14:textId="1F8CB8ED" w:rsidR="002B2C4E" w:rsidRPr="00AB68BC" w:rsidRDefault="002B2C4E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 xml:space="preserve">v </w:t>
            </w:r>
            <w:r w:rsidR="001B4DC6" w:rsidRPr="00AB68BC">
              <w:rPr>
                <w:rFonts w:ascii="Arial" w:hAnsi="Arial" w:cs="Arial"/>
                <w:szCs w:val="22"/>
              </w:rPr>
              <w:t>4</w:t>
            </w:r>
            <w:r w:rsidRPr="00AB68BC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7C0E8CF2" w14:textId="4E95D90B" w:rsidR="000A16C3" w:rsidRDefault="000A16C3" w:rsidP="00AB68BC">
      <w:pPr>
        <w:spacing w:before="0" w:after="0"/>
        <w:rPr>
          <w:rFonts w:ascii="Arial" w:hAnsi="Arial" w:cs="Arial"/>
          <w:szCs w:val="22"/>
        </w:rPr>
      </w:pPr>
    </w:p>
    <w:p w14:paraId="65B458A8" w14:textId="77777777" w:rsidR="00AB68BC" w:rsidRP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14B3834F" w14:textId="5429B08A" w:rsidR="00800C57" w:rsidRPr="00AB68BC" w:rsidRDefault="00800C57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AB68BC">
        <w:rPr>
          <w:rFonts w:ascii="Arial" w:hAnsi="Arial" w:cs="Arial"/>
          <w:b/>
          <w:caps/>
          <w:szCs w:val="22"/>
        </w:rPr>
        <w:t>Monitoring podzemných vôd</w:t>
      </w:r>
    </w:p>
    <w:p w14:paraId="3E7D44A2" w14:textId="1269951E" w:rsidR="00800C57" w:rsidRPr="00AB68BC" w:rsidRDefault="00800C57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Meranie hladiny podzemnej vody</w:t>
      </w:r>
    </w:p>
    <w:p w14:paraId="75C30565" w14:textId="77777777" w:rsidR="001D6B17" w:rsidRPr="00AB68BC" w:rsidRDefault="001D6B17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Úsek </w:t>
      </w:r>
      <w:r w:rsidRPr="00AB68BC">
        <w:rPr>
          <w:rFonts w:ascii="Arial" w:hAnsi="Arial" w:cs="Arial"/>
          <w:b/>
          <w:szCs w:val="22"/>
        </w:rPr>
        <w:t>D1 Jánovce – Jablonov, II. úsek</w:t>
      </w:r>
      <w:r w:rsidRPr="00AB68B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AB68BC" w:rsidRPr="00AB68BC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AB68BC" w:rsidRDefault="00800C57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AB68BC" w:rsidRDefault="00800C57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AB68BC" w:rsidRDefault="00800C57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60224801" w:rsidR="00800C57" w:rsidRPr="00AB68BC" w:rsidRDefault="00F108B1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1</w:t>
            </w:r>
            <w:r w:rsidR="00800C57" w:rsidRPr="00AB68BC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AB68BC" w:rsidRPr="00AB68BC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102E3C4D" w14:textId="29845ABB" w:rsidR="00800C57" w:rsidRPr="00AB68BC" w:rsidRDefault="00F108B1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SO239-00</w:t>
            </w:r>
          </w:p>
          <w:p w14:paraId="62CD0AAF" w14:textId="0395A3DA" w:rsidR="00C170E6" w:rsidRPr="00AB68BC" w:rsidRDefault="00C170E6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F1FC85E" w14:textId="3DFF3B60" w:rsidR="006D2E6F" w:rsidRPr="00AB68BC" w:rsidRDefault="00F108B1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239/73B-PZ;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156B476" w14:textId="1A481D39" w:rsidR="009A5FF1" w:rsidRPr="00AB68BC" w:rsidRDefault="00800C57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655E583" w14:textId="2DDF5815" w:rsidR="00A4753F" w:rsidRPr="00AB68BC" w:rsidRDefault="00F108B1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1</w:t>
            </w:r>
            <w:r w:rsidR="001D3059" w:rsidRPr="00AB68BC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68B0527B" w14:textId="4B5BADDC" w:rsidR="00800C57" w:rsidRPr="00AB68BC" w:rsidRDefault="00800C57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Hladinu podzemnej vody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AB68BC" w:rsidRPr="00AB68BC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AB68BC" w:rsidRDefault="00800C57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AB68BC" w:rsidRDefault="00800C57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AB68BC" w:rsidRDefault="00800C57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AB68BC" w:rsidRPr="00AB68BC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A79AA2" w14:textId="4762F333" w:rsidR="00800C57" w:rsidRPr="00AB68BC" w:rsidRDefault="00911F2D" w:rsidP="00AB68BC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4</w:t>
            </w:r>
            <w:r w:rsidR="00800C57" w:rsidRPr="00AB68BC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5CE42DAA" w14:textId="2F9B2EA1" w:rsidR="00800C57" w:rsidRPr="00AB68BC" w:rsidRDefault="001D3059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</w:t>
            </w:r>
            <w:r w:rsidR="00800C57" w:rsidRPr="00AB68BC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38B8B37E" w14:textId="0FC7F289" w:rsidR="00800C57" w:rsidRPr="00AB68BC" w:rsidRDefault="00800C57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 xml:space="preserve">v </w:t>
            </w:r>
            <w:r w:rsidR="00E27749" w:rsidRPr="00AB68BC">
              <w:rPr>
                <w:rFonts w:ascii="Arial" w:hAnsi="Arial" w:cs="Arial"/>
                <w:szCs w:val="22"/>
              </w:rPr>
              <w:t>4</w:t>
            </w:r>
            <w:r w:rsidRPr="00AB68BC"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416F14D8" w14:textId="51900E1F" w:rsidR="00280BF7" w:rsidRDefault="00280BF7" w:rsidP="00AB68BC">
      <w:pPr>
        <w:spacing w:before="0" w:after="0"/>
        <w:rPr>
          <w:rFonts w:ascii="Arial" w:hAnsi="Arial" w:cs="Arial"/>
          <w:b/>
          <w:caps/>
          <w:szCs w:val="22"/>
        </w:rPr>
      </w:pPr>
    </w:p>
    <w:p w14:paraId="1E7A933B" w14:textId="77777777" w:rsidR="00AB68BC" w:rsidRPr="00AB68BC" w:rsidRDefault="00AB68BC" w:rsidP="00AB68BC">
      <w:pPr>
        <w:spacing w:before="0" w:after="0"/>
        <w:rPr>
          <w:rFonts w:ascii="Arial" w:hAnsi="Arial" w:cs="Arial"/>
          <w:b/>
          <w:caps/>
          <w:szCs w:val="22"/>
        </w:rPr>
      </w:pPr>
    </w:p>
    <w:p w14:paraId="46B5276F" w14:textId="7B79DF10" w:rsidR="004703B8" w:rsidRPr="00AB68BC" w:rsidRDefault="004703B8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AB68BC">
        <w:rPr>
          <w:rFonts w:ascii="Arial" w:hAnsi="Arial" w:cs="Arial"/>
          <w:b/>
          <w:caps/>
          <w:szCs w:val="22"/>
        </w:rPr>
        <w:lastRenderedPageBreak/>
        <w:t>Meranie teploty</w:t>
      </w:r>
    </w:p>
    <w:p w14:paraId="41DB8565" w14:textId="7410555F" w:rsidR="004703B8" w:rsidRPr="00AB68BC" w:rsidRDefault="004703B8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Pokiaľ</w:t>
      </w:r>
      <w:r w:rsidR="008B0351" w:rsidRPr="00AB68BC">
        <w:rPr>
          <w:rFonts w:ascii="Arial" w:hAnsi="Arial" w:cs="Arial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7A7DE483" w14:textId="7D08A009" w:rsidR="00FF7128" w:rsidRDefault="00FF7128" w:rsidP="00AB68BC">
      <w:pPr>
        <w:spacing w:before="0" w:after="0"/>
        <w:rPr>
          <w:rFonts w:ascii="Arial" w:hAnsi="Arial" w:cs="Arial"/>
          <w:szCs w:val="22"/>
        </w:rPr>
      </w:pPr>
    </w:p>
    <w:p w14:paraId="4EF076B3" w14:textId="77777777" w:rsidR="00AB68BC" w:rsidRP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3EEC2F86" w14:textId="69A178AB" w:rsidR="006543ED" w:rsidRPr="00AB68BC" w:rsidRDefault="002D5EA6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AB68BC">
        <w:rPr>
          <w:rFonts w:ascii="Arial" w:hAnsi="Arial" w:cs="Arial"/>
          <w:b/>
          <w:caps/>
          <w:szCs w:val="22"/>
        </w:rPr>
        <w:t>Vertikálna inklinometria</w:t>
      </w:r>
    </w:p>
    <w:p w14:paraId="752ACCCB" w14:textId="13EB335D" w:rsidR="001D6B17" w:rsidRPr="00AB68BC" w:rsidRDefault="001D6B17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Úsek </w:t>
      </w:r>
      <w:r w:rsidRPr="00AB68BC">
        <w:rPr>
          <w:rFonts w:ascii="Arial" w:hAnsi="Arial" w:cs="Arial"/>
          <w:b/>
          <w:szCs w:val="22"/>
        </w:rPr>
        <w:t>D1 Jánovce – Jablonov, II. úsek</w:t>
      </w:r>
      <w:r w:rsidRPr="00AB68B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AB68BC" w:rsidRPr="00AB68BC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AB68BC" w:rsidRDefault="004E4DD8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AB68BC" w:rsidRDefault="004E4DD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AB68BC" w:rsidRDefault="004E4DD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75FD6877" w:rsidR="004E4DD8" w:rsidRPr="00AB68BC" w:rsidRDefault="00FA50A2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3</w:t>
            </w:r>
            <w:r w:rsidR="000939DE" w:rsidRPr="00AB68BC">
              <w:rPr>
                <w:rFonts w:ascii="Arial" w:hAnsi="Arial" w:cs="Arial"/>
                <w:b/>
                <w:szCs w:val="22"/>
              </w:rPr>
              <w:t>6,00</w:t>
            </w:r>
            <w:r w:rsidR="004E4DD8" w:rsidRPr="00AB68BC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AB68BC" w:rsidRPr="00AB68BC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A198A0" w14:textId="59890520" w:rsidR="00FF515E" w:rsidRPr="00AB68BC" w:rsidRDefault="00691A63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SO</w:t>
            </w:r>
            <w:r w:rsidR="00F108B1" w:rsidRPr="00AB68BC">
              <w:rPr>
                <w:rFonts w:ascii="Arial" w:hAnsi="Arial" w:cs="Arial"/>
                <w:color w:val="auto"/>
                <w:szCs w:val="22"/>
              </w:rPr>
              <w:t>239-00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3169139C" w14:textId="6E03FB89" w:rsidR="007823F1" w:rsidRPr="00AB68BC" w:rsidRDefault="00F108B1" w:rsidP="00AB68B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238</w:t>
            </w:r>
            <w:r w:rsidR="003B531F" w:rsidRPr="00AB68BC">
              <w:rPr>
                <w:rFonts w:ascii="Arial" w:hAnsi="Arial" w:cs="Arial"/>
                <w:szCs w:val="22"/>
              </w:rPr>
              <w:t>/</w:t>
            </w:r>
            <w:r w:rsidRPr="00AB68BC">
              <w:rPr>
                <w:rFonts w:ascii="Arial" w:hAnsi="Arial" w:cs="Arial"/>
                <w:szCs w:val="22"/>
              </w:rPr>
              <w:t>73B;</w:t>
            </w:r>
            <w:r w:rsidR="003B531F" w:rsidRPr="00AB68BC">
              <w:rPr>
                <w:rFonts w:ascii="Arial" w:hAnsi="Arial" w:cs="Arial"/>
                <w:szCs w:val="22"/>
              </w:rPr>
              <w:t xml:space="preserve"> 239/1-INK; 239/2-INK;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722074A" w14:textId="529CEF4F" w:rsidR="00A93FE7" w:rsidRPr="00AB68BC" w:rsidRDefault="004E4DD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5F7E5D86" w14:textId="78DA2C94" w:rsidR="00A93FE7" w:rsidRPr="00AB68BC" w:rsidRDefault="00FA50A2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36</w:t>
            </w:r>
            <w:r w:rsidR="007B6EF0" w:rsidRPr="00AB68BC">
              <w:rPr>
                <w:rFonts w:ascii="Arial" w:hAnsi="Arial" w:cs="Arial"/>
                <w:szCs w:val="22"/>
              </w:rPr>
              <w:t>,00</w:t>
            </w:r>
            <w:r w:rsidR="004E4DD8" w:rsidRPr="00AB68BC"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344E6548" w14:textId="46CD2C78" w:rsidR="004E4DD8" w:rsidRPr="00AB68BC" w:rsidRDefault="004E4DD8" w:rsidP="00AB68BC">
      <w:pPr>
        <w:spacing w:before="0" w:after="0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AB68BC" w:rsidRPr="00AB68BC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AB68BC" w:rsidRDefault="00287F9E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="004E4DD8" w:rsidRPr="00AB68BC">
              <w:rPr>
                <w:rFonts w:ascii="Arial" w:hAnsi="Arial" w:cs="Arial"/>
                <w:b/>
                <w:color w:val="auto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AB68BC" w:rsidRDefault="004E4DD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AB68BC" w:rsidRDefault="004E4DD8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AB68BC" w:rsidRPr="00AB68BC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B364147" w14:textId="77777777" w:rsidR="007F7339" w:rsidRPr="00AB68BC" w:rsidRDefault="007F7339" w:rsidP="00AB68BC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3B730427" w14:textId="77777777" w:rsidR="007F7339" w:rsidRPr="00AB68BC" w:rsidRDefault="007F7339" w:rsidP="00AB68BC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5C510F59" w14:textId="46733152" w:rsidR="007F7339" w:rsidRPr="00AB68BC" w:rsidRDefault="007F7339" w:rsidP="00AB68BC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1A5353F0" w14:textId="62E47A9C" w:rsidR="007F7339" w:rsidRPr="00AB68BC" w:rsidRDefault="007F7339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jednorázové</w:t>
            </w:r>
            <w:r w:rsidR="00CF0F37" w:rsidRPr="00AB68BC">
              <w:rPr>
                <w:rFonts w:ascii="Arial" w:hAnsi="Arial" w:cs="Arial"/>
                <w:szCs w:val="22"/>
              </w:rPr>
              <w:t>, nulté</w:t>
            </w:r>
          </w:p>
          <w:p w14:paraId="09C7D843" w14:textId="7E0DE5BB" w:rsidR="007F7339" w:rsidRPr="00AB68BC" w:rsidRDefault="003E6F5D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</w:t>
            </w:r>
            <w:r w:rsidR="007F7339" w:rsidRPr="00AB68BC">
              <w:rPr>
                <w:rFonts w:ascii="Arial" w:hAnsi="Arial" w:cs="Arial"/>
                <w:szCs w:val="22"/>
              </w:rPr>
              <w:t>x ročne</w:t>
            </w:r>
          </w:p>
          <w:p w14:paraId="2CC6A8F1" w14:textId="52C02D0C" w:rsidR="007F7339" w:rsidRPr="00AB68BC" w:rsidRDefault="007F7339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0C3AB5C4" w14:textId="77777777" w:rsidR="007F7339" w:rsidRPr="00AB68BC" w:rsidRDefault="007F7339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Pred prvým meraním</w:t>
            </w:r>
          </w:p>
          <w:p w14:paraId="435BE8F5" w14:textId="68885E24" w:rsidR="007F7339" w:rsidRPr="00AB68BC" w:rsidRDefault="007F7339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v 4.</w:t>
            </w:r>
            <w:r w:rsidR="003E6F5D" w:rsidRPr="00AB68BC">
              <w:rPr>
                <w:rFonts w:ascii="Arial" w:hAnsi="Arial" w:cs="Arial"/>
                <w:szCs w:val="22"/>
              </w:rPr>
              <w:t xml:space="preserve"> a 9. </w:t>
            </w:r>
            <w:r w:rsidRPr="00AB68BC">
              <w:rPr>
                <w:rFonts w:ascii="Arial" w:hAnsi="Arial" w:cs="Arial"/>
                <w:szCs w:val="22"/>
              </w:rPr>
              <w:t>mesiaci roka</w:t>
            </w:r>
          </w:p>
          <w:p w14:paraId="5C4BF6B2" w14:textId="4E316D6F" w:rsidR="007F7339" w:rsidRPr="00AB68BC" w:rsidRDefault="003E6F5D" w:rsidP="00AB68B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szCs w:val="22"/>
              </w:rPr>
              <w:t>v 4. a 9. mesiaci roka</w:t>
            </w:r>
          </w:p>
        </w:tc>
      </w:tr>
    </w:tbl>
    <w:p w14:paraId="26631CF2" w14:textId="77777777" w:rsidR="00AB68BC" w:rsidRDefault="00AB68BC" w:rsidP="00AB68BC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</w:p>
    <w:p w14:paraId="4C3F3E91" w14:textId="4729B720" w:rsidR="008401A6" w:rsidRPr="00AB68BC" w:rsidRDefault="008401A6" w:rsidP="00AB68BC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  <w:r w:rsidRPr="00AB68BC">
        <w:rPr>
          <w:rFonts w:ascii="Arial" w:hAnsi="Arial" w:cs="Arial"/>
          <w:i/>
          <w:iCs/>
          <w:szCs w:val="22"/>
          <w:u w:val="single"/>
        </w:rPr>
        <w:t xml:space="preserve">V rozpočte je zahrnuté aj nulté meranie, ktoré bude realizované </w:t>
      </w:r>
      <w:r w:rsidRPr="00AB68BC"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 w:rsidRPr="00AB68BC">
        <w:rPr>
          <w:rFonts w:ascii="Arial" w:hAnsi="Arial" w:cs="Arial"/>
          <w:i/>
          <w:iCs/>
          <w:szCs w:val="22"/>
          <w:u w:val="single"/>
        </w:rPr>
        <w:t xml:space="preserve"> a </w:t>
      </w:r>
      <w:r w:rsidRPr="00AB68BC">
        <w:rPr>
          <w:rFonts w:ascii="Arial" w:hAnsi="Arial" w:cs="Arial"/>
          <w:b/>
          <w:i/>
          <w:iCs/>
          <w:szCs w:val="22"/>
          <w:u w:val="single"/>
        </w:rPr>
        <w:t>len v prípade</w:t>
      </w:r>
      <w:r w:rsidRPr="00AB68BC">
        <w:rPr>
          <w:rFonts w:ascii="Arial" w:hAnsi="Arial" w:cs="Arial"/>
          <w:i/>
          <w:iCs/>
          <w:szCs w:val="22"/>
          <w:u w:val="single"/>
        </w:rPr>
        <w:t xml:space="preserve">, že </w:t>
      </w:r>
      <w:r w:rsidR="00180EF6" w:rsidRPr="00AB68BC">
        <w:rPr>
          <w:rFonts w:ascii="Arial" w:hAnsi="Arial" w:cs="Arial"/>
          <w:i/>
          <w:iCs/>
          <w:szCs w:val="22"/>
          <w:u w:val="single"/>
        </w:rPr>
        <w:t xml:space="preserve">zhotoviteľ </w:t>
      </w:r>
      <w:r w:rsidRPr="00AB68BC">
        <w:rPr>
          <w:rFonts w:ascii="Arial" w:hAnsi="Arial" w:cs="Arial"/>
          <w:i/>
          <w:iCs/>
          <w:szCs w:val="22"/>
          <w:u w:val="single"/>
        </w:rPr>
        <w:t>GTM nebude schopný nadviazať na predchádzajúce merania. Nulté meranie bude realizované na všetkých objektoch/ lokalitách.</w:t>
      </w:r>
    </w:p>
    <w:p w14:paraId="1D0220FD" w14:textId="77777777" w:rsid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383A4F16" w14:textId="77777777" w:rsidR="00AB68BC" w:rsidRDefault="00AB68B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7F8BDC4E" w14:textId="77777777" w:rsidR="00DB28E8" w:rsidRPr="00AB68BC" w:rsidRDefault="00DB28E8" w:rsidP="00AB68BC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lastRenderedPageBreak/>
        <w:t>Opravy prvkov GTM</w:t>
      </w:r>
    </w:p>
    <w:p w14:paraId="338F90ED" w14:textId="77777777" w:rsidR="00DB28E8" w:rsidRPr="00AB68BC" w:rsidRDefault="00DB28E8" w:rsidP="00AB68BC">
      <w:pPr>
        <w:spacing w:before="0" w:after="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25B79FDA" w14:textId="2D5A8002" w:rsidR="00DB28E8" w:rsidRDefault="00DB28E8" w:rsidP="00AB68BC">
      <w:pPr>
        <w:spacing w:before="0" w:after="0"/>
        <w:rPr>
          <w:rFonts w:ascii="Arial" w:hAnsi="Arial" w:cs="Arial"/>
          <w:b/>
          <w:szCs w:val="22"/>
        </w:rPr>
      </w:pPr>
    </w:p>
    <w:p w14:paraId="03ED8B12" w14:textId="77777777" w:rsidR="00AB68BC" w:rsidRPr="00AB68BC" w:rsidRDefault="00AB68BC" w:rsidP="00AB68BC">
      <w:pPr>
        <w:spacing w:before="0" w:after="0"/>
        <w:rPr>
          <w:rFonts w:ascii="Arial" w:hAnsi="Arial" w:cs="Arial"/>
          <w:b/>
          <w:szCs w:val="22"/>
        </w:rPr>
      </w:pPr>
    </w:p>
    <w:p w14:paraId="107C3A2D" w14:textId="4EF925BE" w:rsidR="00DB28E8" w:rsidRPr="00AB68BC" w:rsidRDefault="00DB28E8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Oprava geodetických bodov a súv</w:t>
      </w:r>
      <w:r w:rsidR="00AB68BC">
        <w:rPr>
          <w:rFonts w:ascii="Arial" w:hAnsi="Arial" w:cs="Arial"/>
          <w:b/>
          <w:szCs w:val="22"/>
        </w:rPr>
        <w:t>isiaca</w:t>
      </w:r>
      <w:r w:rsidRPr="00AB68BC">
        <w:rPr>
          <w:rFonts w:ascii="Arial" w:hAnsi="Arial" w:cs="Arial"/>
          <w:b/>
          <w:szCs w:val="22"/>
        </w:rPr>
        <w:t xml:space="preserve"> položka</w:t>
      </w:r>
    </w:p>
    <w:p w14:paraId="08D08ADF" w14:textId="15680656" w:rsidR="00DB28E8" w:rsidRPr="00AB68BC" w:rsidRDefault="00DB28E8" w:rsidP="00AB68BC">
      <w:pPr>
        <w:spacing w:before="0" w:after="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Po prvej etape meraní zhodnotiť v čiastkovej správe počet meraných bodov, ktoré bude potrebné opraviť. Pokiaľ počet poškodených bodov </w:t>
      </w:r>
      <w:r w:rsidR="00180EF6" w:rsidRPr="00AB68BC">
        <w:rPr>
          <w:rFonts w:ascii="Arial" w:hAnsi="Arial" w:cs="Arial"/>
          <w:szCs w:val="22"/>
        </w:rPr>
        <w:t xml:space="preserve">na meranom úseku </w:t>
      </w:r>
      <w:r w:rsidRPr="00AB68BC">
        <w:rPr>
          <w:rFonts w:ascii="Arial" w:hAnsi="Arial" w:cs="Arial"/>
          <w:szCs w:val="22"/>
        </w:rPr>
        <w:t>presiahne hodnotu pä</w:t>
      </w:r>
      <w:r w:rsidR="00280BF7" w:rsidRPr="00AB68BC">
        <w:rPr>
          <w:rFonts w:ascii="Arial" w:hAnsi="Arial" w:cs="Arial"/>
          <w:szCs w:val="22"/>
        </w:rPr>
        <w:t>tnásť</w:t>
      </w:r>
      <w:r w:rsidRPr="00AB68BC">
        <w:rPr>
          <w:rFonts w:ascii="Arial" w:hAnsi="Arial" w:cs="Arial"/>
          <w:szCs w:val="22"/>
        </w:rPr>
        <w:t xml:space="preserve"> (</w:t>
      </w:r>
      <w:r w:rsidR="00280BF7" w:rsidRPr="00AB68BC">
        <w:rPr>
          <w:rFonts w:ascii="Arial" w:hAnsi="Arial" w:cs="Arial"/>
          <w:szCs w:val="22"/>
        </w:rPr>
        <w:t>1</w:t>
      </w:r>
      <w:r w:rsidRPr="00AB68BC">
        <w:rPr>
          <w:rFonts w:ascii="Arial" w:hAnsi="Arial" w:cs="Arial"/>
          <w:szCs w:val="22"/>
        </w:rPr>
        <w:t>5) bodov, bude potrebné vyhodnotiť a vybrať body s najväčším významom. Počet bodov (</w:t>
      </w:r>
      <w:r w:rsidR="00280BF7" w:rsidRPr="00AB68BC">
        <w:rPr>
          <w:rFonts w:ascii="Arial" w:hAnsi="Arial" w:cs="Arial"/>
          <w:szCs w:val="22"/>
        </w:rPr>
        <w:t>15</w:t>
      </w:r>
      <w:r w:rsidRPr="00AB68BC">
        <w:rPr>
          <w:rFonts w:ascii="Arial" w:hAnsi="Arial" w:cs="Arial"/>
          <w:szCs w:val="22"/>
        </w:rPr>
        <w:t>) je vyčíslený na celú dobu platnosti zmluvy (</w:t>
      </w:r>
      <w:r w:rsidR="00280BF7" w:rsidRPr="00AB68BC">
        <w:rPr>
          <w:rFonts w:ascii="Arial" w:hAnsi="Arial" w:cs="Arial"/>
          <w:szCs w:val="22"/>
        </w:rPr>
        <w:t>4</w:t>
      </w:r>
      <w:r w:rsidRPr="00AB68BC">
        <w:rPr>
          <w:rFonts w:ascii="Arial" w:hAnsi="Arial" w:cs="Arial"/>
          <w:szCs w:val="22"/>
        </w:rPr>
        <w:t xml:space="preserve"> roky).</w:t>
      </w:r>
    </w:p>
    <w:p w14:paraId="436C3B2B" w14:textId="77777777" w:rsidR="00DB28E8" w:rsidRPr="00AB68BC" w:rsidRDefault="00DB28E8" w:rsidP="00AB68BC">
      <w:pPr>
        <w:spacing w:before="0" w:after="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V súvislosti s opravou geodetických bodov sa v prípade potreby uvažuje aj s prenájmom vysokozdvižnej plošiny.</w:t>
      </w:r>
    </w:p>
    <w:p w14:paraId="2A26B644" w14:textId="1118BCE2" w:rsidR="00DB28E8" w:rsidRDefault="00DB28E8" w:rsidP="00AB68BC">
      <w:pPr>
        <w:spacing w:before="0" w:after="0"/>
        <w:rPr>
          <w:rFonts w:ascii="Arial" w:hAnsi="Arial" w:cs="Arial"/>
          <w:szCs w:val="22"/>
        </w:rPr>
      </w:pPr>
    </w:p>
    <w:p w14:paraId="7D12F5C7" w14:textId="77777777" w:rsidR="00AB68BC" w:rsidRPr="00AB68BC" w:rsidRDefault="00AB68BC" w:rsidP="00AB68BC">
      <w:pPr>
        <w:spacing w:before="0" w:after="0"/>
        <w:rPr>
          <w:rFonts w:ascii="Arial" w:hAnsi="Arial" w:cs="Arial"/>
          <w:szCs w:val="22"/>
        </w:rPr>
      </w:pPr>
    </w:p>
    <w:p w14:paraId="2A2B19C8" w14:textId="6DFFDFF2" w:rsidR="00DB28E8" w:rsidRPr="00AB68BC" w:rsidRDefault="00DB28E8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Vybudovanie inklinometrických vrtov a</w:t>
      </w:r>
      <w:r w:rsidR="00511CBF" w:rsidRPr="00AB68BC">
        <w:rPr>
          <w:rFonts w:ascii="Arial" w:hAnsi="Arial" w:cs="Arial"/>
          <w:b/>
          <w:szCs w:val="22"/>
        </w:rPr>
        <w:t> </w:t>
      </w:r>
      <w:r w:rsidRPr="00AB68BC">
        <w:rPr>
          <w:rFonts w:ascii="Arial" w:hAnsi="Arial" w:cs="Arial"/>
          <w:b/>
          <w:szCs w:val="22"/>
        </w:rPr>
        <w:t>súv</w:t>
      </w:r>
      <w:r w:rsidR="00511CBF" w:rsidRPr="00AB68BC">
        <w:rPr>
          <w:rFonts w:ascii="Arial" w:hAnsi="Arial" w:cs="Arial"/>
          <w:b/>
          <w:szCs w:val="22"/>
        </w:rPr>
        <w:t>isiaca inžinierska činnosť</w:t>
      </w:r>
    </w:p>
    <w:p w14:paraId="5288E7A5" w14:textId="77777777" w:rsidR="00DB28E8" w:rsidRPr="00AB68BC" w:rsidRDefault="00DB28E8" w:rsidP="00AB68BC">
      <w:pPr>
        <w:spacing w:before="0" w:after="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Všeobecné požiadavky:</w:t>
      </w:r>
    </w:p>
    <w:p w14:paraId="2E176BE8" w14:textId="1809C0CE" w:rsidR="00BE4F4D" w:rsidRPr="00AB68BC" w:rsidRDefault="00BE4F4D" w:rsidP="00AB68BC">
      <w:pPr>
        <w:pStyle w:val="Odsekzoznamu"/>
        <w:numPr>
          <w:ilvl w:val="0"/>
          <w:numId w:val="18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692B848C" w14:textId="47193BC9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Hĺbka jednotlivých inklinometrických vrtov musí zodpovedať hĺbke poškodených vrtov, ktoré bude nahrádzať;</w:t>
      </w:r>
    </w:p>
    <w:p w14:paraId="4588E65F" w14:textId="7777777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2FFA997D" w14:textId="7777777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3BDF151F" w14:textId="2390871E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</w:t>
      </w:r>
      <w:r w:rsidR="00180EF6" w:rsidRPr="00AB68BC">
        <w:rPr>
          <w:rFonts w:ascii="Arial" w:hAnsi="Arial" w:cs="Arial"/>
          <w:szCs w:val="22"/>
        </w:rPr>
        <w:t>o</w:t>
      </w:r>
      <w:r w:rsidRPr="00AB68BC">
        <w:rPr>
          <w:rFonts w:ascii="Arial" w:hAnsi="Arial" w:cs="Arial"/>
          <w:szCs w:val="22"/>
        </w:rPr>
        <w:t xml:space="preserve">bjednávateľ“) a pri vypracovaní musia byť dodržané podmienky zákona č. 569/2007 Z. z. o geologických prácach (geologický zákon) v znení neskorších predpisov, vyhlášky MŽP SR č. 51/2008 Z.z., ktorou sa vykonáva geologický zákon </w:t>
      </w:r>
      <w:r w:rsidR="00180EF6" w:rsidRPr="00AB68BC">
        <w:rPr>
          <w:rFonts w:ascii="Arial" w:hAnsi="Arial" w:cs="Arial"/>
          <w:szCs w:val="22"/>
        </w:rPr>
        <w:t xml:space="preserve">v znení neskorších predpisov </w:t>
      </w:r>
      <w:r w:rsidRPr="00AB68BC">
        <w:rPr>
          <w:rFonts w:ascii="Arial" w:hAnsi="Arial" w:cs="Arial"/>
          <w:szCs w:val="22"/>
        </w:rPr>
        <w:t>a technického predpisu TP 028 Vykonávanie inžinierskogeologického prieskumu pre cestné stavby účinného od 01.11.2008;</w:t>
      </w:r>
    </w:p>
    <w:p w14:paraId="783A0F63" w14:textId="7A9C46F6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Pred začatím vrtných prác predložiť </w:t>
      </w:r>
      <w:r w:rsidR="00DF559F" w:rsidRPr="00AB68BC">
        <w:rPr>
          <w:rFonts w:ascii="Arial" w:hAnsi="Arial" w:cs="Arial"/>
          <w:szCs w:val="22"/>
        </w:rPr>
        <w:t>o</w:t>
      </w:r>
      <w:r w:rsidRPr="00AB68BC">
        <w:rPr>
          <w:rFonts w:ascii="Arial" w:hAnsi="Arial" w:cs="Arial"/>
          <w:szCs w:val="22"/>
        </w:rPr>
        <w:t>bjednávateľovi Projekt geologickej úlohy na spripomienkovanie;</w:t>
      </w:r>
    </w:p>
    <w:p w14:paraId="666D53F4" w14:textId="585B4CFE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Začatie vrtných prác až po odsúhlasení Projektu geologickej úlohy </w:t>
      </w:r>
      <w:r w:rsidR="00DF559F" w:rsidRPr="00AB68BC">
        <w:rPr>
          <w:rFonts w:ascii="Arial" w:hAnsi="Arial" w:cs="Arial"/>
          <w:szCs w:val="22"/>
        </w:rPr>
        <w:t>o</w:t>
      </w:r>
      <w:r w:rsidRPr="00AB68BC">
        <w:rPr>
          <w:rFonts w:ascii="Arial" w:hAnsi="Arial" w:cs="Arial"/>
          <w:szCs w:val="22"/>
        </w:rPr>
        <w:t>bjednávateľom;</w:t>
      </w:r>
    </w:p>
    <w:p w14:paraId="0B3AB5C0" w14:textId="41A58F6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 xml:space="preserve">Začatie terénnych prác oznámiť telefonicky aj písomne/e-mailom </w:t>
      </w:r>
      <w:r w:rsidR="00DF559F" w:rsidRPr="00AB68BC">
        <w:rPr>
          <w:rFonts w:ascii="Arial" w:hAnsi="Arial" w:cs="Arial"/>
          <w:szCs w:val="22"/>
        </w:rPr>
        <w:t>o</w:t>
      </w:r>
      <w:r w:rsidRPr="00AB68BC">
        <w:rPr>
          <w:rFonts w:ascii="Arial" w:hAnsi="Arial" w:cs="Arial"/>
          <w:szCs w:val="22"/>
        </w:rPr>
        <w:t>bjednávateľovi minimálne tri (3) dni pred ich zahájením;</w:t>
      </w:r>
    </w:p>
    <w:p w14:paraId="665B2EC2" w14:textId="1F8C8D1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Každú zmenu oproti Projektu geologickej úlohy musí úspe</w:t>
      </w:r>
      <w:r w:rsidR="00280BF7" w:rsidRPr="00AB68BC">
        <w:rPr>
          <w:rFonts w:ascii="Arial" w:hAnsi="Arial" w:cs="Arial"/>
          <w:szCs w:val="22"/>
        </w:rPr>
        <w:t>š</w:t>
      </w:r>
      <w:r w:rsidRPr="00AB68BC">
        <w:rPr>
          <w:rFonts w:ascii="Arial" w:hAnsi="Arial" w:cs="Arial"/>
          <w:szCs w:val="22"/>
        </w:rPr>
        <w:t>ný uchádzač (ďalej len „</w:t>
      </w:r>
      <w:r w:rsidR="00DF559F" w:rsidRPr="00AB68BC">
        <w:rPr>
          <w:rFonts w:ascii="Arial" w:hAnsi="Arial" w:cs="Arial"/>
          <w:szCs w:val="22"/>
        </w:rPr>
        <w:t>z</w:t>
      </w:r>
      <w:r w:rsidRPr="00AB68BC">
        <w:rPr>
          <w:rFonts w:ascii="Arial" w:hAnsi="Arial" w:cs="Arial"/>
          <w:szCs w:val="22"/>
        </w:rPr>
        <w:t xml:space="preserve">hotoviteľ“) predložiť </w:t>
      </w:r>
      <w:r w:rsidR="00DF559F" w:rsidRPr="00AB68BC">
        <w:rPr>
          <w:rFonts w:ascii="Arial" w:hAnsi="Arial" w:cs="Arial"/>
          <w:szCs w:val="22"/>
        </w:rPr>
        <w:t>o</w:t>
      </w:r>
      <w:r w:rsidRPr="00AB68BC">
        <w:rPr>
          <w:rFonts w:ascii="Arial" w:hAnsi="Arial" w:cs="Arial"/>
          <w:szCs w:val="22"/>
        </w:rPr>
        <w:t>bjednávateľovi na odsúhlasenie;</w:t>
      </w:r>
    </w:p>
    <w:p w14:paraId="531DC887" w14:textId="7777777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Sprístupňovať informácie tretím osobám len s písomných súhlasom NDS;</w:t>
      </w:r>
    </w:p>
    <w:p w14:paraId="38A2CD24" w14:textId="7777777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58A4BFB5" w14:textId="7777777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435B7698" w14:textId="77777777" w:rsidR="00DB28E8" w:rsidRPr="00AB68BC" w:rsidRDefault="00DB28E8" w:rsidP="00AB68BC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26E17804" w14:textId="3EEF40DB" w:rsidR="00DB28E8" w:rsidRDefault="00DB28E8" w:rsidP="00AB68BC">
      <w:pPr>
        <w:spacing w:before="0" w:after="0"/>
        <w:rPr>
          <w:rFonts w:ascii="Arial" w:hAnsi="Arial" w:cs="Arial"/>
          <w:b/>
          <w:szCs w:val="22"/>
        </w:rPr>
      </w:pPr>
    </w:p>
    <w:p w14:paraId="7B97E699" w14:textId="77777777" w:rsidR="00AB68BC" w:rsidRPr="00AB68BC" w:rsidRDefault="00AB68BC" w:rsidP="00AB68BC">
      <w:pPr>
        <w:spacing w:before="0" w:after="0"/>
        <w:rPr>
          <w:rFonts w:ascii="Arial" w:hAnsi="Arial" w:cs="Arial"/>
          <w:b/>
          <w:szCs w:val="22"/>
        </w:rPr>
      </w:pPr>
    </w:p>
    <w:p w14:paraId="32C60047" w14:textId="77777777" w:rsidR="00DB28E8" w:rsidRPr="00AB68BC" w:rsidRDefault="00DB28E8" w:rsidP="00AB68BC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Súvisiaca inžinierska činnosť</w:t>
      </w:r>
    </w:p>
    <w:p w14:paraId="710580ED" w14:textId="77777777" w:rsidR="00DB28E8" w:rsidRPr="00AB68BC" w:rsidRDefault="00DB28E8" w:rsidP="00AB68BC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Zabezpečiť kompletnú inžiniersku činnosť spojenú s realizovaním vrtných prác a vystrojením inklinometrických vrtov;</w:t>
      </w:r>
    </w:p>
    <w:p w14:paraId="7B2FFBD4" w14:textId="21C04D74" w:rsidR="00DB28E8" w:rsidRPr="00AB68BC" w:rsidRDefault="00DB28E8" w:rsidP="00AB68BC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69682C5C" w14:textId="47CE0EC3" w:rsidR="00BE4F4D" w:rsidRPr="00AB68BC" w:rsidRDefault="00BE4F4D" w:rsidP="00AB68BC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Povolenie na výrub krovín a drevín;</w:t>
      </w:r>
    </w:p>
    <w:p w14:paraId="7ADCFE68" w14:textId="6E0D5B4F" w:rsidR="00DB28E8" w:rsidRPr="00AB68BC" w:rsidRDefault="00DB28E8" w:rsidP="00AB68BC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lastRenderedPageBreak/>
        <w:t xml:space="preserve">Zabezpečiť si vstupy na pozemky vo vlastníctve tretích osôb, ktoré sú potrebné k výkonu činnosti </w:t>
      </w:r>
      <w:r w:rsidR="00DF559F" w:rsidRPr="00AB68BC">
        <w:rPr>
          <w:rFonts w:ascii="Arial" w:hAnsi="Arial" w:cs="Arial"/>
          <w:szCs w:val="22"/>
        </w:rPr>
        <w:t>GTM</w:t>
      </w:r>
      <w:r w:rsidRPr="00AB68BC">
        <w:rPr>
          <w:rFonts w:ascii="Arial" w:hAnsi="Arial" w:cs="Arial"/>
          <w:szCs w:val="22"/>
        </w:rPr>
        <w:t>, najmä k vybudovaniu a prevádzke inklinometrických vrtov, s písomným súhlasom majiteľa pozemku. Finančné nároky spojené s užívaním pozemkov vo vlastníctve tretích osôb a vytýčenie inžinierskych sietí znáša Zhotoviteľ na vlastné náklady;</w:t>
      </w:r>
    </w:p>
    <w:p w14:paraId="0B18C881" w14:textId="77777777" w:rsidR="00DB28E8" w:rsidRPr="00AB68BC" w:rsidRDefault="00DB28E8" w:rsidP="00AB68BC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AB68BC">
        <w:rPr>
          <w:rFonts w:ascii="Arial" w:hAnsi="Arial" w:cs="Arial"/>
          <w:szCs w:val="22"/>
        </w:rPr>
        <w:t>Dokladovať písomný súhlas majiteľa pozemku k trvalo vybudovaným inklinometrickým vrtom a ich užívaniu;</w:t>
      </w:r>
    </w:p>
    <w:p w14:paraId="50D0C5EB" w14:textId="6A10375B" w:rsidR="00DB28E8" w:rsidRDefault="00DB28E8" w:rsidP="00AB68BC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0B288324" w14:textId="77777777" w:rsidR="00AB68BC" w:rsidRPr="00AB68BC" w:rsidRDefault="00AB68BC" w:rsidP="00AB68BC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7445A607" w14:textId="77777777" w:rsidR="00DB28E8" w:rsidRPr="00AB68BC" w:rsidRDefault="00DB28E8" w:rsidP="00AB68BC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Podklady a údaje</w:t>
      </w:r>
    </w:p>
    <w:p w14:paraId="2EFF5CB2" w14:textId="77777777" w:rsidR="00DB28E8" w:rsidRPr="00AB68BC" w:rsidRDefault="00DB28E8" w:rsidP="00AB68BC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AB68BC">
        <w:rPr>
          <w:rFonts w:ascii="Arial" w:hAnsi="Arial" w:cs="Arial"/>
          <w:b/>
          <w:szCs w:val="22"/>
        </w:rPr>
        <w:t>Predchádzajúce a súvisiace dokumentácie prieskumu</w:t>
      </w:r>
    </w:p>
    <w:p w14:paraId="1593DFC6" w14:textId="4E454D24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>Geotechnický monitoring - Podklady sa nachádzajú u </w:t>
      </w:r>
      <w:r w:rsidR="00DF559F" w:rsidRPr="00AB68BC">
        <w:rPr>
          <w:rFonts w:ascii="Arial" w:hAnsi="Arial" w:cs="Arial"/>
          <w:lang w:eastAsia="sk-SK"/>
        </w:rPr>
        <w:t>o</w:t>
      </w:r>
      <w:r w:rsidRPr="00AB68BC">
        <w:rPr>
          <w:rFonts w:ascii="Arial" w:hAnsi="Arial" w:cs="Arial"/>
          <w:lang w:eastAsia="sk-SK"/>
        </w:rPr>
        <w:t xml:space="preserve">bjednávateľa na Prevádzkovom úseku </w:t>
      </w:r>
      <w:r w:rsidR="00DF559F" w:rsidRPr="00AB68BC">
        <w:rPr>
          <w:rFonts w:ascii="Arial" w:hAnsi="Arial" w:cs="Arial"/>
          <w:lang w:eastAsia="sk-SK"/>
        </w:rPr>
        <w:t>Národnej diaľničnej spoločnosti</w:t>
      </w:r>
      <w:r w:rsidRPr="00AB68BC">
        <w:rPr>
          <w:rFonts w:ascii="Arial" w:hAnsi="Arial" w:cs="Arial"/>
          <w:lang w:eastAsia="sk-SK"/>
        </w:rPr>
        <w:t>, a.s., Dúbravská cesta 14, 841 04 Bratislava, Ing. Peter Kostovský, tel. 02/58311543 (uvedené podklady sú k nahliadnutiu na základe tel</w:t>
      </w:r>
      <w:r w:rsidR="00DF559F" w:rsidRPr="00AB68BC">
        <w:rPr>
          <w:rFonts w:ascii="Arial" w:hAnsi="Arial" w:cs="Arial"/>
          <w:lang w:eastAsia="sk-SK"/>
        </w:rPr>
        <w:t>efonického</w:t>
      </w:r>
      <w:r w:rsidRPr="00AB68BC">
        <w:rPr>
          <w:rFonts w:ascii="Arial" w:hAnsi="Arial" w:cs="Arial"/>
          <w:lang w:eastAsia="sk-SK"/>
        </w:rPr>
        <w:t xml:space="preserve"> dohovoru v pracovné dni v čase 9:00-15:00). Vybratému </w:t>
      </w:r>
      <w:r w:rsidR="00DF559F" w:rsidRPr="00AB68BC">
        <w:rPr>
          <w:rFonts w:ascii="Arial" w:hAnsi="Arial" w:cs="Arial"/>
          <w:lang w:eastAsia="sk-SK"/>
        </w:rPr>
        <w:t>úspešnému uchádzačovi (z</w:t>
      </w:r>
      <w:r w:rsidRPr="00AB68BC">
        <w:rPr>
          <w:rFonts w:ascii="Arial" w:hAnsi="Arial" w:cs="Arial"/>
          <w:lang w:eastAsia="sk-SK"/>
        </w:rPr>
        <w:t>hotoviteľovi</w:t>
      </w:r>
      <w:r w:rsidR="00DF559F" w:rsidRPr="00AB68BC">
        <w:rPr>
          <w:rFonts w:ascii="Arial" w:hAnsi="Arial" w:cs="Arial"/>
          <w:lang w:eastAsia="sk-SK"/>
        </w:rPr>
        <w:t>)</w:t>
      </w:r>
      <w:r w:rsidRPr="00AB68BC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64FC70DD" w14:textId="34EC4182" w:rsidR="00DB28E8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699ECD2" w14:textId="77777777" w:rsidR="00AB68BC" w:rsidRPr="00AB68BC" w:rsidRDefault="00AB68BC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382C87E" w14:textId="77777777" w:rsidR="00DB28E8" w:rsidRPr="00AB68BC" w:rsidRDefault="00DB28E8" w:rsidP="00AB68BC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AB68BC">
        <w:rPr>
          <w:rFonts w:ascii="Arial" w:hAnsi="Arial" w:cs="Arial"/>
          <w:b/>
          <w:lang w:eastAsia="sk-SK"/>
        </w:rPr>
        <w:t>Požiadavky</w:t>
      </w:r>
    </w:p>
    <w:p w14:paraId="0B526D6E" w14:textId="77777777" w:rsidR="00DB28E8" w:rsidRPr="00AB68BC" w:rsidRDefault="00DB28E8" w:rsidP="00AB68BC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AB68BC">
        <w:rPr>
          <w:rFonts w:ascii="Arial" w:hAnsi="Arial" w:cs="Arial"/>
          <w:b/>
          <w:lang w:eastAsia="sk-SK"/>
        </w:rPr>
        <w:t>Všeobecné požiadavky na vypracovanie dokumentácie</w:t>
      </w:r>
    </w:p>
    <w:p w14:paraId="743CDEC3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5E3ADBD2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AB68BC" w:rsidRPr="00AB68BC" w14:paraId="2EB772B3" w14:textId="77777777" w:rsidTr="001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B7D3A29" w14:textId="27791DCB" w:rsidR="00D1726E" w:rsidRPr="00AB68BC" w:rsidRDefault="00D1726E" w:rsidP="00AB68BC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AB68BC" w:rsidRPr="00AB68BC" w14:paraId="6068BAAA" w14:textId="77777777" w:rsidTr="001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FB449A0" w14:textId="50AED093" w:rsidR="00D1726E" w:rsidRPr="00AB68BC" w:rsidRDefault="00D1726E" w:rsidP="00AB68BC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Geodetické body,</w:t>
            </w:r>
          </w:p>
        </w:tc>
      </w:tr>
      <w:tr w:rsidR="00AB68BC" w:rsidRPr="00AB68BC" w14:paraId="0AAADE35" w14:textId="77777777" w:rsidTr="001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CCDFC14" w14:textId="36B1EBEE" w:rsidR="00D1726E" w:rsidRPr="00AB68BC" w:rsidRDefault="00D1726E" w:rsidP="00AB68BC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AB68BC" w:rsidRPr="00AB68BC" w14:paraId="27E8AFD6" w14:textId="77777777" w:rsidTr="001D6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652DC4ED" w14:textId="46A138BA" w:rsidR="00D1726E" w:rsidRPr="00AB68BC" w:rsidRDefault="00D1726E" w:rsidP="00AB68BC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szCs w:val="22"/>
              </w:rPr>
              <w:t>Kotvy (s osadenými dynamometrami</w:t>
            </w:r>
            <w:r w:rsidR="001D6B17" w:rsidRPr="00AB68BC">
              <w:rPr>
                <w:rFonts w:ascii="Arial" w:hAnsi="Arial" w:cs="Arial"/>
                <w:color w:val="auto"/>
                <w:szCs w:val="22"/>
              </w:rPr>
              <w:t>)</w:t>
            </w:r>
            <w:r w:rsidRPr="00AB68BC">
              <w:rPr>
                <w:rFonts w:ascii="Arial" w:hAnsi="Arial" w:cs="Arial"/>
                <w:color w:val="auto"/>
                <w:szCs w:val="22"/>
              </w:rPr>
              <w:t>,</w:t>
            </w:r>
          </w:p>
        </w:tc>
      </w:tr>
    </w:tbl>
    <w:p w14:paraId="14A6905C" w14:textId="77438E50" w:rsidR="00D1726E" w:rsidRPr="00AB68BC" w:rsidRDefault="00D1726E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75B78F11" w14:textId="05714FBE" w:rsidR="00D1726E" w:rsidRDefault="00D1726E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70CE1BF" w14:textId="77777777" w:rsidR="00AB68BC" w:rsidRPr="00AB68BC" w:rsidRDefault="00AB68BC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F029002" w14:textId="77777777" w:rsidR="00DB28E8" w:rsidRPr="00AB68BC" w:rsidRDefault="00DB28E8" w:rsidP="00AB68BC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AB68BC">
        <w:rPr>
          <w:rFonts w:ascii="Arial" w:hAnsi="Arial" w:cs="Arial"/>
          <w:b/>
          <w:i/>
          <w:lang w:eastAsia="sk-SK"/>
        </w:rPr>
        <w:t>Čiastkové správy</w:t>
      </w:r>
    </w:p>
    <w:p w14:paraId="405B5C44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 xml:space="preserve">Zhotoviteľ GTM bude vypracovávať a odovzdávať Objednávateľovi periodické čiastkové správy. Čiastkové správy budú obsahovať celkový prehľad všetkých realizovaných meraní za hodnotené obdobie (typy meraní, počty meraní a pod.). V čiastkových periodických správach budú stručne zhrnuté výsledky meraní so zameraním na konštatovanie ustáleného stavu a odporúčaní na dodržanie štandardného režimu meraní, resp. s upozornením na neštandardný vývoj, ak tomu tak bude. </w:t>
      </w:r>
      <w:r w:rsidRPr="00AB68BC">
        <w:rPr>
          <w:rFonts w:ascii="Arial" w:hAnsi="Arial" w:cs="Arial"/>
          <w:szCs w:val="20"/>
          <w:lang w:eastAsia="sk-SK"/>
        </w:rPr>
        <w:t>Čiastková správa bude obsahovať aj hlavnú časť, v ktorej zodpovedný riešiteľ projektu zosumarizuje dielčie výsledky meraní.</w:t>
      </w:r>
    </w:p>
    <w:p w14:paraId="0BEF77BF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b/>
          <w:lang w:eastAsia="sk-SK"/>
        </w:rPr>
        <w:t>Pravidelné hodnotiace správy (čiastkové správy) budú vyhotovené a odovzdávané  najneskôr v posledný deň mesiaca, ktorý nasleduje po 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AB68BC" w:rsidRPr="00AB68BC" w14:paraId="13CD27A3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CD18218" w14:textId="77777777" w:rsidR="00DB28E8" w:rsidRPr="00AB68BC" w:rsidRDefault="00DB28E8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0C78DD44" w14:textId="77777777" w:rsidR="00DB28E8" w:rsidRPr="00AB68BC" w:rsidRDefault="00DB28E8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407658F4" w14:textId="017AFF43" w:rsidR="00DB28E8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69F6336" w14:textId="77777777" w:rsidR="00AB68BC" w:rsidRPr="00AB68BC" w:rsidRDefault="00AB68BC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73F6016" w14:textId="77777777" w:rsidR="00DB28E8" w:rsidRPr="00AB68BC" w:rsidRDefault="00DB28E8" w:rsidP="00AB68BC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AB68BC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7555DE7E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 xml:space="preserve">Záverečná správa (komplexná, súhrnná) bude spracovaná po ukončení GTM. V záverečnej správe budú zhrnuté a vyhodnotené všetky novonadobudnuté skutočnosti s ohľadom na predchádzajúce poznatky vrátane odporúčaní pre ďalší postup monitorovania a návrhu vhodných opatrení. </w:t>
      </w:r>
      <w:r w:rsidRPr="00AB68BC">
        <w:rPr>
          <w:rFonts w:ascii="Arial" w:hAnsi="Arial" w:cs="Arial"/>
          <w:szCs w:val="20"/>
          <w:lang w:eastAsia="sk-SK"/>
        </w:rPr>
        <w:t>Záverečná správa bude obsahovať aj hlavnú časť, v ktorej zodpovedný riešiteľ projektu zosumarizuje dielčie výsledky meraní.</w:t>
      </w:r>
    </w:p>
    <w:p w14:paraId="7A4571F2" w14:textId="74FA98A1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b/>
          <w:lang w:eastAsia="sk-SK"/>
        </w:rPr>
        <w:t xml:space="preserve">Záverečná hodnotiaca správa o GTM bude odovzdaná do dvoch (2) mesiacov po ukončení GTM. Za ukončenie GTM sa považuje ukončenie posledného merania vykonaného v súlade s rámcovou dohodou, súťažnými podkladmi, ako aj týmto opisom predmetu zákazky. Oznámenie o ukončení GTM zašle zhotoviteľ objednávateľovi v písomnej forme na adresu sídla NDS. Lehota </w:t>
      </w:r>
      <w:r w:rsidR="007743FB" w:rsidRPr="00AB68BC">
        <w:rPr>
          <w:rFonts w:ascii="Arial" w:hAnsi="Arial" w:cs="Arial"/>
          <w:b/>
          <w:lang w:eastAsia="sk-SK"/>
        </w:rPr>
        <w:t>dvoch (</w:t>
      </w:r>
      <w:r w:rsidRPr="00AB68BC">
        <w:rPr>
          <w:rFonts w:ascii="Arial" w:hAnsi="Arial" w:cs="Arial"/>
          <w:b/>
          <w:lang w:eastAsia="sk-SK"/>
        </w:rPr>
        <w:t>2</w:t>
      </w:r>
      <w:r w:rsidR="007743FB" w:rsidRPr="00AB68BC">
        <w:rPr>
          <w:rFonts w:ascii="Arial" w:hAnsi="Arial" w:cs="Arial"/>
          <w:b/>
          <w:lang w:eastAsia="sk-SK"/>
        </w:rPr>
        <w:t>)</w:t>
      </w:r>
      <w:r w:rsidRPr="00AB68BC">
        <w:rPr>
          <w:rFonts w:ascii="Arial" w:hAnsi="Arial" w:cs="Arial"/>
          <w:b/>
          <w:lang w:eastAsia="sk-SK"/>
        </w:rPr>
        <w:t xml:space="preserve"> mesiacov začína plynúť d</w:t>
      </w:r>
      <w:bookmarkStart w:id="0" w:name="_GoBack"/>
      <w:bookmarkEnd w:id="0"/>
      <w:r w:rsidRPr="00AB68BC">
        <w:rPr>
          <w:rFonts w:ascii="Arial" w:hAnsi="Arial" w:cs="Arial"/>
          <w:b/>
          <w:lang w:eastAsia="sk-SK"/>
        </w:rPr>
        <w:t>ňom doručenia oznámenia zhotoviteľa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AB68BC" w:rsidRPr="00AB68BC" w14:paraId="7B7761A1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5313997" w14:textId="77777777" w:rsidR="00DB28E8" w:rsidRPr="00AB68BC" w:rsidRDefault="00DB28E8" w:rsidP="00AB68BC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AB68BC">
              <w:rPr>
                <w:rFonts w:ascii="Arial" w:hAnsi="Arial" w:cs="Arial"/>
                <w:color w:val="auto"/>
                <w:lang w:eastAsia="sk-SK"/>
              </w:rPr>
              <w:lastRenderedPageBreak/>
              <w:t>Záverečná správa bude odovzdaná v počte:</w:t>
            </w:r>
          </w:p>
        </w:tc>
        <w:tc>
          <w:tcPr>
            <w:tcW w:w="5367" w:type="dxa"/>
          </w:tcPr>
          <w:p w14:paraId="5C7B2641" w14:textId="77777777" w:rsidR="00DB28E8" w:rsidRPr="00AB68BC" w:rsidRDefault="00DB28E8" w:rsidP="00AB68BC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AB68BC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2DE94B69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9FEC09A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AB68BC">
        <w:rPr>
          <w:rFonts w:ascii="Arial" w:hAnsi="Arial" w:cs="Arial"/>
          <w:szCs w:val="22"/>
        </w:rPr>
        <w:t xml:space="preserve"> TP 028 Vykonávanie inžinierskogeologického prieskumu pre cestné stavby</w:t>
      </w:r>
      <w:r w:rsidRPr="00AB68BC">
        <w:rPr>
          <w:rFonts w:ascii="Arial" w:hAnsi="Arial" w:cs="Arial"/>
          <w:lang w:eastAsia="sk-SK"/>
        </w:rPr>
        <w:t xml:space="preserve">a TKP, časť 35: </w:t>
      </w:r>
      <w:r w:rsidRPr="00AB68BC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6D2FBC65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5B5B5079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92B0D71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>Záverečné spracovanie: grafické prílohy (prehľadná situácia, situácia všetkých archívnych a novovybudovaných inklinometrických vrtov 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63AF9FEF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39785A3" w14:textId="36ABCB0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 xml:space="preserve">GTM musí byť vypracovaný v súlade so súťažnými podkladmi </w:t>
      </w:r>
      <w:r w:rsidR="007743FB" w:rsidRPr="00AB68BC">
        <w:rPr>
          <w:rFonts w:ascii="Arial" w:hAnsi="Arial" w:cs="Arial"/>
          <w:lang w:eastAsia="sk-SK"/>
        </w:rPr>
        <w:t>o</w:t>
      </w:r>
      <w:r w:rsidRPr="00AB68BC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v znení neskorších predpisov a vyhlášky MŽP SR č. 51/2008 Z. z., ktorou sa vykonáva geologický zákon v znení neskorších predpisov. </w:t>
      </w:r>
    </w:p>
    <w:p w14:paraId="46EEBB0C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F8A865D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AB68BC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269EB376" w14:textId="77777777" w:rsidR="007743FB" w:rsidRPr="00AB68BC" w:rsidRDefault="007743FB" w:rsidP="00AB68BC">
      <w:pPr>
        <w:spacing w:before="0" w:after="0"/>
        <w:jc w:val="both"/>
        <w:outlineLvl w:val="0"/>
        <w:rPr>
          <w:rFonts w:ascii="Arial" w:hAnsi="Arial" w:cs="Arial"/>
        </w:rPr>
      </w:pPr>
    </w:p>
    <w:p w14:paraId="105170CF" w14:textId="77989D49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</w:rPr>
      </w:pPr>
      <w:r w:rsidRPr="00AB68BC">
        <w:rPr>
          <w:rFonts w:ascii="Arial" w:hAnsi="Arial" w:cs="Arial"/>
        </w:rPr>
        <w:t xml:space="preserve">V prípade uzavretého formátu z interného firemného </w:t>
      </w:r>
      <w:r w:rsidR="007743FB" w:rsidRPr="00AB68BC">
        <w:rPr>
          <w:rFonts w:ascii="Arial" w:hAnsi="Arial" w:cs="Arial"/>
        </w:rPr>
        <w:t xml:space="preserve">softvéru </w:t>
      </w:r>
      <w:r w:rsidRPr="00AB68BC">
        <w:rPr>
          <w:rFonts w:ascii="Arial" w:hAnsi="Arial" w:cs="Arial"/>
        </w:rPr>
        <w:t>(napríklad pri meraní presnej inklinometrie a pod.) objednávateľ požaduje výstup v editovateľnej forme (*.xls/*.xlsx).</w:t>
      </w:r>
    </w:p>
    <w:p w14:paraId="04A741A8" w14:textId="77777777" w:rsidR="007743FB" w:rsidRPr="00AB68BC" w:rsidRDefault="007743FB" w:rsidP="00AB68BC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</w:p>
    <w:p w14:paraId="1F617291" w14:textId="31577EC6" w:rsidR="00DB28E8" w:rsidRPr="00AB68BC" w:rsidRDefault="00DB28E8" w:rsidP="00AB68BC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AB68BC">
        <w:rPr>
          <w:rFonts w:ascii="Arial" w:hAnsi="Arial" w:cs="Arial"/>
        </w:rPr>
        <w:t xml:space="preserve">Veľkoobjemové surové dáta (napr. hodnoty presnej inklinometrie, geodetické protokoly a pod.) dodávať len v elektronickej editovateľnej tabuľkovej forme (*.xls/*.xlsx). </w:t>
      </w:r>
    </w:p>
    <w:p w14:paraId="5024BB0A" w14:textId="77777777" w:rsidR="0022609D" w:rsidRPr="00AB68BC" w:rsidRDefault="0022609D" w:rsidP="00AB68BC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</w:p>
    <w:p w14:paraId="3EF018C4" w14:textId="1BF2E415" w:rsidR="0022609D" w:rsidRPr="00AB68BC" w:rsidRDefault="0022609D" w:rsidP="00AB68BC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  <w:r w:rsidRPr="00AB68BC">
        <w:rPr>
          <w:rFonts w:ascii="Arial" w:hAnsi="Arial" w:cs="Arial"/>
        </w:rPr>
        <w:t>V prípade, ak v priebehu trvania rámcovej dohody bude objednávateľ potrebovať kvôli digitalizácii doplniť dodanie čiastkových správ a záverečnej správy v iných digitálnych formátoch, zhotoviteľ tieto dodá na požiadanie.</w:t>
      </w:r>
    </w:p>
    <w:p w14:paraId="7874F572" w14:textId="77777777" w:rsidR="00DB28E8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</w:rPr>
      </w:pPr>
    </w:p>
    <w:p w14:paraId="078430AC" w14:textId="7A42B819" w:rsidR="00D1726E" w:rsidRPr="00AB68BC" w:rsidRDefault="00DB28E8" w:rsidP="00AB68BC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AB68BC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AB68BC" w:rsidSect="00162900">
      <w:headerReference w:type="default" r:id="rId10"/>
      <w:headerReference w:type="first" r:id="rId11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984" w16cex:dateUtc="2021-12-01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DB7D1" w16cid:durableId="25522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0BE58" w14:textId="77777777" w:rsidR="00162C28" w:rsidRDefault="00162C28">
      <w:r>
        <w:separator/>
      </w:r>
    </w:p>
  </w:endnote>
  <w:endnote w:type="continuationSeparator" w:id="0">
    <w:p w14:paraId="452B2BB3" w14:textId="77777777" w:rsidR="00162C28" w:rsidRDefault="0016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5952" w14:textId="77777777" w:rsidR="00162C28" w:rsidRDefault="00162C28">
      <w:r>
        <w:separator/>
      </w:r>
    </w:p>
  </w:footnote>
  <w:footnote w:type="continuationSeparator" w:id="0">
    <w:p w14:paraId="6BEA7349" w14:textId="77777777" w:rsidR="00162C28" w:rsidRDefault="0016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141F0F" w:rsidRDefault="00141F0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141F0F" w:rsidRDefault="00141F0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DEB0A5DC"/>
    <w:lvl w:ilvl="0" w:tplc="5832C6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295D"/>
    <w:multiLevelType w:val="multilevel"/>
    <w:tmpl w:val="38D01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C385D"/>
    <w:multiLevelType w:val="hybridMultilevel"/>
    <w:tmpl w:val="292CF0E0"/>
    <w:lvl w:ilvl="0" w:tplc="787E1E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E29"/>
    <w:rsid w:val="00013F00"/>
    <w:rsid w:val="00034354"/>
    <w:rsid w:val="000466A6"/>
    <w:rsid w:val="0005386B"/>
    <w:rsid w:val="00053D49"/>
    <w:rsid w:val="00061353"/>
    <w:rsid w:val="000628A7"/>
    <w:rsid w:val="00067A36"/>
    <w:rsid w:val="00073F6D"/>
    <w:rsid w:val="000939DE"/>
    <w:rsid w:val="000A16C3"/>
    <w:rsid w:val="000B53B8"/>
    <w:rsid w:val="000B5E21"/>
    <w:rsid w:val="000C3800"/>
    <w:rsid w:val="000E02AB"/>
    <w:rsid w:val="000E2201"/>
    <w:rsid w:val="000F739B"/>
    <w:rsid w:val="00127DD2"/>
    <w:rsid w:val="00141F0F"/>
    <w:rsid w:val="00143314"/>
    <w:rsid w:val="00153D58"/>
    <w:rsid w:val="00156DFB"/>
    <w:rsid w:val="001605A8"/>
    <w:rsid w:val="00162900"/>
    <w:rsid w:val="00162C28"/>
    <w:rsid w:val="00180EF6"/>
    <w:rsid w:val="001874AF"/>
    <w:rsid w:val="00192581"/>
    <w:rsid w:val="001A5C20"/>
    <w:rsid w:val="001B140D"/>
    <w:rsid w:val="001B4DC6"/>
    <w:rsid w:val="001B7FE7"/>
    <w:rsid w:val="001C3A3A"/>
    <w:rsid w:val="001C3FE2"/>
    <w:rsid w:val="001D2D93"/>
    <w:rsid w:val="001D3059"/>
    <w:rsid w:val="001D5ECD"/>
    <w:rsid w:val="001D6B17"/>
    <w:rsid w:val="001D6F3F"/>
    <w:rsid w:val="001E070A"/>
    <w:rsid w:val="001E3C2D"/>
    <w:rsid w:val="001F039C"/>
    <w:rsid w:val="001F1E1D"/>
    <w:rsid w:val="0022609D"/>
    <w:rsid w:val="00237E27"/>
    <w:rsid w:val="002437D7"/>
    <w:rsid w:val="00244784"/>
    <w:rsid w:val="00267213"/>
    <w:rsid w:val="00274945"/>
    <w:rsid w:val="00274FF9"/>
    <w:rsid w:val="002755B4"/>
    <w:rsid w:val="00280BF7"/>
    <w:rsid w:val="00287F9E"/>
    <w:rsid w:val="002B07FF"/>
    <w:rsid w:val="002B2C4E"/>
    <w:rsid w:val="002B7AA2"/>
    <w:rsid w:val="002D05A2"/>
    <w:rsid w:val="002D5EA6"/>
    <w:rsid w:val="002F4F8F"/>
    <w:rsid w:val="00324A14"/>
    <w:rsid w:val="0036002D"/>
    <w:rsid w:val="00374AAF"/>
    <w:rsid w:val="00380659"/>
    <w:rsid w:val="003A12B5"/>
    <w:rsid w:val="003A3885"/>
    <w:rsid w:val="003B1265"/>
    <w:rsid w:val="003B531F"/>
    <w:rsid w:val="003C161C"/>
    <w:rsid w:val="003C7250"/>
    <w:rsid w:val="003E6F5D"/>
    <w:rsid w:val="003F409B"/>
    <w:rsid w:val="003F538B"/>
    <w:rsid w:val="0041256D"/>
    <w:rsid w:val="00413740"/>
    <w:rsid w:val="00420C24"/>
    <w:rsid w:val="00422718"/>
    <w:rsid w:val="004412CB"/>
    <w:rsid w:val="00441658"/>
    <w:rsid w:val="0044419E"/>
    <w:rsid w:val="00444569"/>
    <w:rsid w:val="004703B8"/>
    <w:rsid w:val="00473EA0"/>
    <w:rsid w:val="00475E1B"/>
    <w:rsid w:val="00477788"/>
    <w:rsid w:val="004809C9"/>
    <w:rsid w:val="0048263E"/>
    <w:rsid w:val="004835D4"/>
    <w:rsid w:val="00490D23"/>
    <w:rsid w:val="00497452"/>
    <w:rsid w:val="004A1D74"/>
    <w:rsid w:val="004A4768"/>
    <w:rsid w:val="004C2D8C"/>
    <w:rsid w:val="004D0129"/>
    <w:rsid w:val="004E4DD8"/>
    <w:rsid w:val="004F3FB4"/>
    <w:rsid w:val="00511CBF"/>
    <w:rsid w:val="00511E48"/>
    <w:rsid w:val="00550D88"/>
    <w:rsid w:val="00571ABD"/>
    <w:rsid w:val="00583E7F"/>
    <w:rsid w:val="0058514E"/>
    <w:rsid w:val="00590D35"/>
    <w:rsid w:val="005A6337"/>
    <w:rsid w:val="005A6B56"/>
    <w:rsid w:val="005C5889"/>
    <w:rsid w:val="005D6D5C"/>
    <w:rsid w:val="005E3775"/>
    <w:rsid w:val="005E3CC7"/>
    <w:rsid w:val="005E4A15"/>
    <w:rsid w:val="005F3F31"/>
    <w:rsid w:val="0060297F"/>
    <w:rsid w:val="00602D15"/>
    <w:rsid w:val="00621D7B"/>
    <w:rsid w:val="00632EE8"/>
    <w:rsid w:val="00642881"/>
    <w:rsid w:val="006543ED"/>
    <w:rsid w:val="00655AA6"/>
    <w:rsid w:val="0068098F"/>
    <w:rsid w:val="00684655"/>
    <w:rsid w:val="006906F4"/>
    <w:rsid w:val="00691A63"/>
    <w:rsid w:val="006939AA"/>
    <w:rsid w:val="006952EB"/>
    <w:rsid w:val="006B1109"/>
    <w:rsid w:val="006D1949"/>
    <w:rsid w:val="006D2E6F"/>
    <w:rsid w:val="006E2ADC"/>
    <w:rsid w:val="006E4C46"/>
    <w:rsid w:val="006E5CF1"/>
    <w:rsid w:val="0070244F"/>
    <w:rsid w:val="007211DC"/>
    <w:rsid w:val="00722ADA"/>
    <w:rsid w:val="007230F4"/>
    <w:rsid w:val="0072479E"/>
    <w:rsid w:val="00732182"/>
    <w:rsid w:val="0074032C"/>
    <w:rsid w:val="00773FEF"/>
    <w:rsid w:val="007743FB"/>
    <w:rsid w:val="007823F1"/>
    <w:rsid w:val="00782EA9"/>
    <w:rsid w:val="007A195C"/>
    <w:rsid w:val="007B1CC3"/>
    <w:rsid w:val="007B6EF0"/>
    <w:rsid w:val="007E2EBD"/>
    <w:rsid w:val="007E5FE1"/>
    <w:rsid w:val="007F7339"/>
    <w:rsid w:val="00800C57"/>
    <w:rsid w:val="00804D85"/>
    <w:rsid w:val="00810708"/>
    <w:rsid w:val="00823696"/>
    <w:rsid w:val="00825814"/>
    <w:rsid w:val="008401A6"/>
    <w:rsid w:val="00860BE1"/>
    <w:rsid w:val="00875DA4"/>
    <w:rsid w:val="00884A19"/>
    <w:rsid w:val="00895028"/>
    <w:rsid w:val="008A1FB2"/>
    <w:rsid w:val="008B0351"/>
    <w:rsid w:val="008B0898"/>
    <w:rsid w:val="008D26D2"/>
    <w:rsid w:val="008D3C64"/>
    <w:rsid w:val="008E21A3"/>
    <w:rsid w:val="008F7226"/>
    <w:rsid w:val="00911F2D"/>
    <w:rsid w:val="00915EE8"/>
    <w:rsid w:val="00917EAE"/>
    <w:rsid w:val="0093208C"/>
    <w:rsid w:val="00945393"/>
    <w:rsid w:val="0095168F"/>
    <w:rsid w:val="00960E1F"/>
    <w:rsid w:val="009665A9"/>
    <w:rsid w:val="00975E92"/>
    <w:rsid w:val="00981B28"/>
    <w:rsid w:val="00986205"/>
    <w:rsid w:val="00987F89"/>
    <w:rsid w:val="00990275"/>
    <w:rsid w:val="00991ABE"/>
    <w:rsid w:val="009A5FF1"/>
    <w:rsid w:val="009B2784"/>
    <w:rsid w:val="009C3FFF"/>
    <w:rsid w:val="00A01E9B"/>
    <w:rsid w:val="00A2530B"/>
    <w:rsid w:val="00A26696"/>
    <w:rsid w:val="00A4753F"/>
    <w:rsid w:val="00A5701A"/>
    <w:rsid w:val="00A668B5"/>
    <w:rsid w:val="00A744DD"/>
    <w:rsid w:val="00A74F27"/>
    <w:rsid w:val="00A862BA"/>
    <w:rsid w:val="00A93FE7"/>
    <w:rsid w:val="00AB2360"/>
    <w:rsid w:val="00AB68BC"/>
    <w:rsid w:val="00AE0F06"/>
    <w:rsid w:val="00AE6673"/>
    <w:rsid w:val="00AE7C0E"/>
    <w:rsid w:val="00B048E2"/>
    <w:rsid w:val="00B109B2"/>
    <w:rsid w:val="00B26BC3"/>
    <w:rsid w:val="00B53AEB"/>
    <w:rsid w:val="00B56018"/>
    <w:rsid w:val="00B6457B"/>
    <w:rsid w:val="00B85A65"/>
    <w:rsid w:val="00BA5045"/>
    <w:rsid w:val="00BA7495"/>
    <w:rsid w:val="00BB382F"/>
    <w:rsid w:val="00BB3B0E"/>
    <w:rsid w:val="00BC7695"/>
    <w:rsid w:val="00BD7249"/>
    <w:rsid w:val="00BE4F4D"/>
    <w:rsid w:val="00BF5E14"/>
    <w:rsid w:val="00C02F75"/>
    <w:rsid w:val="00C048FB"/>
    <w:rsid w:val="00C16051"/>
    <w:rsid w:val="00C170E6"/>
    <w:rsid w:val="00C2505B"/>
    <w:rsid w:val="00C25867"/>
    <w:rsid w:val="00C27DF9"/>
    <w:rsid w:val="00C370E4"/>
    <w:rsid w:val="00C46175"/>
    <w:rsid w:val="00C464FA"/>
    <w:rsid w:val="00C643BB"/>
    <w:rsid w:val="00C66AB2"/>
    <w:rsid w:val="00C77BAD"/>
    <w:rsid w:val="00C846CD"/>
    <w:rsid w:val="00C93C19"/>
    <w:rsid w:val="00CA46E1"/>
    <w:rsid w:val="00CD5B50"/>
    <w:rsid w:val="00CE361E"/>
    <w:rsid w:val="00CF0F37"/>
    <w:rsid w:val="00D11F1F"/>
    <w:rsid w:val="00D13193"/>
    <w:rsid w:val="00D1726E"/>
    <w:rsid w:val="00D26664"/>
    <w:rsid w:val="00D33F30"/>
    <w:rsid w:val="00D51F0B"/>
    <w:rsid w:val="00D77B87"/>
    <w:rsid w:val="00D8449A"/>
    <w:rsid w:val="00D858FA"/>
    <w:rsid w:val="00D922C4"/>
    <w:rsid w:val="00D94CDB"/>
    <w:rsid w:val="00DA6D0F"/>
    <w:rsid w:val="00DB28E8"/>
    <w:rsid w:val="00DB3F48"/>
    <w:rsid w:val="00DC23BE"/>
    <w:rsid w:val="00DC4535"/>
    <w:rsid w:val="00DC55E0"/>
    <w:rsid w:val="00DD15F7"/>
    <w:rsid w:val="00DE3AAB"/>
    <w:rsid w:val="00DF559F"/>
    <w:rsid w:val="00E16668"/>
    <w:rsid w:val="00E1775F"/>
    <w:rsid w:val="00E27749"/>
    <w:rsid w:val="00E365B1"/>
    <w:rsid w:val="00E37535"/>
    <w:rsid w:val="00E51E67"/>
    <w:rsid w:val="00E7276C"/>
    <w:rsid w:val="00E7629B"/>
    <w:rsid w:val="00EA3FB7"/>
    <w:rsid w:val="00EA62EE"/>
    <w:rsid w:val="00EA6813"/>
    <w:rsid w:val="00EB3F2E"/>
    <w:rsid w:val="00EB620A"/>
    <w:rsid w:val="00EB7EEF"/>
    <w:rsid w:val="00EC5A3D"/>
    <w:rsid w:val="00ED3347"/>
    <w:rsid w:val="00EE122F"/>
    <w:rsid w:val="00EF16BE"/>
    <w:rsid w:val="00F00250"/>
    <w:rsid w:val="00F108B1"/>
    <w:rsid w:val="00F30ECC"/>
    <w:rsid w:val="00F43451"/>
    <w:rsid w:val="00F467D8"/>
    <w:rsid w:val="00F47612"/>
    <w:rsid w:val="00F65E79"/>
    <w:rsid w:val="00F66093"/>
    <w:rsid w:val="00F7325D"/>
    <w:rsid w:val="00F90C1A"/>
    <w:rsid w:val="00F91738"/>
    <w:rsid w:val="00F91C2A"/>
    <w:rsid w:val="00F91C94"/>
    <w:rsid w:val="00F936FA"/>
    <w:rsid w:val="00FA2288"/>
    <w:rsid w:val="00FA50A2"/>
    <w:rsid w:val="00FD40DB"/>
    <w:rsid w:val="00FD47FD"/>
    <w:rsid w:val="00FE6DA7"/>
    <w:rsid w:val="00FF3DD7"/>
    <w:rsid w:val="00FF515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6B17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UnresolvedMention">
    <w:name w:val="Unresolved Mention"/>
    <w:basedOn w:val="Predvolenpsmoodseku"/>
    <w:uiPriority w:val="99"/>
    <w:unhideWhenUsed/>
    <w:rsid w:val="0006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75F1E-D7B2-4AE4-9C1C-3853C868F55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ac6863a2-7b51-4217-bb72-f25460647f01"/>
    <ds:schemaRef ds:uri="http://schemas.microsoft.com/office/infopath/2007/PartnerControls"/>
    <ds:schemaRef ds:uri="http://schemas.openxmlformats.org/package/2006/metadata/core-properties"/>
    <ds:schemaRef ds:uri="3be7ea34-391e-4c7b-b349-1d8d28c799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9B4E4E-C95C-4849-9832-F0F6F66AE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0</TotalTime>
  <Pages>6</Pages>
  <Words>1807</Words>
  <Characters>10303</Characters>
  <Application>Microsoft Office Word</Application>
  <DocSecurity>0</DocSecurity>
  <Lines>85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2</cp:revision>
  <cp:lastPrinted>2021-06-14T16:04:00Z</cp:lastPrinted>
  <dcterms:created xsi:type="dcterms:W3CDTF">2022-05-16T11:51:00Z</dcterms:created>
  <dcterms:modified xsi:type="dcterms:W3CDTF">2022-05-16T11:51:00Z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