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D357" w14:textId="6F4AC954" w:rsidR="00357F72" w:rsidRPr="00E506CC" w:rsidRDefault="00E11725" w:rsidP="00E506CC">
      <w:pPr>
        <w:pStyle w:val="Nzevdokumentu"/>
        <w:spacing w:before="3600"/>
      </w:pPr>
      <w:r w:rsidRPr="007122CD">
        <w:rPr>
          <w:rStyle w:val="NzevdokumentuChar"/>
          <w:b/>
          <w:bCs/>
        </w:rPr>
        <w:t>Příloha č.</w:t>
      </w:r>
      <w:r w:rsidR="002D3242" w:rsidRPr="007122CD">
        <w:rPr>
          <w:rStyle w:val="NzevdokumentuChar"/>
          <w:b/>
          <w:bCs/>
        </w:rPr>
        <w:t> </w:t>
      </w:r>
      <w:r w:rsidR="00375276" w:rsidRPr="007122CD">
        <w:rPr>
          <w:rStyle w:val="NzevdokumentuChar"/>
          <w:b/>
          <w:bCs/>
        </w:rPr>
        <w:t>4</w:t>
      </w:r>
      <w:r w:rsidRPr="007122CD">
        <w:rPr>
          <w:rStyle w:val="NzevdokumentuChar"/>
          <w:b/>
          <w:bCs/>
        </w:rPr>
        <w:t xml:space="preserve"> zadávací dokumentace </w:t>
      </w:r>
      <w:r w:rsidR="00E506CC" w:rsidRPr="007122CD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0652880D" w14:textId="380AFCBC" w:rsidR="00357F72" w:rsidRPr="00A61E27" w:rsidRDefault="000E6073" w:rsidP="001E78AD">
      <w:pPr>
        <w:pStyle w:val="Nzevveejnzakzky"/>
        <w:spacing w:after="3600"/>
      </w:pPr>
      <w:sdt>
        <w:sdtPr>
          <w:id w:val="-1729455402"/>
          <w:placeholder>
            <w:docPart w:val="A00944A639004AAB82A91493EDC06236"/>
          </w:placeholder>
          <w:text/>
        </w:sdtPr>
        <w:sdtEndPr/>
        <w:sdtContent>
          <w:sdt>
            <w:sdtPr>
              <w:alias w:val="Název VZ"/>
              <w:tag w:val="Název VZ"/>
              <w:id w:val="-1670549845"/>
              <w:placeholder>
                <w:docPart w:val="3ACF99418D5D4243997E5B31EE42BA8D"/>
              </w:placeholder>
              <w:text/>
            </w:sdtPr>
            <w:sdtEndPr/>
            <w:sdtContent>
              <w:r w:rsidR="007122CD">
                <w:t>Rekonstrukce kulturního domu</w:t>
              </w:r>
              <w:r w:rsidR="00C34041">
                <w:t xml:space="preserve"> </w:t>
              </w:r>
              <w:r w:rsidR="007122CD">
                <w:t>– technické vybavení</w:t>
              </w:r>
            </w:sdtContent>
          </w:sdt>
        </w:sdtContent>
      </w:sdt>
      <w:r w:rsidR="004B78DA">
        <w:rPr>
          <w:noProof/>
        </w:rPr>
        <w:drawing>
          <wp:anchor distT="0" distB="0" distL="114300" distR="114300" simplePos="0" relativeHeight="251659264" behindDoc="1" locked="0" layoutInCell="1" allowOverlap="1" wp14:anchorId="76D58493" wp14:editId="784BF84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A0D3A" w14:textId="77777777" w:rsidR="00357F72" w:rsidRDefault="00357F72">
      <w:pPr>
        <w:spacing w:before="0" w:after="160" w:line="259" w:lineRule="auto"/>
      </w:pPr>
    </w:p>
    <w:p w14:paraId="791A2DE1" w14:textId="77777777" w:rsidR="00357F72" w:rsidRDefault="00357F72">
      <w:pPr>
        <w:spacing w:before="0" w:after="160" w:line="259" w:lineRule="auto"/>
        <w:sectPr w:rsidR="00357F72" w:rsidSect="000B43AD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7C5EF956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375276" w:rsidRPr="006560BA" w14:paraId="0968FA75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6433DB25" w14:textId="77777777" w:rsidR="00375276" w:rsidRPr="00443EB1" w:rsidRDefault="00375276" w:rsidP="00D57F31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646B926CA98841979E4391A62DB81D7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46B09F0" w14:textId="77777777" w:rsidR="00375276" w:rsidRPr="00443EB1" w:rsidRDefault="00375276" w:rsidP="00D57F31">
                <w:pPr>
                  <w:spacing w:before="60" w:after="60"/>
                  <w:rPr>
                    <w:rStyle w:val="Siln"/>
                    <w:b w:val="0"/>
                  </w:rPr>
                </w:pPr>
                <w:r w:rsidRPr="0014381C">
                  <w:t xml:space="preserve">Rekonstrukce kulturního domu v Zábřehu – </w:t>
                </w:r>
                <w:r>
                  <w:t>technické vybavení</w:t>
                </w:r>
              </w:p>
            </w:tc>
          </w:sdtContent>
        </w:sdt>
      </w:tr>
      <w:tr w:rsidR="00375276" w:rsidRPr="006560BA" w14:paraId="5C81D71E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1B5D0BCF" w14:textId="77777777" w:rsidR="00375276" w:rsidRPr="00553E53" w:rsidRDefault="00375276" w:rsidP="00D57F3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B57E700FC08347479750D43E9809E4C0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B9ACB9B" w14:textId="597870EB" w:rsidR="00375276" w:rsidRDefault="000E6073" w:rsidP="00D57F31">
                <w:pPr>
                  <w:spacing w:before="60" w:after="60"/>
                </w:pPr>
                <w:r w:rsidRPr="000E6073">
                  <w:t>Z2023-021218</w:t>
                </w:r>
              </w:p>
            </w:tc>
          </w:sdtContent>
        </w:sdt>
      </w:tr>
      <w:tr w:rsidR="00375276" w:rsidRPr="006560BA" w14:paraId="10CAA63E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7C26839E" w14:textId="77777777" w:rsidR="00375276" w:rsidRPr="00553E53" w:rsidRDefault="00375276" w:rsidP="00D57F31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6C944FEA" w14:textId="77777777" w:rsidR="00375276" w:rsidRPr="00443EB1" w:rsidRDefault="000E6073" w:rsidP="00D57F31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89E051567E8442D8AEE5D56001D239E2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375276">
                  <w:rPr>
                    <w:bCs/>
                  </w:rPr>
                  <w:t>Dodávky</w:t>
                </w:r>
              </w:sdtContent>
            </w:sdt>
          </w:p>
        </w:tc>
      </w:tr>
      <w:tr w:rsidR="00375276" w:rsidRPr="006560BA" w14:paraId="1AF85971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49585118" w14:textId="77777777" w:rsidR="00375276" w:rsidRPr="00553E53" w:rsidRDefault="00375276" w:rsidP="00D57F31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5C2BE4E0" w14:textId="77777777" w:rsidR="00375276" w:rsidRPr="00443EB1" w:rsidRDefault="00375276" w:rsidP="00D57F31">
            <w:pPr>
              <w:spacing w:before="60" w:after="60"/>
              <w:rPr>
                <w:bCs/>
              </w:rPr>
            </w:pPr>
            <w:r>
              <w:rPr>
                <w:bCs/>
              </w:rPr>
              <w:t>Nadlimitní režim</w:t>
            </w:r>
          </w:p>
        </w:tc>
      </w:tr>
      <w:tr w:rsidR="00375276" w:rsidRPr="006560BA" w14:paraId="7F1416A4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448C0563" w14:textId="77777777" w:rsidR="00375276" w:rsidRPr="00553E53" w:rsidRDefault="00375276" w:rsidP="00D57F31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4AB78FCA" w14:textId="77777777" w:rsidR="00375276" w:rsidRPr="00443EB1" w:rsidRDefault="00375276" w:rsidP="00D57F31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375276" w:rsidRPr="006560BA" w14:paraId="73627A8B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40B57EC0" w14:textId="77777777" w:rsidR="00375276" w:rsidRPr="00553E53" w:rsidRDefault="00375276" w:rsidP="00D57F3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E4109404EE8B461C9F4C1AEAFD3A2C9E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0DCC5841" w14:textId="77777777" w:rsidR="00375276" w:rsidRPr="00443EB1" w:rsidRDefault="00375276" w:rsidP="00D57F31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375276" w:rsidRPr="006560BA" w14:paraId="2BA0202B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24042AE5" w14:textId="77777777" w:rsidR="00375276" w:rsidRPr="00553E53" w:rsidRDefault="00375276" w:rsidP="00D57F31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-1527255100"/>
            <w:placeholder>
              <w:docPart w:val="FFB2068AF68A4F09BD887060AA2D1599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EEE6B88" w14:textId="77777777" w:rsidR="00375276" w:rsidRPr="00443EB1" w:rsidRDefault="00375276" w:rsidP="00D57F31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375276" w:rsidRPr="006560BA" w14:paraId="5F48B6D9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38FECA58" w14:textId="77777777" w:rsidR="00375276" w:rsidRPr="00553E53" w:rsidRDefault="00375276" w:rsidP="00D57F31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CAE2440F1B4E4F1C9EFA3F3CE576207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1A558B4" w14:textId="77777777" w:rsidR="00375276" w:rsidRPr="00443EB1" w:rsidRDefault="00375276" w:rsidP="00D57F31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375276" w:rsidRPr="006560BA" w14:paraId="55EB1499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039B8B49" w14:textId="77777777" w:rsidR="00375276" w:rsidRPr="00553E53" w:rsidRDefault="00375276" w:rsidP="00D57F31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745CC6E2CD694F439872F2DCEB9B5003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013B2AF1" w14:textId="77777777" w:rsidR="00375276" w:rsidRPr="00443EB1" w:rsidRDefault="00375276" w:rsidP="00D57F31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375276" w:rsidRPr="006560BA" w14:paraId="74617335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36822280" w14:textId="77777777" w:rsidR="00375276" w:rsidRPr="00553E53" w:rsidRDefault="00375276" w:rsidP="00D57F31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66073737"/>
            <w:placeholder>
              <w:docPart w:val="A965C97874E445D2AFAA74FC6DCB455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72638A" w14:textId="77777777" w:rsidR="00375276" w:rsidRPr="00443EB1" w:rsidRDefault="00375276" w:rsidP="00D57F31">
                <w:pPr>
                  <w:spacing w:before="60" w:after="60"/>
                  <w:rPr>
                    <w:bCs/>
                  </w:rPr>
                </w:pPr>
                <w:r w:rsidRPr="003806A7">
                  <w:rPr>
                    <w:rFonts w:eastAsia="Times New Roman"/>
                    <w:lang w:eastAsia="cs-CZ"/>
                  </w:rPr>
                  <w:t>RNDr. Mgr. Františkem Johnem, Ph.D., starostou</w:t>
                </w:r>
              </w:p>
            </w:tc>
          </w:sdtContent>
        </w:sdt>
      </w:tr>
      <w:tr w:rsidR="00375276" w:rsidRPr="006560BA" w14:paraId="14B7EE81" w14:textId="77777777" w:rsidTr="00D57F31">
        <w:trPr>
          <w:trHeight w:val="454"/>
        </w:trPr>
        <w:tc>
          <w:tcPr>
            <w:tcW w:w="3266" w:type="dxa"/>
            <w:vAlign w:val="center"/>
          </w:tcPr>
          <w:p w14:paraId="598D9C6F" w14:textId="77777777" w:rsidR="00375276" w:rsidRPr="00553E53" w:rsidRDefault="00375276" w:rsidP="00D57F31">
            <w:pPr>
              <w:spacing w:before="60" w:after="60"/>
            </w:pPr>
            <w:r w:rsidRPr="00553E53">
              <w:t>Adresa profilu zadavatele:</w:t>
            </w:r>
          </w:p>
        </w:tc>
        <w:tc>
          <w:tcPr>
            <w:tcW w:w="5791" w:type="dxa"/>
            <w:vAlign w:val="center"/>
          </w:tcPr>
          <w:p w14:paraId="28B7229F" w14:textId="77777777" w:rsidR="00375276" w:rsidRPr="00443EB1" w:rsidRDefault="000E6073" w:rsidP="00D57F31">
            <w:pPr>
              <w:spacing w:before="60" w:after="60"/>
              <w:rPr>
                <w:bCs/>
              </w:rPr>
            </w:pPr>
            <w:hyperlink r:id="rId16" w:history="1">
              <w:r w:rsidR="00375276" w:rsidRPr="00A11127">
                <w:rPr>
                  <w:rStyle w:val="Hypertextovodkaz"/>
                </w:rPr>
                <w:t>https://sluzby.e-zakazky.cz/profil-zadavatele/5d0bf195-f072-4aed-b0a0-8e60e55d9d72</w:t>
              </w:r>
            </w:hyperlink>
          </w:p>
        </w:tc>
      </w:tr>
    </w:tbl>
    <w:bookmarkEnd w:id="4"/>
    <w:p w14:paraId="6F457BF0" w14:textId="77777777" w:rsidR="00375276" w:rsidRDefault="00375276" w:rsidP="00375276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bookmarkEnd w:id="5"/>
      <w:r>
        <w:t>)</w:t>
      </w:r>
    </w:p>
    <w:bookmarkEnd w:id="6"/>
    <w:bookmarkEnd w:id="7"/>
    <w:p w14:paraId="3D04084F" w14:textId="77777777" w:rsidR="00370681" w:rsidRPr="00E12D7E" w:rsidRDefault="00571D80" w:rsidP="00370681">
      <w:pPr>
        <w:pStyle w:val="Nadpis1"/>
        <w:keepLines w:val="0"/>
        <w:pageBreakBefore/>
      </w:pPr>
      <w:r>
        <w:lastRenderedPageBreak/>
        <w:t>Základní informace</w:t>
      </w:r>
      <w:r w:rsidR="009920D7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C2CE6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BF831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4159CCA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C980F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1936C61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FB1A1C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F03571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8F1BCA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D29FE0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09A3D1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30F38F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6FC857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A4FD5D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268109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30FC66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5020778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CC159E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76606D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6D47CE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95B289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1EEF25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836537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C97147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B0BA142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085BC6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2CEB0E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421DF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128897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9932B9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413BE0B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5B9ED2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B2EBB40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4AD26D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652EAC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8CB3094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361387F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92FB7A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0610BD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1BCF5D5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574B135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6A67D1C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9920D7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C1A480E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763274D4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8B8E301" w14:textId="77777777" w:rsidR="00E12D7E" w:rsidRPr="00C34041" w:rsidRDefault="00902243" w:rsidP="00496FC9">
      <w:pPr>
        <w:pStyle w:val="Nadpis1"/>
        <w:keepLines w:val="0"/>
        <w:pageBreakBefore/>
      </w:pPr>
      <w:bookmarkStart w:id="9" w:name="_Toc56196927"/>
      <w:r w:rsidRPr="00C34041">
        <w:lastRenderedPageBreak/>
        <w:t>Kvalifikace</w:t>
      </w:r>
      <w:bookmarkEnd w:id="9"/>
    </w:p>
    <w:p w14:paraId="6F2C1C69" w14:textId="77777777" w:rsidR="00E12D7E" w:rsidRPr="00C34041" w:rsidRDefault="00797F5A" w:rsidP="00FC1237">
      <w:pPr>
        <w:pStyle w:val="Tloslovan"/>
      </w:pPr>
      <w:r w:rsidRPr="00C34041">
        <w:rPr>
          <w:rFonts w:eastAsia="Calibri"/>
          <w:lang w:eastAsia="cs-CZ"/>
        </w:rPr>
        <w:t xml:space="preserve">Účastník </w:t>
      </w:r>
      <w:bookmarkStart w:id="10" w:name="_Hlk61443868"/>
      <w:r w:rsidR="003F2EA2" w:rsidRPr="00C34041">
        <w:rPr>
          <w:rFonts w:eastAsia="Calibri"/>
          <w:lang w:eastAsia="cs-CZ"/>
        </w:rPr>
        <w:t xml:space="preserve">čestně </w:t>
      </w:r>
      <w:r w:rsidRPr="00C34041">
        <w:rPr>
          <w:rFonts w:eastAsia="Calibri"/>
          <w:lang w:eastAsia="cs-CZ"/>
        </w:rPr>
        <w:t>prohlašuje, že</w:t>
      </w:r>
      <w:r w:rsidRPr="00C34041">
        <w:t xml:space="preserve"> splňuje kvalifikaci požadovanou </w:t>
      </w:r>
      <w:r w:rsidR="00303D43" w:rsidRPr="00C34041">
        <w:t>zákonem č. 134/2016 Sb.,</w:t>
      </w:r>
      <w:r w:rsidR="009920D7" w:rsidRPr="00C34041">
        <w:t xml:space="preserve"> o </w:t>
      </w:r>
      <w:r w:rsidR="00303D43" w:rsidRPr="00C34041">
        <w:t>zadávání veřejných zakázek, ve znění pozdějších předpisů</w:t>
      </w:r>
      <w:r w:rsidR="003F2EA2" w:rsidRPr="00C34041">
        <w:t>,</w:t>
      </w:r>
      <w:r w:rsidR="00303D43" w:rsidRPr="00C34041">
        <w:t xml:space="preserve"> </w:t>
      </w:r>
      <w:r w:rsidR="006F676B" w:rsidRPr="00C34041">
        <w:t>(„</w:t>
      </w:r>
      <w:r w:rsidR="006F676B" w:rsidRPr="00C34041">
        <w:rPr>
          <w:b/>
          <w:bCs/>
        </w:rPr>
        <w:t>ZZVZ</w:t>
      </w:r>
      <w:r w:rsidR="006F676B" w:rsidRPr="00C34041">
        <w:t>“)</w:t>
      </w:r>
      <w:r w:rsidR="003F2EA2" w:rsidRPr="00C34041">
        <w:t>,</w:t>
      </w:r>
      <w:r w:rsidR="009920D7" w:rsidRPr="00C34041">
        <w:t xml:space="preserve"> a </w:t>
      </w:r>
      <w:r w:rsidRPr="00C34041">
        <w:t>zadavatelem pro plnění veřejné zakázky, která je uvedena</w:t>
      </w:r>
      <w:r w:rsidR="009920D7" w:rsidRPr="00C34041">
        <w:t xml:space="preserve"> v </w:t>
      </w:r>
      <w:r w:rsidRPr="00C34041">
        <w:t>textové části zadávací dokumentace („</w:t>
      </w:r>
      <w:r w:rsidR="002068DE" w:rsidRPr="00C34041">
        <w:rPr>
          <w:b/>
          <w:bCs/>
        </w:rPr>
        <w:t>zadávací dokumentace</w:t>
      </w:r>
      <w:r w:rsidRPr="00C34041">
        <w:t xml:space="preserve">“) </w:t>
      </w:r>
      <w:r w:rsidR="00F14730" w:rsidRPr="00C34041">
        <w:t>na</w:t>
      </w:r>
      <w:r w:rsidRPr="00C34041">
        <w:t> veřejn</w:t>
      </w:r>
      <w:r w:rsidR="00F14730" w:rsidRPr="00C34041">
        <w:t>ou</w:t>
      </w:r>
      <w:r w:rsidRPr="00C34041">
        <w:t xml:space="preserve"> zakáz</w:t>
      </w:r>
      <w:r w:rsidR="00F14730" w:rsidRPr="00C34041">
        <w:t>ku</w:t>
      </w:r>
      <w:bookmarkEnd w:id="10"/>
      <w:r w:rsidRPr="00C34041">
        <w:t>,</w:t>
      </w:r>
      <w:r w:rsidR="009920D7" w:rsidRPr="00C34041">
        <w:t xml:space="preserve"> a </w:t>
      </w:r>
      <w:r w:rsidRPr="00C34041">
        <w:t>to:</w:t>
      </w:r>
    </w:p>
    <w:p w14:paraId="0A4AE4AE" w14:textId="77777777" w:rsidR="00797F5A" w:rsidRPr="00C34041" w:rsidRDefault="00797F5A" w:rsidP="00797F5A">
      <w:pPr>
        <w:pStyle w:val="Tloslovan"/>
        <w:numPr>
          <w:ilvl w:val="2"/>
          <w:numId w:val="16"/>
        </w:numPr>
      </w:pPr>
      <w:r w:rsidRPr="00C34041">
        <w:t>základní způsobilost</w:t>
      </w:r>
      <w:r w:rsidR="009920D7" w:rsidRPr="00C34041">
        <w:t xml:space="preserve"> v </w:t>
      </w:r>
      <w:r w:rsidRPr="00C34041">
        <w:t>rozsahu s</w:t>
      </w:r>
      <w:bookmarkStart w:id="11" w:name="_Hlk53188408"/>
      <w:r w:rsidRPr="00C34041">
        <w:t>tanoveném</w:t>
      </w:r>
      <w:bookmarkEnd w:id="11"/>
      <w:r w:rsidR="009920D7" w:rsidRPr="00C34041">
        <w:t xml:space="preserve"> v </w:t>
      </w:r>
      <w:r w:rsidRPr="00C34041">
        <w:t xml:space="preserve">čl. 7.1 </w:t>
      </w:r>
      <w:r w:rsidR="002068DE" w:rsidRPr="00C34041">
        <w:t>zadávací dokumentace</w:t>
      </w:r>
      <w:r w:rsidRPr="00C34041">
        <w:t>;</w:t>
      </w:r>
    </w:p>
    <w:p w14:paraId="7633967D" w14:textId="77777777" w:rsidR="00797F5A" w:rsidRPr="00C34041" w:rsidRDefault="00797F5A" w:rsidP="00797F5A">
      <w:pPr>
        <w:pStyle w:val="Tloslovan"/>
        <w:numPr>
          <w:ilvl w:val="2"/>
          <w:numId w:val="16"/>
        </w:numPr>
      </w:pPr>
      <w:r w:rsidRPr="00C34041">
        <w:t>profesní způsobilost</w:t>
      </w:r>
      <w:r w:rsidR="009920D7" w:rsidRPr="00C34041">
        <w:t xml:space="preserve"> v </w:t>
      </w:r>
      <w:r w:rsidRPr="00C34041">
        <w:t>rozsahu stanoveném</w:t>
      </w:r>
      <w:r w:rsidR="009920D7" w:rsidRPr="00C34041">
        <w:t xml:space="preserve"> v </w:t>
      </w:r>
      <w:r w:rsidRPr="00C34041">
        <w:t xml:space="preserve">čl. 7.2 </w:t>
      </w:r>
      <w:r w:rsidR="002068DE" w:rsidRPr="00C34041">
        <w:t>zadávací dokumentace</w:t>
      </w:r>
      <w:r w:rsidRPr="00C34041">
        <w:t>;</w:t>
      </w:r>
    </w:p>
    <w:p w14:paraId="34212ADA" w14:textId="77777777" w:rsidR="00797F5A" w:rsidRPr="00C34041" w:rsidRDefault="00797F5A" w:rsidP="00797F5A">
      <w:pPr>
        <w:pStyle w:val="Tloslovan"/>
        <w:numPr>
          <w:ilvl w:val="2"/>
          <w:numId w:val="16"/>
        </w:numPr>
      </w:pPr>
      <w:r w:rsidRPr="00C34041">
        <w:t>ekonomickou kvalifikaci</w:t>
      </w:r>
      <w:r w:rsidR="009920D7" w:rsidRPr="00C34041">
        <w:t xml:space="preserve"> v </w:t>
      </w:r>
      <w:r w:rsidRPr="00C34041">
        <w:t>rozsahu stanoveném</w:t>
      </w:r>
      <w:r w:rsidR="009920D7" w:rsidRPr="00C34041">
        <w:t xml:space="preserve"> v </w:t>
      </w:r>
      <w:r w:rsidRPr="00C34041">
        <w:t xml:space="preserve">čl. 7.3 </w:t>
      </w:r>
      <w:r w:rsidR="002068DE" w:rsidRPr="00C34041">
        <w:t>zadávací dokumentace</w:t>
      </w:r>
      <w:r w:rsidRPr="00C34041">
        <w:t>;</w:t>
      </w:r>
    </w:p>
    <w:p w14:paraId="7775C755" w14:textId="77777777" w:rsidR="00797F5A" w:rsidRPr="00C34041" w:rsidRDefault="00797F5A" w:rsidP="00797F5A">
      <w:pPr>
        <w:pStyle w:val="Tloslovan"/>
        <w:numPr>
          <w:ilvl w:val="2"/>
          <w:numId w:val="16"/>
        </w:numPr>
      </w:pPr>
      <w:r w:rsidRPr="00C34041">
        <w:t>technickou kvalifikaci</w:t>
      </w:r>
      <w:r w:rsidR="009920D7" w:rsidRPr="00C34041">
        <w:t xml:space="preserve"> v </w:t>
      </w:r>
      <w:r w:rsidRPr="00C34041">
        <w:t>rozsahu stanoveném</w:t>
      </w:r>
      <w:r w:rsidR="009920D7" w:rsidRPr="00C34041">
        <w:t xml:space="preserve"> v </w:t>
      </w:r>
      <w:r w:rsidRPr="00C34041">
        <w:t xml:space="preserve">čl. 7.4 </w:t>
      </w:r>
      <w:r w:rsidR="002068DE" w:rsidRPr="00C34041">
        <w:t>zadávací dokumentace</w:t>
      </w:r>
      <w:r w:rsidR="00CD67A5" w:rsidRPr="00C34041">
        <w:t>.</w:t>
      </w:r>
    </w:p>
    <w:p w14:paraId="7C6CF56C" w14:textId="77777777" w:rsidR="00A76359" w:rsidRDefault="00A76359" w:rsidP="00E12D7E">
      <w:pPr>
        <w:pStyle w:val="Tloslovan"/>
      </w:pPr>
      <w:r w:rsidRPr="00C34041">
        <w:rPr>
          <w:rFonts w:eastAsia="Calibri"/>
          <w:lang w:eastAsia="cs-CZ"/>
        </w:rPr>
        <w:t xml:space="preserve">Účastník bere </w:t>
      </w:r>
      <w:r w:rsidRPr="00C34041">
        <w:t xml:space="preserve">na vědomí, že zadavatel může </w:t>
      </w:r>
      <w:r w:rsidR="00037A3B" w:rsidRPr="00C34041">
        <w:t>postupem podle § 46 odst. 1 ZZVZ požadovat</w:t>
      </w:r>
      <w:r w:rsidRPr="00C34041">
        <w:t xml:space="preserve"> předložení originálů nebo úředně ověřených kopií dokladů</w:t>
      </w:r>
      <w:r w:rsidR="009920D7" w:rsidRPr="00C34041">
        <w:t xml:space="preserve"> o </w:t>
      </w:r>
      <w:r w:rsidRPr="00C34041">
        <w:t>kvalifikaci uvedených</w:t>
      </w:r>
      <w:r w:rsidR="009920D7" w:rsidRPr="00C34041">
        <w:t xml:space="preserve"> v </w:t>
      </w:r>
      <w:r w:rsidRPr="00C34041">
        <w:t>kapitole 7. zadávací dokumentace, resp.</w:t>
      </w:r>
      <w:r w:rsidR="009920D7" w:rsidRPr="00C34041">
        <w:t xml:space="preserve"> v </w:t>
      </w:r>
      <w:r w:rsidRPr="00C34041">
        <w:t>ZZVZ, přičemž nesplnění této</w:t>
      </w:r>
      <w:r>
        <w:t xml:space="preserve">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7B101FA6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9920D7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>z</w:t>
      </w:r>
      <w:r w:rsidR="005816E4" w:rsidRPr="00C96C2E">
        <w:t xml:space="preserve">adavatel si </w:t>
      </w:r>
      <w:r w:rsidR="005816E4">
        <w:t xml:space="preserve">před uzavřením smlouvy </w:t>
      </w:r>
      <w:r w:rsidR="005816E4" w:rsidRPr="0007390E">
        <w:t>od vybraného dodavatele</w:t>
      </w:r>
      <w:r w:rsidR="009920D7">
        <w:t xml:space="preserve"> v </w:t>
      </w:r>
      <w:r w:rsidR="005816E4" w:rsidRPr="0007390E">
        <w:t>souladu</w:t>
      </w:r>
      <w:r w:rsidR="009920D7">
        <w:t xml:space="preserve"> s </w:t>
      </w:r>
      <w:r w:rsidR="005816E4" w:rsidRPr="0007390E">
        <w:t>§</w:t>
      </w:r>
      <w:r w:rsidR="005816E4">
        <w:t> </w:t>
      </w:r>
      <w:r w:rsidR="005816E4" w:rsidRPr="0007390E">
        <w:t>86</w:t>
      </w:r>
      <w:r w:rsidR="005816E4">
        <w:t> </w:t>
      </w:r>
      <w:r w:rsidR="005816E4" w:rsidRPr="0007390E">
        <w:t>odst.</w:t>
      </w:r>
      <w:r w:rsidR="005816E4">
        <w:t> 3</w:t>
      </w:r>
      <w:r w:rsidR="005816E4" w:rsidRPr="0007390E">
        <w:t xml:space="preserve"> </w:t>
      </w:r>
      <w:r w:rsidR="005816E4">
        <w:t>ZZVZ</w:t>
      </w:r>
      <w:r w:rsidR="005816E4" w:rsidRPr="0007390E">
        <w:t xml:space="preserve"> vždy vyžádá předložení originálů nebo ověřených kopií dokladů</w:t>
      </w:r>
      <w:r w:rsidR="009920D7">
        <w:t xml:space="preserve"> o </w:t>
      </w:r>
      <w:r w:rsidR="005816E4" w:rsidRPr="0007390E">
        <w:t>kvalifikaci</w:t>
      </w:r>
      <w:r w:rsidR="005816E4">
        <w:t xml:space="preserve"> uvedených</w:t>
      </w:r>
      <w:r w:rsidR="009920D7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9920D7">
        <w:t xml:space="preserve"> v </w:t>
      </w:r>
      <w:r w:rsidR="005816E4">
        <w:t xml:space="preserve">ZZVZ, </w:t>
      </w:r>
      <w:r w:rsidR="005816E4" w:rsidRPr="0007390E">
        <w:t>pokud již nebyly</w:t>
      </w:r>
      <w:r w:rsidR="009920D7">
        <w:t xml:space="preserve"> v </w:t>
      </w:r>
      <w:r w:rsidR="005816E4" w:rsidRPr="0007390E">
        <w:t>zadávacím řízení předloženy</w:t>
      </w:r>
      <w:r w:rsidR="005816E4">
        <w:t>, přičemž nesplnění této povinnosti může být důvodem</w:t>
      </w:r>
      <w:r w:rsidR="009920D7">
        <w:t xml:space="preserve"> k </w:t>
      </w:r>
      <w:r w:rsidR="005816E4">
        <w:t>vyloučení účastníka</w:t>
      </w:r>
      <w:r w:rsidR="009920D7">
        <w:t xml:space="preserve"> z </w:t>
      </w:r>
      <w:r w:rsidR="005816E4">
        <w:t>účasti</w:t>
      </w:r>
      <w:r w:rsidR="009920D7">
        <w:t xml:space="preserve"> v </w:t>
      </w:r>
      <w:r w:rsidR="005816E4">
        <w:t>zadávacím řízení</w:t>
      </w:r>
      <w:r>
        <w:t>.</w:t>
      </w:r>
    </w:p>
    <w:p w14:paraId="349B2767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920D7">
        <w:t xml:space="preserve"> a </w:t>
      </w:r>
      <w:r>
        <w:t>výpis</w:t>
      </w:r>
      <w:r w:rsidR="009920D7">
        <w:t xml:space="preserve"> z </w:t>
      </w:r>
      <w:r>
        <w:t xml:space="preserve">obchodního rejstříku 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 měsíců přede dnem zahájení zadávacího řízení</w:t>
      </w:r>
      <w:r>
        <w:t>.</w:t>
      </w:r>
    </w:p>
    <w:p w14:paraId="3F437D40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2"/>
    </w:p>
    <w:p w14:paraId="1B28CA22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06DF3194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3B7DA939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5ED1BADC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2EFA6AE1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34041" w14:paraId="2B7A4253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2387CFA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C1F6534" w14:textId="77777777" w:rsidR="00C34041" w:rsidRDefault="00C34041">
            <w:pPr>
              <w:pStyle w:val="Obyejn"/>
              <w:spacing w:line="256" w:lineRule="auto"/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5976DBBC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C4F3A1B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674CA04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5895EF80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FD8A4CC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536F65B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3F372DA3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B11F7D1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B5CB922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5DE538FE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2DE895A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E4811F1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46080D18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DC85E96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AE17310" w14:textId="77777777" w:rsidR="00C34041" w:rsidRDefault="00C34041">
            <w:pPr>
              <w:pStyle w:val="Obyejn"/>
              <w:spacing w:line="256" w:lineRule="auto"/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 včetně tel. čísla, emailu a č. autorizace]"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34041" w14:paraId="64CFC64C" w14:textId="77777777" w:rsidTr="00C34041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DEB3B38" w14:textId="77777777" w:rsidR="00C34041" w:rsidRDefault="00C34041">
            <w:pPr>
              <w:pStyle w:val="Obyejn"/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44BA399" w14:textId="77777777" w:rsidR="00C34041" w:rsidRDefault="00C34041">
            <w:pPr>
              <w:pStyle w:val="Obyejn"/>
              <w:spacing w:line="256" w:lineRule="auto"/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9C03141" w14:textId="77777777" w:rsidR="004E31E7" w:rsidRPr="003D5C26" w:rsidRDefault="004E31E7" w:rsidP="004E31E7">
      <w:pPr>
        <w:pStyle w:val="Nadpis1"/>
        <w:keepLines w:val="0"/>
        <w:pageBreakBefore/>
      </w:pPr>
      <w:bookmarkStart w:id="13" w:name="_Toc56196929"/>
      <w:bookmarkStart w:id="14" w:name="_Toc56196931"/>
      <w:r>
        <w:lastRenderedPageBreak/>
        <w:t>Kritéria hodnocení</w:t>
      </w:r>
      <w:bookmarkEnd w:id="13"/>
    </w:p>
    <w:p w14:paraId="5D2E73D0" w14:textId="77777777" w:rsidR="004E31E7" w:rsidRDefault="004E31E7" w:rsidP="004E31E7">
      <w:pPr>
        <w:pStyle w:val="Tloslovan"/>
        <w:numPr>
          <w:ilvl w:val="1"/>
          <w:numId w:val="32"/>
        </w:numPr>
      </w:pPr>
      <w:bookmarkStart w:id="15" w:name="_Toc56196930"/>
      <w:r>
        <w:t xml:space="preserve">Účastník čestně prohlašuje, že nabízí tuto hodnotu kritéria </w:t>
      </w:r>
      <w:r w:rsidRPr="00375276">
        <w:t>hodnocení č. 1:</w:t>
      </w:r>
    </w:p>
    <w:p w14:paraId="5A1DCD4D" w14:textId="77777777" w:rsidR="004E31E7" w:rsidRPr="005369D8" w:rsidRDefault="004E31E7" w:rsidP="004E31E7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4E31E7" w14:paraId="54EB740B" w14:textId="77777777" w:rsidTr="00CA21F9">
        <w:trPr>
          <w:trHeight w:val="454"/>
        </w:trPr>
        <w:tc>
          <w:tcPr>
            <w:tcW w:w="3685" w:type="dxa"/>
          </w:tcPr>
          <w:p w14:paraId="4459DB8A" w14:textId="77777777" w:rsidR="004E31E7" w:rsidRPr="00CE431E" w:rsidRDefault="004E31E7" w:rsidP="00CA21F9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46480B6F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E31E7" w14:paraId="394BB029" w14:textId="77777777" w:rsidTr="00CA21F9">
        <w:trPr>
          <w:trHeight w:val="454"/>
        </w:trPr>
        <w:tc>
          <w:tcPr>
            <w:tcW w:w="3685" w:type="dxa"/>
          </w:tcPr>
          <w:p w14:paraId="67CFB837" w14:textId="77777777" w:rsidR="004E31E7" w:rsidRPr="00CE431E" w:rsidRDefault="004E31E7" w:rsidP="00CA21F9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26DAF73D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E31E7" w14:paraId="1302E0AD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27B1D5EF" w14:textId="77777777" w:rsidR="004E31E7" w:rsidRPr="00EE7658" w:rsidRDefault="004E31E7" w:rsidP="00CA21F9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6C68FEC6" w14:textId="77777777" w:rsidR="004E31E7" w:rsidRPr="00EE7658" w:rsidRDefault="004E31E7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E31E7" w14:paraId="08845AF4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7072124E" w14:textId="77777777" w:rsidR="004E31E7" w:rsidRPr="00EE7658" w:rsidRDefault="004E31E7" w:rsidP="00CA21F9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33522C9" w14:textId="77777777" w:rsidR="004E31E7" w:rsidRPr="00EE7658" w:rsidRDefault="004E31E7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4C548438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15"/>
    </w:p>
    <w:p w14:paraId="61614570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6BB1C582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28BD25A5" w14:textId="77777777" w:rsidTr="00CA21F9">
        <w:trPr>
          <w:trHeight w:val="454"/>
        </w:trPr>
        <w:tc>
          <w:tcPr>
            <w:tcW w:w="3544" w:type="dxa"/>
          </w:tcPr>
          <w:p w14:paraId="1DF2F4AE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CA172C8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BE4143C" w14:textId="77777777" w:rsidTr="00CA21F9">
        <w:trPr>
          <w:trHeight w:val="454"/>
        </w:trPr>
        <w:tc>
          <w:tcPr>
            <w:tcW w:w="3544" w:type="dxa"/>
          </w:tcPr>
          <w:p w14:paraId="7B59ED40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43EFA6F0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5B7318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7E933D6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876841E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546A9AF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FF44F47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A922FF6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CD79EA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2E89D0E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0DDECF1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465F45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6ED98D2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40CA6C1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E1209CC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65B3FE4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5AECD98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39079E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50EBF2F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1C95360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9F7E23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8A10EDF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5C46231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5AD5D52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16E205BB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7802A2FC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8338566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0B916A9B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64B379E6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458523B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5B578DEE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48ECBDE6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3D3E039C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 předložení výpisu ze zahraniční evidence obdobné evidenci skutečných majitelů nebo, není-li takové evidence,</w:t>
      </w:r>
    </w:p>
    <w:p w14:paraId="0F1D5676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738A97B9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 dodavateli; těmito doklady jsou zejména</w:t>
      </w:r>
      <w:r w:rsidR="00AD728B">
        <w:t>:</w:t>
      </w:r>
    </w:p>
    <w:p w14:paraId="26EB9084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3613D89E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269F5DF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260A4900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39F486F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údaje, doklady nebo vzorky podle § 122 odst. 5 ZZVZ.</w:t>
      </w:r>
    </w:p>
    <w:p w14:paraId="40AAB672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70261172" w14:textId="77777777" w:rsidR="00780C8A" w:rsidRPr="00FC343B" w:rsidRDefault="00780C8A" w:rsidP="00936AB3">
      <w:pPr>
        <w:pStyle w:val="Tloslovan"/>
      </w:pPr>
      <w:bookmarkStart w:id="16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16"/>
      <w:r w:rsidR="002E74F7" w:rsidRPr="00FC343B">
        <w:t>.</w:t>
      </w:r>
    </w:p>
    <w:p w14:paraId="7DB1A1D1" w14:textId="77777777" w:rsidR="000D3C46" w:rsidRPr="00FC343B" w:rsidRDefault="000D3C46" w:rsidP="000D3C46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299C41E" w14:textId="77777777" w:rsidR="000D3C46" w:rsidRPr="006E6931" w:rsidRDefault="000D3C46" w:rsidP="000D3C46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 omezujících opatřeních vůči některým osobám, subjektům a orgánům vzhledem k situaci na Ukrajině</w:t>
      </w:r>
      <w:r w:rsidRPr="006E6931">
        <w:t xml:space="preserve">, </w:t>
      </w:r>
      <w:r w:rsidRPr="00DB0C82">
        <w:t>Nařízení Rady (EU) č. 269/2014 ze dne 17. března 2014 o 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 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000569AD" w14:textId="77777777" w:rsidR="000D3C46" w:rsidRPr="00F26E8F" w:rsidRDefault="000D3C46" w:rsidP="000D3C46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 833/2014 ze dne 31. července 2014 o omezujících opatřeních vzhledem k činnostem Ruska destabilizujícím situaci na Ukrajině</w:t>
      </w:r>
      <w:r w:rsidRPr="00F26E8F">
        <w:t xml:space="preserve"> a </w:t>
      </w:r>
      <w:r w:rsidRPr="007910CD">
        <w:t>Nařízení Rady (EU) 2022/576 ze dne 8. dubna 2022, kterým se mění nařízení (EU) č. 833/2014 o omezujících opatřeních vzhledem k činnostem Ruska destabilizujícím situaci na Ukrajině</w:t>
      </w:r>
      <w:r w:rsidRPr="00F26E8F">
        <w:t>, tedy zejména, že se nejedná o dodavatele:</w:t>
      </w:r>
    </w:p>
    <w:p w14:paraId="6AB3BCDB" w14:textId="77777777" w:rsidR="000D3C46" w:rsidRPr="00F26E8F" w:rsidRDefault="000D3C46" w:rsidP="000D3C46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0C610171" w14:textId="77777777" w:rsidR="000D3C46" w:rsidRPr="00F26E8F" w:rsidRDefault="000D3C46" w:rsidP="000D3C46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0811243" w14:textId="77777777" w:rsidR="000D3C46" w:rsidRPr="00F26E8F" w:rsidRDefault="000D3C46" w:rsidP="000D3C46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2A64F61" w14:textId="77777777" w:rsidR="000D3C46" w:rsidRPr="00EF4CE2" w:rsidRDefault="000D3C46" w:rsidP="000D3C46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1404189" w14:textId="77777777" w:rsidR="000D3C46" w:rsidRPr="00EF4CE2" w:rsidRDefault="000D3C46" w:rsidP="000D3C46">
      <w:pPr>
        <w:pStyle w:val="Tloslovan"/>
      </w:pPr>
      <w:r w:rsidRPr="00EF4CE2">
        <w:t>Účastník prohlašuje, že se on ani jeho zaměstnanec či člen statutárního orgánu, statutární orgán či osoba jinak blízká:</w:t>
      </w:r>
    </w:p>
    <w:p w14:paraId="491F0F8B" w14:textId="77777777" w:rsidR="000D3C46" w:rsidRPr="00EF4CE2" w:rsidRDefault="000D3C46" w:rsidP="000D3C46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47A41B31" w14:textId="77777777" w:rsidR="000D3C46" w:rsidRPr="00EF4CE2" w:rsidRDefault="000D3C46" w:rsidP="000D3C46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7DB3FC84" w14:textId="77777777" w:rsidR="000D3C46" w:rsidRPr="00EF4CE2" w:rsidRDefault="000D3C46" w:rsidP="000D3C46">
      <w:pPr>
        <w:pStyle w:val="Tloslovan"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7CEB4C5C" w14:textId="77777777" w:rsidR="000D3C46" w:rsidRPr="00FC343B" w:rsidRDefault="000D3C46" w:rsidP="000D3C46">
      <w:pPr>
        <w:pStyle w:val="Tloslovan"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3641BF0" w14:textId="77777777" w:rsidR="006D03E5" w:rsidRDefault="006D03E5" w:rsidP="00936AB3">
      <w:pPr>
        <w:pStyle w:val="Tloslovan"/>
      </w:pPr>
      <w:r>
        <w:lastRenderedPageBreak/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p w14:paraId="7290910A" w14:textId="77777777" w:rsidR="005C172F" w:rsidRPr="003D5C26" w:rsidRDefault="005C172F" w:rsidP="005C172F">
      <w:pPr>
        <w:pStyle w:val="Tloslovan"/>
        <w:numPr>
          <w:ilvl w:val="0"/>
          <w:numId w:val="0"/>
        </w:num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70BDA362" w14:textId="77777777" w:rsidTr="000D2D3E">
        <w:trPr>
          <w:trHeight w:val="567"/>
        </w:trPr>
        <w:tc>
          <w:tcPr>
            <w:tcW w:w="5000" w:type="pct"/>
            <w:hideMark/>
          </w:tcPr>
          <w:p w14:paraId="2F191815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5415A59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631EAED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40E578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733BC8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96C1" w14:textId="77777777" w:rsidR="00375276" w:rsidRDefault="00375276" w:rsidP="005066D2">
      <w:r>
        <w:separator/>
      </w:r>
    </w:p>
  </w:endnote>
  <w:endnote w:type="continuationSeparator" w:id="0">
    <w:p w14:paraId="075B549F" w14:textId="77777777" w:rsidR="00375276" w:rsidRDefault="00375276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3AEB" w14:textId="77777777" w:rsidR="00D962D6" w:rsidRPr="00933444" w:rsidRDefault="000E607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BC10" w14:textId="77777777" w:rsidR="00D962D6" w:rsidRPr="00515259" w:rsidRDefault="000E607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14AE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AECB" w14:textId="77777777" w:rsidR="00D962D6" w:rsidRPr="00515259" w:rsidRDefault="000E607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CB18" w14:textId="77777777" w:rsidR="00375276" w:rsidRDefault="00375276" w:rsidP="005066D2">
      <w:r>
        <w:separator/>
      </w:r>
    </w:p>
  </w:footnote>
  <w:footnote w:type="continuationSeparator" w:id="0">
    <w:p w14:paraId="0AA99DDD" w14:textId="77777777" w:rsidR="00375276" w:rsidRDefault="00375276" w:rsidP="005066D2">
      <w:r>
        <w:continuationSeparator/>
      </w:r>
    </w:p>
  </w:footnote>
  <w:footnote w:id="1">
    <w:p w14:paraId="0FDA0A90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3AD3FC4C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008" w14:textId="77777777" w:rsidR="00D962D6" w:rsidRPr="00BA50CE" w:rsidRDefault="000E607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CDD79193DE5E494389D9EE48C4853F5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BBCF" w14:textId="3D070C7A" w:rsidR="00D962D6" w:rsidRPr="008030A6" w:rsidRDefault="000E6073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375276" w:rsidRPr="00375276">
      <w:rPr>
        <w:sz w:val="20"/>
        <w:szCs w:val="20"/>
      </w:rPr>
      <w:t>„Rekonstrukce kulturního domu– technické vybavení“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2EFF" w14:textId="77777777" w:rsidR="00D962D6" w:rsidRPr="00BA50CE" w:rsidRDefault="000E607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F7C099170E71412B82C833B09BD52A3F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38292893">
    <w:abstractNumId w:val="14"/>
  </w:num>
  <w:num w:numId="38" w16cid:durableId="68913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6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D3C46"/>
    <w:rsid w:val="000E6073"/>
    <w:rsid w:val="000E6D6E"/>
    <w:rsid w:val="000F3CED"/>
    <w:rsid w:val="00104227"/>
    <w:rsid w:val="00110CA5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0107"/>
    <w:rsid w:val="001A433A"/>
    <w:rsid w:val="001B3AD5"/>
    <w:rsid w:val="001C6974"/>
    <w:rsid w:val="001D0797"/>
    <w:rsid w:val="001D10F8"/>
    <w:rsid w:val="001D138F"/>
    <w:rsid w:val="001D468C"/>
    <w:rsid w:val="001D4C2C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2E79D6"/>
    <w:rsid w:val="00303D43"/>
    <w:rsid w:val="0030491F"/>
    <w:rsid w:val="00306A11"/>
    <w:rsid w:val="00317CA2"/>
    <w:rsid w:val="00334798"/>
    <w:rsid w:val="00334CC2"/>
    <w:rsid w:val="00352E80"/>
    <w:rsid w:val="00357B7E"/>
    <w:rsid w:val="00357F72"/>
    <w:rsid w:val="00370681"/>
    <w:rsid w:val="00375276"/>
    <w:rsid w:val="00393585"/>
    <w:rsid w:val="003A6773"/>
    <w:rsid w:val="003B0D07"/>
    <w:rsid w:val="003B1ACB"/>
    <w:rsid w:val="003B34AC"/>
    <w:rsid w:val="003B48D0"/>
    <w:rsid w:val="003B766D"/>
    <w:rsid w:val="003D480F"/>
    <w:rsid w:val="003E4608"/>
    <w:rsid w:val="003E658D"/>
    <w:rsid w:val="003F2EA2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6A9A"/>
    <w:rsid w:val="004B6CC6"/>
    <w:rsid w:val="004B78DA"/>
    <w:rsid w:val="004D1E5C"/>
    <w:rsid w:val="004E274D"/>
    <w:rsid w:val="004E31E7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6256BA"/>
    <w:rsid w:val="006331DC"/>
    <w:rsid w:val="006617D8"/>
    <w:rsid w:val="006704DC"/>
    <w:rsid w:val="00672AAE"/>
    <w:rsid w:val="006941C1"/>
    <w:rsid w:val="00695C78"/>
    <w:rsid w:val="006A0B54"/>
    <w:rsid w:val="006D03E5"/>
    <w:rsid w:val="006D46E3"/>
    <w:rsid w:val="006E660C"/>
    <w:rsid w:val="006F0773"/>
    <w:rsid w:val="006F197A"/>
    <w:rsid w:val="006F599E"/>
    <w:rsid w:val="006F676B"/>
    <w:rsid w:val="00700C97"/>
    <w:rsid w:val="007122CD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6110"/>
    <w:rsid w:val="00811A7C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498"/>
    <w:rsid w:val="00902DE2"/>
    <w:rsid w:val="00907B1E"/>
    <w:rsid w:val="009165A5"/>
    <w:rsid w:val="00921C04"/>
    <w:rsid w:val="00933444"/>
    <w:rsid w:val="00940795"/>
    <w:rsid w:val="0096548E"/>
    <w:rsid w:val="0097478D"/>
    <w:rsid w:val="00980075"/>
    <w:rsid w:val="00982E0B"/>
    <w:rsid w:val="009920D7"/>
    <w:rsid w:val="00992C64"/>
    <w:rsid w:val="009B0028"/>
    <w:rsid w:val="009C5570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34041"/>
    <w:rsid w:val="00C46C13"/>
    <w:rsid w:val="00C76D5E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4014"/>
    <w:rsid w:val="00F753AE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5FEA0"/>
  <w15:chartTrackingRefBased/>
  <w15:docId w15:val="{02701508-8E3E-4797-90DC-31EFD67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luzby.e-zakazky.cz/profil-zadavatele/5d0bf195-f072-4aed-b0a0-8e60e55d9d7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OneDrive\Plocha\Zabreh\04_Formular_nabidky_O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944A639004AAB82A91493EDC06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B8250-D0E8-4859-BECD-F77D4C346D0B}"/>
      </w:docPartPr>
      <w:docPartBody>
        <w:p w:rsidR="00F63497" w:rsidRDefault="00F66B23">
          <w:pPr>
            <w:pStyle w:val="A00944A639004AAB82A91493EDC06236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CDD79193DE5E494389D9EE48C4853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2472B-61FF-4BA3-BAB4-1475108269B6}"/>
      </w:docPartPr>
      <w:docPartBody>
        <w:p w:rsidR="00F63497" w:rsidRDefault="00F66B23">
          <w:pPr>
            <w:pStyle w:val="CDD79193DE5E494389D9EE48C4853F5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7C099170E71412B82C833B09BD52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DFCB8-82DE-4B6E-8822-1EB64E5CEE67}"/>
      </w:docPartPr>
      <w:docPartBody>
        <w:p w:rsidR="00F63497" w:rsidRDefault="00F66B23">
          <w:pPr>
            <w:pStyle w:val="F7C099170E71412B82C833B09BD52A3F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646B926CA98841979E4391A62DB8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EB3DB-C574-4C69-B6FD-56B5475320AC}"/>
      </w:docPartPr>
      <w:docPartBody>
        <w:p w:rsidR="00F63497" w:rsidRDefault="00F66B23" w:rsidP="00F66B23">
          <w:pPr>
            <w:pStyle w:val="646B926CA98841979E4391A62DB81D7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57E700FC08347479750D43E9809E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84C5B-4CF9-4712-A6B2-F71BE0F11CEE}"/>
      </w:docPartPr>
      <w:docPartBody>
        <w:p w:rsidR="00F63497" w:rsidRDefault="00F66B23" w:rsidP="00F66B23">
          <w:pPr>
            <w:pStyle w:val="B57E700FC08347479750D43E9809E4C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9E051567E8442D8AEE5D56001D23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D7234-9354-4BB8-8216-CB12832E1546}"/>
      </w:docPartPr>
      <w:docPartBody>
        <w:p w:rsidR="00F63497" w:rsidRDefault="00F66B23" w:rsidP="00F66B23">
          <w:pPr>
            <w:pStyle w:val="89E051567E8442D8AEE5D56001D239E2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4109404EE8B461C9F4C1AEAFD3A2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89746-4883-49D8-9553-431A1D567D3F}"/>
      </w:docPartPr>
      <w:docPartBody>
        <w:p w:rsidR="00F63497" w:rsidRDefault="00F66B23" w:rsidP="00F66B23">
          <w:pPr>
            <w:pStyle w:val="E4109404EE8B461C9F4C1AEAFD3A2C9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FFB2068AF68A4F09BD887060AA2D1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914DA-2278-4855-BF8C-932F15102FEE}"/>
      </w:docPartPr>
      <w:docPartBody>
        <w:p w:rsidR="00F63497" w:rsidRDefault="00F66B23" w:rsidP="00F66B23">
          <w:pPr>
            <w:pStyle w:val="FFB2068AF68A4F09BD887060AA2D159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AE2440F1B4E4F1C9EFA3F3CE576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1B211-A59F-4D08-BCB6-6EE29D63329F}"/>
      </w:docPartPr>
      <w:docPartBody>
        <w:p w:rsidR="00F63497" w:rsidRDefault="00F66B23" w:rsidP="00F66B23">
          <w:pPr>
            <w:pStyle w:val="CAE2440F1B4E4F1C9EFA3F3CE576207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45CC6E2CD694F439872F2DCEB9B5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38DE5-9EA0-45DC-A003-898D91A30784}"/>
      </w:docPartPr>
      <w:docPartBody>
        <w:p w:rsidR="00F63497" w:rsidRDefault="00F66B23" w:rsidP="00F66B23">
          <w:pPr>
            <w:pStyle w:val="745CC6E2CD694F439872F2DCEB9B5003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965C97874E445D2AFAA74FC6DCB4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5DABA-0143-41D3-A096-4EF7ADC5B91A}"/>
      </w:docPartPr>
      <w:docPartBody>
        <w:p w:rsidR="00F63497" w:rsidRDefault="00F66B23" w:rsidP="00F66B23">
          <w:pPr>
            <w:pStyle w:val="A965C97874E445D2AFAA74FC6DCB455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ACF99418D5D4243997E5B31EE42B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42AD4-8D29-4A22-A020-2BFA8E835223}"/>
      </w:docPartPr>
      <w:docPartBody>
        <w:p w:rsidR="005646F4" w:rsidRDefault="00FF7455" w:rsidP="00FF7455">
          <w:pPr>
            <w:pStyle w:val="3ACF99418D5D4243997E5B31EE42BA8D"/>
          </w:pPr>
          <w:r w:rsidRPr="00443EB1">
            <w:rPr>
              <w:color w:val="808080" w:themeColor="background1" w:themeShade="80"/>
              <w:highlight w:val="yellow"/>
            </w:rPr>
            <w:t>Doplnit název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23"/>
    <w:rsid w:val="005646F4"/>
    <w:rsid w:val="00F63497"/>
    <w:rsid w:val="00F66B2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6B23"/>
  </w:style>
  <w:style w:type="paragraph" w:customStyle="1" w:styleId="A00944A639004AAB82A91493EDC06236">
    <w:name w:val="A00944A639004AAB82A91493EDC06236"/>
  </w:style>
  <w:style w:type="paragraph" w:customStyle="1" w:styleId="CDD79193DE5E494389D9EE48C4853F5B">
    <w:name w:val="CDD79193DE5E494389D9EE48C4853F5B"/>
  </w:style>
  <w:style w:type="paragraph" w:customStyle="1" w:styleId="F7C099170E71412B82C833B09BD52A3F">
    <w:name w:val="F7C099170E71412B82C833B09BD52A3F"/>
  </w:style>
  <w:style w:type="paragraph" w:customStyle="1" w:styleId="646B926CA98841979E4391A62DB81D72">
    <w:name w:val="646B926CA98841979E4391A62DB81D72"/>
    <w:rsid w:val="00F66B23"/>
  </w:style>
  <w:style w:type="paragraph" w:customStyle="1" w:styleId="B57E700FC08347479750D43E9809E4C0">
    <w:name w:val="B57E700FC08347479750D43E9809E4C0"/>
    <w:rsid w:val="00F66B23"/>
  </w:style>
  <w:style w:type="paragraph" w:customStyle="1" w:styleId="89E051567E8442D8AEE5D56001D239E2">
    <w:name w:val="89E051567E8442D8AEE5D56001D239E2"/>
    <w:rsid w:val="00F66B23"/>
  </w:style>
  <w:style w:type="paragraph" w:customStyle="1" w:styleId="E4109404EE8B461C9F4C1AEAFD3A2C9E">
    <w:name w:val="E4109404EE8B461C9F4C1AEAFD3A2C9E"/>
    <w:rsid w:val="00F66B23"/>
  </w:style>
  <w:style w:type="paragraph" w:customStyle="1" w:styleId="FFB2068AF68A4F09BD887060AA2D1599">
    <w:name w:val="FFB2068AF68A4F09BD887060AA2D1599"/>
    <w:rsid w:val="00F66B23"/>
  </w:style>
  <w:style w:type="paragraph" w:customStyle="1" w:styleId="CAE2440F1B4E4F1C9EFA3F3CE576207F">
    <w:name w:val="CAE2440F1B4E4F1C9EFA3F3CE576207F"/>
    <w:rsid w:val="00F66B23"/>
  </w:style>
  <w:style w:type="paragraph" w:customStyle="1" w:styleId="745CC6E2CD694F439872F2DCEB9B5003">
    <w:name w:val="745CC6E2CD694F439872F2DCEB9B5003"/>
    <w:rsid w:val="00F66B23"/>
  </w:style>
  <w:style w:type="paragraph" w:customStyle="1" w:styleId="A965C97874E445D2AFAA74FC6DCB4555">
    <w:name w:val="A965C97874E445D2AFAA74FC6DCB4555"/>
    <w:rsid w:val="00F66B23"/>
  </w:style>
  <w:style w:type="paragraph" w:customStyle="1" w:styleId="3ACF99418D5D4243997E5B31EE42BA8D">
    <w:name w:val="3ACF99418D5D4243997E5B31EE42BA8D"/>
    <w:rsid w:val="00FF7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58e101-07eb-4c76-b6de-328be0561166">5SN4WHJQ37FP-1560348360-149536</_dlc_DocId>
    <_dlc_DocIdUrl xmlns="1458e101-07eb-4c76-b6de-328be0561166">
      <Url>https://lawyacz.sharepoint.com/sites/Lawya/_layouts/15/DocIdRedir.aspx?ID=5SN4WHJQ37FP-1560348360-149536</Url>
      <Description>5SN4WHJQ37FP-1560348360-149536</Description>
    </_dlc_DocIdUrl>
    <TaxCatchAll xmlns="1458e101-07eb-4c76-b6de-328be0561166" xsi:nil="true"/>
    <lcf76f155ced4ddcb4097134ff3c332f xmlns="688b8007-ca21-4126-b2cf-3ee41b5594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1828-4556-444E-BF00-86E0696A4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DD97B-4218-4F01-94A2-4ACDD09534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1CB523-643D-48C9-9DC0-485B1F654358}">
  <ds:schemaRefs>
    <ds:schemaRef ds:uri="http://schemas.microsoft.com/office/2006/metadata/properties"/>
    <ds:schemaRef ds:uri="http://schemas.microsoft.com/office/infopath/2007/PartnerControls"/>
    <ds:schemaRef ds:uri="1458e101-07eb-4c76-b6de-328be0561166"/>
    <ds:schemaRef ds:uri="688b8007-ca21-4126-b2cf-3ee41b5594ab"/>
  </ds:schemaRefs>
</ds:datastoreItem>
</file>

<file path=customXml/itemProps4.xml><?xml version="1.0" encoding="utf-8"?>
<ds:datastoreItem xmlns:ds="http://schemas.openxmlformats.org/officeDocument/2006/customXml" ds:itemID="{BF6C95E5-616F-402E-A823-9A0A600B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04_Formular_nabidky_OR_VZOR</Template>
  <TotalTime>8</TotalTime>
  <Pages>10</Pages>
  <Words>1751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Lukács</dc:creator>
  <cp:keywords/>
  <dc:description/>
  <cp:lastModifiedBy>Mgr. Dominik Lukács</cp:lastModifiedBy>
  <cp:revision>1</cp:revision>
  <dcterms:created xsi:type="dcterms:W3CDTF">2023-02-22T15:10:00Z</dcterms:created>
  <dcterms:modified xsi:type="dcterms:W3CDTF">2023-05-18T21:00:00Z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0x01010083CE98B08582374DB59E58C1AF3D2354</vt:lpwstr>
  </property>
  <property fmtid="{D5CDD505-2E9C-101B-9397-08002B2CF9AE}" pid="3" name="_dlc_DocIdItemGuid">
    <vt:lpwstr>c8bf3122-573a-431f-9b57-f1623cd93090</vt:lpwstr>
  </property>
  <property fmtid="{D5CDD505-2E9C-101B-9397-08002B2CF9AE}" pid="4" name="MediaServiceImageTags">
    <vt:lpwstr/>
  </property>
</Properties>
</file>