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4" w:rsidRPr="00412075" w:rsidRDefault="002A3824" w:rsidP="006601E5"/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2A66FB" w:rsidRPr="002A66FB" w:rsidRDefault="002A66FB" w:rsidP="002A66FB">
      <w:pPr>
        <w:rPr>
          <w:b/>
        </w:rPr>
      </w:pPr>
      <w:r w:rsidRPr="002A66FB">
        <w:t>Oprava fotografických zariadení a ich príslušenstva z útvarov Policajného zboru, Hasičského a záchranného zboru a okresných úradov v správe Centra podpory v Žiline.</w:t>
      </w:r>
    </w:p>
    <w:p w:rsidR="00412075" w:rsidRPr="00412075" w:rsidRDefault="00412075" w:rsidP="006601E5">
      <w:bookmarkStart w:id="0" w:name="_GoBack"/>
      <w:bookmarkEnd w:id="0"/>
    </w:p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D8" w:rsidRDefault="000640D8" w:rsidP="006601E5">
      <w:r>
        <w:separator/>
      </w:r>
    </w:p>
  </w:endnote>
  <w:endnote w:type="continuationSeparator" w:id="0">
    <w:p w:rsidR="000640D8" w:rsidRDefault="000640D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66FB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0640D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D8" w:rsidRDefault="000640D8" w:rsidP="006601E5">
      <w:r>
        <w:separator/>
      </w:r>
    </w:p>
  </w:footnote>
  <w:footnote w:type="continuationSeparator" w:id="0">
    <w:p w:rsidR="000640D8" w:rsidRDefault="000640D8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B96"/>
    <w:rsid w:val="000640D8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A66FB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60FA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E46CE"/>
    <w:rsid w:val="00AF11AD"/>
    <w:rsid w:val="00AF3598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77E08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661E1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44810-04D6-457C-926D-64353DB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DC9-8C08-457C-80F7-8C1DA571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1731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Jaroslav Linet</cp:lastModifiedBy>
  <cp:revision>3</cp:revision>
  <cp:lastPrinted>2022-07-29T12:00:00Z</cp:lastPrinted>
  <dcterms:created xsi:type="dcterms:W3CDTF">2025-02-04T07:07:00Z</dcterms:created>
  <dcterms:modified xsi:type="dcterms:W3CDTF">2025-02-04T07:08:00Z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