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2518" w14:textId="77777777" w:rsidR="00357F72" w:rsidRPr="00E506CC" w:rsidRDefault="00E11725" w:rsidP="00E506CC">
      <w:pPr>
        <w:pStyle w:val="Nzevdokumentu"/>
        <w:spacing w:before="3600"/>
      </w:pPr>
      <w:r w:rsidRPr="002927E7">
        <w:rPr>
          <w:rStyle w:val="NzevdokumentuChar"/>
          <w:b/>
          <w:bCs/>
        </w:rPr>
        <w:t>Příloha č.</w:t>
      </w:r>
      <w:r w:rsidR="002D3242" w:rsidRPr="002927E7">
        <w:rPr>
          <w:rStyle w:val="NzevdokumentuChar"/>
          <w:b/>
          <w:bCs/>
        </w:rPr>
        <w:t> </w:t>
      </w:r>
      <w:r w:rsidR="00CD23A3" w:rsidRPr="002927E7">
        <w:rPr>
          <w:rStyle w:val="NzevdokumentuChar"/>
          <w:b/>
          <w:bCs/>
        </w:rPr>
        <w:t>4</w:t>
      </w:r>
      <w:r w:rsidRPr="002927E7">
        <w:rPr>
          <w:rStyle w:val="NzevdokumentuChar"/>
          <w:b/>
          <w:bCs/>
        </w:rPr>
        <w:t xml:space="preserve"> zadávací dokumentace </w:t>
      </w:r>
      <w:r w:rsidR="00E506CC" w:rsidRPr="002927E7">
        <w:rPr>
          <w:rStyle w:val="NzevdokumentuChar"/>
          <w:b/>
          <w:bCs/>
        </w:rPr>
        <w:t>–</w:t>
      </w:r>
      <w:r w:rsidR="009B0028" w:rsidRPr="002927E7">
        <w:rPr>
          <w:rStyle w:val="NzevdokumentuChar"/>
          <w:b/>
          <w:bCs/>
        </w:rPr>
        <w:br/>
        <w:t>F</w:t>
      </w:r>
      <w:r w:rsidR="00CD23A3" w:rsidRPr="002927E7">
        <w:rPr>
          <w:rStyle w:val="NzevdokumentuChar"/>
          <w:b/>
          <w:bCs/>
        </w:rPr>
        <w:t>ormulář nabídky</w:t>
      </w:r>
    </w:p>
    <w:p w14:paraId="2C0DEBE0" w14:textId="77777777" w:rsidR="00357F72" w:rsidRPr="00A61E27" w:rsidRDefault="00CE56A2" w:rsidP="001E78AD">
      <w:pPr>
        <w:pStyle w:val="Nzevveejnzakzky"/>
        <w:spacing w:after="3600"/>
      </w:pPr>
      <w:sdt>
        <w:sdtPr>
          <w:id w:val="-1729455402"/>
          <w:placeholder>
            <w:docPart w:val="030EDBE958E942919609D94DEDFF524F"/>
          </w:placeholder>
          <w:text/>
        </w:sdtPr>
        <w:sdtEndPr/>
        <w:sdtContent>
          <w:r w:rsidR="002927E7">
            <w:t>Revitalizace sídliště Severovýchod, Zábřeh – etapa I</w:t>
          </w:r>
        </w:sdtContent>
      </w:sdt>
      <w:r w:rsidR="00DA6ED5">
        <w:rPr>
          <w:noProof/>
        </w:rPr>
        <w:drawing>
          <wp:anchor distT="0" distB="0" distL="114300" distR="114300" simplePos="0" relativeHeight="251659264" behindDoc="1" locked="0" layoutInCell="1" allowOverlap="1" wp14:anchorId="6B7BEC8A" wp14:editId="0C2E611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1EC844" w14:textId="77777777" w:rsidR="00357F72" w:rsidRDefault="00357F72">
      <w:pPr>
        <w:spacing w:before="0" w:after="160" w:line="259" w:lineRule="auto"/>
      </w:pPr>
    </w:p>
    <w:p w14:paraId="10F5B505" w14:textId="77777777" w:rsidR="00357F72" w:rsidRDefault="00357F72">
      <w:pPr>
        <w:spacing w:before="0" w:after="160" w:line="259" w:lineRule="auto"/>
        <w:sectPr w:rsidR="00357F72" w:rsidSect="00AF0ED2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3D2E2BE7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600768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2927E7" w:rsidRPr="006560BA" w14:paraId="4D5CC25B" w14:textId="77777777" w:rsidTr="00FD5DCF">
        <w:trPr>
          <w:trHeight w:val="454"/>
        </w:trPr>
        <w:tc>
          <w:tcPr>
            <w:tcW w:w="3266" w:type="dxa"/>
            <w:vAlign w:val="center"/>
          </w:tcPr>
          <w:p w14:paraId="2F570167" w14:textId="77777777" w:rsidR="002927E7" w:rsidRPr="00443EB1" w:rsidRDefault="002927E7" w:rsidP="00FD5DCF">
            <w:pPr>
              <w:spacing w:before="60" w:after="60"/>
              <w:rPr>
                <w:rStyle w:val="Siln"/>
                <w:b w:val="0"/>
                <w:bCs w:val="0"/>
              </w:rPr>
            </w:pPr>
            <w:bookmarkStart w:id="4" w:name="_Hlk54880761"/>
            <w:bookmarkStart w:id="5" w:name="_Hlk60066574"/>
            <w:bookmarkStart w:id="6" w:name="_Hlk60322526"/>
            <w:r w:rsidRPr="00553E53">
              <w:rPr>
                <w:rStyle w:val="Siln"/>
                <w:b w:val="0"/>
                <w:bCs w:val="0"/>
              </w:rPr>
              <w:t>Název veřejné zakázky:</w:t>
            </w:r>
          </w:p>
        </w:tc>
        <w:sdt>
          <w:sdtPr>
            <w:id w:val="-1899048256"/>
            <w:placeholder>
              <w:docPart w:val="6944FF78819A414E85BCC69924E5D5FC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37DDA702" w14:textId="77777777" w:rsidR="002927E7" w:rsidRPr="00443EB1" w:rsidRDefault="002927E7" w:rsidP="00FD5DCF">
                <w:pPr>
                  <w:spacing w:before="60" w:after="60"/>
                  <w:rPr>
                    <w:rStyle w:val="Siln"/>
                    <w:b w:val="0"/>
                  </w:rPr>
                </w:pPr>
                <w:r w:rsidRPr="00764222">
                  <w:t>Revitalizace sídliště Severovýchod, Zábřeh – etapa I</w:t>
                </w:r>
              </w:p>
            </w:tc>
          </w:sdtContent>
        </w:sdt>
      </w:tr>
      <w:tr w:rsidR="002927E7" w:rsidRPr="006560BA" w14:paraId="45B6026C" w14:textId="77777777" w:rsidTr="00FD5DCF">
        <w:trPr>
          <w:trHeight w:val="454"/>
        </w:trPr>
        <w:tc>
          <w:tcPr>
            <w:tcW w:w="3266" w:type="dxa"/>
            <w:vAlign w:val="center"/>
          </w:tcPr>
          <w:p w14:paraId="7A98F399" w14:textId="77777777" w:rsidR="002927E7" w:rsidRPr="00553E53" w:rsidRDefault="002927E7" w:rsidP="00FD5DCF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42322A">
              <w:t>Evidenční číslo ve VVZ:</w:t>
            </w:r>
          </w:p>
        </w:tc>
        <w:sdt>
          <w:sdtPr>
            <w:id w:val="-1146199976"/>
            <w:placeholder>
              <w:docPart w:val="DE18978BD9EA470A9C007CFB89B84172"/>
            </w:placeholder>
            <w:text/>
          </w:sdtPr>
          <w:sdtContent>
            <w:tc>
              <w:tcPr>
                <w:tcW w:w="5791" w:type="dxa"/>
                <w:vAlign w:val="center"/>
              </w:tcPr>
              <w:p w14:paraId="58C62CEA" w14:textId="3F6582FC" w:rsidR="002927E7" w:rsidRDefault="00CE56A2" w:rsidP="00FD5DCF">
                <w:pPr>
                  <w:spacing w:before="60" w:after="60"/>
                </w:pPr>
                <w:r w:rsidRPr="00CE56A2">
                  <w:t>Z2025-024324</w:t>
                </w:r>
              </w:p>
            </w:tc>
          </w:sdtContent>
        </w:sdt>
      </w:tr>
      <w:tr w:rsidR="002927E7" w:rsidRPr="006560BA" w14:paraId="7DA29087" w14:textId="77777777" w:rsidTr="00FD5DCF">
        <w:trPr>
          <w:trHeight w:val="454"/>
        </w:trPr>
        <w:tc>
          <w:tcPr>
            <w:tcW w:w="3266" w:type="dxa"/>
            <w:vAlign w:val="center"/>
          </w:tcPr>
          <w:p w14:paraId="7287B4E9" w14:textId="77777777" w:rsidR="002927E7" w:rsidRPr="00553E53" w:rsidRDefault="002927E7" w:rsidP="00FD5DCF">
            <w:pPr>
              <w:spacing w:before="60" w:after="60"/>
            </w:pPr>
            <w:r w:rsidRPr="00553E53">
              <w:t>Druh veřejné zakázky:</w:t>
            </w:r>
          </w:p>
        </w:tc>
        <w:tc>
          <w:tcPr>
            <w:tcW w:w="5791" w:type="dxa"/>
            <w:vAlign w:val="center"/>
          </w:tcPr>
          <w:p w14:paraId="5B343A04" w14:textId="77777777" w:rsidR="002927E7" w:rsidRPr="00443EB1" w:rsidRDefault="002927E7" w:rsidP="00FD5DCF">
            <w:pPr>
              <w:spacing w:before="60" w:after="60"/>
              <w:rPr>
                <w:bCs/>
              </w:rPr>
            </w:pPr>
            <w:r>
              <w:rPr>
                <w:bCs/>
              </w:rPr>
              <w:t>Stavební práce</w:t>
            </w:r>
          </w:p>
        </w:tc>
      </w:tr>
      <w:tr w:rsidR="002927E7" w:rsidRPr="006560BA" w14:paraId="12046C7C" w14:textId="77777777" w:rsidTr="00FD5DCF">
        <w:trPr>
          <w:trHeight w:val="454"/>
        </w:trPr>
        <w:tc>
          <w:tcPr>
            <w:tcW w:w="3266" w:type="dxa"/>
            <w:vAlign w:val="center"/>
          </w:tcPr>
          <w:p w14:paraId="608F8C84" w14:textId="77777777" w:rsidR="002927E7" w:rsidRPr="00553E53" w:rsidRDefault="002927E7" w:rsidP="00FD5DCF">
            <w:pPr>
              <w:spacing w:before="60" w:after="60"/>
            </w:pPr>
            <w:r w:rsidRPr="00553E53">
              <w:t>Režim veřejné zakázky:</w:t>
            </w:r>
          </w:p>
        </w:tc>
        <w:tc>
          <w:tcPr>
            <w:tcW w:w="5791" w:type="dxa"/>
            <w:vAlign w:val="center"/>
          </w:tcPr>
          <w:p w14:paraId="7E0E9F5B" w14:textId="77777777" w:rsidR="002927E7" w:rsidRPr="00443EB1" w:rsidRDefault="002927E7" w:rsidP="00FD5DCF">
            <w:pPr>
              <w:spacing w:before="60" w:after="60"/>
              <w:rPr>
                <w:bCs/>
              </w:rPr>
            </w:pPr>
            <w:r>
              <w:rPr>
                <w:bCs/>
              </w:rPr>
              <w:t>Podlimitní režim</w:t>
            </w:r>
          </w:p>
        </w:tc>
      </w:tr>
      <w:tr w:rsidR="002927E7" w:rsidRPr="006560BA" w14:paraId="7BAB6784" w14:textId="77777777" w:rsidTr="00FD5DCF">
        <w:trPr>
          <w:trHeight w:val="454"/>
        </w:trPr>
        <w:tc>
          <w:tcPr>
            <w:tcW w:w="3266" w:type="dxa"/>
            <w:vAlign w:val="center"/>
          </w:tcPr>
          <w:p w14:paraId="4EC27F6D" w14:textId="77777777" w:rsidR="002927E7" w:rsidRPr="00553E53" w:rsidRDefault="002927E7" w:rsidP="00FD5DCF">
            <w:pPr>
              <w:spacing w:before="60" w:after="60"/>
            </w:pPr>
            <w:r w:rsidRPr="00553E53">
              <w:t>Druh zadávacího řízení:</w:t>
            </w:r>
          </w:p>
        </w:tc>
        <w:tc>
          <w:tcPr>
            <w:tcW w:w="5791" w:type="dxa"/>
            <w:vAlign w:val="center"/>
          </w:tcPr>
          <w:p w14:paraId="169F6326" w14:textId="77777777" w:rsidR="002927E7" w:rsidRPr="00443EB1" w:rsidRDefault="002927E7" w:rsidP="00FD5DCF">
            <w:pPr>
              <w:spacing w:before="60" w:after="60"/>
              <w:rPr>
                <w:bCs/>
              </w:rPr>
            </w:pPr>
            <w:r>
              <w:rPr>
                <w:bCs/>
              </w:rPr>
              <w:t>Otevřené řízení</w:t>
            </w:r>
          </w:p>
        </w:tc>
      </w:tr>
      <w:tr w:rsidR="002927E7" w:rsidRPr="006560BA" w14:paraId="7EAD477E" w14:textId="77777777" w:rsidTr="00FD5DCF">
        <w:trPr>
          <w:trHeight w:val="454"/>
        </w:trPr>
        <w:tc>
          <w:tcPr>
            <w:tcW w:w="3266" w:type="dxa"/>
            <w:vAlign w:val="center"/>
          </w:tcPr>
          <w:p w14:paraId="79AF346D" w14:textId="77777777" w:rsidR="002927E7" w:rsidRPr="00553E53" w:rsidRDefault="002927E7" w:rsidP="00FD5DCF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553E53">
              <w:rPr>
                <w:rStyle w:val="Siln"/>
                <w:b w:val="0"/>
                <w:bCs w:val="0"/>
              </w:rPr>
              <w:t>Název zadavatele:</w:t>
            </w:r>
          </w:p>
        </w:tc>
        <w:sdt>
          <w:sdtPr>
            <w:id w:val="75796463"/>
            <w:placeholder>
              <w:docPart w:val="296DF776B6F74BEBB714BCC5C81FD8D5"/>
            </w:placeholder>
            <w:text/>
          </w:sdtPr>
          <w:sdtEndPr>
            <w:rPr>
              <w:bCs/>
            </w:rPr>
          </w:sdtEndPr>
          <w:sdtContent>
            <w:tc>
              <w:tcPr>
                <w:tcW w:w="5791" w:type="dxa"/>
                <w:vAlign w:val="center"/>
              </w:tcPr>
              <w:p w14:paraId="517B3501" w14:textId="77777777" w:rsidR="002927E7" w:rsidRPr="00443EB1" w:rsidRDefault="002927E7" w:rsidP="00FD5DCF">
                <w:pPr>
                  <w:spacing w:before="60" w:after="60"/>
                  <w:rPr>
                    <w:rStyle w:val="Siln"/>
                    <w:b w:val="0"/>
                  </w:rPr>
                </w:pPr>
                <w:r>
                  <w:t>Město Zábřeh</w:t>
                </w:r>
              </w:p>
            </w:tc>
          </w:sdtContent>
        </w:sdt>
      </w:tr>
      <w:tr w:rsidR="002927E7" w:rsidRPr="006560BA" w14:paraId="6D6C3263" w14:textId="77777777" w:rsidTr="00FD5DCF">
        <w:trPr>
          <w:trHeight w:val="454"/>
        </w:trPr>
        <w:tc>
          <w:tcPr>
            <w:tcW w:w="3266" w:type="dxa"/>
            <w:vAlign w:val="center"/>
          </w:tcPr>
          <w:p w14:paraId="589CAEB3" w14:textId="77777777" w:rsidR="002927E7" w:rsidRPr="00553E53" w:rsidRDefault="002927E7" w:rsidP="00FD5DCF">
            <w:pPr>
              <w:spacing w:before="60" w:after="60"/>
            </w:pPr>
            <w:r w:rsidRPr="00553E53">
              <w:t>Sídlo zadavatele:</w:t>
            </w:r>
          </w:p>
        </w:tc>
        <w:sdt>
          <w:sdtPr>
            <w:rPr>
              <w:rFonts w:cs="Tahoma"/>
              <w:szCs w:val="24"/>
            </w:rPr>
            <w:id w:val="-1527255100"/>
            <w:placeholder>
              <w:docPart w:val="1A5C8DAD6E0B4FEA807A7CC3899F10C3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0DE6E1AC" w14:textId="77777777" w:rsidR="002927E7" w:rsidRPr="00443EB1" w:rsidRDefault="002927E7" w:rsidP="00FD5DCF">
                <w:pPr>
                  <w:spacing w:before="60" w:after="60"/>
                  <w:rPr>
                    <w:bCs/>
                  </w:rPr>
                </w:pPr>
                <w:r w:rsidRPr="0014381C">
                  <w:rPr>
                    <w:rFonts w:cs="Tahoma"/>
                    <w:szCs w:val="24"/>
                  </w:rPr>
                  <w:t>Masarykovo náměstí 510/6, 789 01 Zábřeh</w:t>
                </w:r>
              </w:p>
            </w:tc>
          </w:sdtContent>
        </w:sdt>
      </w:tr>
      <w:tr w:rsidR="002927E7" w:rsidRPr="006560BA" w14:paraId="0FD041FC" w14:textId="77777777" w:rsidTr="00FD5DCF">
        <w:trPr>
          <w:trHeight w:val="454"/>
        </w:trPr>
        <w:tc>
          <w:tcPr>
            <w:tcW w:w="3266" w:type="dxa"/>
            <w:vAlign w:val="center"/>
          </w:tcPr>
          <w:p w14:paraId="6AD5F4ED" w14:textId="77777777" w:rsidR="002927E7" w:rsidRPr="00553E53" w:rsidRDefault="002927E7" w:rsidP="00FD5DCF">
            <w:pPr>
              <w:spacing w:before="60" w:after="60"/>
            </w:pPr>
            <w:r w:rsidRPr="00553E53">
              <w:t>IČO zadavatele:</w:t>
            </w:r>
          </w:p>
        </w:tc>
        <w:sdt>
          <w:sdtPr>
            <w:rPr>
              <w:bCs/>
            </w:rPr>
            <w:id w:val="2089418562"/>
            <w:placeholder>
              <w:docPart w:val="E17D040E38A9433186B09012ECB58E4F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2D2216C5" w14:textId="77777777" w:rsidR="002927E7" w:rsidRPr="00443EB1" w:rsidRDefault="002927E7" w:rsidP="00FD5DCF">
                <w:pPr>
                  <w:spacing w:before="60" w:after="60"/>
                  <w:rPr>
                    <w:bCs/>
                  </w:rPr>
                </w:pPr>
                <w:r w:rsidRPr="0014381C">
                  <w:rPr>
                    <w:bCs/>
                  </w:rPr>
                  <w:t>00303640</w:t>
                </w:r>
              </w:p>
            </w:tc>
          </w:sdtContent>
        </w:sdt>
      </w:tr>
      <w:tr w:rsidR="002927E7" w:rsidRPr="006560BA" w14:paraId="13D5A46C" w14:textId="77777777" w:rsidTr="00FD5DCF">
        <w:trPr>
          <w:trHeight w:val="454"/>
        </w:trPr>
        <w:tc>
          <w:tcPr>
            <w:tcW w:w="3266" w:type="dxa"/>
            <w:vAlign w:val="center"/>
          </w:tcPr>
          <w:p w14:paraId="43801FC9" w14:textId="77777777" w:rsidR="002927E7" w:rsidRPr="00553E53" w:rsidRDefault="002927E7" w:rsidP="00FD5DCF">
            <w:pPr>
              <w:spacing w:before="60" w:after="60"/>
            </w:pPr>
            <w:r w:rsidRPr="00553E53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1B25AD928DB64045AF9BB563DB05B56C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2550478D" w14:textId="77777777" w:rsidR="002927E7" w:rsidRPr="00443EB1" w:rsidRDefault="002927E7" w:rsidP="00FD5DCF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2927E7" w:rsidRPr="006560BA" w14:paraId="726DEEDE" w14:textId="77777777" w:rsidTr="00FD5DCF">
        <w:trPr>
          <w:trHeight w:val="454"/>
        </w:trPr>
        <w:tc>
          <w:tcPr>
            <w:tcW w:w="3266" w:type="dxa"/>
            <w:vAlign w:val="center"/>
          </w:tcPr>
          <w:p w14:paraId="06117F8E" w14:textId="77777777" w:rsidR="002927E7" w:rsidRPr="00553E53" w:rsidRDefault="002927E7" w:rsidP="00FD5DCF">
            <w:pPr>
              <w:spacing w:before="60" w:after="60"/>
            </w:pPr>
            <w:r w:rsidRPr="00553E53">
              <w:t>Zastoupení zadavatele:</w:t>
            </w:r>
          </w:p>
        </w:tc>
        <w:sdt>
          <w:sdtPr>
            <w:rPr>
              <w:rFonts w:eastAsia="Times New Roman"/>
              <w:lang w:eastAsia="cs-CZ"/>
            </w:rPr>
            <w:id w:val="166073737"/>
            <w:placeholder>
              <w:docPart w:val="5EA1305244944BDF94C942FC81716843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68572687" w14:textId="77777777" w:rsidR="002927E7" w:rsidRPr="00443EB1" w:rsidRDefault="002927E7" w:rsidP="00FD5DCF">
                <w:pPr>
                  <w:spacing w:before="60" w:after="60"/>
                  <w:rPr>
                    <w:bCs/>
                  </w:rPr>
                </w:pPr>
                <w:r w:rsidRPr="003806A7">
                  <w:rPr>
                    <w:rFonts w:eastAsia="Times New Roman"/>
                    <w:lang w:eastAsia="cs-CZ"/>
                  </w:rPr>
                  <w:t>RNDr. Mgr. Františkem Johnem, Ph.D., starostou</w:t>
                </w:r>
              </w:p>
            </w:tc>
          </w:sdtContent>
        </w:sdt>
      </w:tr>
      <w:tr w:rsidR="002927E7" w:rsidRPr="006560BA" w14:paraId="13911A47" w14:textId="77777777" w:rsidTr="00FD5DCF">
        <w:trPr>
          <w:trHeight w:val="454"/>
        </w:trPr>
        <w:tc>
          <w:tcPr>
            <w:tcW w:w="3266" w:type="dxa"/>
            <w:vAlign w:val="center"/>
          </w:tcPr>
          <w:p w14:paraId="7E71B514" w14:textId="77777777" w:rsidR="002927E7" w:rsidRPr="00553E53" w:rsidRDefault="002927E7" w:rsidP="00FD5DCF">
            <w:pPr>
              <w:spacing w:before="60" w:after="60"/>
            </w:pPr>
            <w:r w:rsidRPr="00553E53">
              <w:t>Adresa profilu zadavatele:</w:t>
            </w:r>
          </w:p>
        </w:tc>
        <w:sdt>
          <w:sdtPr>
            <w:rPr>
              <w:bCs/>
            </w:rPr>
            <w:id w:val="171997220"/>
            <w:placeholder>
              <w:docPart w:val="CA56E3498CD24C2F96843F7EA92E002C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6B3CB8F9" w14:textId="77777777" w:rsidR="002927E7" w:rsidRPr="00443EB1" w:rsidRDefault="002927E7" w:rsidP="00FD5DCF">
                <w:pPr>
                  <w:spacing w:before="60" w:after="60"/>
                  <w:rPr>
                    <w:bCs/>
                  </w:rPr>
                </w:pPr>
                <w:r w:rsidRPr="00DB4D71">
                  <w:rPr>
                    <w:bCs/>
                  </w:rPr>
                  <w:t>https://profily.proebiz.com/profile/00303640</w:t>
                </w:r>
              </w:p>
            </w:tc>
          </w:sdtContent>
        </w:sdt>
      </w:tr>
    </w:tbl>
    <w:bookmarkEnd w:id="4"/>
    <w:p w14:paraId="40A9C5F9" w14:textId="77777777" w:rsidR="00797F5A" w:rsidRDefault="002927E7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 xml:space="preserve"> </w:t>
      </w:r>
      <w:r w:rsidR="00797F5A">
        <w:t>(„</w:t>
      </w:r>
      <w:r w:rsidR="00104227">
        <w:rPr>
          <w:b/>
          <w:bCs/>
        </w:rPr>
        <w:t>veřejná zakázka</w:t>
      </w:r>
      <w:r w:rsidR="00797F5A">
        <w:t>“</w:t>
      </w:r>
      <w:r w:rsidR="002B63EA">
        <w:t>, „</w:t>
      </w:r>
      <w:r w:rsidR="002B63EA" w:rsidRPr="002B63EA">
        <w:rPr>
          <w:b/>
          <w:bCs/>
        </w:rPr>
        <w:t>zadavatel</w:t>
      </w:r>
      <w:r w:rsidR="002B63EA">
        <w:t>“</w:t>
      </w:r>
      <w:bookmarkEnd w:id="5"/>
      <w:bookmarkEnd w:id="6"/>
      <w:r>
        <w:t>)</w:t>
      </w:r>
    </w:p>
    <w:p w14:paraId="4C1CB36E" w14:textId="77777777" w:rsidR="00370681" w:rsidRPr="00E12D7E" w:rsidRDefault="00571D80" w:rsidP="00370681">
      <w:pPr>
        <w:pStyle w:val="Nadpis1"/>
        <w:keepLines w:val="0"/>
        <w:pageBreakBefore/>
      </w:pPr>
      <w:bookmarkStart w:id="7" w:name="_Toc56196926"/>
      <w:r>
        <w:lastRenderedPageBreak/>
        <w:t>Základní informace</w:t>
      </w:r>
      <w:r w:rsidR="00600768">
        <w:t xml:space="preserve"> o </w:t>
      </w:r>
      <w:r>
        <w:t>dodavateli</w:t>
      </w:r>
      <w:bookmarkEnd w:id="7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5A675EC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41C51DD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4D7D4907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55C8427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AAC7600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5537B930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23780B0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EAA11B6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5D766E73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3170641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F4B7F1B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1E5802CE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446C897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FBBA1BD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1C38A707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sp.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0C0D6D0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2E17BFC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6F5E346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66C1E6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A1C40BD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28EC9064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668BFD5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CD61EBE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4D663F02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34EA26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383466E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7E31B08A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BAAD82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AB85402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5C7B925D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89B29E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431EB0A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7A12A6EF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670BC2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3A2EE77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0CA30E85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592965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DEE70EC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0F6EB7EC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CF4E2A" w14:paraId="6554740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39DD3D6" w14:textId="77777777" w:rsidR="00CF4E2A" w:rsidRDefault="00CF4E2A" w:rsidP="00CF4E2A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58D45883" w14:textId="77777777" w:rsidR="00CF4E2A" w:rsidRPr="006F0773" w:rsidRDefault="00CF4E2A" w:rsidP="00CF4E2A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CF4E2A" w14:paraId="310DEE7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3F41398" w14:textId="77777777" w:rsidR="00CF4E2A" w:rsidRDefault="00CF4E2A" w:rsidP="00CF4E2A">
            <w:pPr>
              <w:spacing w:before="60" w:after="60"/>
            </w:pPr>
            <w:r>
              <w:t>Dodavatel je zapsán v evidenci skutečných majitelů:</w:t>
            </w:r>
          </w:p>
        </w:tc>
        <w:tc>
          <w:tcPr>
            <w:tcW w:w="5791" w:type="dxa"/>
            <w:vAlign w:val="center"/>
          </w:tcPr>
          <w:p w14:paraId="75A0B35D" w14:textId="77777777" w:rsidR="00CF4E2A" w:rsidRDefault="00CF4E2A" w:rsidP="00CF4E2A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7E816866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458EFADA" w14:textId="77777777" w:rsidR="00E12D7E" w:rsidRPr="0030491F" w:rsidRDefault="00902243" w:rsidP="00496FC9">
      <w:pPr>
        <w:pStyle w:val="Nadpis1"/>
        <w:keepLines w:val="0"/>
        <w:pageBreakBefore/>
      </w:pPr>
      <w:bookmarkStart w:id="8" w:name="_Toc56196927"/>
      <w:r>
        <w:lastRenderedPageBreak/>
        <w:t>Kvalifikace</w:t>
      </w:r>
      <w:bookmarkEnd w:id="8"/>
    </w:p>
    <w:p w14:paraId="193A6952" w14:textId="77777777" w:rsidR="00091F3F" w:rsidRPr="002927E7" w:rsidRDefault="000B0C97" w:rsidP="00E12D7E">
      <w:pPr>
        <w:pStyle w:val="Tloslovan"/>
      </w:pPr>
      <w:bookmarkStart w:id="9" w:name="_Hlk61443703"/>
      <w:bookmarkStart w:id="10" w:name="_Hlk61833680"/>
      <w:r w:rsidRPr="002927E7">
        <w:rPr>
          <w:rFonts w:eastAsia="Calibri"/>
          <w:lang w:eastAsia="cs-CZ"/>
        </w:rPr>
        <w:t xml:space="preserve">Účastník </w:t>
      </w:r>
      <w:bookmarkStart w:id="11" w:name="_Hlk61443839"/>
      <w:r w:rsidRPr="002927E7">
        <w:rPr>
          <w:rFonts w:eastAsia="Calibri"/>
          <w:lang w:eastAsia="cs-CZ"/>
        </w:rPr>
        <w:t>čestně prohlašuje, že</w:t>
      </w:r>
      <w:r w:rsidRPr="002927E7">
        <w:t xml:space="preserve"> splňuje </w:t>
      </w:r>
      <w:r w:rsidR="00091F3F" w:rsidRPr="002927E7">
        <w:t xml:space="preserve">základní způsobilost </w:t>
      </w:r>
      <w:r w:rsidR="00733F74" w:rsidRPr="002927E7">
        <w:t>požadovanou zákonem č. 134/2016 Sb.,</w:t>
      </w:r>
      <w:r w:rsidR="00600768" w:rsidRPr="002927E7">
        <w:t xml:space="preserve"> o </w:t>
      </w:r>
      <w:r w:rsidR="00733F74" w:rsidRPr="002927E7">
        <w:t>zadávání veřejných zakázek, ve znění pozdějších předpisů, („</w:t>
      </w:r>
      <w:r w:rsidR="00733F74" w:rsidRPr="002927E7">
        <w:rPr>
          <w:b/>
          <w:bCs/>
        </w:rPr>
        <w:t>ZZVZ</w:t>
      </w:r>
      <w:r w:rsidR="00733F74" w:rsidRPr="002927E7">
        <w:t>“)</w:t>
      </w:r>
      <w:r w:rsidR="001579D4" w:rsidRPr="002927E7">
        <w:t>,</w:t>
      </w:r>
      <w:r w:rsidR="00600768" w:rsidRPr="002927E7">
        <w:t xml:space="preserve"> a </w:t>
      </w:r>
      <w:r w:rsidR="00D96164" w:rsidRPr="002927E7">
        <w:t>zadavatelem pro plnění veřejné zakázky, která je uvedena</w:t>
      </w:r>
      <w:r w:rsidR="00600768" w:rsidRPr="002927E7">
        <w:t xml:space="preserve"> v </w:t>
      </w:r>
      <w:r w:rsidR="00D96164" w:rsidRPr="002927E7">
        <w:t>textové části zadávací dokumentace („</w:t>
      </w:r>
      <w:r w:rsidR="00D96164" w:rsidRPr="002927E7">
        <w:rPr>
          <w:b/>
          <w:bCs/>
        </w:rPr>
        <w:t>zadávací dokumentace</w:t>
      </w:r>
      <w:r w:rsidR="00D96164" w:rsidRPr="002927E7">
        <w:t>“) na veřejnou zakázku</w:t>
      </w:r>
      <w:r w:rsidR="00733F74" w:rsidRPr="002927E7">
        <w:t>,</w:t>
      </w:r>
      <w:r w:rsidR="00600768" w:rsidRPr="002927E7">
        <w:t xml:space="preserve"> a </w:t>
      </w:r>
      <w:r w:rsidR="00733F74" w:rsidRPr="002927E7">
        <w:t>to</w:t>
      </w:r>
      <w:r w:rsidR="00600768" w:rsidRPr="002927E7">
        <w:t xml:space="preserve"> v </w:t>
      </w:r>
      <w:r w:rsidR="00091F3F" w:rsidRPr="002927E7">
        <w:t xml:space="preserve">následujícím rozsahu, tedy </w:t>
      </w:r>
      <w:r w:rsidRPr="002927E7">
        <w:t>že j</w:t>
      </w:r>
      <w:r w:rsidR="00091F3F" w:rsidRPr="002927E7">
        <w:t>e účastníkem, který</w:t>
      </w:r>
      <w:bookmarkEnd w:id="9"/>
      <w:bookmarkEnd w:id="11"/>
      <w:r w:rsidR="00091F3F" w:rsidRPr="002927E7">
        <w:rPr>
          <w:rStyle w:val="Znakapoznpodarou"/>
        </w:rPr>
        <w:footnoteReference w:id="1"/>
      </w:r>
      <w:r w:rsidR="00091F3F" w:rsidRPr="002927E7">
        <w:t>:</w:t>
      </w:r>
    </w:p>
    <w:p w14:paraId="70E72662" w14:textId="77777777" w:rsidR="00091F3F" w:rsidRPr="002927E7" w:rsidRDefault="00EE7543" w:rsidP="00EE7543">
      <w:pPr>
        <w:pStyle w:val="Psmena"/>
      </w:pPr>
      <w:r w:rsidRPr="002927E7">
        <w:t>nemá</w:t>
      </w:r>
      <w:r w:rsidR="00600768" w:rsidRPr="002927E7">
        <w:t xml:space="preserve"> v </w:t>
      </w:r>
      <w:r w:rsidRPr="002927E7">
        <w:t>České republice nebo</w:t>
      </w:r>
      <w:r w:rsidR="00600768" w:rsidRPr="002927E7">
        <w:t xml:space="preserve"> v </w:t>
      </w:r>
      <w:r w:rsidRPr="002927E7">
        <w:t>zemi svého sídla</w:t>
      </w:r>
      <w:r w:rsidR="00600768" w:rsidRPr="002927E7">
        <w:t xml:space="preserve"> v </w:t>
      </w:r>
      <w:r w:rsidRPr="002927E7">
        <w:t>evidenci daní zachycen splatný daňový nedoplatek ve vztahu ke spotřební dani,</w:t>
      </w:r>
    </w:p>
    <w:p w14:paraId="6EB87542" w14:textId="77777777" w:rsidR="00EE7543" w:rsidRPr="002927E7" w:rsidRDefault="00EE7543" w:rsidP="00EE7543">
      <w:pPr>
        <w:pStyle w:val="Psmena"/>
      </w:pPr>
      <w:r w:rsidRPr="002927E7">
        <w:t>nemá</w:t>
      </w:r>
      <w:r w:rsidR="00600768" w:rsidRPr="002927E7">
        <w:t xml:space="preserve"> v </w:t>
      </w:r>
      <w:r w:rsidRPr="002927E7">
        <w:t>České republice nebo</w:t>
      </w:r>
      <w:r w:rsidR="00600768" w:rsidRPr="002927E7">
        <w:t xml:space="preserve"> v </w:t>
      </w:r>
      <w:r w:rsidRPr="002927E7">
        <w:t>zemi svého sídla splatný nedoplatek na pojistném nebo na penále na veřejné zdravotní pojištění,</w:t>
      </w:r>
    </w:p>
    <w:p w14:paraId="35776854" w14:textId="77777777" w:rsidR="00EE7543" w:rsidRPr="002927E7" w:rsidRDefault="00EE7543" w:rsidP="00EE7543">
      <w:pPr>
        <w:pStyle w:val="Psmena"/>
      </w:pPr>
      <w:r w:rsidRPr="002927E7">
        <w:t>v případě, že účastník není zapsán</w:t>
      </w:r>
      <w:r w:rsidR="00600768" w:rsidRPr="002927E7">
        <w:t xml:space="preserve"> v </w:t>
      </w:r>
      <w:r w:rsidRPr="002927E7">
        <w:t>obchodním rejstříku, není</w:t>
      </w:r>
      <w:r w:rsidR="00600768" w:rsidRPr="002927E7">
        <w:t xml:space="preserve"> v </w:t>
      </w:r>
      <w:r w:rsidRPr="002927E7">
        <w:t>likvidaci, nebylo proti němu vydáno rozhodnutí</w:t>
      </w:r>
      <w:r w:rsidR="00600768" w:rsidRPr="002927E7">
        <w:t xml:space="preserve"> o </w:t>
      </w:r>
      <w:r w:rsidRPr="002927E7">
        <w:t>úpadku, nebyla vůči němu nařízena nucená správa podle jiného právního předpisu nebo není</w:t>
      </w:r>
      <w:r w:rsidR="00600768" w:rsidRPr="002927E7">
        <w:t xml:space="preserve"> v </w:t>
      </w:r>
      <w:r w:rsidRPr="002927E7">
        <w:t>obdobné situaci podle právního řádu země svého sídla.</w:t>
      </w:r>
    </w:p>
    <w:p w14:paraId="40EA2207" w14:textId="77777777" w:rsidR="00F51423" w:rsidRPr="00B41714" w:rsidRDefault="007F612A" w:rsidP="00F51423">
      <w:pPr>
        <w:pStyle w:val="Tloslovan"/>
      </w:pPr>
      <w:r w:rsidRPr="00B41714">
        <w:t>Účastník čestně prohlašuje, že splňuje technickou kvalifikaci požadovanou ZZVZ a zadavatelem pro plnění veřejné zakázky, která je uvedena v zadávací dokumentaci na veřejnou zakázku, tj. že poskytl požadované stavební práce, a to v následujícím rozsahu</w:t>
      </w:r>
      <w:r w:rsidR="00F51423" w:rsidRPr="00B41714">
        <w:rPr>
          <w:rFonts w:eastAsia="Calibri"/>
          <w:lang w:eastAsia="cs-CZ"/>
        </w:rPr>
        <w:t>:</w:t>
      </w:r>
    </w:p>
    <w:p w14:paraId="71283344" w14:textId="77777777" w:rsidR="00F51423" w:rsidRPr="00B41714" w:rsidRDefault="00A56805" w:rsidP="00F51423">
      <w:pPr>
        <w:pStyle w:val="Tloneslovan"/>
        <w:rPr>
          <w:b/>
          <w:bCs/>
          <w:i/>
          <w:iCs/>
        </w:rPr>
      </w:pPr>
      <w:r w:rsidRPr="00B41714">
        <w:rPr>
          <w:b/>
          <w:bCs/>
          <w:i/>
          <w:iCs/>
          <w:lang w:eastAsia="cs-CZ"/>
        </w:rPr>
        <w:t xml:space="preserve">Stavební práce </w:t>
      </w:r>
      <w:r w:rsidR="00F51423" w:rsidRPr="00B41714">
        <w:rPr>
          <w:b/>
          <w:bCs/>
          <w:i/>
          <w:iCs/>
          <w:lang w:eastAsia="cs-CZ"/>
        </w:rPr>
        <w:t>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A56805" w:rsidRPr="003012B7" w14:paraId="65E119E6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2E43B7E8" w14:textId="77777777" w:rsidR="00A56805" w:rsidRPr="00B41714" w:rsidRDefault="00A56805" w:rsidP="006536AF">
            <w:pPr>
              <w:spacing w:before="60" w:after="60"/>
            </w:pPr>
            <w:r w:rsidRPr="00B41714">
              <w:t>Název poskytnuté stavební práce:</w:t>
            </w:r>
          </w:p>
        </w:tc>
        <w:tc>
          <w:tcPr>
            <w:tcW w:w="4647" w:type="dxa"/>
            <w:vAlign w:val="center"/>
          </w:tcPr>
          <w:p w14:paraId="76F31106" w14:textId="77777777" w:rsidR="00A56805" w:rsidRPr="003012B7" w:rsidRDefault="00A56805" w:rsidP="006536A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37F941F0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07AB7D2D" w14:textId="77777777" w:rsidR="00A56805" w:rsidRPr="00B41714" w:rsidRDefault="00A56805" w:rsidP="006536AF">
            <w:pPr>
              <w:spacing w:before="60" w:after="60"/>
            </w:pPr>
            <w:r w:rsidRPr="00B41714">
              <w:t>Objednatel poskytnuté stavební práce:</w:t>
            </w:r>
          </w:p>
        </w:tc>
        <w:tc>
          <w:tcPr>
            <w:tcW w:w="4647" w:type="dxa"/>
            <w:vAlign w:val="center"/>
          </w:tcPr>
          <w:p w14:paraId="58EDDB0C" w14:textId="77777777" w:rsidR="00A56805" w:rsidRPr="003012B7" w:rsidRDefault="00A56805" w:rsidP="006536A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0D516025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70636136" w14:textId="77777777" w:rsidR="00A56805" w:rsidRPr="00B41714" w:rsidRDefault="00A56805" w:rsidP="006536AF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B41714">
              <w:t>Stručný popis poskytnuté stavební práce:</w:t>
            </w:r>
          </w:p>
        </w:tc>
        <w:tc>
          <w:tcPr>
            <w:tcW w:w="4647" w:type="dxa"/>
            <w:vAlign w:val="center"/>
          </w:tcPr>
          <w:p w14:paraId="2F954A55" w14:textId="77777777" w:rsidR="00A56805" w:rsidRPr="003012B7" w:rsidRDefault="00A56805" w:rsidP="006536AF">
            <w:pPr>
              <w:spacing w:before="60" w:after="60"/>
              <w:rPr>
                <w:rStyle w:val="Siln"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B41714" w:rsidRPr="003012B7" w14:paraId="100E5DD5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5D912FF5" w14:textId="5186A9C5" w:rsidR="00B41714" w:rsidRPr="00B41714" w:rsidRDefault="00CE56A2" w:rsidP="006536AF">
            <w:pPr>
              <w:spacing w:before="60" w:after="60"/>
            </w:pPr>
            <w:sdt>
              <w:sdtPr>
                <w:id w:val="1053588437"/>
                <w:placeholder>
                  <w:docPart w:val="69E43663D5F843158557850B13585CBE"/>
                </w:placeholder>
                <w:text/>
              </w:sdtPr>
              <w:sdtEndPr/>
              <w:sdtContent>
                <w:r w:rsidR="00B41714" w:rsidRPr="00B41714">
                  <w:t>Předmětem byla výstavba nebo komplexní rekonstrukce pozemních komunikací (např. silnic, chodníků nebo cyklostezek):</w:t>
                </w:r>
              </w:sdtContent>
            </w:sdt>
          </w:p>
        </w:tc>
        <w:tc>
          <w:tcPr>
            <w:tcW w:w="4647" w:type="dxa"/>
            <w:vAlign w:val="center"/>
          </w:tcPr>
          <w:p w14:paraId="25E9A93D" w14:textId="08EC89A2" w:rsidR="00B41714" w:rsidRPr="003012B7" w:rsidRDefault="00B41714" w:rsidP="006536AF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 - ANO / NE]" </w:instrText>
            </w:r>
            <w:r>
              <w:rPr>
                <w:bCs/>
                <w:highlight w:val="yellow"/>
              </w:rPr>
              <w:fldChar w:fldCharType="separate"/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B41714" w:rsidRPr="003012B7" w14:paraId="11D19377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193B8C9D" w14:textId="362BCE12" w:rsidR="00B41714" w:rsidRPr="00B41714" w:rsidRDefault="00B41714" w:rsidP="006536AF">
            <w:pPr>
              <w:spacing w:before="60" w:after="60"/>
            </w:pPr>
            <w:r w:rsidRPr="00B41714">
              <w:t>Předmětem byla realizace veřejného osvětlení:</w:t>
            </w:r>
          </w:p>
        </w:tc>
        <w:tc>
          <w:tcPr>
            <w:tcW w:w="4647" w:type="dxa"/>
            <w:vAlign w:val="center"/>
          </w:tcPr>
          <w:p w14:paraId="4E220634" w14:textId="77777777" w:rsidR="00B41714" w:rsidRDefault="00B41714" w:rsidP="006536AF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 - ANO / NE]" </w:instrText>
            </w:r>
            <w:r>
              <w:rPr>
                <w:bCs/>
                <w:highlight w:val="yellow"/>
              </w:rPr>
              <w:fldChar w:fldCharType="separate"/>
            </w:r>
            <w:r>
              <w:rPr>
                <w:bCs/>
                <w:highlight w:val="yellow"/>
              </w:rPr>
              <w:fldChar w:fldCharType="end"/>
            </w:r>
          </w:p>
          <w:p w14:paraId="1C8E153D" w14:textId="418F615C" w:rsidR="00B41714" w:rsidRPr="003012B7" w:rsidRDefault="00B41714" w:rsidP="006536AF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 - fin. hodnota veř. osv.]" </w:instrText>
            </w:r>
            <w:r>
              <w:rPr>
                <w:bCs/>
                <w:highlight w:val="yellow"/>
              </w:rPr>
              <w:fldChar w:fldCharType="separate"/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24F594B0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05E226F0" w14:textId="77777777" w:rsidR="00A56805" w:rsidRPr="00B41714" w:rsidRDefault="00A56805" w:rsidP="006536AF">
            <w:pPr>
              <w:spacing w:before="60" w:after="60"/>
            </w:pPr>
            <w:r w:rsidRPr="00B41714">
              <w:t>Cena poskytnuté stavební práce:</w:t>
            </w:r>
          </w:p>
        </w:tc>
        <w:tc>
          <w:tcPr>
            <w:tcW w:w="4647" w:type="dxa"/>
            <w:vAlign w:val="center"/>
          </w:tcPr>
          <w:p w14:paraId="4FFC8134" w14:textId="77777777" w:rsidR="00A56805" w:rsidRPr="003012B7" w:rsidRDefault="00A56805" w:rsidP="006536A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4FDF1FB4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7C55F3E2" w14:textId="77777777" w:rsidR="00A56805" w:rsidRPr="00B41714" w:rsidRDefault="00A56805" w:rsidP="006536AF">
            <w:pPr>
              <w:spacing w:before="60" w:after="60"/>
            </w:pPr>
            <w:r w:rsidRPr="00B41714">
              <w:t>Doba realizace poskytnuté stavební práce:</w:t>
            </w:r>
          </w:p>
        </w:tc>
        <w:tc>
          <w:tcPr>
            <w:tcW w:w="4647" w:type="dxa"/>
            <w:vAlign w:val="center"/>
          </w:tcPr>
          <w:p w14:paraId="087A1E0A" w14:textId="77777777" w:rsidR="00A56805" w:rsidRPr="003012B7" w:rsidRDefault="00A56805" w:rsidP="006536A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55762AFD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3DD00D77" w14:textId="77777777" w:rsidR="00A56805" w:rsidRPr="00B41714" w:rsidRDefault="00A56805" w:rsidP="006536AF">
            <w:pPr>
              <w:spacing w:before="60" w:after="60"/>
            </w:pPr>
            <w:r w:rsidRPr="00B41714">
              <w:lastRenderedPageBreak/>
              <w:t>Místo realizace poskytnuté stavební práce:</w:t>
            </w:r>
          </w:p>
        </w:tc>
        <w:tc>
          <w:tcPr>
            <w:tcW w:w="4647" w:type="dxa"/>
            <w:vAlign w:val="center"/>
          </w:tcPr>
          <w:p w14:paraId="71A1563C" w14:textId="77777777" w:rsidR="00A56805" w:rsidRPr="003012B7" w:rsidRDefault="00A56805" w:rsidP="006536A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67B14992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315C1B08" w14:textId="77777777" w:rsidR="00A56805" w:rsidRPr="00B41714" w:rsidRDefault="00A56805" w:rsidP="006536AF">
            <w:pPr>
              <w:spacing w:before="60" w:after="60"/>
            </w:pPr>
            <w:r w:rsidRPr="00B41714">
              <w:t>Kontaktní osoba objednatele poskytnuté stavební práce (jméno, tel., e-mail):</w:t>
            </w:r>
          </w:p>
        </w:tc>
        <w:tc>
          <w:tcPr>
            <w:tcW w:w="4647" w:type="dxa"/>
            <w:vAlign w:val="center"/>
          </w:tcPr>
          <w:p w14:paraId="3585C3B2" w14:textId="77777777" w:rsidR="00A56805" w:rsidRPr="003012B7" w:rsidRDefault="00A56805" w:rsidP="006536A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</w:tbl>
    <w:p w14:paraId="176051F0" w14:textId="77777777" w:rsidR="00F51423" w:rsidRPr="00B41714" w:rsidRDefault="00F51423" w:rsidP="00F51423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 w:rsidRPr="00B41714">
        <w:rPr>
          <w:rFonts w:eastAsia="Calibri"/>
          <w:i/>
          <w:lang w:eastAsia="cs-CZ"/>
        </w:rPr>
        <w:t xml:space="preserve">* v případě více </w:t>
      </w:r>
      <w:r w:rsidR="00A56805" w:rsidRPr="00B41714">
        <w:rPr>
          <w:rFonts w:eastAsia="Calibri"/>
          <w:i/>
          <w:lang w:eastAsia="cs-CZ"/>
        </w:rPr>
        <w:t>stavebních prací</w:t>
      </w:r>
      <w:r w:rsidRPr="00B41714">
        <w:rPr>
          <w:rFonts w:eastAsia="Calibri"/>
          <w:i/>
          <w:lang w:eastAsia="cs-CZ"/>
        </w:rPr>
        <w:t xml:space="preserve"> účastník tabulku zkopíruje podle potřeby.</w:t>
      </w:r>
    </w:p>
    <w:p w14:paraId="65342D3E" w14:textId="77777777" w:rsidR="007F612A" w:rsidRPr="00B41714" w:rsidRDefault="007F612A" w:rsidP="007F612A">
      <w:pPr>
        <w:pStyle w:val="Tloslovan"/>
        <w:numPr>
          <w:ilvl w:val="0"/>
          <w:numId w:val="0"/>
        </w:numPr>
        <w:ind w:left="851"/>
      </w:pPr>
      <w:bookmarkStart w:id="12" w:name="_Hlk61846177"/>
      <w:r w:rsidRPr="00B41714">
        <w:t xml:space="preserve">Účastník čestně prohlašuje, že </w:t>
      </w:r>
      <w:r w:rsidRPr="00B41714">
        <w:rPr>
          <w:rFonts w:eastAsia="Calibri"/>
        </w:rPr>
        <w:t xml:space="preserve">výše </w:t>
      </w:r>
      <w:bookmarkStart w:id="13" w:name="_Hlk39183420"/>
      <w:r w:rsidRPr="00B41714">
        <w:rPr>
          <w:rFonts w:eastAsia="Calibri"/>
        </w:rPr>
        <w:t xml:space="preserve">uvedené </w:t>
      </w:r>
      <w:bookmarkEnd w:id="13"/>
      <w:r w:rsidRPr="00B41714">
        <w:rPr>
          <w:rFonts w:eastAsia="Calibri"/>
        </w:rPr>
        <w:t xml:space="preserve">stavební práce </w:t>
      </w:r>
      <w:bookmarkStart w:id="14" w:name="_Hlk39183444"/>
      <w:r w:rsidRPr="00B41714">
        <w:rPr>
          <w:rFonts w:eastAsia="Calibri"/>
        </w:rPr>
        <w:t>poskytl řádně, odborně a vča</w:t>
      </w:r>
      <w:bookmarkEnd w:id="14"/>
      <w:r w:rsidRPr="00B41714">
        <w:rPr>
          <w:rFonts w:eastAsia="Calibri"/>
        </w:rPr>
        <w:t>s.</w:t>
      </w:r>
    </w:p>
    <w:p w14:paraId="1DB88130" w14:textId="77777777" w:rsidR="00F51423" w:rsidRPr="00B41714" w:rsidRDefault="00A56805" w:rsidP="00F51423">
      <w:pPr>
        <w:pStyle w:val="Tloslovan"/>
      </w:pPr>
      <w:bookmarkStart w:id="15" w:name="_Hlk61846023"/>
      <w:bookmarkEnd w:id="12"/>
      <w:r w:rsidRPr="00B41714">
        <w:t xml:space="preserve">Účastník čestně prohlašuje, že splňuje technickou kvalifikaci požadovanou ZZVZ a zadavatelem pro plnění veřejné zakázky, která je uvedena v zadávací dokumentaci na veřejnou zakázku, </w:t>
      </w:r>
      <w:r w:rsidR="00A07BE4" w:rsidRPr="00B41714">
        <w:t xml:space="preserve">tj. že má pro plnění veřejné zakázky k dispozici </w:t>
      </w:r>
      <w:r w:rsidR="00325CED" w:rsidRPr="00B41714">
        <w:t>požadovan</w:t>
      </w:r>
      <w:r w:rsidR="0058227A" w:rsidRPr="00B41714">
        <w:t>ý realizační tým</w:t>
      </w:r>
      <w:r w:rsidR="00325CED" w:rsidRPr="00B41714">
        <w:t xml:space="preserve">, </w:t>
      </w:r>
      <w:r w:rsidRPr="00B41714">
        <w:t>a to v následujícím rozsahu</w:t>
      </w:r>
      <w:bookmarkEnd w:id="15"/>
      <w:r w:rsidR="00F51423" w:rsidRPr="00B41714">
        <w:rPr>
          <w:rFonts w:eastAsia="Calibri"/>
          <w:lang w:eastAsia="cs-CZ"/>
        </w:rPr>
        <w:t>:</w:t>
      </w:r>
    </w:p>
    <w:p w14:paraId="4A40C3DC" w14:textId="4D340DA6" w:rsidR="00F51423" w:rsidRPr="00B41714" w:rsidRDefault="00B41714" w:rsidP="00F51423">
      <w:pPr>
        <w:pStyle w:val="Tloneslovan"/>
        <w:rPr>
          <w:b/>
          <w:bCs/>
          <w:i/>
          <w:iCs/>
          <w:u w:val="single"/>
        </w:rPr>
      </w:pPr>
      <w:r w:rsidRPr="00B41714">
        <w:rPr>
          <w:b/>
          <w:i/>
          <w:iCs/>
          <w:u w:val="single"/>
        </w:rPr>
        <w:t>Stavbyvedoucí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6536AF" w:rsidRPr="00B41714" w14:paraId="028DFA72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31A6BC52" w14:textId="77777777" w:rsidR="006536AF" w:rsidRPr="00B41714" w:rsidRDefault="006536AF" w:rsidP="006536AF">
            <w:pPr>
              <w:spacing w:before="60" w:after="60"/>
            </w:pPr>
            <w:r w:rsidRPr="00B41714">
              <w:t>Jméno a příjmení:</w:t>
            </w:r>
          </w:p>
        </w:tc>
        <w:tc>
          <w:tcPr>
            <w:tcW w:w="4647" w:type="dxa"/>
            <w:vAlign w:val="center"/>
          </w:tcPr>
          <w:p w14:paraId="649350C1" w14:textId="77777777" w:rsidR="006536AF" w:rsidRPr="00B41714" w:rsidRDefault="006536AF" w:rsidP="006536A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B41714">
              <w:rPr>
                <w:bCs/>
                <w:highlight w:val="yellow"/>
              </w:rPr>
              <w:fldChar w:fldCharType="begin"/>
            </w:r>
            <w:r w:rsidRPr="00B41714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B41714">
              <w:rPr>
                <w:bCs/>
                <w:highlight w:val="yellow"/>
              </w:rPr>
              <w:fldChar w:fldCharType="end"/>
            </w:r>
          </w:p>
        </w:tc>
      </w:tr>
      <w:tr w:rsidR="006536AF" w:rsidRPr="00B41714" w14:paraId="4061B31E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1BCDA455" w14:textId="77777777" w:rsidR="006536AF" w:rsidRPr="00B41714" w:rsidRDefault="006536AF" w:rsidP="006536AF">
            <w:pPr>
              <w:spacing w:before="60" w:after="60"/>
            </w:pPr>
            <w:r w:rsidRPr="00B41714">
              <w:t>Autorizace:</w:t>
            </w:r>
          </w:p>
        </w:tc>
        <w:tc>
          <w:tcPr>
            <w:tcW w:w="4647" w:type="dxa"/>
            <w:vAlign w:val="center"/>
          </w:tcPr>
          <w:p w14:paraId="3B261E35" w14:textId="77777777" w:rsidR="006536AF" w:rsidRPr="00B41714" w:rsidRDefault="006536AF" w:rsidP="006536A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B41714">
              <w:rPr>
                <w:bCs/>
                <w:highlight w:val="yellow"/>
              </w:rPr>
              <w:fldChar w:fldCharType="begin"/>
            </w:r>
            <w:r w:rsidRPr="00B41714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B41714">
              <w:rPr>
                <w:bCs/>
                <w:highlight w:val="yellow"/>
              </w:rPr>
              <w:fldChar w:fldCharType="end"/>
            </w:r>
          </w:p>
        </w:tc>
      </w:tr>
      <w:tr w:rsidR="006536AF" w:rsidRPr="00B41714" w14:paraId="5A44E68B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7F2153E5" w14:textId="77777777" w:rsidR="006536AF" w:rsidRPr="00B41714" w:rsidRDefault="006536AF" w:rsidP="006536AF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B41714">
              <w:t>Praxe:</w:t>
            </w:r>
          </w:p>
        </w:tc>
        <w:tc>
          <w:tcPr>
            <w:tcW w:w="4647" w:type="dxa"/>
            <w:vAlign w:val="center"/>
          </w:tcPr>
          <w:p w14:paraId="3C9C7BC4" w14:textId="77777777" w:rsidR="006536AF" w:rsidRPr="00B41714" w:rsidRDefault="006536AF" w:rsidP="006536AF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B41714">
              <w:rPr>
                <w:bCs/>
                <w:highlight w:val="yellow"/>
              </w:rPr>
              <w:fldChar w:fldCharType="begin"/>
            </w:r>
            <w:r w:rsidRPr="00B41714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B41714">
              <w:rPr>
                <w:bCs/>
                <w:highlight w:val="yellow"/>
              </w:rPr>
              <w:fldChar w:fldCharType="end"/>
            </w:r>
          </w:p>
        </w:tc>
      </w:tr>
      <w:tr w:rsidR="006536AF" w:rsidRPr="00B41714" w14:paraId="2D317E1A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1641594D" w14:textId="77777777" w:rsidR="006536AF" w:rsidRPr="00B41714" w:rsidRDefault="006536AF" w:rsidP="006536AF">
            <w:pPr>
              <w:spacing w:before="60" w:after="60"/>
            </w:pPr>
            <w:r w:rsidRPr="00B41714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640BA122" w14:textId="77777777" w:rsidR="006536AF" w:rsidRPr="00B41714" w:rsidRDefault="006536AF" w:rsidP="006536AF">
            <w:pPr>
              <w:spacing w:before="60" w:after="60"/>
              <w:rPr>
                <w:highlight w:val="yellow"/>
              </w:rPr>
            </w:pPr>
            <w:r w:rsidRPr="00B41714">
              <w:rPr>
                <w:bCs/>
                <w:highlight w:val="yellow"/>
              </w:rPr>
              <w:fldChar w:fldCharType="begin"/>
            </w:r>
            <w:r w:rsidRPr="00B41714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B41714">
              <w:rPr>
                <w:bCs/>
                <w:highlight w:val="yellow"/>
              </w:rPr>
              <w:fldChar w:fldCharType="end"/>
            </w:r>
          </w:p>
        </w:tc>
      </w:tr>
      <w:tr w:rsidR="006536AF" w:rsidRPr="003012B7" w14:paraId="58B807E8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5EBF82BC" w14:textId="77777777" w:rsidR="006536AF" w:rsidRPr="00B41714" w:rsidRDefault="006536AF" w:rsidP="006536AF">
            <w:pPr>
              <w:spacing w:before="60" w:after="60"/>
            </w:pPr>
            <w:r w:rsidRPr="00B41714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74075796" w14:textId="77777777" w:rsidR="006536AF" w:rsidRPr="00B41714" w:rsidRDefault="006536AF" w:rsidP="006536AF">
            <w:pPr>
              <w:spacing w:before="60" w:after="60"/>
              <w:rPr>
                <w:highlight w:val="yellow"/>
              </w:rPr>
            </w:pPr>
            <w:r w:rsidRPr="00B41714">
              <w:rPr>
                <w:bCs/>
                <w:highlight w:val="yellow"/>
              </w:rPr>
              <w:fldChar w:fldCharType="begin"/>
            </w:r>
            <w:r w:rsidRPr="00B41714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B41714">
              <w:rPr>
                <w:bCs/>
                <w:highlight w:val="yellow"/>
              </w:rPr>
              <w:fldChar w:fldCharType="end"/>
            </w:r>
          </w:p>
        </w:tc>
      </w:tr>
    </w:tbl>
    <w:p w14:paraId="347E8A77" w14:textId="08A71B4C" w:rsidR="00B41714" w:rsidRPr="00B41714" w:rsidRDefault="00B41714" w:rsidP="00B41714">
      <w:pPr>
        <w:pStyle w:val="Tloneslovan"/>
        <w:rPr>
          <w:b/>
          <w:bCs/>
          <w:i/>
          <w:iCs/>
        </w:rPr>
      </w:pPr>
      <w:bookmarkStart w:id="16" w:name="_Hlk61845577"/>
      <w:r>
        <w:rPr>
          <w:b/>
          <w:bCs/>
          <w:i/>
          <w:iCs/>
          <w:lang w:eastAsia="cs-CZ"/>
        </w:rPr>
        <w:t>Zkušenost</w:t>
      </w:r>
      <w:r w:rsidRPr="00B41714">
        <w:rPr>
          <w:b/>
          <w:bCs/>
          <w:i/>
          <w:iCs/>
          <w:lang w:eastAsia="cs-CZ"/>
        </w:rPr>
        <w:t xml:space="preserve">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B41714" w:rsidRPr="003012B7" w14:paraId="2252E478" w14:textId="77777777" w:rsidTr="00FD5DCF">
        <w:trPr>
          <w:trHeight w:val="454"/>
        </w:trPr>
        <w:tc>
          <w:tcPr>
            <w:tcW w:w="3544" w:type="dxa"/>
            <w:vAlign w:val="center"/>
          </w:tcPr>
          <w:p w14:paraId="7592BEEF" w14:textId="77777777" w:rsidR="00B41714" w:rsidRPr="00B41714" w:rsidRDefault="00B41714" w:rsidP="00FD5DCF">
            <w:pPr>
              <w:spacing w:before="60" w:after="60"/>
            </w:pPr>
            <w:r w:rsidRPr="00B41714">
              <w:t>Název poskytnuté stavební práce:</w:t>
            </w:r>
          </w:p>
        </w:tc>
        <w:tc>
          <w:tcPr>
            <w:tcW w:w="4647" w:type="dxa"/>
            <w:vAlign w:val="center"/>
          </w:tcPr>
          <w:p w14:paraId="19B3D083" w14:textId="77777777" w:rsidR="00B41714" w:rsidRPr="003012B7" w:rsidRDefault="00B41714" w:rsidP="00FD5DC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B41714" w:rsidRPr="003012B7" w14:paraId="43617B4F" w14:textId="77777777" w:rsidTr="00FD5DCF">
        <w:trPr>
          <w:trHeight w:val="454"/>
        </w:trPr>
        <w:tc>
          <w:tcPr>
            <w:tcW w:w="3544" w:type="dxa"/>
            <w:vAlign w:val="center"/>
          </w:tcPr>
          <w:p w14:paraId="61138FE1" w14:textId="77777777" w:rsidR="00B41714" w:rsidRPr="00B41714" w:rsidRDefault="00B41714" w:rsidP="00FD5DCF">
            <w:pPr>
              <w:spacing w:before="60" w:after="60"/>
            </w:pPr>
            <w:r w:rsidRPr="00B41714">
              <w:t>Objednatel poskytnuté stavební práce:</w:t>
            </w:r>
          </w:p>
        </w:tc>
        <w:tc>
          <w:tcPr>
            <w:tcW w:w="4647" w:type="dxa"/>
            <w:vAlign w:val="center"/>
          </w:tcPr>
          <w:p w14:paraId="4683A519" w14:textId="77777777" w:rsidR="00B41714" w:rsidRPr="003012B7" w:rsidRDefault="00B41714" w:rsidP="00FD5DC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B41714" w:rsidRPr="003012B7" w14:paraId="153835AC" w14:textId="77777777" w:rsidTr="00FD5DCF">
        <w:trPr>
          <w:trHeight w:val="454"/>
        </w:trPr>
        <w:tc>
          <w:tcPr>
            <w:tcW w:w="3544" w:type="dxa"/>
            <w:vAlign w:val="center"/>
          </w:tcPr>
          <w:p w14:paraId="0DC46DA1" w14:textId="77777777" w:rsidR="00B41714" w:rsidRPr="00B41714" w:rsidRDefault="00B41714" w:rsidP="00FD5DCF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B41714">
              <w:t>Stručný popis poskytnuté stavební práce:</w:t>
            </w:r>
          </w:p>
        </w:tc>
        <w:tc>
          <w:tcPr>
            <w:tcW w:w="4647" w:type="dxa"/>
            <w:vAlign w:val="center"/>
          </w:tcPr>
          <w:p w14:paraId="43AE6A7E" w14:textId="77777777" w:rsidR="00B41714" w:rsidRPr="003012B7" w:rsidRDefault="00B41714" w:rsidP="00FD5DCF">
            <w:pPr>
              <w:spacing w:before="60" w:after="60"/>
              <w:rPr>
                <w:rStyle w:val="Siln"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B41714" w:rsidRPr="003012B7" w14:paraId="7736E22C" w14:textId="77777777" w:rsidTr="00FD5DCF">
        <w:trPr>
          <w:trHeight w:val="454"/>
        </w:trPr>
        <w:tc>
          <w:tcPr>
            <w:tcW w:w="3544" w:type="dxa"/>
            <w:vAlign w:val="center"/>
          </w:tcPr>
          <w:p w14:paraId="286FCF6B" w14:textId="77777777" w:rsidR="00B41714" w:rsidRPr="00B41714" w:rsidRDefault="00CE56A2" w:rsidP="00FD5DCF">
            <w:pPr>
              <w:spacing w:before="60" w:after="60"/>
            </w:pPr>
            <w:sdt>
              <w:sdtPr>
                <w:id w:val="-1723748805"/>
                <w:placeholder>
                  <w:docPart w:val="DF0CA9D254624EE1B078CBBF109978C0"/>
                </w:placeholder>
                <w:text/>
              </w:sdtPr>
              <w:sdtEndPr/>
              <w:sdtContent>
                <w:r w:rsidR="00B41714" w:rsidRPr="00B41714">
                  <w:t>Předmětem byla výstavba nebo komplexní rekonstrukce pozemních komunikací (např. silnic, chodníků nebo cyklostezek):</w:t>
                </w:r>
              </w:sdtContent>
            </w:sdt>
          </w:p>
        </w:tc>
        <w:tc>
          <w:tcPr>
            <w:tcW w:w="4647" w:type="dxa"/>
            <w:vAlign w:val="center"/>
          </w:tcPr>
          <w:p w14:paraId="6474FDBB" w14:textId="77777777" w:rsidR="00B41714" w:rsidRPr="003012B7" w:rsidRDefault="00B41714" w:rsidP="00FD5DCF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 - ANO / NE]" </w:instrText>
            </w:r>
            <w:r>
              <w:rPr>
                <w:bCs/>
                <w:highlight w:val="yellow"/>
              </w:rPr>
              <w:fldChar w:fldCharType="separate"/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B41714" w:rsidRPr="003012B7" w14:paraId="508BFF7C" w14:textId="77777777" w:rsidTr="00FD5DCF">
        <w:trPr>
          <w:trHeight w:val="454"/>
        </w:trPr>
        <w:tc>
          <w:tcPr>
            <w:tcW w:w="3544" w:type="dxa"/>
            <w:vAlign w:val="center"/>
          </w:tcPr>
          <w:p w14:paraId="15D025CC" w14:textId="77777777" w:rsidR="00B41714" w:rsidRPr="00B41714" w:rsidRDefault="00B41714" w:rsidP="00FD5DCF">
            <w:pPr>
              <w:spacing w:before="60" w:after="60"/>
            </w:pPr>
            <w:r w:rsidRPr="00B41714">
              <w:t>Cena poskytnuté stavební práce:</w:t>
            </w:r>
          </w:p>
        </w:tc>
        <w:tc>
          <w:tcPr>
            <w:tcW w:w="4647" w:type="dxa"/>
            <w:vAlign w:val="center"/>
          </w:tcPr>
          <w:p w14:paraId="6D46CF4F" w14:textId="77777777" w:rsidR="00B41714" w:rsidRPr="003012B7" w:rsidRDefault="00B41714" w:rsidP="00FD5DC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B41714" w:rsidRPr="003012B7" w14:paraId="039B58EE" w14:textId="77777777" w:rsidTr="00FD5DCF">
        <w:trPr>
          <w:trHeight w:val="454"/>
        </w:trPr>
        <w:tc>
          <w:tcPr>
            <w:tcW w:w="3544" w:type="dxa"/>
            <w:vAlign w:val="center"/>
          </w:tcPr>
          <w:p w14:paraId="25D52691" w14:textId="77777777" w:rsidR="00B41714" w:rsidRPr="00B41714" w:rsidRDefault="00B41714" w:rsidP="00FD5DCF">
            <w:pPr>
              <w:spacing w:before="60" w:after="60"/>
            </w:pPr>
            <w:r w:rsidRPr="00B41714">
              <w:t>Doba realizace poskytnuté stavební práce:</w:t>
            </w:r>
          </w:p>
        </w:tc>
        <w:tc>
          <w:tcPr>
            <w:tcW w:w="4647" w:type="dxa"/>
            <w:vAlign w:val="center"/>
          </w:tcPr>
          <w:p w14:paraId="7D355F70" w14:textId="77777777" w:rsidR="00B41714" w:rsidRPr="003012B7" w:rsidRDefault="00B41714" w:rsidP="00FD5DC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B41714" w:rsidRPr="003012B7" w14:paraId="2490C43A" w14:textId="77777777" w:rsidTr="00FD5DCF">
        <w:trPr>
          <w:trHeight w:val="454"/>
        </w:trPr>
        <w:tc>
          <w:tcPr>
            <w:tcW w:w="3544" w:type="dxa"/>
            <w:vAlign w:val="center"/>
          </w:tcPr>
          <w:p w14:paraId="79AF6512" w14:textId="77777777" w:rsidR="00B41714" w:rsidRPr="00B41714" w:rsidRDefault="00B41714" w:rsidP="00FD5DCF">
            <w:pPr>
              <w:spacing w:before="60" w:after="60"/>
            </w:pPr>
            <w:r w:rsidRPr="00B41714">
              <w:t>Místo realizace poskytnuté stavební práce:</w:t>
            </w:r>
          </w:p>
        </w:tc>
        <w:tc>
          <w:tcPr>
            <w:tcW w:w="4647" w:type="dxa"/>
            <w:vAlign w:val="center"/>
          </w:tcPr>
          <w:p w14:paraId="58C54FBC" w14:textId="77777777" w:rsidR="00B41714" w:rsidRPr="003012B7" w:rsidRDefault="00B41714" w:rsidP="00FD5DC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B41714" w:rsidRPr="003012B7" w14:paraId="419B8F4B" w14:textId="77777777" w:rsidTr="00FD5DCF">
        <w:trPr>
          <w:trHeight w:val="454"/>
        </w:trPr>
        <w:tc>
          <w:tcPr>
            <w:tcW w:w="3544" w:type="dxa"/>
            <w:vAlign w:val="center"/>
          </w:tcPr>
          <w:p w14:paraId="60C4B23F" w14:textId="77777777" w:rsidR="00B41714" w:rsidRPr="00B41714" w:rsidRDefault="00B41714" w:rsidP="00FD5DCF">
            <w:pPr>
              <w:spacing w:before="60" w:after="60"/>
            </w:pPr>
            <w:r w:rsidRPr="00B41714">
              <w:lastRenderedPageBreak/>
              <w:t>Kontaktní osoba objednatele poskytnuté stavební práce (jméno, tel., e-mail):</w:t>
            </w:r>
          </w:p>
        </w:tc>
        <w:tc>
          <w:tcPr>
            <w:tcW w:w="4647" w:type="dxa"/>
            <w:vAlign w:val="center"/>
          </w:tcPr>
          <w:p w14:paraId="74F6F82B" w14:textId="77777777" w:rsidR="00B41714" w:rsidRPr="003012B7" w:rsidRDefault="00B41714" w:rsidP="00FD5DC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</w:tbl>
    <w:p w14:paraId="07D50BE3" w14:textId="77777777" w:rsidR="00B41714" w:rsidRPr="00B41714" w:rsidRDefault="00B41714" w:rsidP="00B41714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 w:rsidRPr="00B41714">
        <w:rPr>
          <w:rFonts w:eastAsia="Calibri"/>
          <w:i/>
          <w:lang w:eastAsia="cs-CZ"/>
        </w:rPr>
        <w:t>* v případě více stavebních prací účastník tabulku zkopíruje podle potřeby.</w:t>
      </w:r>
    </w:p>
    <w:p w14:paraId="0191F4D9" w14:textId="43E7815D" w:rsidR="00B41714" w:rsidRPr="00B41714" w:rsidRDefault="00B41714" w:rsidP="00B41714">
      <w:pPr>
        <w:pStyle w:val="Tloneslovan"/>
        <w:rPr>
          <w:b/>
          <w:bCs/>
          <w:i/>
          <w:iCs/>
          <w:u w:val="single"/>
        </w:rPr>
      </w:pPr>
      <w:r>
        <w:rPr>
          <w:b/>
          <w:i/>
          <w:iCs/>
          <w:u w:val="single"/>
        </w:rPr>
        <w:t>Zástupce s</w:t>
      </w:r>
      <w:r w:rsidRPr="00B41714">
        <w:rPr>
          <w:b/>
          <w:i/>
          <w:iCs/>
          <w:u w:val="single"/>
        </w:rPr>
        <w:t>tavbyvedoucí</w:t>
      </w:r>
      <w:r>
        <w:rPr>
          <w:b/>
          <w:i/>
          <w:iCs/>
          <w:u w:val="single"/>
        </w:rPr>
        <w:t>ho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B41714" w:rsidRPr="00B41714" w14:paraId="0DFB0398" w14:textId="77777777" w:rsidTr="00FD5DCF">
        <w:trPr>
          <w:trHeight w:val="454"/>
        </w:trPr>
        <w:tc>
          <w:tcPr>
            <w:tcW w:w="3544" w:type="dxa"/>
            <w:vAlign w:val="center"/>
          </w:tcPr>
          <w:p w14:paraId="576AE5BF" w14:textId="77777777" w:rsidR="00B41714" w:rsidRPr="00B41714" w:rsidRDefault="00B41714" w:rsidP="00FD5DCF">
            <w:pPr>
              <w:spacing w:before="60" w:after="60"/>
            </w:pPr>
            <w:r w:rsidRPr="00B41714">
              <w:t>Jméno a příjmení:</w:t>
            </w:r>
          </w:p>
        </w:tc>
        <w:tc>
          <w:tcPr>
            <w:tcW w:w="4647" w:type="dxa"/>
            <w:vAlign w:val="center"/>
          </w:tcPr>
          <w:p w14:paraId="3AFCC414" w14:textId="77777777" w:rsidR="00B41714" w:rsidRPr="00B41714" w:rsidRDefault="00B41714" w:rsidP="00FD5DC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B41714">
              <w:rPr>
                <w:bCs/>
                <w:highlight w:val="yellow"/>
              </w:rPr>
              <w:fldChar w:fldCharType="begin"/>
            </w:r>
            <w:r w:rsidRPr="00B41714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B41714">
              <w:rPr>
                <w:bCs/>
                <w:highlight w:val="yellow"/>
              </w:rPr>
              <w:fldChar w:fldCharType="end"/>
            </w:r>
          </w:p>
        </w:tc>
      </w:tr>
      <w:tr w:rsidR="00B41714" w:rsidRPr="00B41714" w14:paraId="2CB6CB87" w14:textId="77777777" w:rsidTr="00FD5DCF">
        <w:trPr>
          <w:trHeight w:val="454"/>
        </w:trPr>
        <w:tc>
          <w:tcPr>
            <w:tcW w:w="3544" w:type="dxa"/>
            <w:vAlign w:val="center"/>
          </w:tcPr>
          <w:p w14:paraId="71C586E7" w14:textId="6801EAFA" w:rsidR="00B41714" w:rsidRPr="00B41714" w:rsidRDefault="00B41714" w:rsidP="00FD5DCF">
            <w:pPr>
              <w:spacing w:before="60" w:after="60"/>
            </w:pPr>
            <w:r>
              <w:t>Vzdělání</w:t>
            </w:r>
            <w:r w:rsidRPr="00B41714">
              <w:t>:</w:t>
            </w:r>
          </w:p>
        </w:tc>
        <w:tc>
          <w:tcPr>
            <w:tcW w:w="4647" w:type="dxa"/>
            <w:vAlign w:val="center"/>
          </w:tcPr>
          <w:p w14:paraId="41D53DF6" w14:textId="77777777" w:rsidR="00B41714" w:rsidRPr="00B41714" w:rsidRDefault="00B41714" w:rsidP="00FD5DC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B41714">
              <w:rPr>
                <w:bCs/>
                <w:highlight w:val="yellow"/>
              </w:rPr>
              <w:fldChar w:fldCharType="begin"/>
            </w:r>
            <w:r w:rsidRPr="00B41714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B41714">
              <w:rPr>
                <w:bCs/>
                <w:highlight w:val="yellow"/>
              </w:rPr>
              <w:fldChar w:fldCharType="end"/>
            </w:r>
          </w:p>
        </w:tc>
      </w:tr>
      <w:tr w:rsidR="00B41714" w:rsidRPr="00B41714" w14:paraId="4E518CBF" w14:textId="77777777" w:rsidTr="00FD5DCF">
        <w:trPr>
          <w:trHeight w:val="454"/>
        </w:trPr>
        <w:tc>
          <w:tcPr>
            <w:tcW w:w="3544" w:type="dxa"/>
            <w:vAlign w:val="center"/>
          </w:tcPr>
          <w:p w14:paraId="7BAAC69E" w14:textId="77777777" w:rsidR="00B41714" w:rsidRPr="00B41714" w:rsidRDefault="00B41714" w:rsidP="00FD5DCF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B41714">
              <w:t>Praxe:</w:t>
            </w:r>
          </w:p>
        </w:tc>
        <w:tc>
          <w:tcPr>
            <w:tcW w:w="4647" w:type="dxa"/>
            <w:vAlign w:val="center"/>
          </w:tcPr>
          <w:p w14:paraId="61928DAA" w14:textId="77777777" w:rsidR="00B41714" w:rsidRPr="00B41714" w:rsidRDefault="00B41714" w:rsidP="00FD5DCF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B41714">
              <w:rPr>
                <w:bCs/>
                <w:highlight w:val="yellow"/>
              </w:rPr>
              <w:fldChar w:fldCharType="begin"/>
            </w:r>
            <w:r w:rsidRPr="00B41714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B41714">
              <w:rPr>
                <w:bCs/>
                <w:highlight w:val="yellow"/>
              </w:rPr>
              <w:fldChar w:fldCharType="end"/>
            </w:r>
          </w:p>
        </w:tc>
      </w:tr>
      <w:tr w:rsidR="00B41714" w:rsidRPr="00B41714" w14:paraId="285022FF" w14:textId="77777777" w:rsidTr="00FD5DCF">
        <w:trPr>
          <w:trHeight w:val="454"/>
        </w:trPr>
        <w:tc>
          <w:tcPr>
            <w:tcW w:w="3544" w:type="dxa"/>
            <w:vAlign w:val="center"/>
          </w:tcPr>
          <w:p w14:paraId="29915AFF" w14:textId="77777777" w:rsidR="00B41714" w:rsidRPr="00B41714" w:rsidRDefault="00B41714" w:rsidP="00FD5DCF">
            <w:pPr>
              <w:spacing w:before="60" w:after="60"/>
            </w:pPr>
            <w:r w:rsidRPr="00B41714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485CB9C9" w14:textId="77777777" w:rsidR="00B41714" w:rsidRPr="00B41714" w:rsidRDefault="00B41714" w:rsidP="00FD5DCF">
            <w:pPr>
              <w:spacing w:before="60" w:after="60"/>
              <w:rPr>
                <w:highlight w:val="yellow"/>
              </w:rPr>
            </w:pPr>
            <w:r w:rsidRPr="00B41714">
              <w:rPr>
                <w:bCs/>
                <w:highlight w:val="yellow"/>
              </w:rPr>
              <w:fldChar w:fldCharType="begin"/>
            </w:r>
            <w:r w:rsidRPr="00B41714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B41714">
              <w:rPr>
                <w:bCs/>
                <w:highlight w:val="yellow"/>
              </w:rPr>
              <w:fldChar w:fldCharType="end"/>
            </w:r>
          </w:p>
        </w:tc>
      </w:tr>
      <w:tr w:rsidR="00B41714" w:rsidRPr="003012B7" w14:paraId="01AC9380" w14:textId="77777777" w:rsidTr="00FD5DCF">
        <w:trPr>
          <w:trHeight w:val="454"/>
        </w:trPr>
        <w:tc>
          <w:tcPr>
            <w:tcW w:w="3544" w:type="dxa"/>
            <w:vAlign w:val="center"/>
          </w:tcPr>
          <w:p w14:paraId="255B5559" w14:textId="77777777" w:rsidR="00B41714" w:rsidRPr="00B41714" w:rsidRDefault="00B41714" w:rsidP="00FD5DCF">
            <w:pPr>
              <w:spacing w:before="60" w:after="60"/>
            </w:pPr>
            <w:r w:rsidRPr="00B41714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3BE60076" w14:textId="77777777" w:rsidR="00B41714" w:rsidRPr="00B41714" w:rsidRDefault="00B41714" w:rsidP="00FD5DCF">
            <w:pPr>
              <w:spacing w:before="60" w:after="60"/>
              <w:rPr>
                <w:highlight w:val="yellow"/>
              </w:rPr>
            </w:pPr>
            <w:r w:rsidRPr="00B41714">
              <w:rPr>
                <w:bCs/>
                <w:highlight w:val="yellow"/>
              </w:rPr>
              <w:fldChar w:fldCharType="begin"/>
            </w:r>
            <w:r w:rsidRPr="00B41714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B41714">
              <w:rPr>
                <w:bCs/>
                <w:highlight w:val="yellow"/>
              </w:rPr>
              <w:fldChar w:fldCharType="end"/>
            </w:r>
          </w:p>
        </w:tc>
      </w:tr>
    </w:tbl>
    <w:p w14:paraId="54A346CD" w14:textId="77777777" w:rsidR="00B41714" w:rsidRPr="00B41714" w:rsidRDefault="00B41714" w:rsidP="00B41714">
      <w:pPr>
        <w:pStyle w:val="Tloneslovan"/>
        <w:rPr>
          <w:b/>
          <w:bCs/>
          <w:i/>
          <w:iCs/>
        </w:rPr>
      </w:pPr>
      <w:r>
        <w:rPr>
          <w:b/>
          <w:bCs/>
          <w:i/>
          <w:iCs/>
          <w:lang w:eastAsia="cs-CZ"/>
        </w:rPr>
        <w:t>Zkušenost</w:t>
      </w:r>
      <w:r w:rsidRPr="00B41714">
        <w:rPr>
          <w:b/>
          <w:bCs/>
          <w:i/>
          <w:iCs/>
          <w:lang w:eastAsia="cs-CZ"/>
        </w:rPr>
        <w:t xml:space="preserve">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B41714" w:rsidRPr="003012B7" w14:paraId="103C5AE7" w14:textId="77777777" w:rsidTr="00FD5DCF">
        <w:trPr>
          <w:trHeight w:val="454"/>
        </w:trPr>
        <w:tc>
          <w:tcPr>
            <w:tcW w:w="3544" w:type="dxa"/>
            <w:vAlign w:val="center"/>
          </w:tcPr>
          <w:p w14:paraId="16E0143F" w14:textId="77777777" w:rsidR="00B41714" w:rsidRPr="00B41714" w:rsidRDefault="00B41714" w:rsidP="00FD5DCF">
            <w:pPr>
              <w:spacing w:before="60" w:after="60"/>
            </w:pPr>
            <w:r w:rsidRPr="00B41714">
              <w:t>Název poskytnuté stavební práce:</w:t>
            </w:r>
          </w:p>
        </w:tc>
        <w:tc>
          <w:tcPr>
            <w:tcW w:w="4647" w:type="dxa"/>
            <w:vAlign w:val="center"/>
          </w:tcPr>
          <w:p w14:paraId="2D758357" w14:textId="77777777" w:rsidR="00B41714" w:rsidRPr="003012B7" w:rsidRDefault="00B41714" w:rsidP="00FD5DC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B41714" w:rsidRPr="003012B7" w14:paraId="3E7ACA76" w14:textId="77777777" w:rsidTr="00FD5DCF">
        <w:trPr>
          <w:trHeight w:val="454"/>
        </w:trPr>
        <w:tc>
          <w:tcPr>
            <w:tcW w:w="3544" w:type="dxa"/>
            <w:vAlign w:val="center"/>
          </w:tcPr>
          <w:p w14:paraId="76780F87" w14:textId="77777777" w:rsidR="00B41714" w:rsidRPr="00B41714" w:rsidRDefault="00B41714" w:rsidP="00FD5DCF">
            <w:pPr>
              <w:spacing w:before="60" w:after="60"/>
            </w:pPr>
            <w:r w:rsidRPr="00B41714">
              <w:t>Objednatel poskytnuté stavební práce:</w:t>
            </w:r>
          </w:p>
        </w:tc>
        <w:tc>
          <w:tcPr>
            <w:tcW w:w="4647" w:type="dxa"/>
            <w:vAlign w:val="center"/>
          </w:tcPr>
          <w:p w14:paraId="76F8B669" w14:textId="77777777" w:rsidR="00B41714" w:rsidRPr="003012B7" w:rsidRDefault="00B41714" w:rsidP="00FD5DC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B41714" w:rsidRPr="003012B7" w14:paraId="5F98063E" w14:textId="77777777" w:rsidTr="00FD5DCF">
        <w:trPr>
          <w:trHeight w:val="454"/>
        </w:trPr>
        <w:tc>
          <w:tcPr>
            <w:tcW w:w="3544" w:type="dxa"/>
            <w:vAlign w:val="center"/>
          </w:tcPr>
          <w:p w14:paraId="07B5F580" w14:textId="77777777" w:rsidR="00B41714" w:rsidRPr="00B41714" w:rsidRDefault="00B41714" w:rsidP="00FD5DCF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B41714">
              <w:t>Stručný popis poskytnuté stavební práce:</w:t>
            </w:r>
          </w:p>
        </w:tc>
        <w:tc>
          <w:tcPr>
            <w:tcW w:w="4647" w:type="dxa"/>
            <w:vAlign w:val="center"/>
          </w:tcPr>
          <w:p w14:paraId="6A97E0CD" w14:textId="77777777" w:rsidR="00B41714" w:rsidRPr="003012B7" w:rsidRDefault="00B41714" w:rsidP="00FD5DCF">
            <w:pPr>
              <w:spacing w:before="60" w:after="60"/>
              <w:rPr>
                <w:rStyle w:val="Siln"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B41714" w:rsidRPr="003012B7" w14:paraId="4EAECD19" w14:textId="77777777" w:rsidTr="00FD5DCF">
        <w:trPr>
          <w:trHeight w:val="454"/>
        </w:trPr>
        <w:tc>
          <w:tcPr>
            <w:tcW w:w="3544" w:type="dxa"/>
            <w:vAlign w:val="center"/>
          </w:tcPr>
          <w:p w14:paraId="66345655" w14:textId="77777777" w:rsidR="00B41714" w:rsidRPr="00B41714" w:rsidRDefault="00CE56A2" w:rsidP="00FD5DCF">
            <w:pPr>
              <w:spacing w:before="60" w:after="60"/>
            </w:pPr>
            <w:sdt>
              <w:sdtPr>
                <w:id w:val="-911624153"/>
                <w:placeholder>
                  <w:docPart w:val="E411DA4D5B7D4089BE0C61518B42A18D"/>
                </w:placeholder>
                <w:text/>
              </w:sdtPr>
              <w:sdtEndPr/>
              <w:sdtContent>
                <w:r w:rsidR="00B41714" w:rsidRPr="00B41714">
                  <w:t>Předmětem byla výstavba nebo komplexní rekonstrukce pozemních komunikací (např. silnic, chodníků nebo cyklostezek):</w:t>
                </w:r>
              </w:sdtContent>
            </w:sdt>
          </w:p>
        </w:tc>
        <w:tc>
          <w:tcPr>
            <w:tcW w:w="4647" w:type="dxa"/>
            <w:vAlign w:val="center"/>
          </w:tcPr>
          <w:p w14:paraId="00E0E49B" w14:textId="77777777" w:rsidR="00B41714" w:rsidRPr="003012B7" w:rsidRDefault="00B41714" w:rsidP="00FD5DCF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 - ANO / NE]" </w:instrText>
            </w:r>
            <w:r>
              <w:rPr>
                <w:bCs/>
                <w:highlight w:val="yellow"/>
              </w:rPr>
              <w:fldChar w:fldCharType="separate"/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B41714" w:rsidRPr="003012B7" w14:paraId="7F62275A" w14:textId="77777777" w:rsidTr="00FD5DCF">
        <w:trPr>
          <w:trHeight w:val="454"/>
        </w:trPr>
        <w:tc>
          <w:tcPr>
            <w:tcW w:w="3544" w:type="dxa"/>
            <w:vAlign w:val="center"/>
          </w:tcPr>
          <w:p w14:paraId="22FF1A2B" w14:textId="77777777" w:rsidR="00B41714" w:rsidRPr="00B41714" w:rsidRDefault="00B41714" w:rsidP="00FD5DCF">
            <w:pPr>
              <w:spacing w:before="60" w:after="60"/>
            </w:pPr>
            <w:r w:rsidRPr="00B41714">
              <w:t>Cena poskytnuté stavební práce:</w:t>
            </w:r>
          </w:p>
        </w:tc>
        <w:tc>
          <w:tcPr>
            <w:tcW w:w="4647" w:type="dxa"/>
            <w:vAlign w:val="center"/>
          </w:tcPr>
          <w:p w14:paraId="2F9B99A5" w14:textId="77777777" w:rsidR="00B41714" w:rsidRPr="003012B7" w:rsidRDefault="00B41714" w:rsidP="00FD5DC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B41714" w:rsidRPr="003012B7" w14:paraId="4125339A" w14:textId="77777777" w:rsidTr="00FD5DCF">
        <w:trPr>
          <w:trHeight w:val="454"/>
        </w:trPr>
        <w:tc>
          <w:tcPr>
            <w:tcW w:w="3544" w:type="dxa"/>
            <w:vAlign w:val="center"/>
          </w:tcPr>
          <w:p w14:paraId="738CB4C8" w14:textId="77777777" w:rsidR="00B41714" w:rsidRPr="00B41714" w:rsidRDefault="00B41714" w:rsidP="00FD5DCF">
            <w:pPr>
              <w:spacing w:before="60" w:after="60"/>
            </w:pPr>
            <w:r w:rsidRPr="00B41714">
              <w:t>Doba realizace poskytnuté stavební práce:</w:t>
            </w:r>
          </w:p>
        </w:tc>
        <w:tc>
          <w:tcPr>
            <w:tcW w:w="4647" w:type="dxa"/>
            <w:vAlign w:val="center"/>
          </w:tcPr>
          <w:p w14:paraId="78005E0E" w14:textId="77777777" w:rsidR="00B41714" w:rsidRPr="003012B7" w:rsidRDefault="00B41714" w:rsidP="00FD5DC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B41714" w:rsidRPr="003012B7" w14:paraId="431CD24E" w14:textId="77777777" w:rsidTr="00FD5DCF">
        <w:trPr>
          <w:trHeight w:val="454"/>
        </w:trPr>
        <w:tc>
          <w:tcPr>
            <w:tcW w:w="3544" w:type="dxa"/>
            <w:vAlign w:val="center"/>
          </w:tcPr>
          <w:p w14:paraId="4B395FCE" w14:textId="77777777" w:rsidR="00B41714" w:rsidRPr="00B41714" w:rsidRDefault="00B41714" w:rsidP="00FD5DCF">
            <w:pPr>
              <w:spacing w:before="60" w:after="60"/>
            </w:pPr>
            <w:r w:rsidRPr="00B41714">
              <w:t>Místo realizace poskytnuté stavební práce:</w:t>
            </w:r>
          </w:p>
        </w:tc>
        <w:tc>
          <w:tcPr>
            <w:tcW w:w="4647" w:type="dxa"/>
            <w:vAlign w:val="center"/>
          </w:tcPr>
          <w:p w14:paraId="731D38E6" w14:textId="77777777" w:rsidR="00B41714" w:rsidRPr="003012B7" w:rsidRDefault="00B41714" w:rsidP="00FD5DC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B41714" w:rsidRPr="003012B7" w14:paraId="5B5BEB2C" w14:textId="77777777" w:rsidTr="00FD5DCF">
        <w:trPr>
          <w:trHeight w:val="454"/>
        </w:trPr>
        <w:tc>
          <w:tcPr>
            <w:tcW w:w="3544" w:type="dxa"/>
            <w:vAlign w:val="center"/>
          </w:tcPr>
          <w:p w14:paraId="43BCD2D4" w14:textId="77777777" w:rsidR="00B41714" w:rsidRPr="00B41714" w:rsidRDefault="00B41714" w:rsidP="00FD5DCF">
            <w:pPr>
              <w:spacing w:before="60" w:after="60"/>
            </w:pPr>
            <w:r w:rsidRPr="00B41714">
              <w:t>Kontaktní osoba objednatele poskytnuté stavební práce (jméno, tel., e-mail):</w:t>
            </w:r>
          </w:p>
        </w:tc>
        <w:tc>
          <w:tcPr>
            <w:tcW w:w="4647" w:type="dxa"/>
            <w:vAlign w:val="center"/>
          </w:tcPr>
          <w:p w14:paraId="3DF0D659" w14:textId="77777777" w:rsidR="00B41714" w:rsidRPr="003012B7" w:rsidRDefault="00B41714" w:rsidP="00FD5DC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</w:tbl>
    <w:p w14:paraId="7059E4D4" w14:textId="77777777" w:rsidR="00B41714" w:rsidRPr="00B41714" w:rsidRDefault="00B41714" w:rsidP="00B41714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 w:rsidRPr="00B41714">
        <w:rPr>
          <w:rFonts w:eastAsia="Calibri"/>
          <w:i/>
          <w:lang w:eastAsia="cs-CZ"/>
        </w:rPr>
        <w:t>* v případě více stavebních prací účastník tabulku zkopíruje podle potřeby.</w:t>
      </w:r>
    </w:p>
    <w:p w14:paraId="27143735" w14:textId="410ED8B2" w:rsidR="006942DF" w:rsidRPr="006942DF" w:rsidRDefault="006942DF" w:rsidP="00091F3F">
      <w:pPr>
        <w:pStyle w:val="Tloslovan"/>
        <w:numPr>
          <w:ilvl w:val="0"/>
          <w:numId w:val="0"/>
        </w:numPr>
        <w:ind w:left="851"/>
        <w:rPr>
          <w:rFonts w:eastAsia="Calibri"/>
          <w:lang w:eastAsia="cs-CZ"/>
        </w:rPr>
      </w:pPr>
      <w:r w:rsidRPr="00B41714">
        <w:t xml:space="preserve">Účastník čestně prohlašuje, že </w:t>
      </w:r>
      <w:r w:rsidRPr="00B41714">
        <w:rPr>
          <w:rFonts w:eastAsia="Calibri"/>
        </w:rPr>
        <w:t>výše uvedené osoby se budou podílet na plnění veřejné zakázky.</w:t>
      </w:r>
    </w:p>
    <w:bookmarkEnd w:id="16"/>
    <w:bookmarkEnd w:id="10"/>
    <w:p w14:paraId="6D4B1B7D" w14:textId="77777777" w:rsidR="00A76359" w:rsidRDefault="00A76359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 xml:space="preserve">adavatel může </w:t>
      </w:r>
      <w:r w:rsidR="00037A3B">
        <w:t>postupem podle § 46 odst. 1 ZZVZ požadovat</w:t>
      </w:r>
      <w:r w:rsidRPr="00C96C2E">
        <w:t xml:space="preserve"> předložení originálů nebo úředně ověřených kopií dokladů</w:t>
      </w:r>
      <w:r w:rsidR="00600768">
        <w:t xml:space="preserve"> o </w:t>
      </w:r>
      <w:r w:rsidRPr="00C96C2E">
        <w:t>kvalifikaci</w:t>
      </w:r>
      <w:r w:rsidRPr="00074933">
        <w:t xml:space="preserve"> </w:t>
      </w:r>
      <w:r>
        <w:t>uvedených</w:t>
      </w:r>
      <w:r w:rsidR="00600768">
        <w:t xml:space="preserve"> v </w:t>
      </w:r>
      <w:r>
        <w:t xml:space="preserve">kapitole 7. </w:t>
      </w:r>
      <w:r w:rsidRPr="002068DE">
        <w:t>zadávací dokumentace</w:t>
      </w:r>
      <w:r>
        <w:t>, resp.</w:t>
      </w:r>
      <w:r w:rsidR="00600768">
        <w:t xml:space="preserve"> v </w:t>
      </w:r>
      <w:r>
        <w:t>ZZVZ, přičemž nesplnění této povinnosti může být důvodem</w:t>
      </w:r>
      <w:r w:rsidR="00600768">
        <w:t xml:space="preserve"> k </w:t>
      </w:r>
      <w:r>
        <w:t>vyloučení účastníka</w:t>
      </w:r>
      <w:r w:rsidR="00600768">
        <w:t xml:space="preserve"> z </w:t>
      </w:r>
      <w:r>
        <w:t>účasti</w:t>
      </w:r>
      <w:r w:rsidR="00600768">
        <w:t xml:space="preserve"> v </w:t>
      </w:r>
      <w:r>
        <w:t>zadávacím řízení.</w:t>
      </w:r>
    </w:p>
    <w:p w14:paraId="756A8AE9" w14:textId="77777777" w:rsidR="00496FC9" w:rsidRDefault="00806110" w:rsidP="00E12D7E">
      <w:pPr>
        <w:pStyle w:val="Tloslovan"/>
      </w:pPr>
      <w:r>
        <w:rPr>
          <w:rFonts w:eastAsia="Calibri"/>
          <w:lang w:eastAsia="cs-CZ"/>
        </w:rPr>
        <w:lastRenderedPageBreak/>
        <w:t xml:space="preserve">Účastník bere </w:t>
      </w:r>
      <w:r>
        <w:t>na vědomí, že bude-li zadavatelem vyzván</w:t>
      </w:r>
      <w:r w:rsidR="00600768">
        <w:t xml:space="preserve"> k </w:t>
      </w:r>
      <w:r>
        <w:t xml:space="preserve">uzavření smlouvy </w:t>
      </w:r>
      <w:r w:rsidR="00E15988">
        <w:t>na veřejnou zakázku</w:t>
      </w:r>
      <w:r>
        <w:t xml:space="preserve">, </w:t>
      </w:r>
      <w:r w:rsidR="005816E4">
        <w:t xml:space="preserve">před uzavřením smlouvy </w:t>
      </w:r>
      <w:r w:rsidR="0034046C" w:rsidRPr="000E075D">
        <w:t>si zadavatel</w:t>
      </w:r>
      <w:r w:rsidR="0034046C">
        <w:t xml:space="preserve"> </w:t>
      </w:r>
      <w:r w:rsidR="005816E4" w:rsidRPr="0007390E">
        <w:t>od vybraného dodavatele</w:t>
      </w:r>
      <w:r w:rsidR="00600768">
        <w:t xml:space="preserve"> v </w:t>
      </w:r>
      <w:r w:rsidR="005816E4" w:rsidRPr="0007390E">
        <w:t>souladu</w:t>
      </w:r>
      <w:r w:rsidR="00600768">
        <w:t xml:space="preserve"> s </w:t>
      </w:r>
      <w:r w:rsidR="005816E4" w:rsidRPr="0007390E">
        <w:t>§</w:t>
      </w:r>
      <w:r w:rsidR="005816E4">
        <w:t> </w:t>
      </w:r>
      <w:r w:rsidR="0034046C" w:rsidRPr="000E075D">
        <w:t>122 odst.</w:t>
      </w:r>
      <w:r w:rsidR="00807944">
        <w:t> </w:t>
      </w:r>
      <w:r w:rsidR="0034046C" w:rsidRPr="000E075D">
        <w:t>3 písm.</w:t>
      </w:r>
      <w:r w:rsidR="00807944">
        <w:t> </w:t>
      </w:r>
      <w:r w:rsidR="0034046C" w:rsidRPr="000E075D">
        <w:t>a) ve spojení s</w:t>
      </w:r>
      <w:r w:rsidR="00807944">
        <w:t> </w:t>
      </w:r>
      <w:r w:rsidR="0034046C" w:rsidRPr="000E075D">
        <w:t>§</w:t>
      </w:r>
      <w:r w:rsidR="00807944">
        <w:t> </w:t>
      </w:r>
      <w:r w:rsidR="0034046C" w:rsidRPr="000E075D">
        <w:t>122 odst.</w:t>
      </w:r>
      <w:r w:rsidR="00807944">
        <w:t> </w:t>
      </w:r>
      <w:r w:rsidR="0034046C" w:rsidRPr="000E075D">
        <w:t>4 písm.</w:t>
      </w:r>
      <w:r w:rsidR="00807944">
        <w:t> </w:t>
      </w:r>
      <w:r w:rsidR="0034046C" w:rsidRPr="000E075D">
        <w:t xml:space="preserve">a) </w:t>
      </w:r>
      <w:r w:rsidR="005816E4">
        <w:t>ZZVZ</w:t>
      </w:r>
      <w:r w:rsidR="005816E4" w:rsidRPr="0007390E">
        <w:t xml:space="preserve"> </w:t>
      </w:r>
      <w:r w:rsidR="0034046C" w:rsidRPr="000E075D">
        <w:t xml:space="preserve">může </w:t>
      </w:r>
      <w:r w:rsidR="005816E4" w:rsidRPr="0007390E">
        <w:t>vyžád</w:t>
      </w:r>
      <w:r w:rsidR="0034046C">
        <w:t>at</w:t>
      </w:r>
      <w:r w:rsidR="005816E4" w:rsidRPr="0007390E">
        <w:t xml:space="preserve"> předložení originálů nebo ověřených kopií dokladů</w:t>
      </w:r>
      <w:r w:rsidR="00600768">
        <w:t xml:space="preserve"> o </w:t>
      </w:r>
      <w:r w:rsidR="0034046C">
        <w:t xml:space="preserve">jeho </w:t>
      </w:r>
      <w:r w:rsidR="005816E4" w:rsidRPr="0007390E">
        <w:t>kvalifikaci</w:t>
      </w:r>
      <w:r w:rsidR="005816E4">
        <w:t xml:space="preserve"> uvedených</w:t>
      </w:r>
      <w:r w:rsidR="00600768">
        <w:t xml:space="preserve"> v </w:t>
      </w:r>
      <w:r w:rsidR="005816E4">
        <w:t xml:space="preserve">kapitole 7. </w:t>
      </w:r>
      <w:r w:rsidR="005816E4" w:rsidRPr="002068DE">
        <w:t>zadávací dokumentace</w:t>
      </w:r>
      <w:r w:rsidR="005816E4">
        <w:t>, resp.</w:t>
      </w:r>
      <w:r w:rsidR="00600768">
        <w:t xml:space="preserve"> v </w:t>
      </w:r>
      <w:r w:rsidR="005816E4">
        <w:t xml:space="preserve">ZZVZ, </w:t>
      </w:r>
      <w:r w:rsidR="0034046C" w:rsidRPr="000C70A0">
        <w:t>které zadavatel požadoval a</w:t>
      </w:r>
      <w:r w:rsidR="0034046C">
        <w:t> </w:t>
      </w:r>
      <w:r w:rsidR="0034046C" w:rsidRPr="000C70A0">
        <w:t>nemá je k</w:t>
      </w:r>
      <w:r w:rsidR="00A831F6">
        <w:t> </w:t>
      </w:r>
      <w:r w:rsidR="0034046C" w:rsidRPr="000C70A0">
        <w:t>dispozici</w:t>
      </w:r>
      <w:r w:rsidR="005816E4">
        <w:t>, přičemž nesplnění této povinnosti může být důvodem</w:t>
      </w:r>
      <w:r w:rsidR="00600768">
        <w:t xml:space="preserve"> k </w:t>
      </w:r>
      <w:r w:rsidR="005816E4">
        <w:t>vyloučení účastníka</w:t>
      </w:r>
      <w:r w:rsidR="00600768">
        <w:t xml:space="preserve"> z </w:t>
      </w:r>
      <w:r w:rsidR="005816E4">
        <w:t>účasti</w:t>
      </w:r>
      <w:r w:rsidR="00600768">
        <w:t xml:space="preserve"> v </w:t>
      </w:r>
      <w:r w:rsidR="005816E4">
        <w:t>zadávacím řízení</w:t>
      </w:r>
      <w:r>
        <w:t>.</w:t>
      </w:r>
    </w:p>
    <w:p w14:paraId="135FFA45" w14:textId="77777777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600768">
        <w:t xml:space="preserve"> k </w:t>
      </w:r>
      <w:r>
        <w:t>prokázání základní způsobilosti</w:t>
      </w:r>
      <w:r w:rsidR="00600768">
        <w:t xml:space="preserve"> </w:t>
      </w:r>
      <w:r>
        <w:t xml:space="preserve">musí prokazovat splnění požadovaného kritéria způsobilosti </w:t>
      </w:r>
      <w:r w:rsidR="002E79D6">
        <w:t>nejpozději</w:t>
      </w:r>
      <w:r w:rsidR="00600768">
        <w:t xml:space="preserve"> v </w:t>
      </w:r>
      <w:r w:rsidR="002E79D6">
        <w:t>době 3</w:t>
      </w:r>
      <w:r w:rsidR="00151341">
        <w:t> </w:t>
      </w:r>
      <w:r w:rsidR="002E79D6">
        <w:t>měsíců přede dnem zahájení zadávacího řízení</w:t>
      </w:r>
      <w:r>
        <w:t>.</w:t>
      </w:r>
    </w:p>
    <w:p w14:paraId="6410D2A6" w14:textId="77777777" w:rsidR="00E12D7E" w:rsidRPr="005E00E5" w:rsidRDefault="00496FC9" w:rsidP="00007F4B">
      <w:pPr>
        <w:pStyle w:val="Nadpis1"/>
        <w:keepLines w:val="0"/>
        <w:pageBreakBefore/>
      </w:pPr>
      <w:bookmarkStart w:id="17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600768">
        <w:t xml:space="preserve"> a </w:t>
      </w:r>
      <w:r w:rsidR="00F74014">
        <w:t xml:space="preserve">technické </w:t>
      </w:r>
      <w:r>
        <w:t>podmínky</w:t>
      </w:r>
      <w:bookmarkEnd w:id="17"/>
    </w:p>
    <w:p w14:paraId="746E233C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600768">
        <w:t xml:space="preserve"> a </w:t>
      </w:r>
      <w:r w:rsidR="00C20440">
        <w:t>technické podmínky pro realizaci veřejné zakázky,</w:t>
      </w:r>
      <w:r w:rsidR="00600768">
        <w:t xml:space="preserve"> a </w:t>
      </w:r>
      <w:r w:rsidR="00C20440">
        <w:t>to formou textu návrhu smlouvy</w:t>
      </w:r>
      <w:r w:rsidR="00600768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404ABB71" w14:textId="77777777" w:rsidR="00CA5290" w:rsidRDefault="00CA5290" w:rsidP="00496FC9">
      <w:pPr>
        <w:pStyle w:val="Tloslovan"/>
      </w:pPr>
      <w:r>
        <w:t>Návrh smlouvy</w:t>
      </w:r>
      <w:r w:rsidR="00600768">
        <w:t xml:space="preserve"> o </w:t>
      </w:r>
      <w:r>
        <w:t>dílo byl přílohou zadávací dokumentace.</w:t>
      </w:r>
    </w:p>
    <w:p w14:paraId="0E05C7A1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600768">
        <w:t xml:space="preserve"> a </w:t>
      </w:r>
      <w:r w:rsidR="00D80BDC">
        <w:t>technické podmínky pro realizaci veřejné zakázky</w:t>
      </w:r>
      <w:r w:rsidR="007A176D">
        <w:t>.</w:t>
      </w:r>
    </w:p>
    <w:p w14:paraId="0EC81C58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600768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2DF41FEE" w14:textId="77777777" w:rsidR="00E63C2E" w:rsidRDefault="00E63C2E" w:rsidP="00E63C2E">
      <w:pPr>
        <w:pStyle w:val="Tloslovan"/>
      </w:pPr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D2392A" w:rsidRPr="00D2105B" w14:paraId="508D856F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979BDA3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E6CD754" w14:textId="77777777" w:rsidR="00D2392A" w:rsidRPr="000E126D" w:rsidRDefault="00D2392A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19444C5D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6044DDF2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D0378F6" w14:textId="77777777" w:rsidR="00D2392A" w:rsidRPr="000E126D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79BF4800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6C323AD6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E0826A4" w14:textId="77777777" w:rsidR="00D2392A" w:rsidRPr="000E126D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44A05E7F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A3A33D1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5E2B0AA" w14:textId="77777777" w:rsidR="00D2392A" w:rsidRPr="000E126D" w:rsidRDefault="00D2392A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653D8E61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75607D3" w14:textId="77777777" w:rsidR="00D2392A" w:rsidRPr="00B41714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41714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A7713C1" w14:textId="77777777" w:rsidR="00D2392A" w:rsidRPr="000E126D" w:rsidRDefault="00D2392A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3AFC69A3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58C1315" w14:textId="77777777" w:rsidR="00D2392A" w:rsidRPr="00B41714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41714">
              <w:rPr>
                <w:color w:val="auto"/>
                <w:sz w:val="22"/>
                <w:szCs w:val="22"/>
              </w:rPr>
              <w:t>Stavbyvedoucí: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9C4B90F" w14:textId="66F02644" w:rsidR="00D2392A" w:rsidRPr="000E126D" w:rsidRDefault="00B41714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 - jméno a příjmení, tel. č., e-mail]" </w:instrText>
            </w:r>
            <w:r>
              <w:rPr>
                <w:bCs/>
                <w:color w:val="auto"/>
                <w:sz w:val="22"/>
                <w:szCs w:val="22"/>
                <w:highlight w:val="yellow"/>
              </w:rPr>
              <w:fldChar w:fldCharType="separate"/>
            </w:r>
            <w:r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4D10ED0E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06D6F5B" w14:textId="4CE2A41E" w:rsidR="00D2392A" w:rsidRPr="00B41714" w:rsidRDefault="00B41714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41714">
              <w:rPr>
                <w:color w:val="auto"/>
                <w:sz w:val="22"/>
                <w:szCs w:val="22"/>
              </w:rPr>
              <w:t>Zástupce stavbyvedoucího: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155A112" w14:textId="5D868140" w:rsidR="00D2392A" w:rsidRPr="000E126D" w:rsidRDefault="00B41714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 - jméno a příjmení, tel. č., e-mail]" </w:instrText>
            </w:r>
            <w:r>
              <w:rPr>
                <w:bCs/>
                <w:color w:val="auto"/>
                <w:sz w:val="22"/>
                <w:szCs w:val="22"/>
                <w:highlight w:val="yellow"/>
              </w:rPr>
              <w:fldChar w:fldCharType="separate"/>
            </w:r>
            <w:r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D631C4C" w14:textId="77777777" w:rsidR="00527621" w:rsidRPr="003D5C26" w:rsidRDefault="00527621" w:rsidP="00527621">
      <w:pPr>
        <w:pStyle w:val="Nadpis1"/>
        <w:keepLines w:val="0"/>
        <w:pageBreakBefore/>
      </w:pPr>
      <w:bookmarkStart w:id="18" w:name="_Toc56196929"/>
      <w:bookmarkStart w:id="19" w:name="_Toc56196931"/>
      <w:r>
        <w:lastRenderedPageBreak/>
        <w:t>Kritéria hodnocení</w:t>
      </w:r>
      <w:bookmarkEnd w:id="18"/>
    </w:p>
    <w:p w14:paraId="7E41518B" w14:textId="77777777" w:rsidR="001A6214" w:rsidRPr="00B41714" w:rsidRDefault="001A6214" w:rsidP="001A6214">
      <w:pPr>
        <w:pStyle w:val="Tloslovan"/>
        <w:numPr>
          <w:ilvl w:val="1"/>
          <w:numId w:val="32"/>
        </w:numPr>
      </w:pPr>
      <w:bookmarkStart w:id="20" w:name="_Toc56196930"/>
      <w:r w:rsidRPr="00B41714">
        <w:t>Účastník čestně prohlašuje, že nabízí tuto hodnotu kritéria hodnocení č. 1:</w:t>
      </w:r>
    </w:p>
    <w:p w14:paraId="597AC11A" w14:textId="02697C90" w:rsidR="001A6214" w:rsidRPr="00B41714" w:rsidRDefault="00296AE4" w:rsidP="001A6214">
      <w:pPr>
        <w:pStyle w:val="Tloneslovan"/>
        <w:numPr>
          <w:ilvl w:val="6"/>
          <w:numId w:val="32"/>
        </w:numPr>
        <w:rPr>
          <w:b/>
          <w:bCs/>
          <w:i/>
          <w:iCs/>
        </w:rPr>
      </w:pPr>
      <w:r w:rsidRPr="00B41714">
        <w:rPr>
          <w:b/>
          <w:bCs/>
          <w:i/>
          <w:iCs/>
        </w:rPr>
        <w:t>Nabídková cena – viz oceněný soupis prací/položek (položkový rozpočet)</w:t>
      </w:r>
    </w:p>
    <w:p w14:paraId="6927278F" w14:textId="77777777" w:rsidR="00527621" w:rsidRPr="003D5C26" w:rsidRDefault="00527621" w:rsidP="00527621">
      <w:pPr>
        <w:pStyle w:val="Nadpis1"/>
        <w:keepLines w:val="0"/>
        <w:pageBreakBefore/>
      </w:pPr>
      <w:r>
        <w:lastRenderedPageBreak/>
        <w:t>Poddodavatelé</w:t>
      </w:r>
      <w:bookmarkEnd w:id="20"/>
    </w:p>
    <w:p w14:paraId="1E258719" w14:textId="77777777" w:rsidR="00527621" w:rsidRPr="00ED6E7B" w:rsidRDefault="00527621" w:rsidP="00527621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>
        <w:rPr>
          <w:rStyle w:val="Znakapoznpodarou"/>
          <w:rFonts w:eastAsia="Calibri"/>
          <w:lang w:eastAsia="cs-CZ"/>
        </w:rPr>
        <w:footnoteReference w:id="2"/>
      </w:r>
    </w:p>
    <w:p w14:paraId="20BC7E02" w14:textId="77777777" w:rsidR="00527621" w:rsidRPr="0022725A" w:rsidRDefault="00527621" w:rsidP="00527621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527621" w14:paraId="009A48B0" w14:textId="77777777" w:rsidTr="00CA21F9">
        <w:trPr>
          <w:trHeight w:val="454"/>
        </w:trPr>
        <w:tc>
          <w:tcPr>
            <w:tcW w:w="3544" w:type="dxa"/>
          </w:tcPr>
          <w:p w14:paraId="7A3AE7D8" w14:textId="77777777" w:rsidR="00527621" w:rsidRPr="00CE431E" w:rsidRDefault="00527621" w:rsidP="00CA21F9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40DD307F" w14:textId="77777777" w:rsidR="00527621" w:rsidRPr="00BD62C1" w:rsidRDefault="00527621" w:rsidP="00CA21F9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195357CE" w14:textId="77777777" w:rsidTr="00CA21F9">
        <w:trPr>
          <w:trHeight w:val="454"/>
        </w:trPr>
        <w:tc>
          <w:tcPr>
            <w:tcW w:w="3544" w:type="dxa"/>
          </w:tcPr>
          <w:p w14:paraId="39E34587" w14:textId="77777777" w:rsidR="00527621" w:rsidRPr="00CE431E" w:rsidRDefault="00527621" w:rsidP="00CA21F9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>
              <w:t xml:space="preserve"> v % (v Kč):</w:t>
            </w:r>
          </w:p>
        </w:tc>
        <w:tc>
          <w:tcPr>
            <w:tcW w:w="4647" w:type="dxa"/>
            <w:vAlign w:val="center"/>
          </w:tcPr>
          <w:p w14:paraId="5EEF31B8" w14:textId="77777777" w:rsidR="00527621" w:rsidRPr="00BD62C1" w:rsidRDefault="00527621" w:rsidP="00CA21F9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46F10588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2D5C4C42" w14:textId="77777777" w:rsidR="00527621" w:rsidRPr="00CE431E" w:rsidRDefault="00527621" w:rsidP="00CA21F9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48E65253" w14:textId="77777777" w:rsidR="00527621" w:rsidRPr="00EE7658" w:rsidRDefault="00527621" w:rsidP="00CA21F9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7652986D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276E01E8" w14:textId="77777777" w:rsidR="00527621" w:rsidRPr="00EE7658" w:rsidRDefault="00527621" w:rsidP="00CA21F9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424BF068" w14:textId="77777777" w:rsidR="00527621" w:rsidRPr="00EE7658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79F33DFA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59AE74D9" w14:textId="77777777" w:rsidR="00527621" w:rsidRPr="00EE7658" w:rsidRDefault="00527621" w:rsidP="00CA21F9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14C58E5D" w14:textId="77777777" w:rsidR="00527621" w:rsidRPr="00EE7658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62AD4E8D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039DA8DE" w14:textId="77777777" w:rsidR="00527621" w:rsidRPr="00EE7658" w:rsidRDefault="00527621" w:rsidP="00CA21F9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526408AA" w14:textId="77777777" w:rsidR="00527621" w:rsidRPr="00EE7658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27A530E4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2DAB6D89" w14:textId="77777777" w:rsidR="00527621" w:rsidRDefault="00527621" w:rsidP="00CA21F9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2495F358" w14:textId="77777777" w:rsidR="00527621" w:rsidRPr="009D4C0D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15291144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07515DF8" w14:textId="77777777" w:rsidR="00527621" w:rsidRDefault="00527621" w:rsidP="00CA21F9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578E9CFA" w14:textId="77777777" w:rsidR="00527621" w:rsidRPr="00EE7658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7BA35AA9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63882D80" w14:textId="77777777" w:rsidR="00527621" w:rsidRDefault="00527621" w:rsidP="00CA21F9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7A46727F" w14:textId="77777777" w:rsidR="00527621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44D9EE38" w14:textId="77777777" w:rsidR="00527621" w:rsidRDefault="00527621" w:rsidP="00527621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 v případě více poddodavatelů účastník tabulku zkopíruje podle potřeby.</w:t>
      </w:r>
    </w:p>
    <w:p w14:paraId="7794B8AD" w14:textId="77777777" w:rsidR="00527621" w:rsidRDefault="00527621" w:rsidP="00527621">
      <w:pPr>
        <w:pStyle w:val="Tloslovan"/>
        <w:numPr>
          <w:ilvl w:val="0"/>
          <w:numId w:val="0"/>
        </w:numPr>
      </w:pPr>
    </w:p>
    <w:p w14:paraId="1F7DB8FD" w14:textId="77777777" w:rsidR="00527621" w:rsidRPr="00A13E73" w:rsidRDefault="00527621" w:rsidP="00527621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352E8A5E" w14:textId="77777777" w:rsidR="00527621" w:rsidRPr="003D5C26" w:rsidRDefault="00527621" w:rsidP="00527621">
      <w:pPr>
        <w:pStyle w:val="Tloslovan"/>
        <w:numPr>
          <w:ilvl w:val="1"/>
          <w:numId w:val="32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>, resp. mu nejsou známi</w:t>
      </w:r>
      <w:r>
        <w:t>.</w:t>
      </w:r>
      <w:r w:rsidRPr="000E6D6E">
        <w:rPr>
          <w:rStyle w:val="Znakapoznpodarou"/>
          <w:rFonts w:eastAsia="Calibri"/>
          <w:lang w:eastAsia="cs-CZ"/>
        </w:rPr>
        <w:t xml:space="preserve"> </w:t>
      </w:r>
      <w:r>
        <w:rPr>
          <w:rStyle w:val="Znakapoznpodarou"/>
          <w:rFonts w:eastAsia="Calibri"/>
          <w:lang w:eastAsia="cs-CZ"/>
        </w:rPr>
        <w:footnoteReference w:id="3"/>
      </w:r>
    </w:p>
    <w:p w14:paraId="557F046D" w14:textId="77777777" w:rsidR="00E12D7E" w:rsidRPr="003D5C26" w:rsidRDefault="00885F81" w:rsidP="005C172F">
      <w:pPr>
        <w:pStyle w:val="Nadpis1"/>
        <w:keepLines w:val="0"/>
        <w:pageBreakBefore/>
      </w:pPr>
      <w:r>
        <w:lastRenderedPageBreak/>
        <w:t>P</w:t>
      </w:r>
      <w:r w:rsidR="006A0B54">
        <w:t>rohlášení účastníka, p</w:t>
      </w:r>
      <w:r>
        <w:t>odpis</w:t>
      </w:r>
      <w:bookmarkEnd w:id="19"/>
    </w:p>
    <w:p w14:paraId="04D99FFE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600768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600768">
        <w:t xml:space="preserve"> a </w:t>
      </w:r>
      <w:r w:rsidR="001D4C2C">
        <w:t>obchodní</w:t>
      </w:r>
      <w:r w:rsidR="00600768">
        <w:t xml:space="preserve"> a </w:t>
      </w:r>
      <w:r w:rsidR="001D4C2C">
        <w:t>platební podmínky,</w:t>
      </w:r>
      <w:r w:rsidR="00600768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2BDB974F" w14:textId="77777777" w:rsidR="00884643" w:rsidRDefault="00884643" w:rsidP="00936AB3">
      <w:pPr>
        <w:pStyle w:val="Tloslovan"/>
      </w:pPr>
      <w:r>
        <w:t>Účastník prohlašuje, že</w:t>
      </w:r>
      <w:r w:rsidR="00600768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600768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224888D8" w14:textId="77777777" w:rsidR="003A6773" w:rsidRDefault="003A6773" w:rsidP="003A6773">
      <w:pPr>
        <w:pStyle w:val="Tloslovan"/>
      </w:pPr>
      <w:r>
        <w:t>Účastník prohlašuje, že všechny údaje</w:t>
      </w:r>
      <w:r w:rsidR="00600768">
        <w:t xml:space="preserve"> a </w:t>
      </w:r>
      <w:r>
        <w:t>informace, které uvedl ve formuláři nabídky</w:t>
      </w:r>
      <w:r w:rsidR="00600768">
        <w:t xml:space="preserve"> a v </w:t>
      </w:r>
      <w:r>
        <w:t>nabídce</w:t>
      </w:r>
      <w:r w:rsidR="008D1E08">
        <w:t>,</w:t>
      </w:r>
      <w:r>
        <w:t xml:space="preserve"> jsou pravdivé</w:t>
      </w:r>
      <w:r w:rsidR="00600768">
        <w:t xml:space="preserve"> a </w:t>
      </w:r>
      <w:r>
        <w:t>že</w:t>
      </w:r>
      <w:r w:rsidR="00600768">
        <w:t xml:space="preserve"> v </w:t>
      </w:r>
      <w:r>
        <w:t>případě potřeby poskytne zadavateli součinnost nezbytnou</w:t>
      </w:r>
      <w:r w:rsidR="00600768">
        <w:t xml:space="preserve"> k </w:t>
      </w:r>
      <w:r>
        <w:t>ověření údajů</w:t>
      </w:r>
      <w:r w:rsidR="00600768">
        <w:t xml:space="preserve"> a </w:t>
      </w:r>
      <w:r>
        <w:t>informací obsažených ve formuláři nabídky</w:t>
      </w:r>
      <w:r w:rsidR="00600768">
        <w:t xml:space="preserve"> a v </w:t>
      </w:r>
      <w:r>
        <w:t>nabídce</w:t>
      </w:r>
      <w:r w:rsidR="00600768">
        <w:t xml:space="preserve"> u </w:t>
      </w:r>
      <w:r>
        <w:t>třetích osob.</w:t>
      </w:r>
    </w:p>
    <w:p w14:paraId="53B68376" w14:textId="77777777" w:rsidR="00310DEF" w:rsidRDefault="00310DEF" w:rsidP="00310DEF">
      <w:pPr>
        <w:pStyle w:val="Tloslovan"/>
      </w:pPr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1BDE1A2A" w14:textId="77777777" w:rsidR="00310DEF" w:rsidRDefault="00310DEF" w:rsidP="00310DEF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65197A">
        <w:t> </w:t>
      </w:r>
      <w:r>
        <w:t>předložení výpisu ze zahraniční evidence obdobné evidenci skutečných majitelů nebo, není-li takové evidence,</w:t>
      </w:r>
    </w:p>
    <w:p w14:paraId="329E7DFF" w14:textId="77777777" w:rsidR="00310DEF" w:rsidRDefault="00310DEF" w:rsidP="00310DEF">
      <w:pPr>
        <w:pStyle w:val="Tloslovan"/>
        <w:numPr>
          <w:ilvl w:val="0"/>
          <w:numId w:val="35"/>
        </w:numPr>
        <w:ind w:left="1134" w:hanging="283"/>
      </w:pPr>
      <w:r>
        <w:t>ke sdělení identifikačních údajů všech osob, které jsou jeho skutečným majitelem, a</w:t>
      </w:r>
    </w:p>
    <w:p w14:paraId="05547715" w14:textId="77777777" w:rsidR="00310DEF" w:rsidRDefault="00310DEF" w:rsidP="00310DEF">
      <w:pPr>
        <w:pStyle w:val="Tloslovan"/>
        <w:numPr>
          <w:ilvl w:val="0"/>
          <w:numId w:val="35"/>
        </w:numPr>
        <w:ind w:left="1134" w:hanging="283"/>
      </w:pPr>
      <w:r>
        <w:t>k předložení dokladů, z nichž vyplývá vztah všech osob podle písmene a) k</w:t>
      </w:r>
      <w:r w:rsidR="0065197A">
        <w:t> </w:t>
      </w:r>
      <w:r>
        <w:t>dodavateli; těmito doklady jsou zejména</w:t>
      </w:r>
      <w:r w:rsidR="00956095">
        <w:t>:</w:t>
      </w:r>
    </w:p>
    <w:p w14:paraId="14691322" w14:textId="77777777" w:rsidR="00310DEF" w:rsidRDefault="00310DEF" w:rsidP="00310DEF">
      <w:pPr>
        <w:pStyle w:val="Tloslovan"/>
        <w:numPr>
          <w:ilvl w:val="3"/>
          <w:numId w:val="36"/>
        </w:numPr>
        <w:ind w:left="1418" w:hanging="284"/>
      </w:pPr>
      <w:r>
        <w:t>výpis ze zahraniční evidence obdobné veřejnému rejstříku,</w:t>
      </w:r>
    </w:p>
    <w:p w14:paraId="1E0FC32A" w14:textId="77777777" w:rsidR="00310DEF" w:rsidRDefault="00310DEF" w:rsidP="00310DEF">
      <w:pPr>
        <w:pStyle w:val="Tloslovan"/>
        <w:numPr>
          <w:ilvl w:val="3"/>
          <w:numId w:val="36"/>
        </w:numPr>
        <w:ind w:left="1418" w:hanging="284"/>
      </w:pPr>
      <w:r>
        <w:t>seznam akcionářů,</w:t>
      </w:r>
    </w:p>
    <w:p w14:paraId="5DBEE47E" w14:textId="77777777" w:rsidR="00310DEF" w:rsidRDefault="00310DEF" w:rsidP="00310DEF">
      <w:pPr>
        <w:pStyle w:val="Tloslovan"/>
        <w:numPr>
          <w:ilvl w:val="3"/>
          <w:numId w:val="36"/>
        </w:numPr>
        <w:ind w:left="1418" w:hanging="284"/>
      </w:pPr>
      <w:r>
        <w:t>rozhodnutí statutárního orgánu o vyplacení podílu na zisku,</w:t>
      </w:r>
    </w:p>
    <w:p w14:paraId="7F50A57D" w14:textId="77777777" w:rsidR="00310DEF" w:rsidRDefault="00310DEF" w:rsidP="00310DEF">
      <w:pPr>
        <w:pStyle w:val="Tloslovan"/>
        <w:numPr>
          <w:ilvl w:val="3"/>
          <w:numId w:val="36"/>
        </w:numPr>
        <w:ind w:left="1418" w:hanging="284"/>
      </w:pPr>
      <w:r>
        <w:t>společenská smlouva, zakladatelská listina nebo stanovy.</w:t>
      </w:r>
    </w:p>
    <w:p w14:paraId="53E9A5F1" w14:textId="77777777" w:rsidR="00310DEF" w:rsidRDefault="00310DEF" w:rsidP="00310DEF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</w:t>
      </w:r>
      <w:r w:rsidR="00762934" w:rsidRPr="00082D72">
        <w:t xml:space="preserve">údaje </w:t>
      </w:r>
      <w:bookmarkStart w:id="21" w:name="_Hlk145250628"/>
      <w:r w:rsidR="00762934" w:rsidRPr="00082D72">
        <w:t xml:space="preserve">nebo doklady </w:t>
      </w:r>
      <w:r w:rsidR="00E84F10" w:rsidRPr="00082D72">
        <w:t>podle tohoto odstavce</w:t>
      </w:r>
      <w:bookmarkEnd w:id="21"/>
      <w:r>
        <w:t>.</w:t>
      </w:r>
    </w:p>
    <w:p w14:paraId="4590005E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600768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406AEC9E" w14:textId="77777777" w:rsidR="00780C8A" w:rsidRPr="00FC343B" w:rsidRDefault="00780C8A" w:rsidP="00936AB3">
      <w:pPr>
        <w:pStyle w:val="Tloslovan"/>
      </w:pPr>
      <w:bookmarkStart w:id="22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600768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600768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600768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600768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600768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600768">
        <w:t xml:space="preserve"> v </w:t>
      </w:r>
      <w:r w:rsidRPr="00FC343B">
        <w:t>žádném</w:t>
      </w:r>
      <w:r w:rsidR="00600768">
        <w:t xml:space="preserve"> z </w:t>
      </w:r>
      <w:r w:rsidRPr="00FC343B">
        <w:t>nich veřejný funkcionář uvedený</w:t>
      </w:r>
      <w:r w:rsidR="00600768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600768">
        <w:t xml:space="preserve"> v </w:t>
      </w:r>
      <w:r w:rsidRPr="00FC343B">
        <w:t>obchodní společnosti</w:t>
      </w:r>
      <w:bookmarkEnd w:id="22"/>
      <w:r w:rsidR="002E74F7" w:rsidRPr="00FC343B">
        <w:t>.</w:t>
      </w:r>
    </w:p>
    <w:p w14:paraId="61043466" w14:textId="77777777" w:rsidR="008B5D7E" w:rsidRPr="00FC343B" w:rsidRDefault="008B5D7E" w:rsidP="008B5D7E">
      <w:pPr>
        <w:pStyle w:val="Tloslovan"/>
      </w:pPr>
      <w:bookmarkStart w:id="23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795B266F" w14:textId="77777777" w:rsidR="008B5D7E" w:rsidRPr="006E6931" w:rsidRDefault="008B5D7E" w:rsidP="008B5D7E">
      <w:pPr>
        <w:pStyle w:val="Tloslovan"/>
      </w:pPr>
      <w:bookmarkStart w:id="24" w:name="_Hlk144461877"/>
      <w:bookmarkStart w:id="25" w:name="_Hlk145253763"/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 w:rsidR="005343AA">
        <w:t> </w:t>
      </w:r>
      <w:r w:rsidRPr="003968FA">
        <w:t>208/2014 ze dne 5.</w:t>
      </w:r>
      <w:r w:rsidR="005343AA">
        <w:t> </w:t>
      </w:r>
      <w:r w:rsidRPr="003968FA">
        <w:t>března 2014 o</w:t>
      </w:r>
      <w:r>
        <w:t> </w:t>
      </w:r>
      <w:r w:rsidRPr="003968FA">
        <w:t>omezujících opatřeních vůči některým osobám, subjektům a</w:t>
      </w:r>
      <w:r w:rsidR="005343AA">
        <w:t> </w:t>
      </w:r>
      <w:r w:rsidRPr="003968FA">
        <w:t>orgánům vzhledem k</w:t>
      </w:r>
      <w:r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 w:rsidR="005343AA">
        <w:t> </w:t>
      </w:r>
      <w:r w:rsidRPr="00DB0C82">
        <w:t>269/2014 ze dne 17.</w:t>
      </w:r>
      <w:r w:rsidR="005343AA">
        <w:t> </w:t>
      </w:r>
      <w:r w:rsidRPr="00DB0C82">
        <w:t>března 2014 o</w:t>
      </w:r>
      <w:r>
        <w:t> </w:t>
      </w:r>
      <w:r w:rsidRPr="00DB0C82">
        <w:t>omezujících opatřeních vzhledem k</w:t>
      </w:r>
      <w:r w:rsidR="005343AA">
        <w:t> </w:t>
      </w:r>
      <w:r w:rsidRPr="00DB0C82">
        <w:t>činnostem narušujícím nebo ohrožujícím územní celistvost, svrchovanost a</w:t>
      </w:r>
      <w:r w:rsidR="005343AA">
        <w:t> </w:t>
      </w:r>
      <w:r w:rsidRPr="00DB0C82">
        <w:t>nezávislost Ukrajiny</w:t>
      </w:r>
      <w:r w:rsidRPr="006E6931">
        <w:t xml:space="preserve"> a</w:t>
      </w:r>
      <w:r w:rsidR="005343AA">
        <w:t> </w:t>
      </w:r>
      <w:r w:rsidRPr="0089355D">
        <w:t>Nařízení Rady (ES) č.</w:t>
      </w:r>
      <w:r>
        <w:t> </w:t>
      </w:r>
      <w:r w:rsidRPr="0089355D">
        <w:t>765/2006 ze dne 18.</w:t>
      </w:r>
      <w:r w:rsidR="005343AA">
        <w:t> </w:t>
      </w:r>
      <w:r w:rsidRPr="0089355D">
        <w:t>května 2006 o</w:t>
      </w:r>
      <w:r w:rsidR="005343AA">
        <w:t> </w:t>
      </w:r>
      <w:r w:rsidRPr="0089355D">
        <w:t>omezujících opatřeních vůči prezidentu Lukašenkovi a</w:t>
      </w:r>
      <w:r w:rsidR="005343AA">
        <w:t> </w:t>
      </w:r>
      <w:r w:rsidRPr="0089355D">
        <w:t>některým představitelům Běloruska</w:t>
      </w:r>
      <w:r w:rsidRPr="006E6931">
        <w:t>, a</w:t>
      </w:r>
      <w:r w:rsidR="005343AA">
        <w:t> </w:t>
      </w:r>
      <w:r w:rsidRPr="006E6931">
        <w:t>to bez ohledu na to, zda se jedná o osoby s</w:t>
      </w:r>
      <w:r w:rsidR="005343AA">
        <w:t> </w:t>
      </w:r>
      <w:r w:rsidRPr="006E6931">
        <w:t>přímou či nepřímou vazbou na účastníka či poddodavatele účastníka.</w:t>
      </w:r>
    </w:p>
    <w:p w14:paraId="38DE7A6B" w14:textId="77777777" w:rsidR="008B5D7E" w:rsidRPr="00F26E8F" w:rsidRDefault="008B5D7E" w:rsidP="008B5D7E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>
        <w:t> </w:t>
      </w:r>
      <w:r w:rsidRPr="0089355D">
        <w:t>833/2014 ze dne 31.</w:t>
      </w:r>
      <w:r w:rsidR="005343AA">
        <w:t> </w:t>
      </w:r>
      <w:r w:rsidRPr="0089355D">
        <w:t>července 2014 o</w:t>
      </w:r>
      <w:r w:rsidR="005343AA">
        <w:t> </w:t>
      </w:r>
      <w:r w:rsidRPr="0089355D">
        <w:t>omezujících opatřeních vzhledem k</w:t>
      </w:r>
      <w:r>
        <w:t> </w:t>
      </w:r>
      <w:r w:rsidRPr="0089355D">
        <w:t>činnostem Ruska destabilizujícím situaci na Ukrajině</w:t>
      </w:r>
      <w:r w:rsidRPr="00F26E8F">
        <w:t xml:space="preserve"> a</w:t>
      </w:r>
      <w:r w:rsidR="005343AA">
        <w:t> </w:t>
      </w:r>
      <w:r w:rsidRPr="007910CD">
        <w:t xml:space="preserve">Nařízení Rady (EU) </w:t>
      </w:r>
      <w:r w:rsidR="005343AA">
        <w:t>č. </w:t>
      </w:r>
      <w:r w:rsidRPr="007910CD">
        <w:t>2022/576 ze dne 8.</w:t>
      </w:r>
      <w:r w:rsidR="005343AA">
        <w:t> </w:t>
      </w:r>
      <w:r w:rsidRPr="007910CD">
        <w:t>dubna 2022, kterým se mění nařízení (EU) č.</w:t>
      </w:r>
      <w:r w:rsidR="005343AA">
        <w:t> </w:t>
      </w:r>
      <w:r w:rsidRPr="007910CD">
        <w:t>833/2014 o</w:t>
      </w:r>
      <w:r>
        <w:t> </w:t>
      </w:r>
      <w:r w:rsidRPr="007910CD">
        <w:t>omezujících opatřeních vzhledem k</w:t>
      </w:r>
      <w:r w:rsidR="005343AA"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p w14:paraId="4A0B2BB8" w14:textId="77777777" w:rsidR="008B5D7E" w:rsidRPr="00F26E8F" w:rsidRDefault="008B5D7E" w:rsidP="008B5D7E">
      <w:pPr>
        <w:pStyle w:val="Tloslovan"/>
        <w:numPr>
          <w:ilvl w:val="1"/>
          <w:numId w:val="37"/>
        </w:numPr>
        <w:ind w:left="1134" w:hanging="283"/>
      </w:pPr>
      <w:r w:rsidRPr="00F26E8F">
        <w:t>ruského státního příslušníka, fyzickou nebo právnickou osobu se sídlem v Rusku,</w:t>
      </w:r>
    </w:p>
    <w:p w14:paraId="29990B4F" w14:textId="77777777" w:rsidR="008B5D7E" w:rsidRPr="00F26E8F" w:rsidRDefault="008B5D7E" w:rsidP="008B5D7E">
      <w:pPr>
        <w:pStyle w:val="Tloslovan"/>
        <w:numPr>
          <w:ilvl w:val="1"/>
          <w:numId w:val="37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6F53AAE4" w14:textId="77777777" w:rsidR="008B5D7E" w:rsidRPr="00F26E8F" w:rsidRDefault="008B5D7E" w:rsidP="008B5D7E">
      <w:pPr>
        <w:pStyle w:val="Tloslovan"/>
        <w:numPr>
          <w:ilvl w:val="1"/>
          <w:numId w:val="37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77CFDAD2" w14:textId="77777777" w:rsidR="008B5D7E" w:rsidRPr="00EF4CE2" w:rsidRDefault="008B5D7E" w:rsidP="008B5D7E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 w:rsidR="005343AA"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bookmarkEnd w:id="23"/>
    <w:bookmarkEnd w:id="24"/>
    <w:p w14:paraId="7C0A9D00" w14:textId="77777777" w:rsidR="00C3730B" w:rsidRDefault="00C3730B" w:rsidP="00C3730B">
      <w:pPr>
        <w:pStyle w:val="Tloslovan"/>
      </w:pPr>
      <w:r>
        <w:t xml:space="preserve">Účastník prohlašuje, že </w:t>
      </w:r>
      <w:r w:rsidRPr="002C4782">
        <w:t>není příjemcem zahraničních finančních příspěvků ve smyslu přímo použitelného předpisu Evropské unie upravujícího zahraniční subvence narušující vnitřní trh</w:t>
      </w:r>
      <w:r>
        <w:rPr>
          <w:rStyle w:val="Znakapoznpodarou"/>
        </w:rPr>
        <w:footnoteReference w:id="4"/>
      </w:r>
      <w:r>
        <w:t>.</w:t>
      </w:r>
    </w:p>
    <w:p w14:paraId="3E360CCD" w14:textId="77777777" w:rsidR="00C3730B" w:rsidRDefault="00C3730B" w:rsidP="00C3730B">
      <w:pPr>
        <w:pStyle w:val="Tloslovan"/>
        <w:numPr>
          <w:ilvl w:val="0"/>
          <w:numId w:val="0"/>
        </w:numPr>
        <w:ind w:left="851"/>
      </w:pPr>
      <w:bookmarkStart w:id="26" w:name="_Hlk195173816"/>
      <w:r>
        <w:t>V případě, že výše uvedené neplatí, účastník předloží v nabídce oznámení, resp. prohlášení, o </w:t>
      </w:r>
      <w:r w:rsidRPr="002C4782">
        <w:t>zahraničních finančních příspěv</w:t>
      </w:r>
      <w:r>
        <w:t>cích</w:t>
      </w:r>
      <w:r w:rsidRPr="002C4782">
        <w:t xml:space="preserve"> podle uvedeného přímo </w:t>
      </w:r>
      <w:r w:rsidRPr="002C4782">
        <w:lastRenderedPageBreak/>
        <w:t>použitelného předpisu Evropské unie</w:t>
      </w:r>
      <w:r>
        <w:t>, včetně popisu všech souvisejících relevantních okolností</w:t>
      </w:r>
      <w:bookmarkEnd w:id="26"/>
      <w:r>
        <w:t>.</w:t>
      </w:r>
    </w:p>
    <w:p w14:paraId="3A95DB6E" w14:textId="77777777" w:rsidR="00C3730B" w:rsidRDefault="00C3730B" w:rsidP="00C3730B">
      <w:pPr>
        <w:pStyle w:val="Tloslovan"/>
        <w:numPr>
          <w:ilvl w:val="0"/>
          <w:numId w:val="0"/>
        </w:numPr>
        <w:ind w:left="851"/>
      </w:pPr>
      <w:bookmarkStart w:id="27" w:name="_Hlk195099118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</w:t>
      </w:r>
      <w:r>
        <w:t> </w:t>
      </w:r>
      <w:r w:rsidRPr="002C4782">
        <w:t>všech skutečnostech a</w:t>
      </w:r>
      <w:r>
        <w:t> </w:t>
      </w:r>
      <w:r w:rsidRPr="002C4782">
        <w:t>změnách souvisejících s</w:t>
      </w:r>
      <w:r>
        <w:t> výše uvedenými podmínkami</w:t>
      </w:r>
      <w:bookmarkEnd w:id="27"/>
      <w:r>
        <w:t>.</w:t>
      </w:r>
    </w:p>
    <w:p w14:paraId="220FE554" w14:textId="77777777" w:rsidR="00C3730B" w:rsidRPr="00EF4CE2" w:rsidRDefault="00C3730B" w:rsidP="00C3730B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56DD7D3D" w14:textId="77777777" w:rsidR="00C3730B" w:rsidRPr="00EF4CE2" w:rsidRDefault="00C3730B" w:rsidP="00C3730B">
      <w:pPr>
        <w:pStyle w:val="Tloslovan"/>
        <w:numPr>
          <w:ilvl w:val="0"/>
          <w:numId w:val="38"/>
        </w:numPr>
        <w:ind w:left="1134" w:hanging="283"/>
      </w:pPr>
      <w:r w:rsidRPr="00EF4CE2">
        <w:t xml:space="preserve">nepodílela na přípravě nebo zadání veřejné zakázky, </w:t>
      </w:r>
    </w:p>
    <w:p w14:paraId="0A1A7012" w14:textId="77777777" w:rsidR="00C3730B" w:rsidRPr="00EF4CE2" w:rsidRDefault="00C3730B" w:rsidP="00C3730B">
      <w:pPr>
        <w:pStyle w:val="Tloslovan"/>
        <w:numPr>
          <w:ilvl w:val="0"/>
          <w:numId w:val="38"/>
        </w:numPr>
        <w:ind w:left="1134" w:hanging="283"/>
      </w:pPr>
      <w:r w:rsidRPr="00EF4CE2">
        <w:t>neměla nebo nemohla mít vliv na výsledek zadávacího řízení,</w:t>
      </w:r>
    </w:p>
    <w:p w14:paraId="334A0D06" w14:textId="77777777" w:rsidR="00C3730B" w:rsidRPr="00EF4CE2" w:rsidRDefault="00C3730B" w:rsidP="00C3730B">
      <w:pPr>
        <w:pStyle w:val="Tloslovan"/>
        <w:keepNext/>
        <w:numPr>
          <w:ilvl w:val="0"/>
          <w:numId w:val="38"/>
        </w:numPr>
        <w:ind w:left="1134" w:hanging="283"/>
      </w:pPr>
      <w:r w:rsidRPr="00EF4CE2">
        <w:t>není v pracovněprávním nebo obdobném poměru ve vztahu k zadavateli veřejné zakázky,</w:t>
      </w:r>
    </w:p>
    <w:p w14:paraId="3AE278A5" w14:textId="77777777" w:rsidR="00C3730B" w:rsidRDefault="00C3730B" w:rsidP="00C3730B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1D3B2723" w14:textId="77777777" w:rsidR="00C3730B" w:rsidRDefault="00C3730B" w:rsidP="00C3730B">
      <w:pPr>
        <w:pStyle w:val="Tloslovan"/>
        <w:numPr>
          <w:ilvl w:val="0"/>
          <w:numId w:val="0"/>
        </w:numPr>
        <w:ind w:left="851"/>
      </w:pPr>
      <w:bookmarkStart w:id="28" w:name="_Hlk195173831"/>
      <w:bookmarkStart w:id="29" w:name="_Hlk145248638"/>
      <w:r>
        <w:t>V případě, že výše uvedené neplatí, účastník předloží v nabídce seznam osob, které naplňují některou z výše uvedených podmínek, včetně popisu všech souvisejících relevantních okolností</w:t>
      </w:r>
      <w:bookmarkEnd w:id="28"/>
      <w:r>
        <w:t>.</w:t>
      </w:r>
    </w:p>
    <w:p w14:paraId="0159315A" w14:textId="77777777" w:rsidR="00C3730B" w:rsidRDefault="00C3730B" w:rsidP="00C3730B">
      <w:pPr>
        <w:pStyle w:val="Tloslovan"/>
        <w:numPr>
          <w:ilvl w:val="0"/>
          <w:numId w:val="0"/>
        </w:numPr>
        <w:ind w:left="851"/>
      </w:pPr>
      <w:bookmarkStart w:id="30" w:name="_Hlk195173839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 všech skutečnostech a změnách souvisejících s</w:t>
      </w:r>
      <w:r>
        <w:t> výše uvedenými podmínkami</w:t>
      </w:r>
      <w:bookmarkEnd w:id="30"/>
      <w:r>
        <w:t>.</w:t>
      </w:r>
    </w:p>
    <w:bookmarkEnd w:id="29"/>
    <w:p w14:paraId="55C6EFAF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600768">
        <w:t xml:space="preserve"> a </w:t>
      </w:r>
      <w:r w:rsidR="009F5D76">
        <w:t xml:space="preserve">omylu prosté </w:t>
      </w:r>
      <w:r>
        <w:t>vůle</w:t>
      </w:r>
      <w:r w:rsidR="00600768">
        <w:t xml:space="preserve"> a </w:t>
      </w:r>
      <w:r>
        <w:t>je si vědom všech následků plynoucích</w:t>
      </w:r>
      <w:r w:rsidR="00600768">
        <w:t xml:space="preserve"> z </w:t>
      </w:r>
      <w:r>
        <w:t>uvedení nepravdivých údajů</w:t>
      </w:r>
      <w:r w:rsidR="00600768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4E4C6791" w14:textId="77777777" w:rsidTr="000D2D3E">
        <w:trPr>
          <w:trHeight w:val="567"/>
        </w:trPr>
        <w:tc>
          <w:tcPr>
            <w:tcW w:w="5000" w:type="pct"/>
            <w:hideMark/>
          </w:tcPr>
          <w:bookmarkEnd w:id="25"/>
          <w:p w14:paraId="4BE5E9F0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391D8A9B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642DF52C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52238E79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3D5B1D32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AF0ED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A40E4" w14:textId="77777777" w:rsidR="002927E7" w:rsidRDefault="002927E7" w:rsidP="005066D2">
      <w:r>
        <w:separator/>
      </w:r>
    </w:p>
  </w:endnote>
  <w:endnote w:type="continuationSeparator" w:id="0">
    <w:p w14:paraId="61B380F3" w14:textId="77777777" w:rsidR="002927E7" w:rsidRDefault="002927E7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838F5" w14:textId="77777777" w:rsidR="00D962D6" w:rsidRPr="00933444" w:rsidRDefault="00CE56A2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123B" w14:textId="77777777" w:rsidR="00D962D6" w:rsidRPr="00515259" w:rsidRDefault="00CE56A2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600768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936AE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600768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8E99" w14:textId="77777777" w:rsidR="00D962D6" w:rsidRPr="00515259" w:rsidRDefault="00CE56A2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7A573" w14:textId="77777777" w:rsidR="002927E7" w:rsidRDefault="002927E7" w:rsidP="005066D2">
      <w:r>
        <w:separator/>
      </w:r>
    </w:p>
  </w:footnote>
  <w:footnote w:type="continuationSeparator" w:id="0">
    <w:p w14:paraId="0E4A617E" w14:textId="77777777" w:rsidR="002927E7" w:rsidRDefault="002927E7" w:rsidP="005066D2">
      <w:r>
        <w:continuationSeparator/>
      </w:r>
    </w:p>
  </w:footnote>
  <w:footnote w:id="1">
    <w:p w14:paraId="0DE5A63E" w14:textId="77777777" w:rsidR="00091F3F" w:rsidRDefault="00091F3F" w:rsidP="00091F3F">
      <w:pPr>
        <w:pStyle w:val="Textpoznpodarou"/>
        <w:jc w:val="both"/>
      </w:pPr>
      <w:r w:rsidRPr="00997D57">
        <w:rPr>
          <w:rStyle w:val="Znakapoznpodarou"/>
        </w:rPr>
        <w:footnoteRef/>
      </w:r>
      <w:r w:rsidRPr="00997D57">
        <w:t xml:space="preserve"> Účastník je povinen</w:t>
      </w:r>
      <w:r w:rsidR="00600768">
        <w:t xml:space="preserve"> k </w:t>
      </w:r>
      <w:r w:rsidRPr="00997D57">
        <w:t>prokázání základní způsobilosti vedle tohoto čestného pro</w:t>
      </w:r>
      <w:r>
        <w:t>hlášení doložit</w:t>
      </w:r>
      <w:r w:rsidR="00600768">
        <w:t xml:space="preserve"> i </w:t>
      </w:r>
      <w:r w:rsidRPr="00997D57">
        <w:t xml:space="preserve">doklady </w:t>
      </w:r>
      <w:r>
        <w:t>po</w:t>
      </w:r>
      <w:r w:rsidRPr="00997D57">
        <w:t xml:space="preserve">dle § 75 </w:t>
      </w:r>
      <w:r w:rsidR="00AF7411">
        <w:t>ZZVZ</w:t>
      </w:r>
      <w:r w:rsidRPr="00997D57">
        <w:t xml:space="preserve">. Prokazuje-li účastník kvalifikaci jinou osobou, je povinen doklady </w:t>
      </w:r>
      <w:r>
        <w:t xml:space="preserve">podle § 75 </w:t>
      </w:r>
      <w:r w:rsidR="00AF7411">
        <w:t>ZZVZ</w:t>
      </w:r>
      <w:r>
        <w:t xml:space="preserve"> </w:t>
      </w:r>
      <w:r w:rsidRPr="00997D57">
        <w:t>doložit</w:t>
      </w:r>
      <w:r w:rsidR="00600768">
        <w:t xml:space="preserve"> i </w:t>
      </w:r>
      <w:r w:rsidRPr="00997D57">
        <w:t>za jinou osobu</w:t>
      </w:r>
      <w:r>
        <w:t xml:space="preserve"> (srov. § 83 </w:t>
      </w:r>
      <w:r w:rsidR="00AF7411">
        <w:t>ZZVZ</w:t>
      </w:r>
      <w:r>
        <w:t>)</w:t>
      </w:r>
      <w:r w:rsidRPr="00997D57">
        <w:t>.</w:t>
      </w:r>
    </w:p>
    <w:p w14:paraId="3E274076" w14:textId="77777777" w:rsidR="001964F7" w:rsidRPr="00997D57" w:rsidRDefault="001964F7" w:rsidP="00091F3F">
      <w:pPr>
        <w:pStyle w:val="Textpoznpodarou"/>
        <w:jc w:val="both"/>
      </w:pPr>
      <w:r>
        <w:t xml:space="preserve">Účastník je dále </w:t>
      </w:r>
      <w:r w:rsidRPr="00997D57">
        <w:t>povinen</w:t>
      </w:r>
      <w:r w:rsidR="00600768">
        <w:t xml:space="preserve"> k </w:t>
      </w:r>
      <w:r w:rsidRPr="00997D57">
        <w:t xml:space="preserve">prokázání </w:t>
      </w:r>
      <w:r>
        <w:t>kvalifikace</w:t>
      </w:r>
      <w:r w:rsidRPr="00997D57">
        <w:t xml:space="preserve"> vedle tohoto čestného pro</w:t>
      </w:r>
      <w:r>
        <w:t>hlášení doložit</w:t>
      </w:r>
      <w:r w:rsidR="00600768">
        <w:t xml:space="preserve"> i </w:t>
      </w:r>
      <w:r>
        <w:t xml:space="preserve">další </w:t>
      </w:r>
      <w:r w:rsidRPr="00997D57">
        <w:t xml:space="preserve">doklady </w:t>
      </w:r>
      <w:r>
        <w:t>po</w:t>
      </w:r>
      <w:r w:rsidRPr="00997D57">
        <w:t xml:space="preserve">dle </w:t>
      </w:r>
      <w:r>
        <w:t>zadávací dokumentace</w:t>
      </w:r>
      <w:r w:rsidR="00600768">
        <w:t xml:space="preserve"> a </w:t>
      </w:r>
      <w:r>
        <w:t>ZZVZ.</w:t>
      </w:r>
    </w:p>
  </w:footnote>
  <w:footnote w:id="2">
    <w:p w14:paraId="02E0C198" w14:textId="77777777" w:rsidR="00527621" w:rsidRDefault="00527621" w:rsidP="0052762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hodlá plnit části veřejné zakázky prostřednictvím poddodavatelů a poddodavatelé jsou účastníku známi, účastník uvede toto prohlášení spolu s označením těch částí veřejné zakázky, které budou plnit poddodavatelé, a seznamem těchto poddodavatelů.</w:t>
      </w:r>
    </w:p>
  </w:footnote>
  <w:footnote w:id="3">
    <w:p w14:paraId="036F85B7" w14:textId="77777777" w:rsidR="00527621" w:rsidRDefault="00527621" w:rsidP="0052762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nehodlá plnit části veřejné zakázky prostřednictvím poddodavatelů, nebo poddodavatelé nejsou účastníku známi, účastník uvede toto prohlášení.</w:t>
      </w:r>
    </w:p>
  </w:footnote>
  <w:footnote w:id="4">
    <w:p w14:paraId="68697860" w14:textId="77777777" w:rsidR="00C3730B" w:rsidRDefault="00C3730B" w:rsidP="00C373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499F">
        <w:t>Nařízení Evropského parlamentu a Rady (EU) 2022/2560 ze dne 14. prosince 2022 o zahraničních subvencích narušujících vnitřní trh.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3605D" w14:textId="77777777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2BAA8" w14:textId="77777777" w:rsidR="00D962D6" w:rsidRPr="00BA50CE" w:rsidRDefault="00CE56A2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6084DD1CC96B447192EE860D17E6A5DA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063D0" w14:textId="77777777" w:rsidR="00D962D6" w:rsidRPr="008030A6" w:rsidRDefault="00CE56A2" w:rsidP="0040092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5646123BA2B847F6811F0EC8308092EC"/>
        </w:placeholder>
        <w:text/>
      </w:sdtPr>
      <w:sdtEndPr/>
      <w:sdtContent>
        <w:r w:rsidR="002927E7" w:rsidRPr="002927E7">
          <w:rPr>
            <w:sz w:val="20"/>
            <w:szCs w:val="20"/>
          </w:rPr>
          <w:t>Revitalizace sídliště Severovýchod, Zábřeh – etapa I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E5E3D" w14:textId="77777777" w:rsidR="00D962D6" w:rsidRPr="00BA50CE" w:rsidRDefault="00CE56A2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560736B936F34DF189F14BC8D4740207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312444461">
    <w:abstractNumId w:val="8"/>
  </w:num>
  <w:num w:numId="2" w16cid:durableId="1314528217">
    <w:abstractNumId w:val="17"/>
  </w:num>
  <w:num w:numId="3" w16cid:durableId="1765496112">
    <w:abstractNumId w:val="4"/>
  </w:num>
  <w:num w:numId="4" w16cid:durableId="116140591">
    <w:abstractNumId w:val="11"/>
  </w:num>
  <w:num w:numId="5" w16cid:durableId="744645307">
    <w:abstractNumId w:val="7"/>
  </w:num>
  <w:num w:numId="6" w16cid:durableId="588930496">
    <w:abstractNumId w:val="10"/>
  </w:num>
  <w:num w:numId="7" w16cid:durableId="1424497162">
    <w:abstractNumId w:val="0"/>
  </w:num>
  <w:num w:numId="8" w16cid:durableId="1180504254">
    <w:abstractNumId w:val="5"/>
  </w:num>
  <w:num w:numId="9" w16cid:durableId="696809065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4135538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6829214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2164005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1300232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548685881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1334070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1781860">
    <w:abstractNumId w:val="15"/>
  </w:num>
  <w:num w:numId="17" w16cid:durableId="662902788">
    <w:abstractNumId w:val="9"/>
  </w:num>
  <w:num w:numId="18" w16cid:durableId="1724668447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708652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51084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8639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1851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953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2535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8294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323501">
    <w:abstractNumId w:val="1"/>
  </w:num>
  <w:num w:numId="27" w16cid:durableId="20064710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75175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87089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59609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76450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019083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39721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70699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70702772">
    <w:abstractNumId w:val="6"/>
  </w:num>
  <w:num w:numId="36" w16cid:durableId="1627811077">
    <w:abstractNumId w:val="3"/>
  </w:num>
  <w:num w:numId="37" w16cid:durableId="1322275643">
    <w:abstractNumId w:val="14"/>
  </w:num>
  <w:num w:numId="38" w16cid:durableId="1305085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E7"/>
    <w:rsid w:val="00006266"/>
    <w:rsid w:val="00007F4B"/>
    <w:rsid w:val="00024F36"/>
    <w:rsid w:val="00035C1B"/>
    <w:rsid w:val="00037A3B"/>
    <w:rsid w:val="00046F11"/>
    <w:rsid w:val="000531DC"/>
    <w:rsid w:val="00067828"/>
    <w:rsid w:val="0007295B"/>
    <w:rsid w:val="00074933"/>
    <w:rsid w:val="00084321"/>
    <w:rsid w:val="00090AF4"/>
    <w:rsid w:val="00091F3F"/>
    <w:rsid w:val="0009732E"/>
    <w:rsid w:val="00097BC6"/>
    <w:rsid w:val="000A4276"/>
    <w:rsid w:val="000B0C97"/>
    <w:rsid w:val="000C3224"/>
    <w:rsid w:val="000D2D3E"/>
    <w:rsid w:val="000E6D6E"/>
    <w:rsid w:val="00104227"/>
    <w:rsid w:val="00110CA5"/>
    <w:rsid w:val="001361BA"/>
    <w:rsid w:val="0014017E"/>
    <w:rsid w:val="00147C12"/>
    <w:rsid w:val="00151341"/>
    <w:rsid w:val="001579D4"/>
    <w:rsid w:val="00165C44"/>
    <w:rsid w:val="001742E3"/>
    <w:rsid w:val="001801A1"/>
    <w:rsid w:val="00191EB0"/>
    <w:rsid w:val="001964F7"/>
    <w:rsid w:val="001A433A"/>
    <w:rsid w:val="001A6214"/>
    <w:rsid w:val="001C6974"/>
    <w:rsid w:val="001D10F8"/>
    <w:rsid w:val="001D3638"/>
    <w:rsid w:val="001D468C"/>
    <w:rsid w:val="001D4C2C"/>
    <w:rsid w:val="001E29C4"/>
    <w:rsid w:val="001E78AD"/>
    <w:rsid w:val="001F1203"/>
    <w:rsid w:val="001F512B"/>
    <w:rsid w:val="001F594B"/>
    <w:rsid w:val="002068DE"/>
    <w:rsid w:val="002137A2"/>
    <w:rsid w:val="0021622E"/>
    <w:rsid w:val="00222517"/>
    <w:rsid w:val="00222832"/>
    <w:rsid w:val="002260D6"/>
    <w:rsid w:val="0022725A"/>
    <w:rsid w:val="0022762B"/>
    <w:rsid w:val="00280415"/>
    <w:rsid w:val="00280CBC"/>
    <w:rsid w:val="002905A3"/>
    <w:rsid w:val="002927E7"/>
    <w:rsid w:val="00296AE4"/>
    <w:rsid w:val="00297665"/>
    <w:rsid w:val="002A2E97"/>
    <w:rsid w:val="002A3542"/>
    <w:rsid w:val="002B63EA"/>
    <w:rsid w:val="002B681A"/>
    <w:rsid w:val="002C27F1"/>
    <w:rsid w:val="002C68EC"/>
    <w:rsid w:val="002D3242"/>
    <w:rsid w:val="002D6626"/>
    <w:rsid w:val="002E74F7"/>
    <w:rsid w:val="002E79D6"/>
    <w:rsid w:val="002F6A06"/>
    <w:rsid w:val="003012B7"/>
    <w:rsid w:val="00303D43"/>
    <w:rsid w:val="0030491F"/>
    <w:rsid w:val="00310DEF"/>
    <w:rsid w:val="003171C9"/>
    <w:rsid w:val="00317CA2"/>
    <w:rsid w:val="00325CED"/>
    <w:rsid w:val="00334798"/>
    <w:rsid w:val="00334CC2"/>
    <w:rsid w:val="0034046C"/>
    <w:rsid w:val="00346FA8"/>
    <w:rsid w:val="00352E80"/>
    <w:rsid w:val="00357B7E"/>
    <w:rsid w:val="00357F72"/>
    <w:rsid w:val="00370681"/>
    <w:rsid w:val="00376B62"/>
    <w:rsid w:val="00393585"/>
    <w:rsid w:val="003A6773"/>
    <w:rsid w:val="003B0D07"/>
    <w:rsid w:val="003B1ACB"/>
    <w:rsid w:val="003B34AC"/>
    <w:rsid w:val="003B766D"/>
    <w:rsid w:val="003D480F"/>
    <w:rsid w:val="003E4608"/>
    <w:rsid w:val="003E658D"/>
    <w:rsid w:val="003F2EA2"/>
    <w:rsid w:val="0040092C"/>
    <w:rsid w:val="004337CB"/>
    <w:rsid w:val="00437142"/>
    <w:rsid w:val="00446483"/>
    <w:rsid w:val="0047394E"/>
    <w:rsid w:val="004806F6"/>
    <w:rsid w:val="00493A1A"/>
    <w:rsid w:val="00496FC9"/>
    <w:rsid w:val="004A6A9A"/>
    <w:rsid w:val="004B2592"/>
    <w:rsid w:val="004B6CC6"/>
    <w:rsid w:val="004D1033"/>
    <w:rsid w:val="004D1E5C"/>
    <w:rsid w:val="004D49DB"/>
    <w:rsid w:val="004E274D"/>
    <w:rsid w:val="00504371"/>
    <w:rsid w:val="005066D2"/>
    <w:rsid w:val="00506E80"/>
    <w:rsid w:val="00515259"/>
    <w:rsid w:val="00515522"/>
    <w:rsid w:val="00521FC9"/>
    <w:rsid w:val="005227BD"/>
    <w:rsid w:val="00525895"/>
    <w:rsid w:val="00527621"/>
    <w:rsid w:val="005343AA"/>
    <w:rsid w:val="00536151"/>
    <w:rsid w:val="005369D8"/>
    <w:rsid w:val="0056241F"/>
    <w:rsid w:val="00566DB5"/>
    <w:rsid w:val="00571D80"/>
    <w:rsid w:val="005816E4"/>
    <w:rsid w:val="0058227A"/>
    <w:rsid w:val="005958EF"/>
    <w:rsid w:val="005A00F6"/>
    <w:rsid w:val="005A0EC7"/>
    <w:rsid w:val="005A5802"/>
    <w:rsid w:val="005C0F6D"/>
    <w:rsid w:val="005C172F"/>
    <w:rsid w:val="005C3F2B"/>
    <w:rsid w:val="00600768"/>
    <w:rsid w:val="006256BA"/>
    <w:rsid w:val="006331DC"/>
    <w:rsid w:val="0065197A"/>
    <w:rsid w:val="006536AF"/>
    <w:rsid w:val="0065735C"/>
    <w:rsid w:val="0066349E"/>
    <w:rsid w:val="006704DC"/>
    <w:rsid w:val="00672AAE"/>
    <w:rsid w:val="006941C1"/>
    <w:rsid w:val="006942DF"/>
    <w:rsid w:val="00695C78"/>
    <w:rsid w:val="006A0B54"/>
    <w:rsid w:val="006D03E5"/>
    <w:rsid w:val="006D46E3"/>
    <w:rsid w:val="006E660C"/>
    <w:rsid w:val="006F0773"/>
    <w:rsid w:val="006F599E"/>
    <w:rsid w:val="006F676B"/>
    <w:rsid w:val="00701A0E"/>
    <w:rsid w:val="00713986"/>
    <w:rsid w:val="00733F74"/>
    <w:rsid w:val="00761177"/>
    <w:rsid w:val="00762919"/>
    <w:rsid w:val="00762934"/>
    <w:rsid w:val="00780C8A"/>
    <w:rsid w:val="0078499B"/>
    <w:rsid w:val="00794F87"/>
    <w:rsid w:val="00797F5A"/>
    <w:rsid w:val="007A0CE4"/>
    <w:rsid w:val="007A176D"/>
    <w:rsid w:val="007C48FA"/>
    <w:rsid w:val="007C7FE3"/>
    <w:rsid w:val="007D07BE"/>
    <w:rsid w:val="007F612A"/>
    <w:rsid w:val="00800C18"/>
    <w:rsid w:val="008028BA"/>
    <w:rsid w:val="008030A6"/>
    <w:rsid w:val="00806110"/>
    <w:rsid w:val="00807944"/>
    <w:rsid w:val="00811E38"/>
    <w:rsid w:val="00813D66"/>
    <w:rsid w:val="0081752B"/>
    <w:rsid w:val="00837825"/>
    <w:rsid w:val="008433BA"/>
    <w:rsid w:val="00845F4F"/>
    <w:rsid w:val="0085118A"/>
    <w:rsid w:val="008546AF"/>
    <w:rsid w:val="0086303A"/>
    <w:rsid w:val="00866F0F"/>
    <w:rsid w:val="00874555"/>
    <w:rsid w:val="00875395"/>
    <w:rsid w:val="0088125A"/>
    <w:rsid w:val="00882BF6"/>
    <w:rsid w:val="00884643"/>
    <w:rsid w:val="00885F81"/>
    <w:rsid w:val="008A72AF"/>
    <w:rsid w:val="008B5D7E"/>
    <w:rsid w:val="008B64F9"/>
    <w:rsid w:val="008C74B5"/>
    <w:rsid w:val="008C7DE0"/>
    <w:rsid w:val="008D1E08"/>
    <w:rsid w:val="008E17B9"/>
    <w:rsid w:val="008E74B5"/>
    <w:rsid w:val="00900CCA"/>
    <w:rsid w:val="00902243"/>
    <w:rsid w:val="00902DE2"/>
    <w:rsid w:val="00907B1E"/>
    <w:rsid w:val="009165A5"/>
    <w:rsid w:val="00921C04"/>
    <w:rsid w:val="00933444"/>
    <w:rsid w:val="00940795"/>
    <w:rsid w:val="00956095"/>
    <w:rsid w:val="0096548E"/>
    <w:rsid w:val="0097478D"/>
    <w:rsid w:val="00982E0B"/>
    <w:rsid w:val="00992C64"/>
    <w:rsid w:val="009B0028"/>
    <w:rsid w:val="009C5570"/>
    <w:rsid w:val="009D38B9"/>
    <w:rsid w:val="009F5D76"/>
    <w:rsid w:val="00A07BE4"/>
    <w:rsid w:val="00A138FD"/>
    <w:rsid w:val="00A13E73"/>
    <w:rsid w:val="00A173CF"/>
    <w:rsid w:val="00A31C63"/>
    <w:rsid w:val="00A3397A"/>
    <w:rsid w:val="00A33BB2"/>
    <w:rsid w:val="00A3730D"/>
    <w:rsid w:val="00A41623"/>
    <w:rsid w:val="00A56805"/>
    <w:rsid w:val="00A57C4D"/>
    <w:rsid w:val="00A61E27"/>
    <w:rsid w:val="00A73113"/>
    <w:rsid w:val="00A76359"/>
    <w:rsid w:val="00A807B4"/>
    <w:rsid w:val="00A831F6"/>
    <w:rsid w:val="00A83716"/>
    <w:rsid w:val="00A92BFB"/>
    <w:rsid w:val="00A96912"/>
    <w:rsid w:val="00AC5DC2"/>
    <w:rsid w:val="00AF0ED2"/>
    <w:rsid w:val="00AF2F6F"/>
    <w:rsid w:val="00AF7411"/>
    <w:rsid w:val="00B3193C"/>
    <w:rsid w:val="00B37533"/>
    <w:rsid w:val="00B40775"/>
    <w:rsid w:val="00B41714"/>
    <w:rsid w:val="00B42723"/>
    <w:rsid w:val="00B553C7"/>
    <w:rsid w:val="00B5718A"/>
    <w:rsid w:val="00B66A17"/>
    <w:rsid w:val="00B74A58"/>
    <w:rsid w:val="00B81A5C"/>
    <w:rsid w:val="00B83C99"/>
    <w:rsid w:val="00B9678B"/>
    <w:rsid w:val="00BA50CE"/>
    <w:rsid w:val="00BB4B04"/>
    <w:rsid w:val="00BD565E"/>
    <w:rsid w:val="00BD62C1"/>
    <w:rsid w:val="00BF0B4A"/>
    <w:rsid w:val="00C07D79"/>
    <w:rsid w:val="00C20440"/>
    <w:rsid w:val="00C238D3"/>
    <w:rsid w:val="00C3730B"/>
    <w:rsid w:val="00C46C13"/>
    <w:rsid w:val="00C726AE"/>
    <w:rsid w:val="00C76D5E"/>
    <w:rsid w:val="00C96C2E"/>
    <w:rsid w:val="00CA4A7B"/>
    <w:rsid w:val="00CA5290"/>
    <w:rsid w:val="00CD23A3"/>
    <w:rsid w:val="00CD67A5"/>
    <w:rsid w:val="00CE0752"/>
    <w:rsid w:val="00CE329E"/>
    <w:rsid w:val="00CE431E"/>
    <w:rsid w:val="00CE56A2"/>
    <w:rsid w:val="00CE5FF7"/>
    <w:rsid w:val="00CF328D"/>
    <w:rsid w:val="00CF4E2A"/>
    <w:rsid w:val="00CF7913"/>
    <w:rsid w:val="00D04678"/>
    <w:rsid w:val="00D05791"/>
    <w:rsid w:val="00D2392A"/>
    <w:rsid w:val="00D410A1"/>
    <w:rsid w:val="00D44314"/>
    <w:rsid w:val="00D47760"/>
    <w:rsid w:val="00D5576E"/>
    <w:rsid w:val="00D55AF9"/>
    <w:rsid w:val="00D61864"/>
    <w:rsid w:val="00D623AD"/>
    <w:rsid w:val="00D675AD"/>
    <w:rsid w:val="00D764A4"/>
    <w:rsid w:val="00D80BDC"/>
    <w:rsid w:val="00D96164"/>
    <w:rsid w:val="00D962D6"/>
    <w:rsid w:val="00DA6DD1"/>
    <w:rsid w:val="00DA6ED5"/>
    <w:rsid w:val="00DB236E"/>
    <w:rsid w:val="00DB7522"/>
    <w:rsid w:val="00DB7EAA"/>
    <w:rsid w:val="00DF2477"/>
    <w:rsid w:val="00DF6FD2"/>
    <w:rsid w:val="00E03796"/>
    <w:rsid w:val="00E11725"/>
    <w:rsid w:val="00E12D7E"/>
    <w:rsid w:val="00E15988"/>
    <w:rsid w:val="00E15D79"/>
    <w:rsid w:val="00E17012"/>
    <w:rsid w:val="00E3536F"/>
    <w:rsid w:val="00E506CC"/>
    <w:rsid w:val="00E50BC5"/>
    <w:rsid w:val="00E54DCB"/>
    <w:rsid w:val="00E61748"/>
    <w:rsid w:val="00E63C2E"/>
    <w:rsid w:val="00E65CDC"/>
    <w:rsid w:val="00E84F10"/>
    <w:rsid w:val="00E91EC0"/>
    <w:rsid w:val="00E9457E"/>
    <w:rsid w:val="00E94914"/>
    <w:rsid w:val="00EB3A44"/>
    <w:rsid w:val="00EB7CBD"/>
    <w:rsid w:val="00EC2D40"/>
    <w:rsid w:val="00ED60DA"/>
    <w:rsid w:val="00ED6E7B"/>
    <w:rsid w:val="00EE7543"/>
    <w:rsid w:val="00EF419D"/>
    <w:rsid w:val="00F14730"/>
    <w:rsid w:val="00F31C3E"/>
    <w:rsid w:val="00F46FAE"/>
    <w:rsid w:val="00F51423"/>
    <w:rsid w:val="00F54E71"/>
    <w:rsid w:val="00F736ED"/>
    <w:rsid w:val="00F74014"/>
    <w:rsid w:val="00F753AE"/>
    <w:rsid w:val="00F92449"/>
    <w:rsid w:val="00F95838"/>
    <w:rsid w:val="00FA2B16"/>
    <w:rsid w:val="00FA731C"/>
    <w:rsid w:val="00FB34F1"/>
    <w:rsid w:val="00FB3704"/>
    <w:rsid w:val="00FC343B"/>
    <w:rsid w:val="00FC5C8F"/>
    <w:rsid w:val="00FD1280"/>
    <w:rsid w:val="00FD3438"/>
    <w:rsid w:val="00FE1AF6"/>
    <w:rsid w:val="00FE4E5B"/>
    <w:rsid w:val="00FE6640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0E0D9"/>
  <w15:chartTrackingRefBased/>
  <w15:docId w15:val="{B760F40E-A047-439D-B44D-5F8438B6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uiPriority w:val="99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customStyle="1" w:styleId="Nadpisrove2">
    <w:name w:val="Nadpis úroveň 2"/>
    <w:basedOn w:val="Nadpis2"/>
    <w:next w:val="Styl2"/>
    <w:qFormat/>
    <w:rsid w:val="00091F3F"/>
    <w:pPr>
      <w:keepLines w:val="0"/>
      <w:spacing w:before="240"/>
      <w:ind w:left="851" w:hanging="851"/>
      <w:jc w:val="both"/>
    </w:pPr>
    <w:rPr>
      <w:rFonts w:eastAsia="Calibri"/>
      <w:color w:val="000000" w:themeColor="text1"/>
    </w:rPr>
  </w:style>
  <w:style w:type="paragraph" w:styleId="Revize">
    <w:name w:val="Revision"/>
    <w:hidden/>
    <w:uiPriority w:val="99"/>
    <w:semiHidden/>
    <w:rsid w:val="0034046C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3_Vzory_sablony\01_Vzorove_dokumenty\01_ZD\03_OR_podlimit_stavba\04_Formular_nabidky_OR_podlimit_stavba_VZOR_po_nove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0EDBE958E942919609D94DEDFF52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4679D-45BA-4661-9502-2C60BEBE9B61}"/>
      </w:docPartPr>
      <w:docPartBody>
        <w:p w:rsidR="006D68AC" w:rsidRDefault="006D68AC">
          <w:pPr>
            <w:pStyle w:val="030EDBE958E942919609D94DEDFF524F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6084DD1CC96B447192EE860D17E6A5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FC1684-98E1-43AA-BCE6-B590F6700903}"/>
      </w:docPartPr>
      <w:docPartBody>
        <w:p w:rsidR="006D68AC" w:rsidRDefault="006D68AC">
          <w:pPr>
            <w:pStyle w:val="6084DD1CC96B447192EE860D17E6A5DA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560736B936F34DF189F14BC8D4740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E80BD4-48F1-46EF-ACA8-B20B36EBCB05}"/>
      </w:docPartPr>
      <w:docPartBody>
        <w:p w:rsidR="006D68AC" w:rsidRDefault="006D68AC">
          <w:pPr>
            <w:pStyle w:val="560736B936F34DF189F14BC8D4740207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5646123BA2B847F6811F0EC8308092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5A7B13-1D0C-4A4C-A30C-07CDEF3C598C}"/>
      </w:docPartPr>
      <w:docPartBody>
        <w:p w:rsidR="006D68AC" w:rsidRDefault="006D68AC">
          <w:pPr>
            <w:pStyle w:val="5646123BA2B847F6811F0EC8308092EC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6944FF78819A414E85BCC69924E5D5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071976-28B2-46D5-9083-58CDC4B0064F}"/>
      </w:docPartPr>
      <w:docPartBody>
        <w:p w:rsidR="006D68AC" w:rsidRDefault="006D68AC" w:rsidP="006D68AC">
          <w:pPr>
            <w:pStyle w:val="6944FF78819A414E85BCC69924E5D5FC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DE18978BD9EA470A9C007CFB89B841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65CFB-9EE1-4B3A-9D8B-75389C4CCFF5}"/>
      </w:docPartPr>
      <w:docPartBody>
        <w:p w:rsidR="006D68AC" w:rsidRDefault="006D68AC" w:rsidP="006D68AC">
          <w:pPr>
            <w:pStyle w:val="DE18978BD9EA470A9C007CFB89B84172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296DF776B6F74BEBB714BCC5C81FD8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3F14A-4871-4D0C-811C-F480340B1BF8}"/>
      </w:docPartPr>
      <w:docPartBody>
        <w:p w:rsidR="006D68AC" w:rsidRDefault="006D68AC" w:rsidP="006D68AC">
          <w:pPr>
            <w:pStyle w:val="296DF776B6F74BEBB714BCC5C81FD8D5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1A5C8DAD6E0B4FEA807A7CC3899F1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2D7B6C-2C38-4C8E-A331-BC61A2B33DEC}"/>
      </w:docPartPr>
      <w:docPartBody>
        <w:p w:rsidR="006D68AC" w:rsidRDefault="006D68AC" w:rsidP="006D68AC">
          <w:pPr>
            <w:pStyle w:val="1A5C8DAD6E0B4FEA807A7CC3899F10C3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E17D040E38A9433186B09012ECB58E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FA9CCC-4FFE-462F-A5A9-0A0BB0818CD7}"/>
      </w:docPartPr>
      <w:docPartBody>
        <w:p w:rsidR="006D68AC" w:rsidRDefault="006D68AC" w:rsidP="006D68AC">
          <w:pPr>
            <w:pStyle w:val="E17D040E38A9433186B09012ECB58E4F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1B25AD928DB64045AF9BB563DB05B5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A9C607-6904-42FC-9AA6-ECF9582827F3}"/>
      </w:docPartPr>
      <w:docPartBody>
        <w:p w:rsidR="006D68AC" w:rsidRDefault="006D68AC" w:rsidP="006D68AC">
          <w:pPr>
            <w:pStyle w:val="1B25AD928DB64045AF9BB563DB05B56C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5EA1305244944BDF94C942FC81716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9492C-DB2C-44D7-8CDE-E13A23651F7C}"/>
      </w:docPartPr>
      <w:docPartBody>
        <w:p w:rsidR="006D68AC" w:rsidRDefault="006D68AC" w:rsidP="006D68AC">
          <w:pPr>
            <w:pStyle w:val="5EA1305244944BDF94C942FC81716843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CA56E3498CD24C2F96843F7EA92E00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06F2C4-821F-4D95-A050-1C41E9D3BDAD}"/>
      </w:docPartPr>
      <w:docPartBody>
        <w:p w:rsidR="006D68AC" w:rsidRDefault="006D68AC" w:rsidP="006D68AC">
          <w:pPr>
            <w:pStyle w:val="CA56E3498CD24C2F96843F7EA92E002C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69E43663D5F843158557850B13585C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C870CD-7B12-4499-9AB4-5F71C5F85CB4}"/>
      </w:docPartPr>
      <w:docPartBody>
        <w:p w:rsidR="006D68AC" w:rsidRDefault="006D68AC" w:rsidP="006D68AC">
          <w:pPr>
            <w:pStyle w:val="69E43663D5F843158557850B13585CBE"/>
          </w:pPr>
          <w:r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DF0CA9D254624EE1B078CBBF109978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8BE7BE-6B25-4665-8199-0995553D5C33}"/>
      </w:docPartPr>
      <w:docPartBody>
        <w:p w:rsidR="006D68AC" w:rsidRDefault="006D68AC" w:rsidP="006D68AC">
          <w:pPr>
            <w:pStyle w:val="DF0CA9D254624EE1B078CBBF109978C0"/>
          </w:pPr>
          <w:r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E411DA4D5B7D4089BE0C61518B42A1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1AB64E-9753-4883-9E6C-A4446068A9FB}"/>
      </w:docPartPr>
      <w:docPartBody>
        <w:p w:rsidR="006D68AC" w:rsidRDefault="006D68AC" w:rsidP="006D68AC">
          <w:pPr>
            <w:pStyle w:val="E411DA4D5B7D4089BE0C61518B42A18D"/>
          </w:pPr>
          <w:r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AC"/>
    <w:rsid w:val="006D68AC"/>
    <w:rsid w:val="00B3193C"/>
    <w:rsid w:val="00F9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D68AC"/>
  </w:style>
  <w:style w:type="paragraph" w:customStyle="1" w:styleId="030EDBE958E942919609D94DEDFF524F">
    <w:name w:val="030EDBE958E942919609D94DEDFF524F"/>
  </w:style>
  <w:style w:type="paragraph" w:customStyle="1" w:styleId="6084DD1CC96B447192EE860D17E6A5DA">
    <w:name w:val="6084DD1CC96B447192EE860D17E6A5DA"/>
  </w:style>
  <w:style w:type="paragraph" w:customStyle="1" w:styleId="560736B936F34DF189F14BC8D4740207">
    <w:name w:val="560736B936F34DF189F14BC8D4740207"/>
  </w:style>
  <w:style w:type="paragraph" w:customStyle="1" w:styleId="5646123BA2B847F6811F0EC8308092EC">
    <w:name w:val="5646123BA2B847F6811F0EC8308092EC"/>
  </w:style>
  <w:style w:type="paragraph" w:customStyle="1" w:styleId="6944FF78819A414E85BCC69924E5D5FC">
    <w:name w:val="6944FF78819A414E85BCC69924E5D5FC"/>
    <w:rsid w:val="006D68AC"/>
  </w:style>
  <w:style w:type="paragraph" w:customStyle="1" w:styleId="DE18978BD9EA470A9C007CFB89B84172">
    <w:name w:val="DE18978BD9EA470A9C007CFB89B84172"/>
    <w:rsid w:val="006D68AC"/>
  </w:style>
  <w:style w:type="paragraph" w:customStyle="1" w:styleId="296DF776B6F74BEBB714BCC5C81FD8D5">
    <w:name w:val="296DF776B6F74BEBB714BCC5C81FD8D5"/>
    <w:rsid w:val="006D68AC"/>
  </w:style>
  <w:style w:type="paragraph" w:customStyle="1" w:styleId="1A5C8DAD6E0B4FEA807A7CC3899F10C3">
    <w:name w:val="1A5C8DAD6E0B4FEA807A7CC3899F10C3"/>
    <w:rsid w:val="006D68AC"/>
  </w:style>
  <w:style w:type="paragraph" w:customStyle="1" w:styleId="E17D040E38A9433186B09012ECB58E4F">
    <w:name w:val="E17D040E38A9433186B09012ECB58E4F"/>
    <w:rsid w:val="006D68AC"/>
  </w:style>
  <w:style w:type="paragraph" w:customStyle="1" w:styleId="1B25AD928DB64045AF9BB563DB05B56C">
    <w:name w:val="1B25AD928DB64045AF9BB563DB05B56C"/>
    <w:rsid w:val="006D68AC"/>
  </w:style>
  <w:style w:type="paragraph" w:customStyle="1" w:styleId="5EA1305244944BDF94C942FC81716843">
    <w:name w:val="5EA1305244944BDF94C942FC81716843"/>
    <w:rsid w:val="006D68AC"/>
  </w:style>
  <w:style w:type="paragraph" w:customStyle="1" w:styleId="CA56E3498CD24C2F96843F7EA92E002C">
    <w:name w:val="CA56E3498CD24C2F96843F7EA92E002C"/>
    <w:rsid w:val="006D68AC"/>
  </w:style>
  <w:style w:type="paragraph" w:customStyle="1" w:styleId="69E43663D5F843158557850B13585CBE">
    <w:name w:val="69E43663D5F843158557850B13585CBE"/>
    <w:rsid w:val="006D68AC"/>
  </w:style>
  <w:style w:type="paragraph" w:customStyle="1" w:styleId="DF0CA9D254624EE1B078CBBF109978C0">
    <w:name w:val="DF0CA9D254624EE1B078CBBF109978C0"/>
    <w:rsid w:val="006D68AC"/>
  </w:style>
  <w:style w:type="paragraph" w:customStyle="1" w:styleId="E411DA4D5B7D4089BE0C61518B42A18D">
    <w:name w:val="E411DA4D5B7D4089BE0C61518B42A18D"/>
    <w:rsid w:val="006D6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07A03-A6D0-4CD3-B944-20883AD9DF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5111EA-EB2F-4445-9E68-2BBAB0EAD2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22EBB2-4477-4711-8F7D-256536471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04_Formular_nabidky_OR_podlimit_stavba_VZOR_po_novele</Template>
  <TotalTime>7</TotalTime>
  <Pages>13</Pages>
  <Words>2538</Words>
  <Characters>14976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Lukacs</dc:creator>
  <cp:keywords/>
  <dc:description/>
  <cp:lastModifiedBy>Mgr. Dominik Lukács</cp:lastModifiedBy>
  <cp:revision>2</cp:revision>
  <dcterms:created xsi:type="dcterms:W3CDTF">2025-04-24T08:54:00Z</dcterms:created>
  <dcterms:modified xsi:type="dcterms:W3CDTF">2025-04-30T11:27:00Z</dcterms:modified>
</cp:coreProperties>
</file>