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671C" w14:textId="77777777" w:rsidR="00357F72" w:rsidRPr="00612F91" w:rsidRDefault="00E11725" w:rsidP="00E506CC">
      <w:pPr>
        <w:pStyle w:val="Nzevdokumentu"/>
        <w:spacing w:before="3600"/>
      </w:pPr>
      <w:r w:rsidRPr="00612F91">
        <w:rPr>
          <w:rStyle w:val="NzevdokumentuChar"/>
          <w:b/>
          <w:bCs/>
        </w:rPr>
        <w:t>Příloha č.</w:t>
      </w:r>
      <w:r w:rsidR="002D3242" w:rsidRPr="00612F91">
        <w:rPr>
          <w:rStyle w:val="NzevdokumentuChar"/>
          <w:b/>
          <w:bCs/>
        </w:rPr>
        <w:t> </w:t>
      </w:r>
      <w:r w:rsidR="00CD23A3" w:rsidRPr="00612F91">
        <w:rPr>
          <w:rStyle w:val="NzevdokumentuChar"/>
          <w:b/>
          <w:bCs/>
        </w:rPr>
        <w:t>4</w:t>
      </w:r>
      <w:r w:rsidRPr="00612F91">
        <w:rPr>
          <w:rStyle w:val="NzevdokumentuChar"/>
          <w:b/>
          <w:bCs/>
        </w:rPr>
        <w:t xml:space="preserve"> zadávací dokumentace </w:t>
      </w:r>
      <w:r w:rsidR="00E506CC" w:rsidRPr="00612F91">
        <w:rPr>
          <w:rStyle w:val="NzevdokumentuChar"/>
          <w:b/>
          <w:bCs/>
        </w:rPr>
        <w:t>–</w:t>
      </w:r>
      <w:r w:rsidR="009B0028" w:rsidRPr="00612F91">
        <w:rPr>
          <w:rStyle w:val="NzevdokumentuChar"/>
          <w:b/>
          <w:bCs/>
        </w:rPr>
        <w:br/>
        <w:t>F</w:t>
      </w:r>
      <w:r w:rsidR="00CD23A3" w:rsidRPr="00612F91">
        <w:rPr>
          <w:rStyle w:val="NzevdokumentuChar"/>
          <w:b/>
          <w:bCs/>
        </w:rPr>
        <w:t>ormulář nabídky</w:t>
      </w:r>
    </w:p>
    <w:p w14:paraId="50348C97" w14:textId="77777777" w:rsidR="00357F72" w:rsidRPr="00A61E27" w:rsidRDefault="00612F91" w:rsidP="001E78AD">
      <w:pPr>
        <w:pStyle w:val="Nzevveejnzakzky"/>
        <w:spacing w:after="3600"/>
      </w:pPr>
      <w:sdt>
        <w:sdtPr>
          <w:id w:val="-1729455402"/>
          <w:placeholder>
            <w:docPart w:val="17884F5FAF6D4CBC901CD1CE7D3B2B9E"/>
          </w:placeholder>
          <w:text/>
        </w:sdtPr>
        <w:sdtContent>
          <w:r w:rsidRPr="00612F91">
            <w:t>Pořízení židlí do kulturního domu</w:t>
          </w:r>
        </w:sdtContent>
      </w:sdt>
      <w:r w:rsidR="00B04660">
        <w:rPr>
          <w:noProof/>
        </w:rPr>
        <w:drawing>
          <wp:anchor distT="0" distB="0" distL="114300" distR="114300" simplePos="0" relativeHeight="251659264" behindDoc="1" locked="0" layoutInCell="1" allowOverlap="1" wp14:anchorId="49FF5D73" wp14:editId="64B0DDF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025A98" w14:textId="77777777" w:rsidR="00357F72" w:rsidRDefault="00357F72">
      <w:pPr>
        <w:spacing w:before="0" w:after="160" w:line="259" w:lineRule="auto"/>
      </w:pPr>
    </w:p>
    <w:p w14:paraId="745A359C" w14:textId="77777777" w:rsidR="00357F72" w:rsidRDefault="00357F72">
      <w:pPr>
        <w:spacing w:before="0" w:after="160" w:line="259" w:lineRule="auto"/>
        <w:sectPr w:rsidR="00357F72" w:rsidSect="00A3206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43C78AF2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612F91" w:rsidRPr="006560BA" w14:paraId="0838F0D3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592A47B2" w14:textId="77777777" w:rsidR="00612F91" w:rsidRPr="00443EB1" w:rsidRDefault="00612F91" w:rsidP="002C07DB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60066574"/>
            <w:bookmarkStart w:id="5" w:name="_Hlk60322526"/>
            <w:bookmarkStart w:id="6" w:name="_Hlk54880761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8CCE8066EA3B4431B923A5F5B8877C72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460D5314" w14:textId="77777777" w:rsidR="00612F91" w:rsidRPr="00443EB1" w:rsidRDefault="00612F91" w:rsidP="002C07DB">
                <w:pPr>
                  <w:spacing w:before="60" w:after="60"/>
                  <w:rPr>
                    <w:rStyle w:val="Siln"/>
                    <w:b w:val="0"/>
                  </w:rPr>
                </w:pPr>
                <w:r w:rsidRPr="00223BE5">
                  <w:t>Pořízení židlí do kulturního domu</w:t>
                </w:r>
              </w:p>
            </w:tc>
          </w:sdtContent>
        </w:sdt>
      </w:tr>
      <w:tr w:rsidR="00612F91" w:rsidRPr="006560BA" w14:paraId="40D06AC3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0B7B77DE" w14:textId="77777777" w:rsidR="00612F91" w:rsidRPr="00553E53" w:rsidRDefault="00612F91" w:rsidP="002C07DB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1AB22F61" w14:textId="77777777" w:rsidR="00612F91" w:rsidRPr="00443EB1" w:rsidRDefault="00612F91" w:rsidP="002C07DB">
            <w:pPr>
              <w:spacing w:before="60" w:after="60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852C23DDD7C14CDF82A3EBB9C76C625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</w:p>
        </w:tc>
      </w:tr>
      <w:tr w:rsidR="00612F91" w:rsidRPr="006560BA" w14:paraId="46F7DB5F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169CA278" w14:textId="77777777" w:rsidR="00612F91" w:rsidRPr="00553E53" w:rsidRDefault="00612F91" w:rsidP="002C07DB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12119117" w14:textId="77777777" w:rsidR="00612F91" w:rsidRPr="00443EB1" w:rsidRDefault="00612F91" w:rsidP="002C07DB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612F91" w:rsidRPr="006560BA" w14:paraId="0F4578E1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2DA7B84F" w14:textId="77777777" w:rsidR="00612F91" w:rsidRPr="00553E53" w:rsidRDefault="00612F91" w:rsidP="002C07DB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16567EA7" w14:textId="77777777" w:rsidR="00612F91" w:rsidRPr="00443EB1" w:rsidRDefault="00612F91" w:rsidP="002C07DB">
            <w:pPr>
              <w:spacing w:before="60" w:after="60"/>
              <w:rPr>
                <w:bCs/>
              </w:rPr>
            </w:pPr>
            <w:r w:rsidRPr="009D3790">
              <w:rPr>
                <w:bCs/>
              </w:rPr>
              <w:t>Zjednodušené podlimitní řízení</w:t>
            </w:r>
          </w:p>
        </w:tc>
      </w:tr>
      <w:tr w:rsidR="00612F91" w:rsidRPr="006560BA" w14:paraId="093A40A8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773B09A8" w14:textId="77777777" w:rsidR="00612F91" w:rsidRPr="00553E53" w:rsidRDefault="00612F91" w:rsidP="002C07DB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2BBE15F04FCA46D0BC3D5F38000D4A31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2EEE5B88" w14:textId="77777777" w:rsidR="00612F91" w:rsidRPr="00443EB1" w:rsidRDefault="00612F91" w:rsidP="002C07DB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Město Zábřeh</w:t>
                </w:r>
              </w:p>
            </w:tc>
          </w:sdtContent>
        </w:sdt>
      </w:tr>
      <w:tr w:rsidR="00612F91" w:rsidRPr="006560BA" w14:paraId="0E16CCE1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1ACF351D" w14:textId="77777777" w:rsidR="00612F91" w:rsidRPr="00553E53" w:rsidRDefault="00612F91" w:rsidP="002C07DB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rFonts w:cs="Tahoma"/>
              <w:szCs w:val="24"/>
            </w:rPr>
            <w:id w:val="-1527255100"/>
            <w:placeholder>
              <w:docPart w:val="26281AA65B264F82B070BF52590FA35C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1A356956" w14:textId="77777777" w:rsidR="00612F91" w:rsidRPr="00443EB1" w:rsidRDefault="00612F91" w:rsidP="002C07DB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rFonts w:cs="Tahoma"/>
                    <w:szCs w:val="24"/>
                  </w:rPr>
                  <w:t>Masarykovo náměstí 510/6, 789 01 Zábřeh</w:t>
                </w:r>
              </w:p>
            </w:tc>
          </w:sdtContent>
        </w:sdt>
      </w:tr>
      <w:tr w:rsidR="00612F91" w:rsidRPr="006560BA" w14:paraId="2B3264A1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1BBE95E7" w14:textId="77777777" w:rsidR="00612F91" w:rsidRPr="00553E53" w:rsidRDefault="00612F91" w:rsidP="002C07DB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D4DDC4DD1A7744A28E5DE148B5FF7A0E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7989814D" w14:textId="77777777" w:rsidR="00612F91" w:rsidRPr="00443EB1" w:rsidRDefault="00612F91" w:rsidP="002C07DB">
                <w:pPr>
                  <w:spacing w:before="60" w:after="60"/>
                  <w:rPr>
                    <w:bCs/>
                  </w:rPr>
                </w:pPr>
                <w:r w:rsidRPr="0014381C">
                  <w:rPr>
                    <w:bCs/>
                  </w:rPr>
                  <w:t>00303640</w:t>
                </w:r>
              </w:p>
            </w:tc>
          </w:sdtContent>
        </w:sdt>
      </w:tr>
      <w:tr w:rsidR="00612F91" w:rsidRPr="006560BA" w14:paraId="32FF2A7A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474B3F7E" w14:textId="77777777" w:rsidR="00612F91" w:rsidRPr="00553E53" w:rsidRDefault="00612F91" w:rsidP="002C07DB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3526FBE8547D4F0D9F63346BB08EB4A9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Content>
            <w:tc>
              <w:tcPr>
                <w:tcW w:w="5791" w:type="dxa"/>
                <w:vAlign w:val="center"/>
              </w:tcPr>
              <w:p w14:paraId="2CCF97CC" w14:textId="77777777" w:rsidR="00612F91" w:rsidRPr="00443EB1" w:rsidRDefault="00612F91" w:rsidP="002C07DB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612F91" w:rsidRPr="006560BA" w14:paraId="3D99694C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020D5B19" w14:textId="77777777" w:rsidR="00612F91" w:rsidRPr="00553E53" w:rsidRDefault="00612F91" w:rsidP="002C07DB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rFonts w:eastAsia="Times New Roman"/>
              <w:lang w:eastAsia="cs-CZ"/>
            </w:rPr>
            <w:id w:val="166073737"/>
            <w:placeholder>
              <w:docPart w:val="43B705609CCD483F8C53B45418C3E76B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556C7A37" w14:textId="77777777" w:rsidR="00612F91" w:rsidRPr="00443EB1" w:rsidRDefault="00612F91" w:rsidP="002C07DB">
                <w:pPr>
                  <w:spacing w:before="60" w:after="60"/>
                  <w:rPr>
                    <w:bCs/>
                  </w:rPr>
                </w:pPr>
                <w:r w:rsidRPr="00313402">
                  <w:rPr>
                    <w:rFonts w:eastAsia="Times New Roman"/>
                    <w:lang w:eastAsia="cs-CZ"/>
                  </w:rPr>
                  <w:t>Ing. Dalibor Bartoň, vedoucí Odboru rozvoje a územního plánování Městského úřadu Zábřeh, na základě pověření Rady města Zábřeh</w:t>
                </w:r>
              </w:p>
            </w:tc>
          </w:sdtContent>
        </w:sdt>
      </w:tr>
      <w:tr w:rsidR="00612F91" w:rsidRPr="006560BA" w14:paraId="1C4927B8" w14:textId="77777777" w:rsidTr="002C07DB">
        <w:trPr>
          <w:trHeight w:val="454"/>
        </w:trPr>
        <w:tc>
          <w:tcPr>
            <w:tcW w:w="3266" w:type="dxa"/>
            <w:vAlign w:val="center"/>
          </w:tcPr>
          <w:p w14:paraId="416966DF" w14:textId="77777777" w:rsidR="00612F91" w:rsidRPr="00553E53" w:rsidRDefault="00612F91" w:rsidP="002C07DB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8A09BCE281F642FB978FBDB4C159D45B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039C3FD3" w14:textId="77777777" w:rsidR="00612F91" w:rsidRPr="00443EB1" w:rsidRDefault="00612F91" w:rsidP="002C07DB">
                <w:pPr>
                  <w:spacing w:before="60" w:after="60"/>
                  <w:rPr>
                    <w:bCs/>
                  </w:rPr>
                </w:pPr>
                <w:r w:rsidRPr="00DB4D71">
                  <w:rPr>
                    <w:bCs/>
                  </w:rPr>
                  <w:t>https://profily.proebiz.com/profile/00303640</w:t>
                </w:r>
              </w:p>
            </w:tc>
          </w:sdtContent>
        </w:sdt>
      </w:tr>
    </w:tbl>
    <w:bookmarkEnd w:id="6"/>
    <w:p w14:paraId="3D857BCF" w14:textId="77777777" w:rsidR="00797F5A" w:rsidRDefault="00612F91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 xml:space="preserve"> </w:t>
      </w:r>
      <w:r w:rsidR="00797F5A">
        <w:t>(„</w:t>
      </w:r>
      <w:r w:rsidR="00104227">
        <w:rPr>
          <w:b/>
          <w:bCs/>
        </w:rPr>
        <w:t>veřejná zakázka</w:t>
      </w:r>
      <w:r w:rsidR="00797F5A">
        <w:t>“</w:t>
      </w:r>
      <w:r w:rsidR="002B63EA">
        <w:t>, „</w:t>
      </w:r>
      <w:r w:rsidR="002B63EA" w:rsidRPr="002B63EA">
        <w:rPr>
          <w:b/>
          <w:bCs/>
        </w:rPr>
        <w:t>zadavatel</w:t>
      </w:r>
      <w:bookmarkEnd w:id="4"/>
      <w:bookmarkEnd w:id="5"/>
      <w:r>
        <w:t>“)</w:t>
      </w:r>
    </w:p>
    <w:p w14:paraId="44EB965B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2E13984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CF3F8F4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56A25E97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B6D585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0C6ACD2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0E0CEE1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9B7283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CE3E4B0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DC92C5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ABADDB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28E0C83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E82CB37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A2A505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DD87C10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51C4FB2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52BB0F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4599418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B9318D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86964F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830BF8F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6131A3E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420A9DA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52B98A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6A48EE5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C15610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C4F5E9F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7BEDC7C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69EF8F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B390811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25F72DA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2B32C8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BC3113F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35798A1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3D901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C1371F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556CA3E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926341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7094C25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ABB2925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65B14" w14:paraId="271032F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9A9A41D" w14:textId="77777777" w:rsidR="00765B14" w:rsidRDefault="00765B14" w:rsidP="00765B14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4C0997C5" w14:textId="77777777" w:rsidR="00765B14" w:rsidRPr="006F0773" w:rsidRDefault="00765B14" w:rsidP="00765B14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65B14" w14:paraId="04549B9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380E642" w14:textId="77777777" w:rsidR="00765B14" w:rsidRDefault="00765B14" w:rsidP="00765B14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730E3D5A" w14:textId="77777777" w:rsidR="00765B14" w:rsidRDefault="00765B14" w:rsidP="00765B14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3CE08C26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0D6D676C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39255701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9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9"/>
      <w:r w:rsidRPr="00811E38">
        <w:t>,</w:t>
      </w:r>
      <w:r w:rsidR="00A440E9">
        <w:t xml:space="preserve"> a </w:t>
      </w:r>
      <w:r w:rsidRPr="00811E38">
        <w:t>to:</w:t>
      </w:r>
    </w:p>
    <w:p w14:paraId="688780C0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0" w:name="_Hlk53188408"/>
      <w:r w:rsidRPr="00811E38">
        <w:t>tanoveném</w:t>
      </w:r>
      <w:bookmarkEnd w:id="10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31633937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4696C94C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21B54C0B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4332F6E5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4D550B">
        <w:t xml:space="preserve"> v souladu s § 53 odst. 4 ZZVZ</w:t>
      </w:r>
      <w:r w:rsidR="00A440E9">
        <w:t xml:space="preserve"> 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1536922D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4D550B">
        <w:t xml:space="preserve">si zadavatel od vybraného dodavatele v souladu s § 122 odst. 3 písm. a) ve spojení s § 122 odst. 4 písm. a) ZZVZ může vyžádat </w:t>
      </w:r>
      <w:r>
        <w:t>předlož</w:t>
      </w:r>
      <w:r w:rsidR="004D550B">
        <w:t>ení originálů nebo ověřených kopií dokladů o jeho kvalifikaci</w:t>
      </w:r>
      <w:r>
        <w:t xml:space="preserve"> uveden</w:t>
      </w:r>
      <w:r w:rsidR="004D550B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>
        <w:t xml:space="preserve">, </w:t>
      </w:r>
      <w:r w:rsidR="004D550B">
        <w:t>které zadavatel požadoval a</w:t>
      </w:r>
      <w:r w:rsidR="004B08C3">
        <w:t> </w:t>
      </w:r>
      <w:r w:rsidR="004D550B">
        <w:t xml:space="preserve">nemá je k dispozici, </w:t>
      </w:r>
      <w:r>
        <w:t xml:space="preserve">přičemž nesplnění této povinnosti </w:t>
      </w:r>
      <w:r w:rsidR="004D550B">
        <w:t>může být</w:t>
      </w:r>
      <w:r>
        <w:t xml:space="preserve"> 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699279CC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4B08C3">
        <w:t>zahájení zadávacího řízení</w:t>
      </w:r>
      <w:r>
        <w:t>.</w:t>
      </w:r>
    </w:p>
    <w:p w14:paraId="335782D1" w14:textId="77777777" w:rsidR="00F5362E" w:rsidRPr="00F5362E" w:rsidRDefault="00F5362E" w:rsidP="00F5362E">
      <w:pPr>
        <w:pStyle w:val="Tloslovan"/>
        <w:numPr>
          <w:ilvl w:val="0"/>
          <w:numId w:val="0"/>
        </w:numPr>
        <w:rPr>
          <w:i/>
          <w:iCs/>
        </w:rPr>
      </w:pPr>
      <w:r w:rsidRPr="00612F91">
        <w:rPr>
          <w:i/>
          <w:iCs/>
        </w:rPr>
        <w:t xml:space="preserve">Vzor seznamu významných </w:t>
      </w:r>
      <w:sdt>
        <w:sdtPr>
          <w:rPr>
            <w:bCs/>
            <w:i/>
            <w:iCs/>
          </w:rPr>
          <w:alias w:val="Druh plnění"/>
          <w:tag w:val="Druh plnění"/>
          <w:id w:val="1266960522"/>
          <w:placeholder>
            <w:docPart w:val="4C144AD97E4B41D1A6A684AA12A03D6B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612F91" w:rsidRPr="00612F91">
            <w:rPr>
              <w:bCs/>
              <w:i/>
              <w:iCs/>
            </w:rPr>
            <w:t>dodávek</w:t>
          </w:r>
        </w:sdtContent>
      </w:sdt>
    </w:p>
    <w:p w14:paraId="3F42617F" w14:textId="77777777" w:rsidR="00F5362E" w:rsidRPr="00F5362E" w:rsidRDefault="00F5362E" w:rsidP="00F5362E">
      <w:pPr>
        <w:pStyle w:val="Tloslovan"/>
      </w:pPr>
      <w:bookmarkStart w:id="11" w:name="_Hlk195101027"/>
      <w:r w:rsidRPr="00F5362E">
        <w:t xml:space="preserve">Účastník čestně prohlašuje, že splňuje technickou kvalifikaci požadovanou ZZVZ a zadavatelem pro plnění veřejné zakázky, která je uvedena v zadávací dokumentaci na veřejnou zakázku, tj. 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D3799FFD4865454CB31634382D95460B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612F91">
            <w:rPr>
              <w:bCs/>
            </w:rPr>
            <w:t>dodávky</w:t>
          </w:r>
        </w:sdtContent>
      </w:sdt>
      <w:r w:rsidRPr="00F5362E">
        <w:rPr>
          <w:bCs/>
        </w:rPr>
        <w:t>,</w:t>
      </w:r>
      <w:r w:rsidRPr="00F5362E">
        <w:t xml:space="preserve"> a to v následujícím rozsahu</w:t>
      </w:r>
      <w:r w:rsidRPr="00F5362E">
        <w:rPr>
          <w:rFonts w:eastAsia="Calibri"/>
          <w:lang w:eastAsia="cs-CZ"/>
        </w:rPr>
        <w:t>:</w:t>
      </w:r>
    </w:p>
    <w:p w14:paraId="70A3093E" w14:textId="77777777" w:rsidR="00F5362E" w:rsidRPr="00F5362E" w:rsidRDefault="00F5362E" w:rsidP="00F5362E">
      <w:pPr>
        <w:pStyle w:val="Tloneslovan"/>
        <w:rPr>
          <w:b/>
          <w:bCs/>
          <w:i/>
          <w:iCs/>
        </w:rPr>
      </w:pPr>
      <w:r w:rsidRPr="00F5362E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19DFA0E9C6A54749A0BE99E9A6B1F3F8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="00612F91"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F5362E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5362E" w:rsidRPr="003012B7" w14:paraId="7D2B4BAD" w14:textId="77777777" w:rsidTr="00DC67FE">
        <w:trPr>
          <w:trHeight w:val="454"/>
        </w:trPr>
        <w:tc>
          <w:tcPr>
            <w:tcW w:w="3544" w:type="dxa"/>
            <w:vAlign w:val="center"/>
          </w:tcPr>
          <w:p w14:paraId="39A693FF" w14:textId="77777777" w:rsidR="00F5362E" w:rsidRPr="00AB2904" w:rsidRDefault="00F5362E" w:rsidP="00DC67FE">
            <w:pPr>
              <w:spacing w:before="60" w:after="60"/>
            </w:pPr>
            <w:r w:rsidRPr="00AB2904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0C7D2BBB516D438E801902470D427E1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612F91">
                  <w:rPr>
                    <w:bCs/>
                  </w:rPr>
                  <w:t>dodávky</w:t>
                </w:r>
              </w:sdtContent>
            </w:sdt>
            <w:r w:rsidRPr="00AB2904">
              <w:t>:</w:t>
            </w:r>
          </w:p>
        </w:tc>
        <w:tc>
          <w:tcPr>
            <w:tcW w:w="4647" w:type="dxa"/>
            <w:vAlign w:val="center"/>
          </w:tcPr>
          <w:p w14:paraId="46887CDF" w14:textId="77777777" w:rsidR="00F5362E" w:rsidRPr="003012B7" w:rsidRDefault="00F5362E" w:rsidP="00DC67F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5362E" w:rsidRPr="003012B7" w14:paraId="174F61BE" w14:textId="77777777" w:rsidTr="00DC67FE">
        <w:trPr>
          <w:trHeight w:val="454"/>
        </w:trPr>
        <w:tc>
          <w:tcPr>
            <w:tcW w:w="3544" w:type="dxa"/>
            <w:vAlign w:val="center"/>
          </w:tcPr>
          <w:p w14:paraId="010335CB" w14:textId="77777777" w:rsidR="00F5362E" w:rsidRPr="00AB2904" w:rsidRDefault="00F5362E" w:rsidP="00DC67FE">
            <w:pPr>
              <w:spacing w:before="60" w:after="60"/>
            </w:pPr>
            <w:r w:rsidRPr="00AB2904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97814DF8651F453B912EA7C14BA84B8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612F91">
                  <w:rPr>
                    <w:bCs/>
                  </w:rPr>
                  <w:t>dodávky</w:t>
                </w:r>
              </w:sdtContent>
            </w:sdt>
            <w:r w:rsidRPr="00AB2904">
              <w:t>:</w:t>
            </w:r>
          </w:p>
        </w:tc>
        <w:tc>
          <w:tcPr>
            <w:tcW w:w="4647" w:type="dxa"/>
            <w:vAlign w:val="center"/>
          </w:tcPr>
          <w:p w14:paraId="73336FA7" w14:textId="77777777" w:rsidR="00F5362E" w:rsidRPr="003012B7" w:rsidRDefault="00F5362E" w:rsidP="00DC67F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5362E" w:rsidRPr="003012B7" w14:paraId="0065CD6A" w14:textId="77777777" w:rsidTr="00DC67FE">
        <w:trPr>
          <w:trHeight w:val="454"/>
        </w:trPr>
        <w:tc>
          <w:tcPr>
            <w:tcW w:w="3544" w:type="dxa"/>
            <w:vAlign w:val="center"/>
          </w:tcPr>
          <w:p w14:paraId="5B656FA4" w14:textId="77777777" w:rsidR="00F5362E" w:rsidRPr="00AB2904" w:rsidRDefault="00F5362E" w:rsidP="00DC67F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B2904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92CFB9F48EF1460899D8AA8A3CC4020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612F91">
                  <w:rPr>
                    <w:bCs/>
                  </w:rPr>
                  <w:t>dodávky</w:t>
                </w:r>
              </w:sdtContent>
            </w:sdt>
            <w:r w:rsidRPr="00AB2904">
              <w:t>:</w:t>
            </w:r>
          </w:p>
        </w:tc>
        <w:tc>
          <w:tcPr>
            <w:tcW w:w="4647" w:type="dxa"/>
            <w:vAlign w:val="center"/>
          </w:tcPr>
          <w:p w14:paraId="5D78DA91" w14:textId="77777777" w:rsidR="00F5362E" w:rsidRPr="003012B7" w:rsidRDefault="00F5362E" w:rsidP="00DC67FE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5362E" w:rsidRPr="003012B7" w14:paraId="597A1D38" w14:textId="77777777" w:rsidTr="00DC67FE">
        <w:trPr>
          <w:trHeight w:val="454"/>
        </w:trPr>
        <w:tc>
          <w:tcPr>
            <w:tcW w:w="3544" w:type="dxa"/>
            <w:vAlign w:val="center"/>
          </w:tcPr>
          <w:p w14:paraId="5C85FBBA" w14:textId="77777777" w:rsidR="00F5362E" w:rsidRPr="00AB2904" w:rsidRDefault="00F5362E" w:rsidP="00DC67FE">
            <w:pPr>
              <w:spacing w:before="60" w:after="60"/>
            </w:pPr>
            <w:r w:rsidRPr="00AB2904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EC417D34513B4906825827E692375A7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612F91">
                  <w:rPr>
                    <w:bCs/>
                  </w:rPr>
                  <w:t>dodávky</w:t>
                </w:r>
              </w:sdtContent>
            </w:sdt>
            <w:r w:rsidRPr="00AB2904">
              <w:t>:</w:t>
            </w:r>
          </w:p>
        </w:tc>
        <w:tc>
          <w:tcPr>
            <w:tcW w:w="4647" w:type="dxa"/>
            <w:vAlign w:val="center"/>
          </w:tcPr>
          <w:p w14:paraId="1B16EC76" w14:textId="77777777" w:rsidR="00F5362E" w:rsidRPr="003012B7" w:rsidRDefault="00F5362E" w:rsidP="00DC67FE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5362E" w:rsidRPr="003012B7" w14:paraId="6E53E046" w14:textId="77777777" w:rsidTr="00DC67FE">
        <w:trPr>
          <w:trHeight w:val="454"/>
        </w:trPr>
        <w:tc>
          <w:tcPr>
            <w:tcW w:w="3544" w:type="dxa"/>
            <w:vAlign w:val="center"/>
          </w:tcPr>
          <w:p w14:paraId="3CBFC995" w14:textId="77777777" w:rsidR="00F5362E" w:rsidRPr="00AB2904" w:rsidRDefault="00F5362E" w:rsidP="00DC67FE">
            <w:pPr>
              <w:spacing w:before="60" w:after="60"/>
            </w:pPr>
            <w:r w:rsidRPr="00AB2904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960C74DB2C9A44F4B83F7FBFD3691D4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612F91">
                  <w:rPr>
                    <w:bCs/>
                  </w:rPr>
                  <w:t>dodávky</w:t>
                </w:r>
              </w:sdtContent>
            </w:sdt>
            <w:r w:rsidRPr="00AB2904">
              <w:t>:</w:t>
            </w:r>
          </w:p>
        </w:tc>
        <w:tc>
          <w:tcPr>
            <w:tcW w:w="4647" w:type="dxa"/>
            <w:vAlign w:val="center"/>
          </w:tcPr>
          <w:p w14:paraId="24A5239C" w14:textId="77777777" w:rsidR="00F5362E" w:rsidRPr="003012B7" w:rsidRDefault="00F5362E" w:rsidP="00DC67FE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5362E" w:rsidRPr="003012B7" w14:paraId="4EE83C86" w14:textId="77777777" w:rsidTr="00DC67FE">
        <w:trPr>
          <w:trHeight w:val="454"/>
        </w:trPr>
        <w:tc>
          <w:tcPr>
            <w:tcW w:w="3544" w:type="dxa"/>
            <w:vAlign w:val="center"/>
          </w:tcPr>
          <w:p w14:paraId="22CFDE02" w14:textId="77777777" w:rsidR="00F5362E" w:rsidRPr="00AB2904" w:rsidRDefault="00F5362E" w:rsidP="00DC67FE">
            <w:pPr>
              <w:spacing w:before="60" w:after="60"/>
            </w:pPr>
            <w:r w:rsidRPr="00AB2904">
              <w:lastRenderedPageBreak/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E168DB4741D947E8B9CD49B7B98786D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612F91">
                  <w:rPr>
                    <w:bCs/>
                  </w:rPr>
                  <w:t>dodávky</w:t>
                </w:r>
              </w:sdtContent>
            </w:sdt>
            <w:r w:rsidRPr="00AB2904">
              <w:t>:</w:t>
            </w:r>
          </w:p>
        </w:tc>
        <w:tc>
          <w:tcPr>
            <w:tcW w:w="4647" w:type="dxa"/>
            <w:vAlign w:val="center"/>
          </w:tcPr>
          <w:p w14:paraId="1B84C0E1" w14:textId="77777777" w:rsidR="00F5362E" w:rsidRPr="003012B7" w:rsidRDefault="00F5362E" w:rsidP="00DC67FE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5362E" w:rsidRPr="003012B7" w14:paraId="6EAA6A83" w14:textId="77777777" w:rsidTr="00DC67FE">
        <w:trPr>
          <w:trHeight w:val="454"/>
        </w:trPr>
        <w:tc>
          <w:tcPr>
            <w:tcW w:w="3544" w:type="dxa"/>
            <w:vAlign w:val="center"/>
          </w:tcPr>
          <w:p w14:paraId="3E66B0C7" w14:textId="77777777" w:rsidR="00F5362E" w:rsidRPr="00AB2904" w:rsidRDefault="00F5362E" w:rsidP="00DC67FE">
            <w:pPr>
              <w:spacing w:before="60" w:after="60"/>
            </w:pPr>
            <w:r w:rsidRPr="00AB2904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2332774AE6ED410AB64A504FBB95982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612F91">
                  <w:rPr>
                    <w:bCs/>
                  </w:rPr>
                  <w:t>dodávky</w:t>
                </w:r>
              </w:sdtContent>
            </w:sdt>
            <w:r w:rsidRPr="00AB2904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0498A2CE" w14:textId="77777777" w:rsidR="00F5362E" w:rsidRPr="003012B7" w:rsidRDefault="00F5362E" w:rsidP="00DC67FE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1AC50DD7" w14:textId="77777777" w:rsidR="00F5362E" w:rsidRPr="00612F91" w:rsidRDefault="00F5362E" w:rsidP="00F5362E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612F91">
        <w:rPr>
          <w:rFonts w:eastAsia="Calibri"/>
          <w:i/>
          <w:lang w:eastAsia="cs-CZ"/>
        </w:rPr>
        <w:t xml:space="preserve">* v případě více </w:t>
      </w:r>
      <w:bookmarkStart w:id="12" w:name="_Hlk61833739"/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96536342"/>
          <w:placeholder>
            <w:docPart w:val="8425F97E9570440BB48898183BA9CFA1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612F91" w:rsidRPr="00612F91">
            <w:rPr>
              <w:rFonts w:eastAsia="Calibri"/>
              <w:bCs/>
              <w:i/>
              <w:lang w:eastAsia="cs-CZ"/>
            </w:rPr>
            <w:t>dodávek</w:t>
          </w:r>
        </w:sdtContent>
      </w:sdt>
      <w:bookmarkEnd w:id="12"/>
      <w:r w:rsidRPr="00612F91">
        <w:rPr>
          <w:rFonts w:eastAsia="Calibri"/>
          <w:i/>
          <w:lang w:eastAsia="cs-CZ"/>
        </w:rPr>
        <w:t xml:space="preserve"> účastník tabulku zkopíruje podle potřeby.</w:t>
      </w:r>
    </w:p>
    <w:p w14:paraId="14B0BA77" w14:textId="77777777" w:rsidR="00F5362E" w:rsidRPr="00AB2904" w:rsidRDefault="00F5362E" w:rsidP="00F5362E">
      <w:pPr>
        <w:pStyle w:val="Tloslovan"/>
        <w:numPr>
          <w:ilvl w:val="0"/>
          <w:numId w:val="0"/>
        </w:numPr>
        <w:ind w:left="851"/>
      </w:pPr>
      <w:bookmarkStart w:id="13" w:name="_Hlk87457019"/>
      <w:r w:rsidRPr="00612F91">
        <w:t xml:space="preserve">Účastník čestně prohlašuje, že </w:t>
      </w:r>
      <w:r w:rsidRPr="00612F91">
        <w:rPr>
          <w:rFonts w:eastAsia="Calibri"/>
        </w:rPr>
        <w:t xml:space="preserve">výše </w:t>
      </w:r>
      <w:bookmarkStart w:id="14" w:name="_Hlk39183420"/>
      <w:r w:rsidRPr="00612F91">
        <w:rPr>
          <w:rFonts w:eastAsia="Calibri"/>
        </w:rPr>
        <w:t xml:space="preserve">uvedené </w:t>
      </w:r>
      <w:bookmarkEnd w:id="14"/>
      <w:sdt>
        <w:sdtPr>
          <w:rPr>
            <w:bCs/>
          </w:rPr>
          <w:alias w:val="Druh plnění"/>
          <w:tag w:val="Druh plnění"/>
          <w:id w:val="1857462655"/>
          <w:placeholder>
            <w:docPart w:val="CE45A91337B74DC0825E8AAC8E93F0F0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612F91">
            <w:rPr>
              <w:bCs/>
            </w:rPr>
            <w:t>dodávky</w:t>
          </w:r>
        </w:sdtContent>
      </w:sdt>
      <w:r w:rsidRPr="00AB2904">
        <w:rPr>
          <w:rFonts w:eastAsia="Calibri"/>
        </w:rPr>
        <w:t xml:space="preserve"> </w:t>
      </w:r>
      <w:bookmarkStart w:id="15" w:name="_Hlk39183444"/>
      <w:r w:rsidRPr="00AB2904">
        <w:rPr>
          <w:rFonts w:eastAsia="Calibri"/>
        </w:rPr>
        <w:t>poskytl řádně, odborně a vča</w:t>
      </w:r>
      <w:bookmarkEnd w:id="15"/>
      <w:r w:rsidRPr="00AB2904">
        <w:rPr>
          <w:rFonts w:eastAsia="Calibri"/>
        </w:rPr>
        <w:t>s.</w:t>
      </w:r>
    </w:p>
    <w:p w14:paraId="5AEE1409" w14:textId="77777777" w:rsidR="00E12D7E" w:rsidRPr="005E00E5" w:rsidRDefault="00496FC9" w:rsidP="00007F4B">
      <w:pPr>
        <w:pStyle w:val="Nadpis1"/>
        <w:keepLines w:val="0"/>
        <w:pageBreakBefore/>
      </w:pPr>
      <w:bookmarkStart w:id="16" w:name="_Toc56196928"/>
      <w:bookmarkEnd w:id="13"/>
      <w:bookmarkEnd w:id="11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6"/>
    </w:p>
    <w:p w14:paraId="7A838EEF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240F55B8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</w:t>
      </w:r>
      <w:r>
        <w:t>byl přílohou zadávací dokumentace.</w:t>
      </w:r>
    </w:p>
    <w:p w14:paraId="7B584716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04AC0FA1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7E0580C" w14:textId="77777777" w:rsidR="00987274" w:rsidRDefault="00987274" w:rsidP="00987274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D391B" w:rsidRPr="00D2105B" w14:paraId="468C04A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9EA5EA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54FEEE0" w14:textId="77777777" w:rsidR="005D391B" w:rsidRPr="000E126D" w:rsidRDefault="005D391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D2105B" w14:paraId="4B30C995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49B6F7C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A10A257" w14:textId="77777777" w:rsidR="005D391B" w:rsidRPr="000E126D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D2105B" w14:paraId="7562BFA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9B23B23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59377AC" w14:textId="77777777" w:rsidR="005D391B" w:rsidRPr="000E126D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D2105B" w14:paraId="44E0A145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860208B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 xml:space="preserve">Oprávněný zástupce ve věcech </w:t>
            </w:r>
            <w:r w:rsidR="00612F91">
              <w:rPr>
                <w:color w:val="auto"/>
                <w:sz w:val="22"/>
                <w:szCs w:val="22"/>
              </w:rPr>
              <w:t>smluvních: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ACD6676" w14:textId="77777777" w:rsidR="005D391B" w:rsidRPr="000E126D" w:rsidRDefault="005D391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12F91" w:rsidRPr="00D2105B" w14:paraId="2884C1E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897BD30" w14:textId="77777777" w:rsidR="00612F91" w:rsidRPr="00B85F5B" w:rsidRDefault="00612F91" w:rsidP="00612F91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 xml:space="preserve">Oprávněný zástupce ve věcech </w:t>
            </w:r>
            <w:r>
              <w:rPr>
                <w:color w:val="auto"/>
                <w:sz w:val="22"/>
                <w:szCs w:val="22"/>
              </w:rPr>
              <w:t>obchodních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041D491" w14:textId="77777777" w:rsidR="00612F91" w:rsidRPr="000E126D" w:rsidRDefault="00612F91" w:rsidP="00612F91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D2105B" w14:paraId="278AAFF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80E8A51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0DCF408" w14:textId="77777777" w:rsidR="005D391B" w:rsidRPr="000E126D" w:rsidRDefault="005D391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D2105B" w14:paraId="52C309F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8EA25B" w14:textId="77777777" w:rsidR="005D391B" w:rsidRDefault="00612F91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Kontaktní údaje pro uplatnění reklamací: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0F732EF" w14:textId="77777777" w:rsidR="005D391B" w:rsidRDefault="00612F91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612F91">
              <w:rPr>
                <w:bCs/>
                <w:color w:val="auto"/>
                <w:sz w:val="22"/>
                <w:szCs w:val="22"/>
              </w:rPr>
              <w:t xml:space="preserve">Tel.: </w:t>
            </w:r>
            <w:r w:rsidR="005D391B"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="005D391B"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="005D391B"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7669C54D" w14:textId="77777777" w:rsidR="00612F91" w:rsidRPr="000E126D" w:rsidRDefault="00612F91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</w:rPr>
              <w:t>E-mail</w:t>
            </w:r>
            <w:r w:rsidRPr="00612F91">
              <w:rPr>
                <w:bCs/>
                <w:color w:val="auto"/>
                <w:sz w:val="22"/>
                <w:szCs w:val="22"/>
              </w:rPr>
              <w:t xml:space="preserve">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12F91" w:rsidRPr="00D2105B" w14:paraId="244AC46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F613CD7" w14:textId="77777777" w:rsidR="00612F91" w:rsidRDefault="00612F91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Kontaktní osoba prodávajícího: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067D939" w14:textId="77777777" w:rsidR="00612F91" w:rsidRDefault="00612F91" w:rsidP="008A438F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Jméno a příjmení: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5B0546BB" w14:textId="77777777" w:rsidR="00612F91" w:rsidRDefault="00612F91" w:rsidP="00612F91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612F91">
              <w:rPr>
                <w:bCs/>
                <w:color w:val="auto"/>
                <w:sz w:val="22"/>
                <w:szCs w:val="22"/>
              </w:rPr>
              <w:t xml:space="preserve">Tel.: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74776AD8" w14:textId="77777777" w:rsidR="00612F91" w:rsidRPr="00612F91" w:rsidRDefault="00612F91" w:rsidP="00612F91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E-mail</w:t>
            </w:r>
            <w:r w:rsidRPr="00612F91">
              <w:rPr>
                <w:bCs/>
                <w:color w:val="auto"/>
                <w:sz w:val="22"/>
                <w:szCs w:val="22"/>
              </w:rPr>
              <w:t xml:space="preserve">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35E490F" w14:textId="77777777" w:rsidR="00E12D7E" w:rsidRPr="003D5C26" w:rsidRDefault="00885F81" w:rsidP="00007F4B">
      <w:pPr>
        <w:pStyle w:val="Nadpis1"/>
        <w:keepLines w:val="0"/>
        <w:pageBreakBefore/>
      </w:pPr>
      <w:bookmarkStart w:id="17" w:name="_Toc56196929"/>
      <w:bookmarkStart w:id="18" w:name="_Hlk96672268"/>
      <w:r>
        <w:lastRenderedPageBreak/>
        <w:t>K</w:t>
      </w:r>
      <w:r w:rsidR="00007F4B">
        <w:t>ritéria hodnocení</w:t>
      </w:r>
      <w:bookmarkEnd w:id="17"/>
    </w:p>
    <w:p w14:paraId="3325BEE2" w14:textId="77777777" w:rsidR="00382005" w:rsidRPr="00612F91" w:rsidRDefault="00382005" w:rsidP="00382005">
      <w:pPr>
        <w:pStyle w:val="Tloslovan"/>
        <w:numPr>
          <w:ilvl w:val="1"/>
          <w:numId w:val="32"/>
        </w:numPr>
      </w:pPr>
      <w:bookmarkStart w:id="19" w:name="_Toc56196930"/>
      <w:r w:rsidRPr="00612F91">
        <w:t>Účastník čestně prohlašuje, že nabízí tuto hodnotu kritéria hodnocení č. 1:</w:t>
      </w:r>
    </w:p>
    <w:p w14:paraId="4A18B64C" w14:textId="77777777" w:rsidR="00382005" w:rsidRPr="00612F91" w:rsidRDefault="005E49A8" w:rsidP="00382005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612F91">
        <w:rPr>
          <w:b/>
          <w:bCs/>
          <w:i/>
          <w:iCs/>
        </w:rPr>
        <w:t>Nabídková cena – viz oceněný soupis položek (položkový rozpočet)</w:t>
      </w:r>
    </w:p>
    <w:p w14:paraId="6F4CB91D" w14:textId="77777777" w:rsidR="00E12D7E" w:rsidRPr="003D5C26" w:rsidRDefault="00885F81" w:rsidP="00007F4B">
      <w:pPr>
        <w:pStyle w:val="Nadpis1"/>
        <w:keepLines w:val="0"/>
        <w:pageBreakBefore/>
      </w:pPr>
      <w:r>
        <w:lastRenderedPageBreak/>
        <w:t>Poddodavatelé</w:t>
      </w:r>
      <w:bookmarkEnd w:id="19"/>
    </w:p>
    <w:p w14:paraId="6D6679F4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0F617F8D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1DE9B1AE" w14:textId="77777777" w:rsidTr="0096548E">
        <w:trPr>
          <w:trHeight w:val="454"/>
        </w:trPr>
        <w:tc>
          <w:tcPr>
            <w:tcW w:w="3544" w:type="dxa"/>
          </w:tcPr>
          <w:p w14:paraId="2A670C15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0B501F">
              <w:t>:</w:t>
            </w:r>
          </w:p>
        </w:tc>
        <w:tc>
          <w:tcPr>
            <w:tcW w:w="4647" w:type="dxa"/>
            <w:vAlign w:val="center"/>
          </w:tcPr>
          <w:p w14:paraId="4E473C8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7E7D045" w14:textId="77777777" w:rsidTr="0096548E">
        <w:trPr>
          <w:trHeight w:val="454"/>
        </w:trPr>
        <w:tc>
          <w:tcPr>
            <w:tcW w:w="3544" w:type="dxa"/>
          </w:tcPr>
          <w:p w14:paraId="2952214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0B501F">
              <w:t>:</w:t>
            </w:r>
          </w:p>
        </w:tc>
        <w:tc>
          <w:tcPr>
            <w:tcW w:w="4647" w:type="dxa"/>
            <w:vAlign w:val="center"/>
          </w:tcPr>
          <w:p w14:paraId="4ED26133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6BD9CE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32DD2BE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5FFA773F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3C4F6E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3383A48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F20AE2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2AA272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404693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AE01C4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967B32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4AC450D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FE1EDA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2F40199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A51C16D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D766B03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D0104B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5EE0434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7240C8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F369B4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B1D9A84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9BDBE34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2CF07440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1FA87339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1C591F7C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2219A05B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4C298166" w14:textId="77777777" w:rsidR="00E12D7E" w:rsidRPr="003D5C26" w:rsidRDefault="00885F81" w:rsidP="005C172F">
      <w:pPr>
        <w:pStyle w:val="Nadpis1"/>
        <w:keepLines w:val="0"/>
        <w:pageBreakBefore/>
      </w:pPr>
      <w:bookmarkStart w:id="20" w:name="_Toc56196931"/>
      <w:bookmarkEnd w:id="18"/>
      <w:r>
        <w:lastRenderedPageBreak/>
        <w:t>P</w:t>
      </w:r>
      <w:r w:rsidR="006A0B54">
        <w:t>rohlášení účastníka, p</w:t>
      </w:r>
      <w:r>
        <w:t>odpis</w:t>
      </w:r>
      <w:bookmarkEnd w:id="20"/>
    </w:p>
    <w:p w14:paraId="6F5604B0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1FEBD96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34BC01D4" w14:textId="77777777" w:rsidR="003A6773" w:rsidRDefault="003A6773" w:rsidP="003A6773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2B9EEFCB" w14:textId="77777777" w:rsidR="008B4475" w:rsidRDefault="008B4475" w:rsidP="008B4475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B62070E" w14:textId="77777777" w:rsidR="008B4475" w:rsidRDefault="008B4475" w:rsidP="008B4475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E93F13">
        <w:t> </w:t>
      </w:r>
      <w:r>
        <w:t>předložení výpisu ze zahraniční evidence obdobné evidenci skutečných majitelů nebo, není-li takové evidence,</w:t>
      </w:r>
    </w:p>
    <w:p w14:paraId="4AB5626D" w14:textId="77777777" w:rsidR="008B4475" w:rsidRDefault="008B4475" w:rsidP="008B4475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2B8DCE3C" w14:textId="77777777" w:rsidR="008B4475" w:rsidRDefault="008B4475" w:rsidP="008B4475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E93F13">
        <w:t> </w:t>
      </w:r>
      <w:r>
        <w:t>dodavateli; těmito doklady jsou zejména</w:t>
      </w:r>
      <w:r w:rsidR="003979A9">
        <w:t>:</w:t>
      </w:r>
    </w:p>
    <w:p w14:paraId="7A2D9714" w14:textId="77777777" w:rsidR="008B4475" w:rsidRDefault="008B4475" w:rsidP="008B4475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4209DED0" w14:textId="77777777" w:rsidR="008B4475" w:rsidRDefault="008B4475" w:rsidP="008B4475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0FB5B7D8" w14:textId="77777777" w:rsidR="008B4475" w:rsidRDefault="008B4475" w:rsidP="008B4475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495A8A9F" w14:textId="77777777" w:rsidR="008B4475" w:rsidRDefault="008B4475" w:rsidP="008B4475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3184D599" w14:textId="77777777" w:rsidR="008B4475" w:rsidRDefault="008B4475" w:rsidP="008B4475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údaje</w:t>
      </w:r>
      <w:r w:rsidR="005A7F7D">
        <w:t xml:space="preserve"> </w:t>
      </w:r>
      <w:r w:rsidR="005A7F7D" w:rsidRPr="00082D72">
        <w:t>nebo doklady podle tohoto odstavce</w:t>
      </w:r>
      <w:r>
        <w:t>.</w:t>
      </w:r>
    </w:p>
    <w:p w14:paraId="50030E45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2047560B" w14:textId="77777777" w:rsidR="00780C8A" w:rsidRPr="00FC343B" w:rsidRDefault="00780C8A" w:rsidP="00936AB3">
      <w:pPr>
        <w:pStyle w:val="Tloslovan"/>
      </w:pPr>
      <w:bookmarkStart w:id="21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1"/>
      <w:r w:rsidR="002E74F7" w:rsidRPr="00FC343B">
        <w:t>.</w:t>
      </w:r>
    </w:p>
    <w:p w14:paraId="6BBCA9D4" w14:textId="77777777" w:rsidR="00E63FCB" w:rsidRPr="00FC343B" w:rsidRDefault="00E63FCB" w:rsidP="00E63FCB">
      <w:pPr>
        <w:pStyle w:val="Tloslovan"/>
      </w:pPr>
      <w:bookmarkStart w:id="22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3FCC0EF2" w14:textId="77777777" w:rsidR="00E63FCB" w:rsidRPr="006E6931" w:rsidRDefault="00E63FCB" w:rsidP="00E63FCB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D550B">
        <w:t> </w:t>
      </w:r>
      <w:r w:rsidRPr="003968FA">
        <w:t>208/2014 ze dne 5.</w:t>
      </w:r>
      <w:r w:rsidR="004D550B">
        <w:t> </w:t>
      </w:r>
      <w:r w:rsidRPr="003968FA">
        <w:t>března 2014 o</w:t>
      </w:r>
      <w:r w:rsidR="00544E10">
        <w:t> </w:t>
      </w:r>
      <w:r w:rsidRPr="003968FA">
        <w:t>omezujících opatřeních vůči některým osobám, subjektům a</w:t>
      </w:r>
      <w:r w:rsidR="004D550B">
        <w:t> </w:t>
      </w:r>
      <w:r w:rsidRPr="003968FA">
        <w:t>orgánům vzhledem k</w:t>
      </w:r>
      <w:r w:rsidR="004D550B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D550B">
        <w:t> </w:t>
      </w:r>
      <w:r w:rsidRPr="00DB0C82">
        <w:t>269/2014 ze dne 17.</w:t>
      </w:r>
      <w:r w:rsidR="004D550B">
        <w:t> </w:t>
      </w:r>
      <w:r w:rsidRPr="00DB0C82">
        <w:t>března 2014 o</w:t>
      </w:r>
      <w:r w:rsidR="004D550B">
        <w:t> </w:t>
      </w:r>
      <w:r w:rsidRPr="00DB0C82">
        <w:t>omezujících opatřeních vzhledem k</w:t>
      </w:r>
      <w:r w:rsidR="004D550B">
        <w:t> </w:t>
      </w:r>
      <w:r w:rsidRPr="00DB0C82">
        <w:t>činnostem narušujícím nebo ohrožujícím územní celistvost, svrchovanost a</w:t>
      </w:r>
      <w:r w:rsidR="004D550B">
        <w:t> </w:t>
      </w:r>
      <w:r w:rsidRPr="00DB0C82">
        <w:t>nezávislost Ukrajiny</w:t>
      </w:r>
      <w:r w:rsidRPr="006E6931">
        <w:t xml:space="preserve"> a</w:t>
      </w:r>
      <w:r w:rsidR="004D550B">
        <w:t> </w:t>
      </w:r>
      <w:r w:rsidRPr="0089355D">
        <w:t>Nařízení Rady (ES) č.</w:t>
      </w:r>
      <w:r w:rsidR="004D550B">
        <w:t> </w:t>
      </w:r>
      <w:r w:rsidRPr="0089355D">
        <w:t>765/2006 ze dne 18.</w:t>
      </w:r>
      <w:r w:rsidR="004D550B">
        <w:t> </w:t>
      </w:r>
      <w:r w:rsidRPr="0089355D">
        <w:t>května 2006 o</w:t>
      </w:r>
      <w:r w:rsidR="004D550B">
        <w:t> </w:t>
      </w:r>
      <w:r w:rsidRPr="0089355D">
        <w:t>omezujících opatřeních vůči prezidentu Lukašenkovi a</w:t>
      </w:r>
      <w:r w:rsidR="005A7F7D">
        <w:t> </w:t>
      </w:r>
      <w:r w:rsidRPr="0089355D">
        <w:t>některým představitelům Běloruska</w:t>
      </w:r>
      <w:r w:rsidRPr="006E6931">
        <w:t>, a</w:t>
      </w:r>
      <w:r w:rsidR="004D550B">
        <w:t> </w:t>
      </w:r>
      <w:r w:rsidRPr="006E6931">
        <w:t>to bez ohledu na to, zda se jedná o</w:t>
      </w:r>
      <w:r w:rsidR="004D550B">
        <w:t> </w:t>
      </w:r>
      <w:r w:rsidRPr="006E6931">
        <w:t>osoby s</w:t>
      </w:r>
      <w:r w:rsidR="004D550B">
        <w:t> </w:t>
      </w:r>
      <w:r w:rsidRPr="006E6931">
        <w:t>přímou či nepřímou vazbou na účastníka či poddodavatele účastníka.</w:t>
      </w:r>
    </w:p>
    <w:p w14:paraId="1266272B" w14:textId="77777777" w:rsidR="00E63FCB" w:rsidRPr="00F26E8F" w:rsidRDefault="00E63FCB" w:rsidP="00393900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 w:rsidR="00544E10">
        <w:t> </w:t>
      </w:r>
      <w:r w:rsidRPr="0089355D">
        <w:t>července 2014 o</w:t>
      </w:r>
      <w:r w:rsidR="00544E10"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 w:rsidR="00544E10">
        <w:t> </w:t>
      </w:r>
      <w:r w:rsidRPr="007910CD">
        <w:t xml:space="preserve">Nařízení Rady (EU) </w:t>
      </w:r>
      <w:r w:rsidR="00544E10">
        <w:t>č. </w:t>
      </w:r>
      <w:r w:rsidRPr="007910CD">
        <w:t>2022/576 ze dne 8.</w:t>
      </w:r>
      <w:r w:rsidR="00544E10">
        <w:t> </w:t>
      </w:r>
      <w:r w:rsidRPr="007910CD">
        <w:t>dubna 2022, kterým se mění nařízení (EU) č.</w:t>
      </w:r>
      <w:r w:rsidR="00544E10">
        <w:t> </w:t>
      </w:r>
      <w:r w:rsidRPr="007910CD">
        <w:t>833/2014 o</w:t>
      </w:r>
      <w:r w:rsidR="00544E10">
        <w:t> </w:t>
      </w:r>
      <w:r w:rsidRPr="007910CD">
        <w:t>omezujících opatřeních vzhledem k</w:t>
      </w:r>
      <w:r w:rsidR="00544E10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73F95A82" w14:textId="77777777" w:rsidR="00E63FCB" w:rsidRPr="00F26E8F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ruského státního příslušníka, fyzickou nebo právnickou osobu se sídlem v Rusku,</w:t>
      </w:r>
    </w:p>
    <w:p w14:paraId="40122EC7" w14:textId="77777777" w:rsidR="00E63FCB" w:rsidRPr="00F26E8F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4996462" w14:textId="77777777" w:rsidR="00E63FCB" w:rsidRPr="00F26E8F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5BACC024" w14:textId="77777777" w:rsidR="00E63FCB" w:rsidRPr="00EF4CE2" w:rsidRDefault="00E63FCB" w:rsidP="00E63FC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544E10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0D541C4B" w14:textId="77777777" w:rsidR="00420AAE" w:rsidRDefault="00420AAE" w:rsidP="00420AAE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6ECE1C58" w14:textId="77777777" w:rsidR="00420AAE" w:rsidRDefault="00420AAE" w:rsidP="00420AAE">
      <w:pPr>
        <w:pStyle w:val="Tloslovan"/>
        <w:numPr>
          <w:ilvl w:val="0"/>
          <w:numId w:val="0"/>
        </w:numPr>
        <w:ind w:left="851"/>
      </w:pPr>
      <w:bookmarkStart w:id="23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3"/>
      <w:r>
        <w:t>.</w:t>
      </w:r>
    </w:p>
    <w:p w14:paraId="74225786" w14:textId="77777777" w:rsidR="00420AAE" w:rsidRDefault="00420AAE" w:rsidP="00420AAE">
      <w:pPr>
        <w:pStyle w:val="Tloslovan"/>
        <w:numPr>
          <w:ilvl w:val="0"/>
          <w:numId w:val="0"/>
        </w:numPr>
        <w:ind w:left="851"/>
      </w:pPr>
      <w:bookmarkStart w:id="24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4"/>
      <w:r>
        <w:t>.</w:t>
      </w:r>
    </w:p>
    <w:p w14:paraId="64849DBF" w14:textId="77777777" w:rsidR="00E63FCB" w:rsidRPr="00EF4CE2" w:rsidRDefault="00E63FCB" w:rsidP="00393900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EA4A225" w14:textId="77777777" w:rsidR="00E63FCB" w:rsidRPr="00EF4CE2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 xml:space="preserve">nepodílela na přípravě nebo zadání veřejné zakázky, </w:t>
      </w:r>
    </w:p>
    <w:p w14:paraId="1CED45A7" w14:textId="77777777" w:rsidR="00E63FCB" w:rsidRPr="00EF4CE2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>neměla nebo nemohla mít vliv na výsledek zadávacího řízení,</w:t>
      </w:r>
    </w:p>
    <w:p w14:paraId="5595D3D6" w14:textId="77777777" w:rsidR="00E63FCB" w:rsidRPr="00EF4CE2" w:rsidRDefault="00E63FCB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EF4CE2">
        <w:t>není v pracovněprávním nebo obdobném poměru ve vztahu k zadavateli veřejné zakázky,</w:t>
      </w:r>
    </w:p>
    <w:p w14:paraId="6FEC8D1C" w14:textId="77777777" w:rsidR="00E63FCB" w:rsidRDefault="00E63FCB" w:rsidP="00393900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60EE593D" w14:textId="77777777" w:rsidR="003C35D0" w:rsidRDefault="003C35D0" w:rsidP="003C35D0">
      <w:pPr>
        <w:pStyle w:val="Tloslovan"/>
        <w:numPr>
          <w:ilvl w:val="0"/>
          <w:numId w:val="0"/>
        </w:numPr>
        <w:ind w:left="851"/>
      </w:pPr>
      <w:bookmarkStart w:id="25" w:name="_Hlk195173831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5"/>
      <w:r>
        <w:t>.</w:t>
      </w:r>
    </w:p>
    <w:p w14:paraId="32E272EB" w14:textId="77777777" w:rsidR="00381B5A" w:rsidRDefault="003C35D0" w:rsidP="003C35D0">
      <w:pPr>
        <w:pStyle w:val="Tloslovan"/>
        <w:numPr>
          <w:ilvl w:val="0"/>
          <w:numId w:val="0"/>
        </w:numPr>
        <w:ind w:left="851"/>
      </w:pPr>
      <w:bookmarkStart w:id="26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6"/>
      <w:r>
        <w:t>.</w:t>
      </w:r>
    </w:p>
    <w:bookmarkEnd w:id="22"/>
    <w:p w14:paraId="345F8194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0B6E50FB" w14:textId="77777777" w:rsidTr="000D2D3E">
        <w:trPr>
          <w:trHeight w:val="567"/>
        </w:trPr>
        <w:tc>
          <w:tcPr>
            <w:tcW w:w="5000" w:type="pct"/>
            <w:hideMark/>
          </w:tcPr>
          <w:p w14:paraId="4EFAED4C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6E4E50B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22574E4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12022227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4633BDA6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A3206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FF4F1" w14:textId="77777777" w:rsidR="00612F91" w:rsidRDefault="00612F91" w:rsidP="005066D2">
      <w:r>
        <w:separator/>
      </w:r>
    </w:p>
  </w:endnote>
  <w:endnote w:type="continuationSeparator" w:id="0">
    <w:p w14:paraId="7A64128A" w14:textId="77777777" w:rsidR="00612F91" w:rsidRDefault="00612F91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5714" w14:textId="77777777" w:rsidR="00D962D6" w:rsidRPr="00933444" w:rsidRDefault="00612F91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EABE" w14:textId="77777777" w:rsidR="00D962D6" w:rsidRPr="00515259" w:rsidRDefault="00612F91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73C6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4CAE" w14:textId="77777777" w:rsidR="00D962D6" w:rsidRPr="00515259" w:rsidRDefault="00612F91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E698" w14:textId="77777777" w:rsidR="00612F91" w:rsidRDefault="00612F91" w:rsidP="005066D2">
      <w:r>
        <w:separator/>
      </w:r>
    </w:p>
  </w:footnote>
  <w:footnote w:type="continuationSeparator" w:id="0">
    <w:p w14:paraId="4BD5BD69" w14:textId="77777777" w:rsidR="00612F91" w:rsidRDefault="00612F91" w:rsidP="005066D2">
      <w:r>
        <w:continuationSeparator/>
      </w:r>
    </w:p>
  </w:footnote>
  <w:footnote w:id="1">
    <w:p w14:paraId="13804DAA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3C303991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211D3C1B" w14:textId="77777777" w:rsidR="00420AAE" w:rsidRDefault="00420AAE" w:rsidP="00420A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B0AE" w14:textId="77777777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4A05" w14:textId="77777777" w:rsidR="00D962D6" w:rsidRPr="00BA50CE" w:rsidRDefault="00612F9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4C144AD97E4B41D1A6A684AA12A03D6B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062C" w14:textId="77777777" w:rsidR="00D962D6" w:rsidRPr="008030A6" w:rsidRDefault="00612F91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83B8CF3FFB8B4E7BA759610B06C0ED7D"/>
        </w:placeholder>
        <w:text/>
      </w:sdtPr>
      <w:sdtContent>
        <w:r w:rsidRPr="00612F91">
          <w:rPr>
            <w:sz w:val="20"/>
            <w:szCs w:val="20"/>
          </w:rPr>
          <w:t>Pořízení židlí do kulturního domu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C05F" w14:textId="77777777" w:rsidR="00D962D6" w:rsidRPr="00BA50CE" w:rsidRDefault="00612F9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8425F97E9570440BB48898183BA9CFA1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656765645">
    <w:abstractNumId w:val="8"/>
  </w:num>
  <w:num w:numId="2" w16cid:durableId="1178617061">
    <w:abstractNumId w:val="16"/>
  </w:num>
  <w:num w:numId="3" w16cid:durableId="597176028">
    <w:abstractNumId w:val="4"/>
  </w:num>
  <w:num w:numId="4" w16cid:durableId="1815633069">
    <w:abstractNumId w:val="11"/>
  </w:num>
  <w:num w:numId="5" w16cid:durableId="1319335433">
    <w:abstractNumId w:val="7"/>
  </w:num>
  <w:num w:numId="6" w16cid:durableId="1706981580">
    <w:abstractNumId w:val="10"/>
  </w:num>
  <w:num w:numId="7" w16cid:durableId="538008793">
    <w:abstractNumId w:val="0"/>
  </w:num>
  <w:num w:numId="8" w16cid:durableId="506289616">
    <w:abstractNumId w:val="5"/>
  </w:num>
  <w:num w:numId="9" w16cid:durableId="1853756868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1398367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11051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93092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394821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074086935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01266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548229">
    <w:abstractNumId w:val="14"/>
  </w:num>
  <w:num w:numId="17" w16cid:durableId="1055007097">
    <w:abstractNumId w:val="9"/>
  </w:num>
  <w:num w:numId="18" w16cid:durableId="168501056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30829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8218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4923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6548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7189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0798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3668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3399938">
    <w:abstractNumId w:val="1"/>
  </w:num>
  <w:num w:numId="27" w16cid:durableId="1307928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0266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5273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496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3178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0867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34096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081233">
    <w:abstractNumId w:val="6"/>
  </w:num>
  <w:num w:numId="35" w16cid:durableId="1939873175">
    <w:abstractNumId w:val="3"/>
  </w:num>
  <w:num w:numId="36" w16cid:durableId="915555671">
    <w:abstractNumId w:val="13"/>
  </w:num>
  <w:num w:numId="37" w16cid:durableId="156128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91"/>
    <w:rsid w:val="00006266"/>
    <w:rsid w:val="00007F4B"/>
    <w:rsid w:val="00024F36"/>
    <w:rsid w:val="00035C1B"/>
    <w:rsid w:val="00046F11"/>
    <w:rsid w:val="000531DC"/>
    <w:rsid w:val="00067828"/>
    <w:rsid w:val="0007295B"/>
    <w:rsid w:val="00074933"/>
    <w:rsid w:val="00084321"/>
    <w:rsid w:val="000955D6"/>
    <w:rsid w:val="0009732E"/>
    <w:rsid w:val="00097BC6"/>
    <w:rsid w:val="000A4276"/>
    <w:rsid w:val="000B501F"/>
    <w:rsid w:val="000C3224"/>
    <w:rsid w:val="000D2D3E"/>
    <w:rsid w:val="000E6D6E"/>
    <w:rsid w:val="00104227"/>
    <w:rsid w:val="00110CA5"/>
    <w:rsid w:val="001361BA"/>
    <w:rsid w:val="0014017E"/>
    <w:rsid w:val="00147C12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626"/>
    <w:rsid w:val="002E74F7"/>
    <w:rsid w:val="002F6A06"/>
    <w:rsid w:val="00303D43"/>
    <w:rsid w:val="0030491F"/>
    <w:rsid w:val="00317CA2"/>
    <w:rsid w:val="00334798"/>
    <w:rsid w:val="00334CC2"/>
    <w:rsid w:val="00352E80"/>
    <w:rsid w:val="00357B7E"/>
    <w:rsid w:val="00357F72"/>
    <w:rsid w:val="003613E4"/>
    <w:rsid w:val="00370681"/>
    <w:rsid w:val="00381B5A"/>
    <w:rsid w:val="00382005"/>
    <w:rsid w:val="00393585"/>
    <w:rsid w:val="00393900"/>
    <w:rsid w:val="003979A9"/>
    <w:rsid w:val="003A6773"/>
    <w:rsid w:val="003B0D07"/>
    <w:rsid w:val="003B1ACB"/>
    <w:rsid w:val="003B34AC"/>
    <w:rsid w:val="003B3AD5"/>
    <w:rsid w:val="003B766D"/>
    <w:rsid w:val="003C35D0"/>
    <w:rsid w:val="003D480F"/>
    <w:rsid w:val="003E4608"/>
    <w:rsid w:val="003E658D"/>
    <w:rsid w:val="003F2EA2"/>
    <w:rsid w:val="00420AAE"/>
    <w:rsid w:val="004337CB"/>
    <w:rsid w:val="00437142"/>
    <w:rsid w:val="0047394E"/>
    <w:rsid w:val="004806F6"/>
    <w:rsid w:val="00493A1A"/>
    <w:rsid w:val="00496FC9"/>
    <w:rsid w:val="004A6A9A"/>
    <w:rsid w:val="004B08C3"/>
    <w:rsid w:val="004B6CC6"/>
    <w:rsid w:val="004D1E5C"/>
    <w:rsid w:val="004D550B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44E10"/>
    <w:rsid w:val="0056241F"/>
    <w:rsid w:val="00566DB5"/>
    <w:rsid w:val="00571D80"/>
    <w:rsid w:val="005958EF"/>
    <w:rsid w:val="005A00F6"/>
    <w:rsid w:val="005A0EC7"/>
    <w:rsid w:val="005A5802"/>
    <w:rsid w:val="005A7F7D"/>
    <w:rsid w:val="005B2859"/>
    <w:rsid w:val="005C0F6D"/>
    <w:rsid w:val="005C172F"/>
    <w:rsid w:val="005C3F2B"/>
    <w:rsid w:val="005D391B"/>
    <w:rsid w:val="005E0CFD"/>
    <w:rsid w:val="005E49A8"/>
    <w:rsid w:val="00612F91"/>
    <w:rsid w:val="006256BA"/>
    <w:rsid w:val="006331DC"/>
    <w:rsid w:val="006704DC"/>
    <w:rsid w:val="00672AAE"/>
    <w:rsid w:val="006941C1"/>
    <w:rsid w:val="006A0B54"/>
    <w:rsid w:val="006D03E5"/>
    <w:rsid w:val="006D46E3"/>
    <w:rsid w:val="006E660C"/>
    <w:rsid w:val="006F0773"/>
    <w:rsid w:val="006F599E"/>
    <w:rsid w:val="006F676B"/>
    <w:rsid w:val="00713986"/>
    <w:rsid w:val="00761177"/>
    <w:rsid w:val="00762919"/>
    <w:rsid w:val="00765B14"/>
    <w:rsid w:val="00780C8A"/>
    <w:rsid w:val="0078499B"/>
    <w:rsid w:val="00794F87"/>
    <w:rsid w:val="00797F5A"/>
    <w:rsid w:val="007A0CE4"/>
    <w:rsid w:val="007A176D"/>
    <w:rsid w:val="007C48FA"/>
    <w:rsid w:val="007C7FE3"/>
    <w:rsid w:val="00800C18"/>
    <w:rsid w:val="008030A6"/>
    <w:rsid w:val="00806110"/>
    <w:rsid w:val="00811E38"/>
    <w:rsid w:val="008122E1"/>
    <w:rsid w:val="00813D66"/>
    <w:rsid w:val="0081752B"/>
    <w:rsid w:val="008433BA"/>
    <w:rsid w:val="00845F4F"/>
    <w:rsid w:val="0085118A"/>
    <w:rsid w:val="008546AF"/>
    <w:rsid w:val="0086303A"/>
    <w:rsid w:val="00866F0F"/>
    <w:rsid w:val="008720B7"/>
    <w:rsid w:val="00874555"/>
    <w:rsid w:val="00875395"/>
    <w:rsid w:val="0088125A"/>
    <w:rsid w:val="00882BF6"/>
    <w:rsid w:val="00884643"/>
    <w:rsid w:val="00885F81"/>
    <w:rsid w:val="008A72AF"/>
    <w:rsid w:val="008B4475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87274"/>
    <w:rsid w:val="00992C64"/>
    <w:rsid w:val="009B0028"/>
    <w:rsid w:val="009C5570"/>
    <w:rsid w:val="009D38B9"/>
    <w:rsid w:val="009F5D76"/>
    <w:rsid w:val="00A138FD"/>
    <w:rsid w:val="00A13E73"/>
    <w:rsid w:val="00A173CF"/>
    <w:rsid w:val="00A24BB0"/>
    <w:rsid w:val="00A31C63"/>
    <w:rsid w:val="00A3206A"/>
    <w:rsid w:val="00A3397A"/>
    <w:rsid w:val="00A33BB2"/>
    <w:rsid w:val="00A3730D"/>
    <w:rsid w:val="00A41623"/>
    <w:rsid w:val="00A440E9"/>
    <w:rsid w:val="00A57C4D"/>
    <w:rsid w:val="00A61E27"/>
    <w:rsid w:val="00A83716"/>
    <w:rsid w:val="00A92F0A"/>
    <w:rsid w:val="00A96912"/>
    <w:rsid w:val="00AB2904"/>
    <w:rsid w:val="00AC5DC2"/>
    <w:rsid w:val="00AF2F6F"/>
    <w:rsid w:val="00B04660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76D5E"/>
    <w:rsid w:val="00C96C2E"/>
    <w:rsid w:val="00CA4A7B"/>
    <w:rsid w:val="00CA5290"/>
    <w:rsid w:val="00CB61E3"/>
    <w:rsid w:val="00CD23A3"/>
    <w:rsid w:val="00CD730E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2D6"/>
    <w:rsid w:val="00DA6DD1"/>
    <w:rsid w:val="00DB236E"/>
    <w:rsid w:val="00DB7522"/>
    <w:rsid w:val="00DB7EAA"/>
    <w:rsid w:val="00DF2477"/>
    <w:rsid w:val="00DF290B"/>
    <w:rsid w:val="00DF6FD2"/>
    <w:rsid w:val="00E006EE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3FCB"/>
    <w:rsid w:val="00E64D13"/>
    <w:rsid w:val="00E65CDC"/>
    <w:rsid w:val="00E809CF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14730"/>
    <w:rsid w:val="00F31C3E"/>
    <w:rsid w:val="00F4094C"/>
    <w:rsid w:val="00F453A8"/>
    <w:rsid w:val="00F46FAE"/>
    <w:rsid w:val="00F5362E"/>
    <w:rsid w:val="00F54E71"/>
    <w:rsid w:val="00F60B88"/>
    <w:rsid w:val="00F74014"/>
    <w:rsid w:val="00F753AE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4E5B"/>
    <w:rsid w:val="00FE58A7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6134"/>
  <w15:chartTrackingRefBased/>
  <w15:docId w15:val="{93CFEAD7-D0E1-41C7-86B6-6C724C6A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1_Administrace\07_2025\799_TENDER_Zabreh_Zidle_KD\01_ZD\Sablony\04_Formular_nabidky_ZPR_dodavky_sluzby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884F5FAF6D4CBC901CD1CE7D3B2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7BB36F-33A7-49C3-866B-4AA86D870F29}"/>
      </w:docPartPr>
      <w:docPartBody>
        <w:p w:rsidR="00F23F47" w:rsidRDefault="00F23F47">
          <w:pPr>
            <w:pStyle w:val="17884F5FAF6D4CBC901CD1CE7D3B2B9E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4C144AD97E4B41D1A6A684AA12A03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3F4EC-0BD1-4D93-B59A-03D092B1C21C}"/>
      </w:docPartPr>
      <w:docPartBody>
        <w:p w:rsidR="00F23F47" w:rsidRDefault="00F23F47">
          <w:pPr>
            <w:pStyle w:val="4C144AD97E4B41D1A6A684AA12A03D6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3799FFD4865454CB31634382D954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33974-563E-473D-8B93-5564557C5DDC}"/>
      </w:docPartPr>
      <w:docPartBody>
        <w:p w:rsidR="00F23F47" w:rsidRDefault="00F23F47">
          <w:pPr>
            <w:pStyle w:val="D3799FFD4865454CB31634382D95460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9DFA0E9C6A54749A0BE99E9A6B1F3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70843-5102-4131-B901-F00A31EA71D8}"/>
      </w:docPartPr>
      <w:docPartBody>
        <w:p w:rsidR="00F23F47" w:rsidRDefault="00F23F47">
          <w:pPr>
            <w:pStyle w:val="19DFA0E9C6A54749A0BE99E9A6B1F3F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C7D2BBB516D438E801902470D427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29DEE-A057-481B-8DFC-2CCD220B1FBC}"/>
      </w:docPartPr>
      <w:docPartBody>
        <w:p w:rsidR="00F23F47" w:rsidRDefault="00F23F47">
          <w:pPr>
            <w:pStyle w:val="0C7D2BBB516D438E801902470D427E1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7814DF8651F453B912EA7C14BA84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9005A-25EC-4E52-BCE5-3294B68BD34A}"/>
      </w:docPartPr>
      <w:docPartBody>
        <w:p w:rsidR="00F23F47" w:rsidRDefault="00F23F47">
          <w:pPr>
            <w:pStyle w:val="97814DF8651F453B912EA7C14BA84B8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2CFB9F48EF1460899D8AA8A3CC40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129A6-A2E3-4E7F-8C03-66A55BF5B0CD}"/>
      </w:docPartPr>
      <w:docPartBody>
        <w:p w:rsidR="00F23F47" w:rsidRDefault="00F23F47">
          <w:pPr>
            <w:pStyle w:val="92CFB9F48EF1460899D8AA8A3CC4020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C417D34513B4906825827E692375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0E38-3E26-44D3-9730-CDD78AB77D34}"/>
      </w:docPartPr>
      <w:docPartBody>
        <w:p w:rsidR="00F23F47" w:rsidRDefault="00F23F47">
          <w:pPr>
            <w:pStyle w:val="EC417D34513B4906825827E692375A7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60C74DB2C9A44F4B83F7FBFD3691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10685-BDCC-4722-BB2F-EB4666226D5C}"/>
      </w:docPartPr>
      <w:docPartBody>
        <w:p w:rsidR="00F23F47" w:rsidRDefault="00F23F47">
          <w:pPr>
            <w:pStyle w:val="960C74DB2C9A44F4B83F7FBFD3691D4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168DB4741D947E8B9CD49B7B9878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E709D-118E-47F7-B964-8E7D37AF899A}"/>
      </w:docPartPr>
      <w:docPartBody>
        <w:p w:rsidR="00F23F47" w:rsidRDefault="00F23F47">
          <w:pPr>
            <w:pStyle w:val="E168DB4741D947E8B9CD49B7B98786D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332774AE6ED410AB64A504FBB959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CA04D-2FCB-4AA0-B436-67A05449DA1B}"/>
      </w:docPartPr>
      <w:docPartBody>
        <w:p w:rsidR="00F23F47" w:rsidRDefault="00F23F47">
          <w:pPr>
            <w:pStyle w:val="2332774AE6ED410AB64A504FBB95982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425F97E9570440BB48898183BA9C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D5734-030B-4E3F-850C-462142ACFDF8}"/>
      </w:docPartPr>
      <w:docPartBody>
        <w:p w:rsidR="00F23F47" w:rsidRDefault="00F23F47">
          <w:pPr>
            <w:pStyle w:val="8425F97E9570440BB48898183BA9CFA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E45A91337B74DC0825E8AAC8E93F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1A9C5-301B-4971-BBE3-52165F659E4C}"/>
      </w:docPartPr>
      <w:docPartBody>
        <w:p w:rsidR="00F23F47" w:rsidRDefault="00F23F47">
          <w:pPr>
            <w:pStyle w:val="CE45A91337B74DC0825E8AAC8E93F0F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3B8CF3FFB8B4E7BA759610B06C0E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FB3E1-FFA4-4A9A-AB81-EBB2DE4513F0}"/>
      </w:docPartPr>
      <w:docPartBody>
        <w:p w:rsidR="00F23F47" w:rsidRDefault="00F23F47">
          <w:pPr>
            <w:pStyle w:val="83B8CF3FFB8B4E7BA759610B06C0ED7D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CCE8066EA3B4431B923A5F5B8877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AC945-482C-4F52-BE0A-7E2C01690003}"/>
      </w:docPartPr>
      <w:docPartBody>
        <w:p w:rsidR="00F23F47" w:rsidRDefault="00F23F47" w:rsidP="00F23F47">
          <w:pPr>
            <w:pStyle w:val="8CCE8066EA3B4431B923A5F5B8877C72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852C23DDD7C14CDF82A3EBB9C76C6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5219E1-E907-49E6-AC43-AE66E0D39ECA}"/>
      </w:docPartPr>
      <w:docPartBody>
        <w:p w:rsidR="00F23F47" w:rsidRDefault="00F23F47" w:rsidP="00F23F47">
          <w:pPr>
            <w:pStyle w:val="852C23DDD7C14CDF82A3EBB9C76C6255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2BBE15F04FCA46D0BC3D5F38000D4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D0EF0-5ADE-41A9-A0BD-913898656E4D}"/>
      </w:docPartPr>
      <w:docPartBody>
        <w:p w:rsidR="00F23F47" w:rsidRDefault="00F23F47" w:rsidP="00F23F47">
          <w:pPr>
            <w:pStyle w:val="2BBE15F04FCA46D0BC3D5F38000D4A3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6281AA65B264F82B070BF52590FA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CCA55-4B65-4F4F-830A-F14748345F40}"/>
      </w:docPartPr>
      <w:docPartBody>
        <w:p w:rsidR="00F23F47" w:rsidRDefault="00F23F47" w:rsidP="00F23F47">
          <w:pPr>
            <w:pStyle w:val="26281AA65B264F82B070BF52590FA35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D4DDC4DD1A7744A28E5DE148B5FF7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6C5A7-F9D1-4C01-A444-FA176EBCE383}"/>
      </w:docPartPr>
      <w:docPartBody>
        <w:p w:rsidR="00F23F47" w:rsidRDefault="00F23F47" w:rsidP="00F23F47">
          <w:pPr>
            <w:pStyle w:val="D4DDC4DD1A7744A28E5DE148B5FF7A0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526FBE8547D4F0D9F63346BB08EB4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D2B90-2549-434E-B673-E40D34C2A4CB}"/>
      </w:docPartPr>
      <w:docPartBody>
        <w:p w:rsidR="00F23F47" w:rsidRDefault="00F23F47" w:rsidP="00F23F47">
          <w:pPr>
            <w:pStyle w:val="3526FBE8547D4F0D9F63346BB08EB4A9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3B705609CCD483F8C53B45418C3E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A9F87-F28C-40AA-A0F4-EF896B2D875F}"/>
      </w:docPartPr>
      <w:docPartBody>
        <w:p w:rsidR="00F23F47" w:rsidRDefault="00F23F47" w:rsidP="00F23F47">
          <w:pPr>
            <w:pStyle w:val="43B705609CCD483F8C53B45418C3E76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A09BCE281F642FB978FBDB4C159D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63346-B917-463C-9CFF-BAA8EC966F1D}"/>
      </w:docPartPr>
      <w:docPartBody>
        <w:p w:rsidR="00F23F47" w:rsidRDefault="00F23F47" w:rsidP="00F23F47">
          <w:pPr>
            <w:pStyle w:val="8A09BCE281F642FB978FBDB4C159D45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47"/>
    <w:rsid w:val="00DF290B"/>
    <w:rsid w:val="00F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3F47"/>
  </w:style>
  <w:style w:type="paragraph" w:customStyle="1" w:styleId="17884F5FAF6D4CBC901CD1CE7D3B2B9E">
    <w:name w:val="17884F5FAF6D4CBC901CD1CE7D3B2B9E"/>
  </w:style>
  <w:style w:type="paragraph" w:customStyle="1" w:styleId="4C144AD97E4B41D1A6A684AA12A03D6B">
    <w:name w:val="4C144AD97E4B41D1A6A684AA12A03D6B"/>
  </w:style>
  <w:style w:type="paragraph" w:customStyle="1" w:styleId="D3799FFD4865454CB31634382D95460B">
    <w:name w:val="D3799FFD4865454CB31634382D95460B"/>
  </w:style>
  <w:style w:type="paragraph" w:customStyle="1" w:styleId="19DFA0E9C6A54749A0BE99E9A6B1F3F8">
    <w:name w:val="19DFA0E9C6A54749A0BE99E9A6B1F3F8"/>
  </w:style>
  <w:style w:type="paragraph" w:customStyle="1" w:styleId="0C7D2BBB516D438E801902470D427E15">
    <w:name w:val="0C7D2BBB516D438E801902470D427E15"/>
  </w:style>
  <w:style w:type="paragraph" w:customStyle="1" w:styleId="97814DF8651F453B912EA7C14BA84B85">
    <w:name w:val="97814DF8651F453B912EA7C14BA84B85"/>
  </w:style>
  <w:style w:type="paragraph" w:customStyle="1" w:styleId="92CFB9F48EF1460899D8AA8A3CC40200">
    <w:name w:val="92CFB9F48EF1460899D8AA8A3CC40200"/>
  </w:style>
  <w:style w:type="paragraph" w:customStyle="1" w:styleId="EC417D34513B4906825827E692375A7F">
    <w:name w:val="EC417D34513B4906825827E692375A7F"/>
  </w:style>
  <w:style w:type="paragraph" w:customStyle="1" w:styleId="960C74DB2C9A44F4B83F7FBFD3691D48">
    <w:name w:val="960C74DB2C9A44F4B83F7FBFD3691D48"/>
  </w:style>
  <w:style w:type="paragraph" w:customStyle="1" w:styleId="E168DB4741D947E8B9CD49B7B98786D4">
    <w:name w:val="E168DB4741D947E8B9CD49B7B98786D4"/>
  </w:style>
  <w:style w:type="paragraph" w:customStyle="1" w:styleId="2332774AE6ED410AB64A504FBB959827">
    <w:name w:val="2332774AE6ED410AB64A504FBB959827"/>
  </w:style>
  <w:style w:type="paragraph" w:customStyle="1" w:styleId="8425F97E9570440BB48898183BA9CFA1">
    <w:name w:val="8425F97E9570440BB48898183BA9CFA1"/>
  </w:style>
  <w:style w:type="paragraph" w:customStyle="1" w:styleId="CE45A91337B74DC0825E8AAC8E93F0F0">
    <w:name w:val="CE45A91337B74DC0825E8AAC8E93F0F0"/>
  </w:style>
  <w:style w:type="paragraph" w:customStyle="1" w:styleId="23ABFBF450CC4975AC9C3A1D880EB4B9">
    <w:name w:val="23ABFBF450CC4975AC9C3A1D880EB4B9"/>
  </w:style>
  <w:style w:type="paragraph" w:customStyle="1" w:styleId="B6B36F0D778D44FC9FE2FC19B2E9251F">
    <w:name w:val="B6B36F0D778D44FC9FE2FC19B2E9251F"/>
  </w:style>
  <w:style w:type="paragraph" w:customStyle="1" w:styleId="079330FCC6A748FC957CD11EE52E2C6C">
    <w:name w:val="079330FCC6A748FC957CD11EE52E2C6C"/>
  </w:style>
  <w:style w:type="paragraph" w:customStyle="1" w:styleId="AE24AC43B65B446AA12058C4CCCF6DEB">
    <w:name w:val="AE24AC43B65B446AA12058C4CCCF6DEB"/>
  </w:style>
  <w:style w:type="paragraph" w:customStyle="1" w:styleId="26DE0443EAC5451BB61376147616E0DC">
    <w:name w:val="26DE0443EAC5451BB61376147616E0DC"/>
  </w:style>
  <w:style w:type="paragraph" w:customStyle="1" w:styleId="00EB4E0416344CDCABDF63F4B82B2AB2">
    <w:name w:val="00EB4E0416344CDCABDF63F4B82B2AB2"/>
  </w:style>
  <w:style w:type="paragraph" w:customStyle="1" w:styleId="0F37C0482D1B4D42BFE0923F6E541BED">
    <w:name w:val="0F37C0482D1B4D42BFE0923F6E541BED"/>
  </w:style>
  <w:style w:type="paragraph" w:customStyle="1" w:styleId="9FFB74BED9AF4C1D827D8FFFCE87B973">
    <w:name w:val="9FFB74BED9AF4C1D827D8FFFCE87B973"/>
  </w:style>
  <w:style w:type="paragraph" w:customStyle="1" w:styleId="83B8CF3FFB8B4E7BA759610B06C0ED7D">
    <w:name w:val="83B8CF3FFB8B4E7BA759610B06C0ED7D"/>
  </w:style>
  <w:style w:type="paragraph" w:customStyle="1" w:styleId="B7E96E48C340491AA323AAF9E4CC711E">
    <w:name w:val="B7E96E48C340491AA323AAF9E4CC711E"/>
  </w:style>
  <w:style w:type="paragraph" w:customStyle="1" w:styleId="18A8FDE458D947C2899C4D27436037C4">
    <w:name w:val="18A8FDE458D947C2899C4D27436037C4"/>
  </w:style>
  <w:style w:type="paragraph" w:customStyle="1" w:styleId="B9042558FE354015800A158D93F012E2">
    <w:name w:val="B9042558FE354015800A158D93F012E2"/>
  </w:style>
  <w:style w:type="paragraph" w:customStyle="1" w:styleId="D2119ADCC39A4975B29DEBF34898CCC5">
    <w:name w:val="D2119ADCC39A4975B29DEBF34898CCC5"/>
  </w:style>
  <w:style w:type="paragraph" w:customStyle="1" w:styleId="AEC0950A6974488EB5DD5ED8C598F43F">
    <w:name w:val="AEC0950A6974488EB5DD5ED8C598F43F"/>
  </w:style>
  <w:style w:type="paragraph" w:customStyle="1" w:styleId="E2890CB8A7A646348C4F1D373E4A0F14">
    <w:name w:val="E2890CB8A7A646348C4F1D373E4A0F14"/>
  </w:style>
  <w:style w:type="paragraph" w:customStyle="1" w:styleId="8CCE8066EA3B4431B923A5F5B8877C72">
    <w:name w:val="8CCE8066EA3B4431B923A5F5B8877C72"/>
    <w:rsid w:val="00F23F47"/>
  </w:style>
  <w:style w:type="paragraph" w:customStyle="1" w:styleId="852C23DDD7C14CDF82A3EBB9C76C6255">
    <w:name w:val="852C23DDD7C14CDF82A3EBB9C76C6255"/>
    <w:rsid w:val="00F23F47"/>
  </w:style>
  <w:style w:type="paragraph" w:customStyle="1" w:styleId="2BBE15F04FCA46D0BC3D5F38000D4A31">
    <w:name w:val="2BBE15F04FCA46D0BC3D5F38000D4A31"/>
    <w:rsid w:val="00F23F47"/>
  </w:style>
  <w:style w:type="paragraph" w:customStyle="1" w:styleId="26281AA65B264F82B070BF52590FA35C">
    <w:name w:val="26281AA65B264F82B070BF52590FA35C"/>
    <w:rsid w:val="00F23F47"/>
  </w:style>
  <w:style w:type="paragraph" w:customStyle="1" w:styleId="D4DDC4DD1A7744A28E5DE148B5FF7A0E">
    <w:name w:val="D4DDC4DD1A7744A28E5DE148B5FF7A0E"/>
    <w:rsid w:val="00F23F47"/>
  </w:style>
  <w:style w:type="paragraph" w:customStyle="1" w:styleId="3526FBE8547D4F0D9F63346BB08EB4A9">
    <w:name w:val="3526FBE8547D4F0D9F63346BB08EB4A9"/>
    <w:rsid w:val="00F23F47"/>
  </w:style>
  <w:style w:type="paragraph" w:customStyle="1" w:styleId="43B705609CCD483F8C53B45418C3E76B">
    <w:name w:val="43B705609CCD483F8C53B45418C3E76B"/>
    <w:rsid w:val="00F23F47"/>
  </w:style>
  <w:style w:type="paragraph" w:customStyle="1" w:styleId="8A09BCE281F642FB978FBDB4C159D45B">
    <w:name w:val="8A09BCE281F642FB978FBDB4C159D45B"/>
    <w:rsid w:val="00F23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F0884-86FC-4A64-8276-9477CA66DD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75BB8D-8EC7-4FEF-93BE-B9698AADA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04_Formular_nabidky_ZPR_dodavky_sluzby_VZOR_po_novele</Template>
  <TotalTime>5</TotalTime>
  <Pages>11</Pages>
  <Words>2039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Lukacs</dc:creator>
  <cp:keywords/>
  <dc:description/>
  <cp:lastModifiedBy>Mgr. Dominik Lukács</cp:lastModifiedBy>
  <cp:revision>1</cp:revision>
  <dcterms:created xsi:type="dcterms:W3CDTF">2025-05-28T14:18:00Z</dcterms:created>
  <dcterms:modified xsi:type="dcterms:W3CDTF">2025-05-28T14:24:00Z</dcterms:modified>
</cp:coreProperties>
</file>