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FB69A85" w:rsidR="00F3086B" w:rsidRPr="007B2014" w:rsidRDefault="00F3086B" w:rsidP="41B497B1">
      <w:pPr>
        <w:autoSpaceDE w:val="0"/>
        <w:autoSpaceDN w:val="0"/>
        <w:adjustRightInd w:val="0"/>
        <w:spacing w:line="276" w:lineRule="auto"/>
        <w:jc w:val="both"/>
        <w:rPr>
          <w:rFonts w:ascii="Trade Gothic Next Rounded" w:eastAsia="Trade Gothic Next Rounded" w:hAnsi="Trade Gothic Next Rounded" w:cs="Trade Gothic Next Rounded"/>
          <w:color w:val="000000"/>
          <w:sz w:val="22"/>
        </w:rPr>
      </w:pPr>
    </w:p>
    <w:p w14:paraId="7177F30C" w14:textId="2CE5E130" w:rsidR="00F3086B" w:rsidRPr="007B2014" w:rsidRDefault="00F3086B" w:rsidP="41B497B1">
      <w:pPr>
        <w:pStyle w:val="Nadpis1"/>
        <w:jc w:val="both"/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</w:pPr>
      <w:r w:rsidRPr="41B497B1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 xml:space="preserve">Príloha č. </w:t>
      </w:r>
      <w:r w:rsidR="00A10A82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 xml:space="preserve">2. </w:t>
      </w:r>
      <w:r w:rsidRPr="41B497B1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  <w:lang w:val="sk-SK"/>
        </w:rPr>
        <w:t>1</w:t>
      </w:r>
      <w:r w:rsidRPr="41B497B1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</w:rPr>
        <w:t xml:space="preserve"> – </w:t>
      </w:r>
      <w:r w:rsidRPr="41B497B1">
        <w:rPr>
          <w:rFonts w:ascii="Trade Gothic Next Rounded" w:eastAsia="Trade Gothic Next Rounded" w:hAnsi="Trade Gothic Next Rounded" w:cs="Trade Gothic Next Rounded"/>
          <w:b w:val="0"/>
          <w:bCs w:val="0"/>
          <w:color w:val="222A35" w:themeColor="text2" w:themeShade="80"/>
          <w:szCs w:val="28"/>
          <w:lang w:val="sk-SK"/>
        </w:rPr>
        <w:t>Opis predmetu zákazky</w:t>
      </w:r>
    </w:p>
    <w:p w14:paraId="21B40780" w14:textId="77777777" w:rsidR="00F3086B" w:rsidRDefault="00F3086B" w:rsidP="41B497B1">
      <w:pPr>
        <w:jc w:val="both"/>
        <w:rPr>
          <w:rFonts w:ascii="Trade Gothic Next Rounded" w:eastAsia="Trade Gothic Next Rounded" w:hAnsi="Trade Gothic Next Rounded" w:cs="Trade Gothic Next Rounded"/>
          <w:sz w:val="22"/>
        </w:rPr>
      </w:pPr>
      <w:bookmarkStart w:id="0" w:name="_Hlk37254033"/>
      <w:bookmarkStart w:id="1" w:name="_Hlk52521545"/>
      <w:bookmarkEnd w:id="0"/>
    </w:p>
    <w:p w14:paraId="5863D8A0" w14:textId="56379E71" w:rsidR="00AB5BCE" w:rsidRPr="009D5A78" w:rsidRDefault="00AB5BCE" w:rsidP="41B497B1">
      <w:pPr>
        <w:jc w:val="both"/>
        <w:rPr>
          <w:rFonts w:ascii="Calibri" w:eastAsia="Trade Gothic Next Rounded" w:hAnsi="Calibri" w:cs="Calibri"/>
          <w:b/>
          <w:bCs/>
          <w:sz w:val="28"/>
          <w:szCs w:val="28"/>
        </w:rPr>
      </w:pPr>
      <w:r w:rsidRPr="009D5A78">
        <w:rPr>
          <w:rFonts w:ascii="Calibri" w:eastAsia="Trade Gothic Next Rounded" w:hAnsi="Calibri" w:cs="Calibri"/>
          <w:b/>
          <w:bCs/>
          <w:sz w:val="28"/>
          <w:szCs w:val="28"/>
        </w:rPr>
        <w:t>Časť 1</w:t>
      </w:r>
      <w:r w:rsidR="004E2A2D" w:rsidRPr="009D5A78">
        <w:rPr>
          <w:rFonts w:ascii="Calibri" w:eastAsia="Trade Gothic Next Rounded" w:hAnsi="Calibri" w:cs="Calibri"/>
          <w:b/>
          <w:bCs/>
          <w:sz w:val="28"/>
          <w:szCs w:val="28"/>
        </w:rPr>
        <w:t>:</w:t>
      </w:r>
      <w:r w:rsidR="00990844" w:rsidRPr="009D5A78">
        <w:rPr>
          <w:rFonts w:ascii="Calibri" w:eastAsia="Trade Gothic Next Rounded" w:hAnsi="Calibri" w:cs="Calibri"/>
          <w:b/>
          <w:bCs/>
          <w:sz w:val="28"/>
          <w:szCs w:val="28"/>
        </w:rPr>
        <w:t xml:space="preserve"> M</w:t>
      </w:r>
      <w:r w:rsidR="009054A9" w:rsidRPr="009D5A78">
        <w:rPr>
          <w:rFonts w:ascii="Calibri" w:eastAsia="Trade Gothic Next Rounded" w:hAnsi="Calibri" w:cs="Calibri"/>
          <w:b/>
          <w:bCs/>
          <w:sz w:val="28"/>
          <w:szCs w:val="28"/>
        </w:rPr>
        <w:t>äso</w:t>
      </w:r>
      <w:r w:rsidR="008B60DB" w:rsidRPr="009D5A78">
        <w:rPr>
          <w:rFonts w:ascii="Calibri" w:eastAsia="Trade Gothic Next Rounded" w:hAnsi="Calibri" w:cs="Calibri"/>
          <w:b/>
          <w:bCs/>
          <w:sz w:val="28"/>
          <w:szCs w:val="28"/>
        </w:rPr>
        <w:t xml:space="preserve"> na kŕmne účely</w:t>
      </w:r>
    </w:p>
    <w:p w14:paraId="4AA1AD0E" w14:textId="5D5CB5ED" w:rsidR="00070411" w:rsidRPr="009D5A78" w:rsidRDefault="009054A9" w:rsidP="009054A9">
      <w:pPr>
        <w:jc w:val="both"/>
        <w:rPr>
          <w:rFonts w:ascii="Calibri" w:hAnsi="Calibri" w:cs="Calibri"/>
          <w:u w:val="single"/>
        </w:rPr>
      </w:pPr>
      <w:r>
        <w:rPr>
          <w:rFonts w:ascii="Calibri" w:eastAsia="Trade Gothic Next Rounded" w:hAnsi="Calibri" w:cs="Calibri"/>
          <w:sz w:val="22"/>
        </w:rPr>
        <w:t>1.1</w:t>
      </w:r>
      <w:r w:rsidRPr="009D5A78">
        <w:rPr>
          <w:rFonts w:ascii="Calibri" w:eastAsia="Trade Gothic Next Rounded" w:hAnsi="Calibri" w:cs="Calibri"/>
          <w:sz w:val="22"/>
        </w:rPr>
        <w:t>.</w:t>
      </w:r>
      <w:bookmarkEnd w:id="1"/>
      <w:r w:rsidR="00070411" w:rsidRPr="009D5A78">
        <w:rPr>
          <w:rFonts w:ascii="Calibri" w:hAnsi="Calibri" w:cs="Calibri"/>
          <w:b/>
          <w:bCs/>
          <w:color w:val="242424"/>
          <w:u w:val="single"/>
        </w:rPr>
        <w:t xml:space="preserve"> </w:t>
      </w:r>
      <w:bookmarkStart w:id="2" w:name="x__Hlk126058572"/>
      <w:r w:rsidR="00070411" w:rsidRPr="009D5A78">
        <w:rPr>
          <w:rFonts w:ascii="Calibri" w:hAnsi="Calibri" w:cs="Calibri"/>
          <w:b/>
          <w:bCs/>
          <w:u w:val="single"/>
          <w:bdr w:val="none" w:sz="0" w:space="0" w:color="auto" w:frame="1"/>
        </w:rPr>
        <w:t>Hovädzie mäso</w:t>
      </w:r>
      <w:r w:rsidR="009911C6" w:rsidRPr="009D5A78">
        <w:rPr>
          <w:rFonts w:ascii="Calibri" w:hAnsi="Calibri" w:cs="Calibri"/>
          <w:b/>
          <w:bCs/>
          <w:u w:val="single"/>
          <w:bdr w:val="none" w:sz="0" w:space="0" w:color="auto" w:frame="1"/>
        </w:rPr>
        <w:t xml:space="preserve"> </w:t>
      </w:r>
      <w:r w:rsidR="00070411" w:rsidRPr="009D5A78">
        <w:rPr>
          <w:rFonts w:ascii="Calibri" w:hAnsi="Calibri" w:cs="Calibri"/>
          <w:b/>
          <w:bCs/>
          <w:u w:val="single"/>
          <w:bdr w:val="none" w:sz="0" w:space="0" w:color="auto" w:frame="1"/>
        </w:rPr>
        <w:t>(s kosťou i bez kosti) na kŕmne účely pre mäsožravé zvieratá</w:t>
      </w:r>
      <w:bookmarkEnd w:id="2"/>
    </w:p>
    <w:p w14:paraId="3778DDFC" w14:textId="77777777" w:rsidR="00070411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5A7B21">
        <w:rPr>
          <w:rFonts w:ascii="Calibri" w:hAnsi="Calibri" w:cs="Calibri"/>
          <w:b/>
          <w:bCs/>
          <w:color w:val="242424"/>
        </w:rPr>
        <w:t>Technická špecifikácia:</w:t>
      </w:r>
    </w:p>
    <w:p w14:paraId="32E8D59A" w14:textId="723B754E" w:rsidR="00070411" w:rsidRPr="004F0AA7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</w:rPr>
        <w:t>Predpokladané množstvo odberu počas jedného roka je 6100 kg</w:t>
      </w:r>
      <w:r>
        <w:rPr>
          <w:rFonts w:ascii="Calibri" w:hAnsi="Calibri" w:cs="Calibri"/>
          <w:color w:val="242424"/>
          <w:szCs w:val="24"/>
        </w:rPr>
        <w:t xml:space="preserve">, z toho </w:t>
      </w:r>
      <w:r w:rsidRPr="00E375DF">
        <w:rPr>
          <w:rFonts w:ascii="Calibri" w:hAnsi="Calibri" w:cs="Calibri"/>
          <w:b/>
          <w:bCs/>
          <w:color w:val="242424"/>
          <w:szCs w:val="24"/>
        </w:rPr>
        <w:t>mäso bez kosti</w:t>
      </w:r>
      <w:r>
        <w:rPr>
          <w:rFonts w:ascii="Calibri" w:hAnsi="Calibri" w:cs="Calibri"/>
          <w:color w:val="242424"/>
          <w:szCs w:val="24"/>
        </w:rPr>
        <w:t xml:space="preserve"> </w:t>
      </w:r>
      <w:r w:rsidR="00220A30">
        <w:rPr>
          <w:rFonts w:ascii="Calibri" w:hAnsi="Calibri" w:cs="Calibri"/>
          <w:color w:val="242424"/>
          <w:szCs w:val="24"/>
        </w:rPr>
        <w:t>3</w:t>
      </w:r>
      <w:r w:rsidR="008218B6">
        <w:rPr>
          <w:rFonts w:ascii="Calibri" w:hAnsi="Calibri" w:cs="Calibri"/>
          <w:color w:val="242424"/>
          <w:szCs w:val="24"/>
        </w:rPr>
        <w:t>6</w:t>
      </w:r>
      <w:r w:rsidR="00220A30">
        <w:rPr>
          <w:rFonts w:ascii="Calibri" w:hAnsi="Calibri" w:cs="Calibri"/>
          <w:color w:val="242424"/>
          <w:szCs w:val="24"/>
        </w:rPr>
        <w:t>00</w:t>
      </w:r>
      <w:r>
        <w:rPr>
          <w:rFonts w:ascii="Calibri" w:hAnsi="Calibri" w:cs="Calibri"/>
          <w:color w:val="242424"/>
          <w:szCs w:val="24"/>
        </w:rPr>
        <w:t xml:space="preserve"> kg, </w:t>
      </w:r>
      <w:r w:rsidRPr="00E375DF">
        <w:rPr>
          <w:rFonts w:ascii="Calibri" w:hAnsi="Calibri" w:cs="Calibri"/>
          <w:b/>
          <w:bCs/>
          <w:color w:val="242424"/>
          <w:szCs w:val="24"/>
        </w:rPr>
        <w:t>mäso s kosťou</w:t>
      </w:r>
      <w:r>
        <w:rPr>
          <w:rFonts w:ascii="Calibri" w:hAnsi="Calibri" w:cs="Calibri"/>
          <w:color w:val="242424"/>
          <w:szCs w:val="24"/>
        </w:rPr>
        <w:t xml:space="preserve"> </w:t>
      </w:r>
      <w:r w:rsidR="00EE1725">
        <w:rPr>
          <w:rFonts w:ascii="Calibri" w:hAnsi="Calibri" w:cs="Calibri"/>
          <w:color w:val="242424"/>
          <w:szCs w:val="24"/>
        </w:rPr>
        <w:t>25</w:t>
      </w:r>
      <w:r>
        <w:rPr>
          <w:rFonts w:ascii="Calibri" w:hAnsi="Calibri" w:cs="Calibri"/>
          <w:color w:val="242424"/>
          <w:szCs w:val="24"/>
        </w:rPr>
        <w:t>00 kg</w:t>
      </w:r>
      <w:r w:rsidRPr="00724E38">
        <w:rPr>
          <w:rFonts w:ascii="Calibri" w:hAnsi="Calibri" w:cs="Calibri"/>
          <w:color w:val="242424"/>
          <w:szCs w:val="24"/>
        </w:rPr>
        <w:t xml:space="preserve">  </w:t>
      </w:r>
    </w:p>
    <w:p w14:paraId="2957529B" w14:textId="77777777" w:rsidR="00070411" w:rsidRPr="006E521E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bookmarkStart w:id="3" w:name="x__Hlk126156534"/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Mäso v hlbokozmrazenom stave (teplota pri dodaní min. -12</w:t>
      </w:r>
      <w:r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 °</w:t>
      </w: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C), kategórie VŽP 3</w:t>
      </w:r>
      <w:bookmarkEnd w:id="3"/>
    </w:p>
    <w:p w14:paraId="1608E019" w14:textId="40577041" w:rsidR="00070411" w:rsidRPr="00AE3A51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6D151F">
        <w:rPr>
          <w:rFonts w:ascii="Calibri" w:hAnsi="Calibri" w:cs="Calibri"/>
          <w:color w:val="242424"/>
          <w:szCs w:val="24"/>
          <w:shd w:val="clear" w:color="auto" w:fill="FFFFFF"/>
        </w:rPr>
        <w:t>Mäso naporciované na 5 – 7 kg/ks v balení, bez kože hlavy a</w:t>
      </w:r>
      <w:r w:rsidR="00AE3A51">
        <w:rPr>
          <w:rFonts w:ascii="Calibri" w:hAnsi="Calibri" w:cs="Calibri"/>
          <w:color w:val="242424"/>
          <w:szCs w:val="24"/>
          <w:shd w:val="clear" w:color="auto" w:fill="FFFFFF"/>
        </w:rPr>
        <w:t> </w:t>
      </w:r>
      <w:r w:rsidRPr="006D151F">
        <w:rPr>
          <w:rFonts w:ascii="Calibri" w:hAnsi="Calibri" w:cs="Calibri"/>
          <w:color w:val="242424"/>
          <w:szCs w:val="24"/>
          <w:shd w:val="clear" w:color="auto" w:fill="FFFFFF"/>
        </w:rPr>
        <w:t>kopýt</w:t>
      </w:r>
    </w:p>
    <w:p w14:paraId="39D3E7A6" w14:textId="27D70BB7" w:rsidR="00AE3A51" w:rsidRPr="004F0AA7" w:rsidRDefault="00AE3A5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>
        <w:rPr>
          <w:rFonts w:ascii="Calibri" w:hAnsi="Calibri" w:cs="Calibri"/>
          <w:color w:val="242424"/>
          <w:szCs w:val="24"/>
        </w:rPr>
        <w:t>15 – 25</w:t>
      </w:r>
      <w:r w:rsidR="00AA5E93">
        <w:rPr>
          <w:rFonts w:ascii="Calibri" w:hAnsi="Calibri" w:cs="Calibri"/>
          <w:color w:val="242424"/>
          <w:szCs w:val="24"/>
        </w:rPr>
        <w:t xml:space="preserve">kg </w:t>
      </w:r>
      <w:r>
        <w:rPr>
          <w:rFonts w:ascii="Calibri" w:hAnsi="Calibri" w:cs="Calibri"/>
          <w:color w:val="242424"/>
          <w:szCs w:val="24"/>
        </w:rPr>
        <w:t>jedn</w:t>
      </w:r>
      <w:r w:rsidR="003C78F4">
        <w:rPr>
          <w:rFonts w:ascii="Calibri" w:hAnsi="Calibri" w:cs="Calibri"/>
          <w:color w:val="242424"/>
          <w:szCs w:val="24"/>
        </w:rPr>
        <w:t xml:space="preserve">a </w:t>
      </w:r>
      <w:proofErr w:type="spellStart"/>
      <w:r w:rsidR="003C78F4">
        <w:rPr>
          <w:rFonts w:ascii="Calibri" w:hAnsi="Calibri" w:cs="Calibri"/>
          <w:color w:val="242424"/>
          <w:szCs w:val="24"/>
        </w:rPr>
        <w:t>bednička</w:t>
      </w:r>
      <w:proofErr w:type="spellEnd"/>
    </w:p>
    <w:p w14:paraId="6D89E61D" w14:textId="188D9F4D" w:rsidR="00070411" w:rsidRPr="00AE3A51" w:rsidRDefault="00C43940" w:rsidP="00AE3A51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</w:p>
    <w:p w14:paraId="5E4DC7DE" w14:textId="77777777" w:rsidR="00070411" w:rsidRPr="004F0AA7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Dodávka do </w:t>
      </w:r>
      <w:r>
        <w:rPr>
          <w:rFonts w:ascii="Calibri" w:hAnsi="Calibri" w:cs="Calibri"/>
          <w:color w:val="242424"/>
          <w:szCs w:val="24"/>
          <w:bdr w:val="none" w:sz="0" w:space="0" w:color="auto" w:frame="1"/>
        </w:rPr>
        <w:t>ZOO</w:t>
      </w: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 Bratislava na náklady dodávateľa</w:t>
      </w:r>
    </w:p>
    <w:p w14:paraId="68F967B0" w14:textId="77777777" w:rsidR="00070411" w:rsidRPr="004F0AA7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Pri mäse z kravy staršej ako 6 rokov je nutné doložiť osvedčenie o odbere a vyšetrení na TSE</w:t>
      </w:r>
    </w:p>
    <w:p w14:paraId="430BB530" w14:textId="77777777" w:rsidR="00070411" w:rsidRPr="00A10E53" w:rsidRDefault="00070411" w:rsidP="006E0C07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4F0AA7">
        <w:rPr>
          <w:rFonts w:ascii="Calibri" w:hAnsi="Calibri" w:cs="Calibri"/>
          <w:color w:val="242424"/>
          <w:szCs w:val="24"/>
          <w:bdr w:val="none" w:sz="0" w:space="0" w:color="auto" w:frame="1"/>
        </w:rPr>
        <w:t>Dodávky by boli realizované v čiastkových objednávkach</w:t>
      </w:r>
    </w:p>
    <w:p w14:paraId="3332BBA5" w14:textId="141CABE4" w:rsidR="00070411" w:rsidRPr="00E731C7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  <w:sz w:val="22"/>
        </w:rPr>
        <w:t xml:space="preserve"> </w:t>
      </w:r>
      <w:r w:rsidRPr="009D5A78">
        <w:rPr>
          <w:rFonts w:ascii="Calibri" w:hAnsi="Calibri" w:cs="Calibri"/>
          <w:b/>
          <w:bCs/>
          <w:color w:val="242424"/>
        </w:rPr>
        <w:t xml:space="preserve">Predpokladané množstvo odberu </w:t>
      </w:r>
      <w:r w:rsidR="00E94BAF" w:rsidRPr="009D5A78">
        <w:rPr>
          <w:rFonts w:ascii="Calibri" w:hAnsi="Calibri" w:cs="Calibri"/>
          <w:b/>
          <w:bCs/>
          <w:color w:val="242424"/>
        </w:rPr>
        <w:t xml:space="preserve"> maximálne na 12 mesiacov</w:t>
      </w:r>
      <w:r w:rsidRPr="009D5A78">
        <w:rPr>
          <w:rFonts w:ascii="Calibri" w:hAnsi="Calibri" w:cs="Calibri"/>
          <w:b/>
          <w:bCs/>
          <w:color w:val="242424"/>
        </w:rPr>
        <w:t>: </w:t>
      </w:r>
      <w:r w:rsidRPr="009D5A78">
        <w:rPr>
          <w:rFonts w:ascii="Calibri" w:hAnsi="Calibri" w:cs="Calibri"/>
          <w:color w:val="242424"/>
        </w:rPr>
        <w:t>6100 kg</w:t>
      </w:r>
    </w:p>
    <w:p w14:paraId="14964F34" w14:textId="74E888CF" w:rsidR="00B831D6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E731C7">
        <w:rPr>
          <w:rFonts w:ascii="Calibri" w:hAnsi="Calibri" w:cs="Calibri"/>
          <w:b/>
          <w:bCs/>
          <w:color w:val="242424"/>
        </w:rPr>
        <w:t xml:space="preserve"> </w:t>
      </w:r>
      <w:r w:rsidR="00B831D6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="00C927BA" w:rsidRPr="006B74E1">
        <w:rPr>
          <w:rFonts w:ascii="Calibri" w:hAnsi="Calibri" w:cs="Calibri"/>
          <w:color w:val="242424"/>
        </w:rPr>
        <w:t>1x</w:t>
      </w:r>
      <w:r w:rsidR="006B74E1" w:rsidRPr="006B74E1">
        <w:rPr>
          <w:rFonts w:ascii="Calibri" w:hAnsi="Calibri" w:cs="Calibri"/>
          <w:color w:val="242424"/>
        </w:rPr>
        <w:t xml:space="preserve"> do mesiaca</w:t>
      </w:r>
      <w:r w:rsidR="00BC305A">
        <w:rPr>
          <w:rFonts w:ascii="Calibri" w:hAnsi="Calibri" w:cs="Calibri"/>
          <w:color w:val="242424"/>
        </w:rPr>
        <w:t xml:space="preserve"> – cca 200kg mesačne</w:t>
      </w:r>
    </w:p>
    <w:p w14:paraId="1C5C543A" w14:textId="77777777" w:rsidR="003A6324" w:rsidRDefault="003A6324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473593A7" w14:textId="3507C15A" w:rsidR="003A6324" w:rsidRPr="008E41D6" w:rsidRDefault="009054A9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054A9">
        <w:rPr>
          <w:rFonts w:ascii="Calibri" w:hAnsi="Calibri" w:cs="Calibri"/>
          <w:color w:val="242424"/>
        </w:rPr>
        <w:t>1.2</w:t>
      </w:r>
      <w:r w:rsidR="003A6324" w:rsidRPr="009054A9">
        <w:rPr>
          <w:rFonts w:ascii="Calibri" w:hAnsi="Calibri" w:cs="Calibri"/>
          <w:color w:val="242424"/>
        </w:rPr>
        <w:t>.</w:t>
      </w:r>
      <w:r w:rsidR="003A6324" w:rsidRPr="009054A9">
        <w:rPr>
          <w:rFonts w:ascii="Calibri" w:hAnsi="Calibri" w:cs="Calibri"/>
          <w:b/>
          <w:bCs/>
          <w:color w:val="242424"/>
          <w:u w:val="single"/>
        </w:rPr>
        <w:t xml:space="preserve"> </w:t>
      </w:r>
      <w:r w:rsidR="003A6324" w:rsidRPr="009D5A78">
        <w:rPr>
          <w:rFonts w:ascii="Calibri" w:hAnsi="Calibri" w:cs="Calibri"/>
          <w:b/>
          <w:bCs/>
          <w:color w:val="242424"/>
          <w:u w:val="single"/>
        </w:rPr>
        <w:t>Hovädzie srdcia na kŕmne účely pre mäsožravé zvieratá</w:t>
      </w:r>
    </w:p>
    <w:p w14:paraId="6D6E4EEC" w14:textId="77777777" w:rsidR="003A6324" w:rsidRPr="00F45EB7" w:rsidRDefault="003A6324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F45EB7">
        <w:rPr>
          <w:rFonts w:ascii="Calibri" w:hAnsi="Calibri" w:cs="Calibri"/>
          <w:b/>
          <w:bCs/>
          <w:color w:val="242424"/>
        </w:rPr>
        <w:t>Technická špecifikácia:</w:t>
      </w:r>
    </w:p>
    <w:p w14:paraId="3BD6AB19" w14:textId="6762CCAD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 xml:space="preserve">Predpokladané množstvo odberu počas jedného roka je </w:t>
      </w:r>
      <w:r w:rsidR="00530455">
        <w:rPr>
          <w:rFonts w:ascii="Calibri" w:hAnsi="Calibri" w:cs="Calibri"/>
          <w:color w:val="242424"/>
          <w:szCs w:val="24"/>
        </w:rPr>
        <w:t>750</w:t>
      </w:r>
      <w:r w:rsidRPr="00816418">
        <w:rPr>
          <w:rFonts w:ascii="Calibri" w:hAnsi="Calibri" w:cs="Calibri"/>
          <w:color w:val="242424"/>
          <w:szCs w:val="24"/>
        </w:rPr>
        <w:t xml:space="preserve"> kg</w:t>
      </w:r>
    </w:p>
    <w:p w14:paraId="356E9F32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Mäso v hlboko</w:t>
      </w:r>
      <w:r>
        <w:rPr>
          <w:rFonts w:ascii="Calibri" w:hAnsi="Calibri" w:cs="Calibri"/>
          <w:color w:val="242424"/>
          <w:szCs w:val="24"/>
        </w:rPr>
        <w:t>z</w:t>
      </w:r>
      <w:r w:rsidRPr="00816418">
        <w:rPr>
          <w:rFonts w:ascii="Calibri" w:hAnsi="Calibri" w:cs="Calibri"/>
          <w:color w:val="242424"/>
          <w:szCs w:val="24"/>
        </w:rPr>
        <w:t>mrazenom stave (teplota pri dodaní min. -12</w:t>
      </w:r>
      <w:r>
        <w:rPr>
          <w:rFonts w:ascii="Calibri" w:hAnsi="Calibri" w:cs="Calibri"/>
          <w:color w:val="242424"/>
          <w:szCs w:val="24"/>
        </w:rPr>
        <w:t xml:space="preserve"> °</w:t>
      </w:r>
      <w:r w:rsidRPr="00816418">
        <w:rPr>
          <w:rFonts w:ascii="Calibri" w:hAnsi="Calibri" w:cs="Calibri"/>
          <w:color w:val="242424"/>
          <w:szCs w:val="24"/>
        </w:rPr>
        <w:t>C), kategórie VŽP 3</w:t>
      </w:r>
    </w:p>
    <w:p w14:paraId="401032B4" w14:textId="77777777" w:rsidR="00D441DB" w:rsidRPr="001E19CA" w:rsidRDefault="00D441DB" w:rsidP="00D441DB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1E19C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</w:p>
    <w:p w14:paraId="35DBB141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Dodávka do zoo Bratislava na náklady dodávateľa</w:t>
      </w:r>
    </w:p>
    <w:p w14:paraId="482BD05F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Pri mäse z kravy staršej ako 6 rokov je nutné doložiť osvedčenie o odbere a vyšetrení na TSE</w:t>
      </w:r>
    </w:p>
    <w:p w14:paraId="53E5AA79" w14:textId="7777777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2CC9B541" w14:textId="71FB7E87" w:rsidR="003A6324" w:rsidRPr="00816418" w:rsidRDefault="003A6324" w:rsidP="003A6324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816418">
        <w:rPr>
          <w:rFonts w:ascii="Calibri" w:hAnsi="Calibri" w:cs="Calibri"/>
          <w:color w:val="242424"/>
          <w:szCs w:val="24"/>
        </w:rPr>
        <w:t>Srdcia balené po 5-7 kg/ks</w:t>
      </w:r>
      <w:r w:rsidR="00034AC2">
        <w:rPr>
          <w:rFonts w:ascii="Calibri" w:hAnsi="Calibri" w:cs="Calibri"/>
          <w:color w:val="242424"/>
          <w:szCs w:val="24"/>
        </w:rPr>
        <w:t xml:space="preserve"> v 15 – 25kg balení</w:t>
      </w:r>
    </w:p>
    <w:p w14:paraId="513B5B86" w14:textId="53D5F89E" w:rsidR="003A6324" w:rsidRPr="00913F4A" w:rsidRDefault="003A6324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1F188E">
        <w:rPr>
          <w:rFonts w:ascii="Calibri" w:hAnsi="Calibri" w:cs="Calibri"/>
          <w:b/>
          <w:bCs/>
          <w:color w:val="242424"/>
        </w:rPr>
        <w:t xml:space="preserve"> </w:t>
      </w:r>
      <w:r w:rsidRPr="00913F4A">
        <w:rPr>
          <w:rFonts w:ascii="Calibri" w:hAnsi="Calibri" w:cs="Calibri"/>
          <w:b/>
          <w:bCs/>
          <w:color w:val="242424"/>
        </w:rPr>
        <w:t>Predpokladané množstvo odberu:</w:t>
      </w:r>
      <w:r w:rsidRPr="00913F4A">
        <w:rPr>
          <w:rFonts w:ascii="Calibri" w:hAnsi="Calibri" w:cs="Calibri"/>
          <w:color w:val="242424"/>
        </w:rPr>
        <w:t> </w:t>
      </w:r>
      <w:r w:rsidR="00081620" w:rsidRPr="00913F4A">
        <w:rPr>
          <w:rFonts w:ascii="Calibri" w:hAnsi="Calibri" w:cs="Calibri"/>
          <w:color w:val="242424"/>
        </w:rPr>
        <w:t>750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6D330682" w14:textId="57CB3A00" w:rsidR="003A6324" w:rsidRPr="00913F4A" w:rsidRDefault="003A6324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 </w:t>
      </w:r>
      <w:r w:rsidR="006B74E1"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="006B74E1" w:rsidRPr="00913F4A">
        <w:rPr>
          <w:rFonts w:ascii="Calibri" w:hAnsi="Calibri" w:cs="Calibri"/>
          <w:color w:val="242424"/>
        </w:rPr>
        <w:t>1x do mesiaca</w:t>
      </w:r>
    </w:p>
    <w:p w14:paraId="7F575980" w14:textId="77777777" w:rsidR="00BC5E29" w:rsidRPr="00913F4A" w:rsidRDefault="00BC5E29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3C2F012D" w14:textId="23D53A91" w:rsidR="00BC5E29" w:rsidRPr="00913F4A" w:rsidRDefault="009D5A78" w:rsidP="00BC5E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1.3</w:t>
      </w:r>
      <w:r w:rsidR="00BC5E29" w:rsidRPr="00913F4A">
        <w:rPr>
          <w:rFonts w:ascii="Calibri" w:hAnsi="Calibri" w:cs="Calibri"/>
          <w:b/>
          <w:bCs/>
          <w:color w:val="242424"/>
          <w:u w:val="single"/>
        </w:rPr>
        <w:t xml:space="preserve"> Konské mäso </w:t>
      </w:r>
      <w:r w:rsidR="00BC5E29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 xml:space="preserve">(s kosťou i bez kosti) </w:t>
      </w:r>
      <w:r w:rsidR="00BC5E29" w:rsidRPr="00913F4A">
        <w:rPr>
          <w:rFonts w:ascii="Calibri" w:hAnsi="Calibri" w:cs="Calibri"/>
          <w:b/>
          <w:bCs/>
          <w:color w:val="242424"/>
          <w:u w:val="single"/>
        </w:rPr>
        <w:t xml:space="preserve"> na kŕmne účely pre mäsožravé zvieratá</w:t>
      </w:r>
    </w:p>
    <w:p w14:paraId="724CDCE8" w14:textId="77777777" w:rsidR="00BC5E29" w:rsidRPr="00913F4A" w:rsidRDefault="00BC5E29" w:rsidP="00BC5E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09C3AE04" w14:textId="5949B521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je </w:t>
      </w:r>
      <w:r w:rsidR="004B5A6F" w:rsidRPr="00913F4A">
        <w:rPr>
          <w:rFonts w:ascii="Calibri" w:hAnsi="Calibri" w:cs="Calibri"/>
          <w:color w:val="242424"/>
        </w:rPr>
        <w:t>2600</w:t>
      </w:r>
      <w:r w:rsidRPr="00913F4A">
        <w:rPr>
          <w:rFonts w:ascii="Calibri" w:hAnsi="Calibri" w:cs="Calibri"/>
          <w:color w:val="242424"/>
        </w:rPr>
        <w:t xml:space="preserve"> kg, z toho </w:t>
      </w:r>
      <w:r w:rsidR="00D30856" w:rsidRPr="00913F4A">
        <w:rPr>
          <w:rFonts w:ascii="Calibri" w:hAnsi="Calibri" w:cs="Calibri"/>
          <w:color w:val="242424"/>
        </w:rPr>
        <w:t>1300</w:t>
      </w:r>
      <w:r w:rsidRPr="00913F4A">
        <w:rPr>
          <w:rFonts w:ascii="Calibri" w:hAnsi="Calibri" w:cs="Calibri"/>
          <w:color w:val="242424"/>
        </w:rPr>
        <w:t xml:space="preserve"> kg </w:t>
      </w:r>
      <w:r w:rsidRPr="00913F4A">
        <w:rPr>
          <w:rFonts w:ascii="Calibri" w:hAnsi="Calibri" w:cs="Calibri"/>
          <w:b/>
          <w:bCs/>
          <w:color w:val="242424"/>
        </w:rPr>
        <w:t>mäso s kosťou</w:t>
      </w:r>
      <w:r w:rsidRPr="00913F4A">
        <w:rPr>
          <w:rFonts w:ascii="Calibri" w:hAnsi="Calibri" w:cs="Calibri"/>
          <w:color w:val="242424"/>
        </w:rPr>
        <w:t xml:space="preserve"> a </w:t>
      </w:r>
      <w:r w:rsidR="00320BDC" w:rsidRPr="00913F4A">
        <w:rPr>
          <w:rFonts w:ascii="Calibri" w:hAnsi="Calibri" w:cs="Calibri"/>
          <w:color w:val="242424"/>
        </w:rPr>
        <w:t>1300</w:t>
      </w:r>
      <w:r w:rsidRPr="00913F4A">
        <w:rPr>
          <w:rFonts w:ascii="Calibri" w:hAnsi="Calibri" w:cs="Calibri"/>
          <w:color w:val="242424"/>
        </w:rPr>
        <w:t xml:space="preserve"> kg </w:t>
      </w:r>
      <w:r w:rsidRPr="00913F4A">
        <w:rPr>
          <w:rFonts w:ascii="Calibri" w:hAnsi="Calibri" w:cs="Calibri"/>
          <w:b/>
          <w:bCs/>
          <w:color w:val="242424"/>
        </w:rPr>
        <w:t>mäso bez kosti</w:t>
      </w:r>
    </w:p>
    <w:p w14:paraId="32F77B23" w14:textId="77777777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Mäso v mrazenom stave, kategórie VŽP 3</w:t>
      </w:r>
    </w:p>
    <w:p w14:paraId="5B3BC395" w14:textId="56346418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Mäso naporciované na 5-7 kg/ks, bez kože, kopýt a</w:t>
      </w:r>
      <w:r w:rsidR="001C2324" w:rsidRPr="00913F4A">
        <w:rPr>
          <w:rFonts w:ascii="Calibri" w:hAnsi="Calibri" w:cs="Calibri"/>
          <w:color w:val="242424"/>
        </w:rPr>
        <w:t> </w:t>
      </w:r>
      <w:r w:rsidRPr="00913F4A">
        <w:rPr>
          <w:rFonts w:ascii="Calibri" w:hAnsi="Calibri" w:cs="Calibri"/>
          <w:color w:val="242424"/>
        </w:rPr>
        <w:t>hlavy</w:t>
      </w:r>
    </w:p>
    <w:p w14:paraId="13E2E118" w14:textId="66F5E9FA" w:rsidR="001C2324" w:rsidRPr="00913F4A" w:rsidRDefault="003C78F4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15 – 25kg jedna </w:t>
      </w:r>
      <w:proofErr w:type="spellStart"/>
      <w:r w:rsidRPr="00913F4A">
        <w:rPr>
          <w:rFonts w:ascii="Calibri" w:hAnsi="Calibri" w:cs="Calibri"/>
          <w:color w:val="242424"/>
        </w:rPr>
        <w:t>bednička</w:t>
      </w:r>
      <w:proofErr w:type="spellEnd"/>
    </w:p>
    <w:p w14:paraId="1ECB0B1D" w14:textId="77777777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4" w:name="_Hlk159183339"/>
      <w:r w:rsidRPr="00913F4A">
        <w:rPr>
          <w:rFonts w:ascii="Calibri" w:hAnsi="Calibri" w:cs="Calibri"/>
          <w:color w:val="242424"/>
        </w:rPr>
        <w:t>Dodávka do ZOO Bratislava na náklady dodávateľa</w:t>
      </w:r>
    </w:p>
    <w:bookmarkEnd w:id="4"/>
    <w:p w14:paraId="6E762529" w14:textId="77777777" w:rsidR="00BC5E29" w:rsidRPr="00913F4A" w:rsidRDefault="00BC5E29" w:rsidP="00BC5E29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5D033700" w14:textId="77777777" w:rsidR="001C2324" w:rsidRPr="00913F4A" w:rsidRDefault="001C2324" w:rsidP="001C2324">
      <w:pPr>
        <w:numPr>
          <w:ilvl w:val="0"/>
          <w:numId w:val="20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</w:p>
    <w:p w14:paraId="52DFC525" w14:textId="44A49DBA" w:rsidR="00BC5E29" w:rsidRPr="00913F4A" w:rsidRDefault="00BC5E29" w:rsidP="00BC5E2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="008211AC" w:rsidRPr="00913F4A">
        <w:rPr>
          <w:rFonts w:ascii="Calibri" w:hAnsi="Calibri" w:cs="Calibri"/>
          <w:color w:val="242424"/>
        </w:rPr>
        <w:t>2600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E018A9A" w14:textId="5A7230A8" w:rsidR="00BC5E29" w:rsidRPr="00913F4A" w:rsidRDefault="006B74E1" w:rsidP="003A6324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</w:t>
      </w:r>
      <w:r w:rsidR="002C36D6" w:rsidRPr="00913F4A">
        <w:rPr>
          <w:rFonts w:ascii="Calibri" w:hAnsi="Calibri" w:cs="Calibri"/>
          <w:color w:val="242424"/>
        </w:rPr>
        <w:t xml:space="preserve"> – cca 200 kg</w:t>
      </w:r>
    </w:p>
    <w:p w14:paraId="3D46263C" w14:textId="77777777" w:rsidR="003A6324" w:rsidRPr="00913F4A" w:rsidRDefault="003A6324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15C9A423" w14:textId="324B3DA5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lastRenderedPageBreak/>
        <w:t>1.4. Kurence na kŕmne účely pre mäsožravé zvieratá</w:t>
      </w:r>
    </w:p>
    <w:p w14:paraId="73AA96AC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Technická špecifikácia:</w:t>
      </w:r>
    </w:p>
    <w:p w14:paraId="72633B05" w14:textId="77777777" w:rsidR="005B06A7" w:rsidRPr="00913F4A" w:rsidRDefault="005B06A7" w:rsidP="005B06A7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počas jedného roka je 3 350 kg</w:t>
      </w:r>
    </w:p>
    <w:p w14:paraId="63DC1671" w14:textId="77777777" w:rsidR="005B06A7" w:rsidRPr="00913F4A" w:rsidRDefault="005B06A7" w:rsidP="005B06A7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Vypitvané kurence bez peria v chladenom stave, kategórie VŽP 3</w:t>
      </w:r>
    </w:p>
    <w:p w14:paraId="0D55CEFC" w14:textId="77777777" w:rsidR="005B06A7" w:rsidRPr="00913F4A" w:rsidRDefault="005B06A7" w:rsidP="005B06A7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2FF25C89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3 350 kg</w:t>
      </w:r>
    </w:p>
    <w:p w14:paraId="7FD4B614" w14:textId="77777777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</w:t>
      </w:r>
    </w:p>
    <w:p w14:paraId="00BC46B2" w14:textId="77777777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C01C532" w14:textId="799D2C10" w:rsidR="005B06A7" w:rsidRPr="00913F4A" w:rsidRDefault="005B06A7" w:rsidP="005B06A7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1.5. Myši, potkany a ich holíčatá na kŕmne účely</w:t>
      </w:r>
    </w:p>
    <w:p w14:paraId="0AF6D946" w14:textId="77777777" w:rsidR="005B06A7" w:rsidRPr="00913F4A" w:rsidRDefault="005B06A7" w:rsidP="005B06A7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3AF9F832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myší počas jedného roka je 13 000 ks</w:t>
      </w:r>
    </w:p>
    <w:p w14:paraId="22B35E9F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potkanov počas jedného roka je 1 000 ks</w:t>
      </w:r>
    </w:p>
    <w:p w14:paraId="5641C60A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holíčat potkanov počas jedného roka je 6 100 ks</w:t>
      </w:r>
    </w:p>
    <w:p w14:paraId="34574407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Predpokladané množstvo odberu holíčat myší počas jedného roka je 4 100 ks</w:t>
      </w:r>
    </w:p>
    <w:p w14:paraId="12D98495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Balené, mrazené</w:t>
      </w:r>
    </w:p>
    <w:p w14:paraId="3DBFF8E8" w14:textId="77777777" w:rsidR="005B06A7" w:rsidRPr="00913F4A" w:rsidRDefault="005B06A7" w:rsidP="005B06A7">
      <w:pPr>
        <w:pStyle w:val="Odsekzoznamu"/>
        <w:numPr>
          <w:ilvl w:val="0"/>
          <w:numId w:val="12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08BCBFA4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Dodávka do ZOO Bratislava na náklady dodávateľa</w:t>
      </w:r>
    </w:p>
    <w:p w14:paraId="4C10A482" w14:textId="77777777" w:rsidR="005B06A7" w:rsidRPr="00913F4A" w:rsidRDefault="005B06A7" w:rsidP="005B06A7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3583F654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myší: </w:t>
      </w:r>
      <w:r w:rsidRPr="00913F4A">
        <w:rPr>
          <w:rFonts w:ascii="Calibri" w:hAnsi="Calibri" w:cs="Calibri"/>
          <w:color w:val="242424"/>
        </w:rPr>
        <w:t>13 000 ks</w:t>
      </w:r>
    </w:p>
    <w:p w14:paraId="228DCBF6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potkanov: </w:t>
      </w:r>
      <w:r w:rsidRPr="00913F4A">
        <w:rPr>
          <w:rFonts w:ascii="Calibri" w:hAnsi="Calibri" w:cs="Calibri"/>
          <w:color w:val="242424"/>
        </w:rPr>
        <w:t>1 000 ks</w:t>
      </w:r>
    </w:p>
    <w:p w14:paraId="34D64EDF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holíčat potkanov: </w:t>
      </w:r>
      <w:r w:rsidRPr="00913F4A">
        <w:rPr>
          <w:rFonts w:ascii="Calibri" w:hAnsi="Calibri" w:cs="Calibri"/>
          <w:color w:val="242424"/>
        </w:rPr>
        <w:t>6 100 ks</w:t>
      </w:r>
    </w:p>
    <w:p w14:paraId="1C9C84D3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holíčat myší: </w:t>
      </w:r>
      <w:r w:rsidRPr="00913F4A">
        <w:rPr>
          <w:rFonts w:ascii="Calibri" w:hAnsi="Calibri" w:cs="Calibri"/>
          <w:color w:val="242424"/>
        </w:rPr>
        <w:t>4  100 ks</w:t>
      </w:r>
    </w:p>
    <w:p w14:paraId="3BA054E4" w14:textId="77777777" w:rsidR="005B06A7" w:rsidRPr="00913F4A" w:rsidRDefault="005B06A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 – myši – cca 1 000ks, potkany – cca 85 ks, holíčatá potkanov – cca 510 ks a holíčatá myší cca 430 ks</w:t>
      </w:r>
    </w:p>
    <w:p w14:paraId="30EA90A2" w14:textId="77777777" w:rsidR="00D86377" w:rsidRPr="00913F4A" w:rsidRDefault="00D8637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26301BD" w14:textId="17939ECA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 xml:space="preserve">1.6 </w:t>
      </w:r>
      <w:r w:rsidRPr="00913F4A">
        <w:rPr>
          <w:rFonts w:ascii="Calibri" w:hAnsi="Calibri" w:cs="Calibri"/>
          <w:b/>
          <w:bCs/>
          <w:color w:val="242424"/>
          <w:u w:val="single"/>
        </w:rPr>
        <w:t>Jednodňové kurčatá mrazené na kŕmne účely zoo zvierat</w:t>
      </w:r>
    </w:p>
    <w:p w14:paraId="1B468B4D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7C5AC211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665 kg</w:t>
      </w:r>
    </w:p>
    <w:p w14:paraId="40D3EFC0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Balené v baleniach po 10 kg, mrazené</w:t>
      </w:r>
    </w:p>
    <w:p w14:paraId="1DA1700B" w14:textId="77777777" w:rsidR="00D86377" w:rsidRPr="00913F4A" w:rsidRDefault="00D86377" w:rsidP="00D86377">
      <w:pPr>
        <w:pStyle w:val="Odsekzoznamu"/>
        <w:numPr>
          <w:ilvl w:val="0"/>
          <w:numId w:val="17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555420EC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77FF027" w14:textId="77777777" w:rsidR="00D86377" w:rsidRPr="00913F4A" w:rsidRDefault="00D86377" w:rsidP="00D86377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222CC9A8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665 kg</w:t>
      </w:r>
    </w:p>
    <w:p w14:paraId="2B41026E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 – cca 110kg</w:t>
      </w:r>
    </w:p>
    <w:p w14:paraId="416363BE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CF6357C" w14:textId="2D6FDCC6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1.7. Prepeličky v perí, mrazené na kŕmne účely zoo zvierat</w:t>
      </w:r>
    </w:p>
    <w:p w14:paraId="2C6E9823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29CF3222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180 kg</w:t>
      </w:r>
    </w:p>
    <w:p w14:paraId="0CC31DC4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Balené v baleniach po 10 kg, mrazené</w:t>
      </w:r>
    </w:p>
    <w:p w14:paraId="3459B2C2" w14:textId="77777777" w:rsidR="00D86377" w:rsidRPr="00913F4A" w:rsidRDefault="00D86377" w:rsidP="00D86377">
      <w:pPr>
        <w:pStyle w:val="Odsekzoznamu"/>
        <w:numPr>
          <w:ilvl w:val="0"/>
          <w:numId w:val="18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702B8C0C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51A8A4D1" w14:textId="77777777" w:rsidR="00D86377" w:rsidRPr="00913F4A" w:rsidRDefault="00D86377" w:rsidP="00D86377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DC7B486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180 kg</w:t>
      </w:r>
    </w:p>
    <w:p w14:paraId="01656747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lastRenderedPageBreak/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 – cca 30 kg</w:t>
      </w:r>
    </w:p>
    <w:p w14:paraId="38BA1C04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412275AE" w14:textId="377568C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 xml:space="preserve">1.8 Ryby na kŕmne účely zoo zvierat </w:t>
      </w:r>
    </w:p>
    <w:p w14:paraId="6209595E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BB65E17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5 000 kg</w:t>
      </w:r>
    </w:p>
    <w:p w14:paraId="3E446442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Z toho ryby 7 – 15cm 4370 kg</w:t>
      </w:r>
    </w:p>
    <w:p w14:paraId="60C711E4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Z toho ryby 2- 6cm 640kg</w:t>
      </w:r>
    </w:p>
    <w:p w14:paraId="50063078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Sladkovodné ryby (karas), mrazené</w:t>
      </w:r>
    </w:p>
    <w:p w14:paraId="187E40DD" w14:textId="77777777" w:rsidR="00D86377" w:rsidRPr="00913F4A" w:rsidRDefault="00D86377" w:rsidP="00D86377">
      <w:pPr>
        <w:pStyle w:val="Odsekzoznamu"/>
        <w:numPr>
          <w:ilvl w:val="0"/>
          <w:numId w:val="19"/>
        </w:num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.. </w:t>
      </w:r>
    </w:p>
    <w:p w14:paraId="3E8B2CE3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Balené v baleniach po 10 kg</w:t>
      </w:r>
    </w:p>
    <w:p w14:paraId="7C45C8B1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C313267" w14:textId="77777777" w:rsidR="00D86377" w:rsidRPr="00913F4A" w:rsidRDefault="00D86377" w:rsidP="00D8637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266755E3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5 000 kg</w:t>
      </w:r>
    </w:p>
    <w:p w14:paraId="6556AF58" w14:textId="77777777" w:rsidR="00D86377" w:rsidRPr="00913F4A" w:rsidRDefault="00D86377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 – cca 415 kg</w:t>
      </w:r>
    </w:p>
    <w:p w14:paraId="53271E17" w14:textId="77777777" w:rsidR="00073A5A" w:rsidRPr="00913F4A" w:rsidRDefault="00073A5A" w:rsidP="00D863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42424"/>
        </w:rPr>
      </w:pPr>
    </w:p>
    <w:p w14:paraId="61C0362C" w14:textId="376A5B6F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>1.9.  Jahňatá na kŕmne účely zoo zvierat</w:t>
      </w:r>
    </w:p>
    <w:p w14:paraId="25EB1E36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Technická špecifikácia:</w:t>
      </w:r>
    </w:p>
    <w:p w14:paraId="47F2CA7E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počas jedného roka 1 800 kg</w:t>
      </w:r>
    </w:p>
    <w:p w14:paraId="484F2B8D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Mäso v mrazenom stave, kategórie VŽP 3</w:t>
      </w:r>
    </w:p>
    <w:p w14:paraId="204689A8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Bez hlavy a kopýt, vypitvané v koži, celé</w:t>
      </w:r>
    </w:p>
    <w:p w14:paraId="4D1BA5CE" w14:textId="77777777" w:rsidR="00073A5A" w:rsidRPr="00913F4A" w:rsidRDefault="00073A5A" w:rsidP="00073A5A">
      <w:pPr>
        <w:pStyle w:val="Odsekzoznamu"/>
        <w:numPr>
          <w:ilvl w:val="0"/>
          <w:numId w:val="23"/>
        </w:numPr>
        <w:rPr>
          <w:rFonts w:ascii="Calibri" w:hAnsi="Calibri" w:cs="Calibri"/>
          <w:color w:val="242424"/>
          <w:szCs w:val="24"/>
          <w:bdr w:val="none" w:sz="0" w:space="0" w:color="auto" w:frame="1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 xml:space="preserve">.. 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38B4BD62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08D22183" w14:textId="77777777" w:rsidR="00073A5A" w:rsidRPr="00913F4A" w:rsidRDefault="00073A5A" w:rsidP="00073A5A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005C47F4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Predpokladané množstvo odberu: 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>1 800 kg</w:t>
      </w:r>
    </w:p>
    <w:p w14:paraId="6F41194E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3 mesiace – cca 450 kg</w:t>
      </w:r>
    </w:p>
    <w:p w14:paraId="2ADCE0F2" w14:textId="77777777" w:rsidR="00073A5A" w:rsidRPr="00913F4A" w:rsidRDefault="00073A5A" w:rsidP="00073A5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3A7182F3" w14:textId="49CA6CB6" w:rsidR="00F850D3" w:rsidRPr="00913F4A" w:rsidRDefault="00F850D3" w:rsidP="00F850D3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  <w:r w:rsidRPr="00913F4A">
        <w:rPr>
          <w:rFonts w:ascii="Calibri" w:hAnsi="Calibri" w:cs="Calibri"/>
          <w:b/>
          <w:bCs/>
          <w:color w:val="242424"/>
          <w:szCs w:val="24"/>
          <w:u w:val="single"/>
        </w:rPr>
        <w:t>1.10. Králiky a ich holíčatá na kŕmne účely zoo zvierat</w:t>
      </w:r>
    </w:p>
    <w:p w14:paraId="2FB96504" w14:textId="77777777" w:rsidR="00F850D3" w:rsidRPr="00913F4A" w:rsidRDefault="00F850D3" w:rsidP="00F850D3">
      <w:p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b/>
          <w:bCs/>
          <w:color w:val="424242"/>
          <w:szCs w:val="24"/>
        </w:rPr>
        <w:t>Technická špecifikácia:</w:t>
      </w:r>
    </w:p>
    <w:p w14:paraId="766521E4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Predpokladané množstvo odberu králikov počas jedného roka je 4  500 kg</w:t>
      </w:r>
    </w:p>
    <w:p w14:paraId="20D2270F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Predpokladané množstvo odberu králičích holíčat počas jedného roka je 1 850 ks</w:t>
      </w:r>
    </w:p>
    <w:p w14:paraId="39312E69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Mrazené, balené</w:t>
      </w:r>
    </w:p>
    <w:p w14:paraId="2ECE4252" w14:textId="77777777" w:rsidR="00F850D3" w:rsidRPr="00913F4A" w:rsidRDefault="00F850D3" w:rsidP="00F850D3">
      <w:pPr>
        <w:pStyle w:val="Odsekzoznamu"/>
        <w:numPr>
          <w:ilvl w:val="0"/>
          <w:numId w:val="26"/>
        </w:numPr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913F4A">
        <w:rPr>
          <w:rFonts w:ascii="Calibri" w:hAnsi="Calibri" w:cs="Calibri"/>
          <w:color w:val="424242"/>
          <w:szCs w:val="24"/>
        </w:rPr>
        <w:t>Z.z</w:t>
      </w:r>
      <w:proofErr w:type="spellEnd"/>
      <w:r w:rsidRPr="00913F4A">
        <w:rPr>
          <w:rFonts w:ascii="Calibri" w:hAnsi="Calibri" w:cs="Calibri"/>
          <w:color w:val="424242"/>
          <w:szCs w:val="24"/>
        </w:rPr>
        <w:t xml:space="preserve">.. </w:t>
      </w:r>
    </w:p>
    <w:p w14:paraId="39D304E7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Dodávka do ZOO na náklady dodávateľa</w:t>
      </w:r>
    </w:p>
    <w:p w14:paraId="6F6FE5D6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Dodávky by boli realizované v čiastkových objednávkach</w:t>
      </w:r>
    </w:p>
    <w:p w14:paraId="32D12D5E" w14:textId="77777777" w:rsidR="00F850D3" w:rsidRPr="00913F4A" w:rsidRDefault="00F850D3" w:rsidP="00F850D3">
      <w:pPr>
        <w:numPr>
          <w:ilvl w:val="0"/>
          <w:numId w:val="26"/>
        </w:num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color w:val="424242"/>
          <w:szCs w:val="24"/>
        </w:rPr>
        <w:t>Ku každej dodávke mäsa je nutné doložiť veterinárne osvedčenie o možnosti skrmovania zoo zvieratami</w:t>
      </w:r>
    </w:p>
    <w:p w14:paraId="1DC634E9" w14:textId="77777777" w:rsidR="00F850D3" w:rsidRPr="00913F4A" w:rsidRDefault="00F850D3" w:rsidP="00F850D3">
      <w:p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b/>
          <w:bCs/>
          <w:color w:val="424242"/>
          <w:szCs w:val="24"/>
        </w:rPr>
        <w:t>Predpokladané množstvo odberu králikov:</w:t>
      </w:r>
      <w:r w:rsidRPr="00913F4A">
        <w:rPr>
          <w:rFonts w:ascii="Calibri" w:hAnsi="Calibri" w:cs="Calibri"/>
          <w:color w:val="424242"/>
          <w:szCs w:val="24"/>
        </w:rPr>
        <w:t> 4 500 kg</w:t>
      </w:r>
    </w:p>
    <w:p w14:paraId="57E8863D" w14:textId="77777777" w:rsidR="00F850D3" w:rsidRPr="00913F4A" w:rsidRDefault="00F850D3" w:rsidP="00F850D3">
      <w:pPr>
        <w:shd w:val="clear" w:color="auto" w:fill="FFFFFF"/>
        <w:rPr>
          <w:rFonts w:ascii="Calibri" w:hAnsi="Calibri" w:cs="Calibri"/>
          <w:color w:val="424242"/>
          <w:szCs w:val="24"/>
        </w:rPr>
      </w:pPr>
      <w:r w:rsidRPr="00913F4A">
        <w:rPr>
          <w:rFonts w:ascii="Calibri" w:hAnsi="Calibri" w:cs="Calibri"/>
          <w:b/>
          <w:bCs/>
          <w:color w:val="424242"/>
          <w:szCs w:val="24"/>
        </w:rPr>
        <w:t>Predpokladané množstvo odberu králičích holíčat</w:t>
      </w:r>
      <w:r w:rsidRPr="00913F4A">
        <w:rPr>
          <w:rFonts w:ascii="Calibri" w:hAnsi="Calibri" w:cs="Calibri"/>
          <w:color w:val="424242"/>
          <w:szCs w:val="24"/>
        </w:rPr>
        <w:t>: 1 850 ks</w:t>
      </w:r>
    </w:p>
    <w:p w14:paraId="0E72C9D3" w14:textId="77777777" w:rsidR="00F850D3" w:rsidRPr="00913F4A" w:rsidRDefault="00F850D3" w:rsidP="00F850D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3 mesiace – králiky – cca 1 125 kg a králičie holíčatá – cca 460 ks</w:t>
      </w:r>
    </w:p>
    <w:p w14:paraId="7AABF856" w14:textId="77777777" w:rsidR="00D86377" w:rsidRPr="00913F4A" w:rsidRDefault="00D86377" w:rsidP="005B06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6AA708E3" w14:textId="0367D743" w:rsidR="00070411" w:rsidRPr="00913F4A" w:rsidRDefault="00070411" w:rsidP="00070411">
      <w:pPr>
        <w:shd w:val="clear" w:color="auto" w:fill="FFFFFF"/>
        <w:ind w:left="720"/>
        <w:rPr>
          <w:rFonts w:ascii="Calibri" w:hAnsi="Calibri" w:cs="Calibri"/>
          <w:color w:val="242424"/>
          <w:szCs w:val="24"/>
        </w:rPr>
      </w:pPr>
    </w:p>
    <w:p w14:paraId="09E7E9CE" w14:textId="11D1FAB5" w:rsidR="00070411" w:rsidRPr="00913F4A" w:rsidRDefault="00BF7B12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>Časť 2:</w:t>
      </w:r>
      <w:r w:rsidR="008C6C92"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 Granule pre kŕmne účely</w:t>
      </w:r>
    </w:p>
    <w:p w14:paraId="21014999" w14:textId="3EED9790" w:rsidR="00070411" w:rsidRPr="00913F4A" w:rsidRDefault="008C6C92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color w:val="242424"/>
          <w:u w:val="single"/>
        </w:rPr>
        <w:lastRenderedPageBreak/>
        <w:t>2.1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Granule pre plameniakov na kŕmne účely</w:t>
      </w:r>
    </w:p>
    <w:p w14:paraId="49712A2E" w14:textId="77777777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56BF803" w14:textId="10ABCA6C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pre granule počas hniezdnej sezóny 2</w:t>
      </w:r>
      <w:r w:rsidR="007E6F02" w:rsidRPr="00913F4A">
        <w:rPr>
          <w:rFonts w:ascii="Calibri" w:hAnsi="Calibri" w:cs="Calibri"/>
          <w:color w:val="242424"/>
          <w:szCs w:val="24"/>
        </w:rPr>
        <w:t>700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6A1641A3" w14:textId="4AEEEF16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pre granule mimo hniezdnej sezóny 1</w:t>
      </w:r>
      <w:r w:rsidR="00190DA1" w:rsidRPr="00913F4A">
        <w:rPr>
          <w:rFonts w:ascii="Calibri" w:hAnsi="Calibri" w:cs="Calibri"/>
          <w:color w:val="242424"/>
          <w:szCs w:val="24"/>
        </w:rPr>
        <w:t>300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72E0ED0B" w14:textId="77777777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Granule pre odchov</w:t>
      </w:r>
      <w:r w:rsidRPr="00913F4A">
        <w:rPr>
          <w:rFonts w:ascii="Calibri" w:hAnsi="Calibri" w:cs="Calibri"/>
          <w:color w:val="242424"/>
          <w:szCs w:val="24"/>
        </w:rPr>
        <w:t xml:space="preserve">: proteín 28,5 %, vláknina 3,5 %, tuk 5 %, popol 10,5 %, Ca 2,5 %, P 1,4 %, Na 0,4 %, vitamín A 32 000 IE, vitamín D3 2000 IE,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E 180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C 100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cantaxantin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70 mg</w:t>
      </w:r>
    </w:p>
    <w:p w14:paraId="39F2AF3D" w14:textId="77777777" w:rsidR="00070411" w:rsidRPr="00913F4A" w:rsidRDefault="00070411" w:rsidP="006E0C07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Granule udržiavacie</w:t>
      </w:r>
      <w:r w:rsidRPr="00913F4A">
        <w:rPr>
          <w:rFonts w:ascii="Calibri" w:hAnsi="Calibri" w:cs="Calibri"/>
          <w:color w:val="242424"/>
          <w:szCs w:val="24"/>
        </w:rPr>
        <w:t xml:space="preserve">: proteín 20 %, vláknina 3 %, tuk 5 %, popol 7,5 %,Ca 1,25 %, P 0,85 %, Na 0,3 %,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A 32 000 IE,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D3 2000 IE,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E 180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vit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. C 100 mg,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cantaxantin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70 mg</w:t>
      </w:r>
    </w:p>
    <w:p w14:paraId="51F7124F" w14:textId="77777777" w:rsidR="005A1C54" w:rsidRPr="00913F4A" w:rsidRDefault="005A1C54" w:rsidP="005A1C54">
      <w:pPr>
        <w:pStyle w:val="Odsekzoznamu"/>
        <w:numPr>
          <w:ilvl w:val="0"/>
          <w:numId w:val="3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0E864781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bookmarkStart w:id="5" w:name="x__Hlk126486449"/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Balenie vo vreciach 15 kg</w:t>
      </w:r>
      <w:bookmarkEnd w:id="5"/>
    </w:p>
    <w:p w14:paraId="5071DB6E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Dodávka do ZOO Bratislava na náklady dodávateľa</w:t>
      </w:r>
    </w:p>
    <w:p w14:paraId="3AFBF450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Dodávky by boli realizované v čiastkových objednávkach</w:t>
      </w:r>
    </w:p>
    <w:p w14:paraId="6ED8635F" w14:textId="77777777" w:rsidR="005A1C54" w:rsidRPr="00913F4A" w:rsidRDefault="005A1C54" w:rsidP="005A1C54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1832005.</w:t>
      </w:r>
    </w:p>
    <w:p w14:paraId="65155B38" w14:textId="11192844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granúl pre odchov: </w:t>
      </w:r>
      <w:r w:rsidRPr="00913F4A">
        <w:rPr>
          <w:rFonts w:ascii="Calibri" w:hAnsi="Calibri" w:cs="Calibri"/>
          <w:color w:val="242424"/>
        </w:rPr>
        <w:t>2</w:t>
      </w:r>
      <w:r w:rsidR="00ED64E7" w:rsidRPr="00913F4A">
        <w:rPr>
          <w:rFonts w:ascii="Calibri" w:hAnsi="Calibri" w:cs="Calibri"/>
          <w:color w:val="242424"/>
        </w:rPr>
        <w:t>700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7F594EC1" w14:textId="40426617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granúl udržiavacích: </w:t>
      </w:r>
      <w:r w:rsidRPr="00913F4A">
        <w:rPr>
          <w:rFonts w:ascii="Calibri" w:hAnsi="Calibri" w:cs="Calibri"/>
          <w:color w:val="242424"/>
        </w:rPr>
        <w:t>1</w:t>
      </w:r>
      <w:r w:rsidR="00ED64E7" w:rsidRPr="00913F4A">
        <w:rPr>
          <w:rFonts w:ascii="Calibri" w:hAnsi="Calibri" w:cs="Calibri"/>
          <w:color w:val="242424"/>
        </w:rPr>
        <w:t>300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A014049" w14:textId="02455467" w:rsidR="00070411" w:rsidRPr="00913F4A" w:rsidRDefault="00D7388D" w:rsidP="00070411">
      <w:pPr>
        <w:shd w:val="clear" w:color="auto" w:fill="FFFFFF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</w:t>
      </w:r>
      <w:r w:rsidR="001C7C7D" w:rsidRPr="00913F4A">
        <w:rPr>
          <w:rFonts w:ascii="Calibri" w:hAnsi="Calibri" w:cs="Calibri"/>
          <w:color w:val="242424"/>
        </w:rPr>
        <w:t>za 3 mesiace</w:t>
      </w:r>
      <w:r w:rsidR="00431E31" w:rsidRPr="00913F4A">
        <w:rPr>
          <w:rFonts w:ascii="Calibri" w:hAnsi="Calibri" w:cs="Calibri"/>
          <w:color w:val="242424"/>
        </w:rPr>
        <w:t xml:space="preserve"> – cca </w:t>
      </w:r>
      <w:r w:rsidR="001C7C7D" w:rsidRPr="00913F4A">
        <w:rPr>
          <w:rFonts w:ascii="Calibri" w:hAnsi="Calibri" w:cs="Calibri"/>
          <w:color w:val="242424"/>
        </w:rPr>
        <w:t>6</w:t>
      </w:r>
      <w:r w:rsidR="00431E31" w:rsidRPr="00913F4A">
        <w:rPr>
          <w:rFonts w:ascii="Calibri" w:hAnsi="Calibri" w:cs="Calibri"/>
          <w:color w:val="242424"/>
        </w:rPr>
        <w:t>00 kg</w:t>
      </w:r>
    </w:p>
    <w:p w14:paraId="0F95F3B2" w14:textId="77777777" w:rsidR="00300719" w:rsidRPr="00913F4A" w:rsidRDefault="00300719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</w:p>
    <w:p w14:paraId="1DB2D0C0" w14:textId="77777777" w:rsidR="00070411" w:rsidRPr="00913F4A" w:rsidRDefault="00070411" w:rsidP="00070411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1622D183" w14:textId="1646213E" w:rsidR="00070411" w:rsidRPr="00913F4A" w:rsidRDefault="00EC188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2.2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>. Granule pre klokany</w:t>
      </w:r>
    </w:p>
    <w:p w14:paraId="50CC57B8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</w:t>
      </w:r>
      <w:r w:rsidRPr="00913F4A">
        <w:rPr>
          <w:rFonts w:ascii="Calibri" w:hAnsi="Calibri" w:cs="Calibri"/>
          <w:b/>
          <w:bCs/>
          <w:color w:val="242424"/>
          <w:sz w:val="22"/>
          <w:szCs w:val="22"/>
        </w:rPr>
        <w:t>:</w:t>
      </w:r>
    </w:p>
    <w:p w14:paraId="4A4E1279" w14:textId="24CD2DCF" w:rsidR="00070411" w:rsidRPr="00913F4A" w:rsidRDefault="00070411" w:rsidP="006E0C07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celého roka je </w:t>
      </w:r>
      <w:r w:rsidR="009F6125" w:rsidRPr="00913F4A">
        <w:rPr>
          <w:rFonts w:ascii="Calibri" w:hAnsi="Calibri" w:cs="Calibri"/>
          <w:color w:val="242424"/>
        </w:rPr>
        <w:t>6</w:t>
      </w:r>
      <w:r w:rsidRPr="00913F4A">
        <w:rPr>
          <w:rFonts w:ascii="Calibri" w:hAnsi="Calibri" w:cs="Calibri"/>
          <w:color w:val="242424"/>
        </w:rPr>
        <w:t>00 kg</w:t>
      </w:r>
    </w:p>
    <w:p w14:paraId="302783A0" w14:textId="77777777" w:rsidR="00070411" w:rsidRPr="00913F4A" w:rsidRDefault="00070411" w:rsidP="006E0C07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6" w:name="_Hlk159241366"/>
      <w:r w:rsidRPr="00913F4A">
        <w:rPr>
          <w:rFonts w:ascii="Calibri" w:hAnsi="Calibri" w:cs="Calibri"/>
          <w:color w:val="242424"/>
        </w:rPr>
        <w:t xml:space="preserve">Zloženie: hrubý proteín 17 %, hrubý tuk 3 %,  hrubá vláknina  11,4 %, popol 7,8 %, Ca 0,89 %, P 0,54 %, vlhkosť 9 %,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17 600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3300 %,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E 300 mg, Cu 15mg</w:t>
      </w:r>
    </w:p>
    <w:bookmarkEnd w:id="6"/>
    <w:p w14:paraId="3579D2CE" w14:textId="77777777" w:rsidR="005F1025" w:rsidRPr="00913F4A" w:rsidRDefault="005F1025" w:rsidP="005F1025">
      <w:pPr>
        <w:pStyle w:val="Odsekzoznamu"/>
        <w:numPr>
          <w:ilvl w:val="0"/>
          <w:numId w:val="5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1D98F890" w14:textId="77777777" w:rsidR="005F1025" w:rsidRPr="00913F4A" w:rsidRDefault="005F1025" w:rsidP="005F102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7" w:name="x__Hlk126571523"/>
      <w:r w:rsidRPr="00913F4A">
        <w:rPr>
          <w:rFonts w:ascii="Calibri" w:hAnsi="Calibri" w:cs="Calibri"/>
          <w:color w:val="242424"/>
          <w:bdr w:val="none" w:sz="0" w:space="0" w:color="auto" w:frame="1"/>
        </w:rPr>
        <w:t>Balenie vo vreciach 15 kg alebo 25 kg</w:t>
      </w:r>
      <w:bookmarkEnd w:id="7"/>
    </w:p>
    <w:p w14:paraId="108469FB" w14:textId="77777777" w:rsidR="005F1025" w:rsidRPr="00913F4A" w:rsidRDefault="005F1025" w:rsidP="005F102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42E28877" w14:textId="77777777" w:rsidR="005F1025" w:rsidRPr="00913F4A" w:rsidRDefault="005F1025" w:rsidP="005F102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079A259C" w14:textId="77777777" w:rsidR="005F1025" w:rsidRPr="00913F4A" w:rsidRDefault="005F1025" w:rsidP="005F102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56B5388B" w14:textId="6F4A0ABA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="009F6125" w:rsidRPr="00913F4A">
        <w:rPr>
          <w:rFonts w:ascii="Calibri" w:hAnsi="Calibri" w:cs="Calibri"/>
          <w:color w:val="242424"/>
        </w:rPr>
        <w:t>6</w:t>
      </w:r>
      <w:r w:rsidRPr="00913F4A">
        <w:rPr>
          <w:rFonts w:ascii="Calibri" w:hAnsi="Calibri" w:cs="Calibri"/>
          <w:color w:val="242424"/>
        </w:rPr>
        <w:t>00 kg</w:t>
      </w:r>
    </w:p>
    <w:p w14:paraId="1334013F" w14:textId="702F040C" w:rsidR="00290E76" w:rsidRPr="00913F4A" w:rsidRDefault="00290E76" w:rsidP="00290E7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</w:t>
      </w:r>
      <w:r w:rsidR="000869D0" w:rsidRPr="00913F4A">
        <w:rPr>
          <w:rFonts w:ascii="Calibri" w:hAnsi="Calibri" w:cs="Calibri"/>
          <w:color w:val="242424"/>
        </w:rPr>
        <w:t xml:space="preserve"> – cca 50 kg</w:t>
      </w:r>
      <w:r w:rsidR="006252F5" w:rsidRPr="00913F4A">
        <w:rPr>
          <w:rFonts w:ascii="Calibri" w:hAnsi="Calibri" w:cs="Calibri"/>
          <w:color w:val="242424"/>
        </w:rPr>
        <w:t xml:space="preserve"> </w:t>
      </w:r>
    </w:p>
    <w:p w14:paraId="5BF2296D" w14:textId="77777777" w:rsidR="00070411" w:rsidRPr="00913F4A" w:rsidRDefault="00070411" w:rsidP="00070411">
      <w:pPr>
        <w:shd w:val="clear" w:color="auto" w:fill="FFFFFF"/>
        <w:ind w:left="720"/>
        <w:rPr>
          <w:rFonts w:ascii="Calibri" w:hAnsi="Calibri" w:cs="Calibri"/>
          <w:color w:val="242424"/>
          <w:szCs w:val="24"/>
        </w:rPr>
      </w:pPr>
    </w:p>
    <w:p w14:paraId="5D38AAE7" w14:textId="77777777" w:rsidR="00A957FB" w:rsidRPr="00913F4A" w:rsidRDefault="00A957FB" w:rsidP="00070411">
      <w:pPr>
        <w:shd w:val="clear" w:color="auto" w:fill="FFFFFF"/>
        <w:ind w:left="720"/>
        <w:rPr>
          <w:rFonts w:ascii="Calibri" w:hAnsi="Calibri" w:cs="Calibri"/>
          <w:color w:val="242424"/>
          <w:szCs w:val="24"/>
        </w:rPr>
      </w:pPr>
    </w:p>
    <w:p w14:paraId="5C3DE5A8" w14:textId="21089469" w:rsidR="00070411" w:rsidRPr="00913F4A" w:rsidRDefault="00EC1884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  <w:r w:rsidRPr="00913F4A">
        <w:rPr>
          <w:rFonts w:ascii="Calibri" w:hAnsi="Calibri" w:cs="Calibri"/>
          <w:b/>
          <w:bCs/>
          <w:color w:val="242424"/>
          <w:szCs w:val="24"/>
          <w:u w:val="single"/>
        </w:rPr>
        <w:t>2.3</w:t>
      </w:r>
      <w:r w:rsidR="00070411" w:rsidRPr="00913F4A">
        <w:rPr>
          <w:rFonts w:ascii="Calibri" w:hAnsi="Calibri" w:cs="Calibri"/>
          <w:b/>
          <w:bCs/>
          <w:color w:val="242424"/>
          <w:szCs w:val="24"/>
          <w:u w:val="single"/>
        </w:rPr>
        <w:t>. Granule pre ibisy</w:t>
      </w:r>
    </w:p>
    <w:p w14:paraId="4DA04A01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943D864" w14:textId="762885A6" w:rsidR="00070411" w:rsidRPr="00913F4A" w:rsidRDefault="00070411" w:rsidP="006E0C07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1</w:t>
      </w:r>
      <w:r w:rsidR="002170B9" w:rsidRPr="00913F4A">
        <w:rPr>
          <w:rFonts w:ascii="Calibri" w:hAnsi="Calibri" w:cs="Calibri"/>
          <w:color w:val="242424"/>
        </w:rPr>
        <w:t>80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5AD12781" w14:textId="77777777" w:rsidR="00070411" w:rsidRPr="00913F4A" w:rsidRDefault="00070411" w:rsidP="006E0C07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Zloženie: proteín 45 %, tuk 12 %, hrubá vláknina 5 %, hrubý popol 10 %, Ca 2,2 %, P 1,4 %, Na 0,8 %,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12 000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1200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E 35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C 60 mg, </w:t>
      </w:r>
      <w:proofErr w:type="spellStart"/>
      <w:r w:rsidRPr="00913F4A">
        <w:rPr>
          <w:rFonts w:ascii="Calibri" w:hAnsi="Calibri" w:cs="Calibri"/>
          <w:color w:val="242424"/>
        </w:rPr>
        <w:t>astaxantín</w:t>
      </w:r>
      <w:proofErr w:type="spellEnd"/>
      <w:r w:rsidRPr="00913F4A">
        <w:rPr>
          <w:rFonts w:ascii="Calibri" w:hAnsi="Calibri" w:cs="Calibri"/>
          <w:color w:val="242424"/>
        </w:rPr>
        <w:t xml:space="preserve"> 60 mg</w:t>
      </w:r>
    </w:p>
    <w:p w14:paraId="3C64695D" w14:textId="77777777" w:rsidR="00A957FB" w:rsidRPr="00913F4A" w:rsidRDefault="00A957FB" w:rsidP="00A957FB">
      <w:pPr>
        <w:pStyle w:val="Odsekzoznamu"/>
        <w:numPr>
          <w:ilvl w:val="0"/>
          <w:numId w:val="6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732AE721" w14:textId="77777777" w:rsidR="00A957FB" w:rsidRPr="00913F4A" w:rsidRDefault="00A957FB" w:rsidP="00A957F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8" w:name="x__Hlk126503652"/>
      <w:r w:rsidRPr="00913F4A">
        <w:rPr>
          <w:rFonts w:ascii="Calibri" w:hAnsi="Calibri" w:cs="Calibri"/>
          <w:color w:val="242424"/>
          <w:bdr w:val="none" w:sz="0" w:space="0" w:color="auto" w:frame="1"/>
        </w:rPr>
        <w:t>Balenie vo vreciach 15 kg</w:t>
      </w:r>
      <w:bookmarkEnd w:id="8"/>
    </w:p>
    <w:p w14:paraId="4FF1CEBB" w14:textId="77777777" w:rsidR="00A957FB" w:rsidRPr="00913F4A" w:rsidRDefault="00A957FB" w:rsidP="00A957F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0A94AB96" w14:textId="77777777" w:rsidR="00A957FB" w:rsidRPr="00913F4A" w:rsidRDefault="00A957FB" w:rsidP="00A957F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04875032" w14:textId="77777777" w:rsidR="00A957FB" w:rsidRPr="00913F4A" w:rsidRDefault="00A957FB" w:rsidP="00A957FB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lastRenderedPageBreak/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02565268" w14:textId="10F395AF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1</w:t>
      </w:r>
      <w:r w:rsidR="002170B9" w:rsidRPr="00913F4A">
        <w:rPr>
          <w:rFonts w:ascii="Calibri" w:hAnsi="Calibri" w:cs="Calibri"/>
          <w:color w:val="242424"/>
        </w:rPr>
        <w:t>80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E180989" w14:textId="4D7A0B3B" w:rsidR="006A383D" w:rsidRPr="00913F4A" w:rsidRDefault="006A383D" w:rsidP="006A383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</w:rPr>
        <w:t>Odhadovaná frekvencia dodávania tovaru:</w:t>
      </w:r>
      <w:r w:rsidR="003B2C51" w:rsidRPr="00913F4A">
        <w:rPr>
          <w:rFonts w:ascii="Calibri" w:hAnsi="Calibri" w:cs="Calibri"/>
          <w:b/>
          <w:bCs/>
        </w:rPr>
        <w:t xml:space="preserve"> </w:t>
      </w:r>
      <w:r w:rsidR="003B2C51" w:rsidRPr="00913F4A">
        <w:rPr>
          <w:rFonts w:ascii="Calibri" w:hAnsi="Calibri" w:cs="Calibri"/>
          <w:color w:val="242424"/>
        </w:rPr>
        <w:t>1x za tri mesiace</w:t>
      </w:r>
      <w:r w:rsidR="00651796" w:rsidRPr="00913F4A">
        <w:rPr>
          <w:rFonts w:ascii="Calibri" w:hAnsi="Calibri" w:cs="Calibri"/>
          <w:color w:val="242424"/>
        </w:rPr>
        <w:t xml:space="preserve"> – cca 40kg</w:t>
      </w:r>
    </w:p>
    <w:p w14:paraId="160B35C2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</w:p>
    <w:p w14:paraId="522C9F1C" w14:textId="5A8D9909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 xml:space="preserve">2.4. </w:t>
      </w:r>
      <w:r w:rsidRPr="00913F4A">
        <w:rPr>
          <w:rFonts w:ascii="Calibri" w:hAnsi="Calibri" w:cs="Calibri"/>
          <w:color w:val="242424"/>
          <w:u w:val="single"/>
        </w:rPr>
        <w:t> </w:t>
      </w:r>
      <w:r w:rsidRPr="00913F4A">
        <w:rPr>
          <w:rFonts w:ascii="Calibri" w:hAnsi="Calibri" w:cs="Calibri"/>
          <w:b/>
          <w:bCs/>
          <w:color w:val="242424"/>
          <w:u w:val="single"/>
        </w:rPr>
        <w:t>Granule pre primáty starého sveta a </w:t>
      </w:r>
      <w:proofErr w:type="spellStart"/>
      <w:r w:rsidRPr="00913F4A">
        <w:rPr>
          <w:rFonts w:ascii="Calibri" w:hAnsi="Calibri" w:cs="Calibri"/>
          <w:b/>
          <w:bCs/>
          <w:color w:val="242424"/>
          <w:u w:val="single"/>
        </w:rPr>
        <w:t>listožravé</w:t>
      </w:r>
      <w:proofErr w:type="spellEnd"/>
      <w:r w:rsidRPr="00913F4A">
        <w:rPr>
          <w:rFonts w:ascii="Calibri" w:hAnsi="Calibri" w:cs="Calibri"/>
          <w:b/>
          <w:bCs/>
          <w:color w:val="242424"/>
          <w:u w:val="single"/>
        </w:rPr>
        <w:t xml:space="preserve"> primáty</w:t>
      </w:r>
    </w:p>
    <w:p w14:paraId="14E0DF0C" w14:textId="77777777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1D99C17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granúl pre primáty starého sveta počas jedného roka je 900 kg</w:t>
      </w:r>
    </w:p>
    <w:p w14:paraId="6445D1D4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Predpokladané množstvo odberu granúl pre </w:t>
      </w:r>
      <w:proofErr w:type="spellStart"/>
      <w:r w:rsidRPr="00913F4A">
        <w:rPr>
          <w:rFonts w:ascii="Calibri" w:hAnsi="Calibri" w:cs="Calibri"/>
          <w:color w:val="242424"/>
          <w:bdr w:val="none" w:sz="0" w:space="0" w:color="auto" w:frame="1"/>
        </w:rPr>
        <w:t>listožravé</w:t>
      </w:r>
      <w:proofErr w:type="spellEnd"/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primáty počas jedného roka je 420 kg</w:t>
      </w:r>
    </w:p>
    <w:p w14:paraId="658FAA0C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Granule pre primáty starého sveta: hrubý proteín 16,2 %, hrubý tuk 3,5 %, hrubá vláknina 15,9 %, hrubý popol  6,7 %, Ca 1,2 %, P 0,5 %, Cu 32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13 250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2625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E 260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C 1050 mg</w:t>
      </w:r>
    </w:p>
    <w:p w14:paraId="537B8E1C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Granule pre </w:t>
      </w:r>
      <w:proofErr w:type="spellStart"/>
      <w:r w:rsidRPr="00913F4A">
        <w:rPr>
          <w:rFonts w:ascii="Calibri" w:hAnsi="Calibri" w:cs="Calibri"/>
          <w:color w:val="242424"/>
        </w:rPr>
        <w:t>listožravé</w:t>
      </w:r>
      <w:proofErr w:type="spellEnd"/>
      <w:r w:rsidRPr="00913F4A">
        <w:rPr>
          <w:rFonts w:ascii="Calibri" w:hAnsi="Calibri" w:cs="Calibri"/>
          <w:color w:val="242424"/>
        </w:rPr>
        <w:t xml:space="preserve"> primáty: hrubý proteín 20 %, hrubý tuk 3,5 %, hrubá vláknina 13,3 %, hrubý popol 8% , Ca 1,3 %, P 0,8 %, Cu 32 </w:t>
      </w:r>
      <w:proofErr w:type="spellStart"/>
      <w:r w:rsidRPr="00913F4A">
        <w:rPr>
          <w:rFonts w:ascii="Calibri" w:hAnsi="Calibri" w:cs="Calibri"/>
          <w:color w:val="242424"/>
        </w:rPr>
        <w:t>mg,vit</w:t>
      </w:r>
      <w:proofErr w:type="spellEnd"/>
      <w:r w:rsidRPr="00913F4A">
        <w:rPr>
          <w:rFonts w:ascii="Calibri" w:hAnsi="Calibri" w:cs="Calibri"/>
          <w:color w:val="242424"/>
        </w:rPr>
        <w:t xml:space="preserve">. A 33 000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6300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E 525 mg,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C 1050 mg</w:t>
      </w:r>
    </w:p>
    <w:p w14:paraId="4607BCC3" w14:textId="77777777" w:rsidR="0067740E" w:rsidRPr="00913F4A" w:rsidRDefault="0067740E" w:rsidP="0067740E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31E15098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vo vreciach 10 – 15kg</w:t>
      </w:r>
    </w:p>
    <w:p w14:paraId="2BDDA333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70CA960B" w14:textId="77777777" w:rsidR="0067740E" w:rsidRPr="00913F4A" w:rsidRDefault="0067740E" w:rsidP="0067740E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26EB1EE1" w14:textId="77777777" w:rsidR="0067740E" w:rsidRPr="00913F4A" w:rsidRDefault="0067740E" w:rsidP="0067740E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250C7362" w14:textId="77777777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granúl pre primáty starého sveta: </w:t>
      </w:r>
      <w:r w:rsidRPr="00913F4A">
        <w:rPr>
          <w:rFonts w:ascii="Calibri" w:hAnsi="Calibri" w:cs="Calibri"/>
          <w:color w:val="242424"/>
        </w:rPr>
        <w:t>900 kg</w:t>
      </w:r>
    </w:p>
    <w:p w14:paraId="69B341AD" w14:textId="77777777" w:rsidR="0067740E" w:rsidRPr="00913F4A" w:rsidRDefault="0067740E" w:rsidP="006774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granúl pre </w:t>
      </w:r>
      <w:proofErr w:type="spellStart"/>
      <w:r w:rsidRPr="00913F4A">
        <w:rPr>
          <w:rFonts w:ascii="Calibri" w:hAnsi="Calibri" w:cs="Calibri"/>
          <w:b/>
          <w:bCs/>
          <w:color w:val="242424"/>
        </w:rPr>
        <w:t>listožravé</w:t>
      </w:r>
      <w:proofErr w:type="spellEnd"/>
      <w:r w:rsidRPr="00913F4A">
        <w:rPr>
          <w:rFonts w:ascii="Calibri" w:hAnsi="Calibri" w:cs="Calibri"/>
          <w:b/>
          <w:bCs/>
          <w:color w:val="242424"/>
        </w:rPr>
        <w:t xml:space="preserve"> primáty:</w:t>
      </w:r>
      <w:r w:rsidRPr="00913F4A">
        <w:rPr>
          <w:rFonts w:ascii="Calibri" w:hAnsi="Calibri" w:cs="Calibri"/>
          <w:color w:val="242424"/>
        </w:rPr>
        <w:t> 420 kg</w:t>
      </w:r>
    </w:p>
    <w:p w14:paraId="1CEB8A34" w14:textId="77777777" w:rsidR="0067740E" w:rsidRPr="00913F4A" w:rsidRDefault="0067740E" w:rsidP="0067740E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mesiaca</w:t>
      </w:r>
    </w:p>
    <w:p w14:paraId="6C79E9AF" w14:textId="77777777" w:rsidR="0067740E" w:rsidRPr="00913F4A" w:rsidRDefault="0067740E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</w:p>
    <w:p w14:paraId="4D44598F" w14:textId="77777777" w:rsidR="0067740E" w:rsidRPr="00913F4A" w:rsidRDefault="0067740E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</w:p>
    <w:p w14:paraId="0A220CA2" w14:textId="07FCE599" w:rsidR="00BF7B12" w:rsidRPr="00913F4A" w:rsidRDefault="00BF7B12" w:rsidP="00BF7B12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Časť </w:t>
      </w:r>
      <w:r w:rsidR="00EC1884" w:rsidRPr="00913F4A">
        <w:rPr>
          <w:rFonts w:ascii="Calibri" w:hAnsi="Calibri" w:cs="Calibri"/>
          <w:b/>
          <w:bCs/>
          <w:color w:val="242424"/>
          <w:sz w:val="28"/>
          <w:szCs w:val="28"/>
        </w:rPr>
        <w:t>3</w:t>
      </w: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>:</w:t>
      </w:r>
      <w:r w:rsidR="00E2305D"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 Slama a seno na kŕmne účely</w:t>
      </w:r>
    </w:p>
    <w:p w14:paraId="471A223A" w14:textId="19337C58" w:rsidR="00070411" w:rsidRPr="00913F4A" w:rsidRDefault="00EC188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3</w:t>
      </w:r>
      <w:r w:rsidR="00230574" w:rsidRPr="00913F4A">
        <w:rPr>
          <w:rFonts w:ascii="Calibri" w:hAnsi="Calibri" w:cs="Calibri"/>
          <w:b/>
          <w:bCs/>
          <w:color w:val="242424"/>
          <w:u w:val="single"/>
        </w:rPr>
        <w:t>.1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. Slama na kŕmne účely </w:t>
      </w:r>
    </w:p>
    <w:p w14:paraId="509FE13D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2090B6A8" w14:textId="60E9DC60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9" w:name="x__Hlk126239234"/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Predpokladané množstvo odberu počas jedného roka je </w:t>
      </w:r>
      <w:r w:rsidR="00772941" w:rsidRPr="00913F4A">
        <w:rPr>
          <w:rFonts w:ascii="Calibri" w:hAnsi="Calibri" w:cs="Calibri"/>
          <w:color w:val="242424"/>
          <w:bdr w:val="none" w:sz="0" w:space="0" w:color="auto" w:frame="1"/>
        </w:rPr>
        <w:t>30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t</w:t>
      </w:r>
      <w:bookmarkEnd w:id="9"/>
    </w:p>
    <w:p w14:paraId="6ABC082C" w14:textId="77777777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4A926237" w14:textId="77777777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6CCEB6D6" w14:textId="5F558C60" w:rsidR="00070411" w:rsidRPr="00913F4A" w:rsidRDefault="00070411" w:rsidP="006E0C07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Veľké balíky</w:t>
      </w:r>
      <w:r w:rsidR="004F0DAA" w:rsidRPr="00913F4A">
        <w:rPr>
          <w:rFonts w:ascii="Calibri" w:hAnsi="Calibri" w:cs="Calibri"/>
          <w:color w:val="242424"/>
          <w:bdr w:val="none" w:sz="0" w:space="0" w:color="auto" w:frame="1"/>
        </w:rPr>
        <w:t>-</w:t>
      </w:r>
      <w:r w:rsidR="004C7831" w:rsidRPr="00913F4A">
        <w:rPr>
          <w:rFonts w:ascii="Calibri" w:hAnsi="Calibri" w:cs="Calibri"/>
          <w:color w:val="242424"/>
          <w:bdr w:val="none" w:sz="0" w:space="0" w:color="auto" w:frame="1"/>
        </w:rPr>
        <w:t>okrúhle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>, 1. trieda kvality</w:t>
      </w:r>
    </w:p>
    <w:p w14:paraId="51492E4C" w14:textId="251ED926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="00772941" w:rsidRPr="00913F4A">
        <w:rPr>
          <w:rFonts w:ascii="Calibri" w:hAnsi="Calibri" w:cs="Calibri"/>
          <w:color w:val="242424"/>
        </w:rPr>
        <w:t>30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608053C8" w14:textId="12705D9C" w:rsidR="0067637D" w:rsidRPr="00913F4A" w:rsidRDefault="00E83945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za </w:t>
      </w:r>
      <w:r w:rsidR="0005113A" w:rsidRPr="00913F4A">
        <w:rPr>
          <w:rFonts w:ascii="Calibri" w:hAnsi="Calibri" w:cs="Calibri"/>
          <w:color w:val="242424"/>
        </w:rPr>
        <w:t>3</w:t>
      </w:r>
      <w:r w:rsidRPr="00913F4A">
        <w:rPr>
          <w:rFonts w:ascii="Calibri" w:hAnsi="Calibri" w:cs="Calibri"/>
          <w:color w:val="242424"/>
        </w:rPr>
        <w:t xml:space="preserve"> mesiace</w:t>
      </w:r>
    </w:p>
    <w:p w14:paraId="218049C5" w14:textId="77777777" w:rsidR="00E83945" w:rsidRPr="00913F4A" w:rsidRDefault="00E83945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12CBA0C5" w14:textId="1D9C9E27" w:rsidR="0067637D" w:rsidRPr="00913F4A" w:rsidRDefault="00EC1884" w:rsidP="006763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3</w:t>
      </w:r>
      <w:r w:rsidR="00230574" w:rsidRPr="00913F4A">
        <w:rPr>
          <w:rFonts w:ascii="Calibri" w:hAnsi="Calibri" w:cs="Calibri"/>
          <w:b/>
          <w:bCs/>
          <w:color w:val="242424"/>
          <w:u w:val="single"/>
        </w:rPr>
        <w:t>.</w:t>
      </w:r>
      <w:r w:rsidR="0067637D" w:rsidRPr="00913F4A">
        <w:rPr>
          <w:rFonts w:ascii="Calibri" w:hAnsi="Calibri" w:cs="Calibri"/>
          <w:b/>
          <w:bCs/>
          <w:color w:val="242424"/>
          <w:u w:val="single"/>
        </w:rPr>
        <w:t>2. Lúčne seno na kŕmne účely</w:t>
      </w:r>
    </w:p>
    <w:p w14:paraId="28E36422" w14:textId="77777777" w:rsidR="0067637D" w:rsidRPr="00913F4A" w:rsidRDefault="0067637D" w:rsidP="006763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36853987" w14:textId="4302A016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je </w:t>
      </w:r>
      <w:r w:rsidR="00F91D92" w:rsidRPr="00913F4A">
        <w:rPr>
          <w:rFonts w:ascii="Calibri" w:hAnsi="Calibri" w:cs="Calibri"/>
          <w:color w:val="242424"/>
        </w:rPr>
        <w:t>200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2FFCCD54" w14:textId="77777777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05DEED4" w14:textId="77777777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7E9FF049" w14:textId="1250BBC0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Veľké balíky sena</w:t>
      </w:r>
      <w:r w:rsidR="000A4913" w:rsidRPr="00913F4A">
        <w:rPr>
          <w:rFonts w:ascii="Calibri" w:hAnsi="Calibri" w:cs="Calibri"/>
          <w:color w:val="242424"/>
        </w:rPr>
        <w:t>-okrúhle</w:t>
      </w:r>
      <w:r w:rsidRPr="00913F4A">
        <w:rPr>
          <w:rFonts w:ascii="Calibri" w:hAnsi="Calibri" w:cs="Calibri"/>
          <w:color w:val="242424"/>
        </w:rPr>
        <w:t>, 1. trieda</w:t>
      </w:r>
      <w:r w:rsidR="00BD25AD" w:rsidRPr="00913F4A">
        <w:rPr>
          <w:rFonts w:ascii="Calibri" w:hAnsi="Calibri" w:cs="Calibri"/>
          <w:color w:val="242424"/>
        </w:rPr>
        <w:t xml:space="preserve"> kvality</w:t>
      </w:r>
    </w:p>
    <w:p w14:paraId="58D22657" w14:textId="77777777" w:rsidR="0067637D" w:rsidRPr="00913F4A" w:rsidRDefault="0067637D" w:rsidP="0067637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Nutné doloženie výsledkov z laboratórnej analýzy sena</w:t>
      </w:r>
    </w:p>
    <w:p w14:paraId="1115C155" w14:textId="36B85507" w:rsidR="0067637D" w:rsidRPr="00913F4A" w:rsidRDefault="0067637D" w:rsidP="0067637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Predpokladané množstvo odberu: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> </w:t>
      </w:r>
      <w:r w:rsidR="00ED702F" w:rsidRPr="00913F4A">
        <w:rPr>
          <w:rFonts w:ascii="Calibri" w:hAnsi="Calibri" w:cs="Calibri"/>
          <w:color w:val="242424"/>
          <w:bdr w:val="none" w:sz="0" w:space="0" w:color="auto" w:frame="1"/>
        </w:rPr>
        <w:t>200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t</w:t>
      </w:r>
    </w:p>
    <w:p w14:paraId="7C34ECB7" w14:textId="77777777" w:rsidR="00290E76" w:rsidRPr="00913F4A" w:rsidRDefault="00290E76" w:rsidP="00290E7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</w:t>
      </w:r>
    </w:p>
    <w:p w14:paraId="45B6D9BA" w14:textId="77777777" w:rsidR="0067637D" w:rsidRPr="00913F4A" w:rsidRDefault="0067637D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5A588C5D" w14:textId="78A5A49F" w:rsidR="00070411" w:rsidRPr="00913F4A" w:rsidRDefault="00EC1884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lastRenderedPageBreak/>
        <w:t>3</w:t>
      </w:r>
      <w:r w:rsidR="00230574" w:rsidRPr="00913F4A">
        <w:rPr>
          <w:rFonts w:ascii="Calibri" w:hAnsi="Calibri" w:cs="Calibri"/>
          <w:b/>
          <w:bCs/>
          <w:color w:val="242424"/>
          <w:u w:val="single"/>
        </w:rPr>
        <w:t>.3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>. Lucernové seno na kŕmne účely</w:t>
      </w:r>
    </w:p>
    <w:p w14:paraId="120DBD14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341B7452" w14:textId="2AB30EE7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je </w:t>
      </w:r>
      <w:r w:rsidR="00F353CC" w:rsidRPr="00913F4A">
        <w:rPr>
          <w:rFonts w:ascii="Calibri" w:hAnsi="Calibri" w:cs="Calibri"/>
          <w:color w:val="242424"/>
        </w:rPr>
        <w:t>30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1C4A2F47" w14:textId="77777777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65048730" w14:textId="77777777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79C338D1" w14:textId="44501D41" w:rsidR="00070411" w:rsidRPr="00913F4A" w:rsidRDefault="00070411" w:rsidP="006E0C0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Veľké balíky</w:t>
      </w:r>
      <w:r w:rsidR="00426E9E" w:rsidRPr="00913F4A">
        <w:rPr>
          <w:rFonts w:ascii="Calibri" w:hAnsi="Calibri" w:cs="Calibri"/>
          <w:color w:val="242424"/>
        </w:rPr>
        <w:t>-okrúhle</w:t>
      </w:r>
      <w:r w:rsidRPr="00913F4A">
        <w:rPr>
          <w:rFonts w:ascii="Calibri" w:hAnsi="Calibri" w:cs="Calibri"/>
          <w:color w:val="242424"/>
        </w:rPr>
        <w:t>, 1. trieda kvality</w:t>
      </w:r>
    </w:p>
    <w:p w14:paraId="13B6C05A" w14:textId="500606D6" w:rsidR="00F06B04" w:rsidRPr="00913F4A" w:rsidRDefault="00F06B04" w:rsidP="00CB6CDF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Nutné doloženie výsledkov z laboratórnej analýzy sena</w:t>
      </w:r>
    </w:p>
    <w:p w14:paraId="516797D8" w14:textId="78A991F9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="00F353CC" w:rsidRPr="00913F4A">
        <w:rPr>
          <w:rFonts w:ascii="Calibri" w:hAnsi="Calibri" w:cs="Calibri"/>
          <w:color w:val="242424"/>
        </w:rPr>
        <w:t>30</w:t>
      </w:r>
      <w:r w:rsidRPr="00913F4A">
        <w:rPr>
          <w:rFonts w:ascii="Calibri" w:hAnsi="Calibri" w:cs="Calibri"/>
          <w:color w:val="242424"/>
        </w:rPr>
        <w:t xml:space="preserve"> t</w:t>
      </w:r>
    </w:p>
    <w:p w14:paraId="6D99EBF4" w14:textId="5B6FA799" w:rsidR="00290E76" w:rsidRPr="00913F4A" w:rsidRDefault="00290E76" w:rsidP="00290E7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za </w:t>
      </w:r>
      <w:r w:rsidR="00C80DF3" w:rsidRPr="00913F4A">
        <w:rPr>
          <w:rFonts w:ascii="Calibri" w:hAnsi="Calibri" w:cs="Calibri"/>
          <w:color w:val="242424"/>
        </w:rPr>
        <w:t>4</w:t>
      </w:r>
      <w:r w:rsidRPr="00913F4A">
        <w:rPr>
          <w:rFonts w:ascii="Calibri" w:hAnsi="Calibri" w:cs="Calibri"/>
          <w:color w:val="242424"/>
        </w:rPr>
        <w:t xml:space="preserve"> mesiace</w:t>
      </w:r>
    </w:p>
    <w:p w14:paraId="7780EDFB" w14:textId="77777777" w:rsidR="00070411" w:rsidRPr="00913F4A" w:rsidRDefault="0007041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50AB30C" w14:textId="35D5471E" w:rsidR="00070411" w:rsidRPr="00913F4A" w:rsidRDefault="00B35715" w:rsidP="00B35715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Časť </w:t>
      </w:r>
      <w:r w:rsidR="008A2691" w:rsidRPr="00913F4A">
        <w:rPr>
          <w:rFonts w:ascii="Calibri" w:hAnsi="Calibri" w:cs="Calibri"/>
          <w:b/>
          <w:bCs/>
          <w:color w:val="242424"/>
          <w:sz w:val="28"/>
          <w:szCs w:val="28"/>
        </w:rPr>
        <w:t>4</w:t>
      </w: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>:</w:t>
      </w:r>
      <w:r w:rsidR="008A2691"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 Ovocie a zelenina pre kŕmne  účely</w:t>
      </w:r>
    </w:p>
    <w:p w14:paraId="56837FCA" w14:textId="32FEE285" w:rsidR="00070411" w:rsidRPr="00913F4A" w:rsidRDefault="008A269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</w:rPr>
        <w:t>4.</w:t>
      </w:r>
      <w:r w:rsidR="00B35715" w:rsidRPr="00913F4A">
        <w:rPr>
          <w:rFonts w:ascii="Calibri" w:hAnsi="Calibri" w:cs="Calibri"/>
          <w:b/>
          <w:bCs/>
          <w:color w:val="242424"/>
          <w:u w:val="single"/>
        </w:rPr>
        <w:t>1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>. Jablká na kŕmne účely</w:t>
      </w:r>
    </w:p>
    <w:p w14:paraId="0DCA5D93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0" w:name="x__Hlk126145891"/>
      <w:r w:rsidRPr="00913F4A">
        <w:rPr>
          <w:rFonts w:ascii="Calibri" w:hAnsi="Calibri" w:cs="Calibri"/>
          <w:b/>
          <w:bCs/>
          <w:color w:val="242424"/>
          <w:bdr w:val="none" w:sz="0" w:space="0" w:color="auto" w:frame="1"/>
        </w:rPr>
        <w:t>Technická špecifikácia:</w:t>
      </w:r>
      <w:bookmarkEnd w:id="10"/>
    </w:p>
    <w:p w14:paraId="2774872D" w14:textId="0BF7BD7B" w:rsidR="00070411" w:rsidRPr="00913F4A" w:rsidRDefault="00070411" w:rsidP="006E0C07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počas jedného roka je 8</w:t>
      </w:r>
      <w:r w:rsidR="00F331EF" w:rsidRPr="00913F4A">
        <w:rPr>
          <w:rFonts w:ascii="Calibri" w:hAnsi="Calibri" w:cs="Calibri"/>
          <w:color w:val="242424"/>
          <w:bdr w:val="none" w:sz="0" w:space="0" w:color="auto" w:frame="1"/>
        </w:rPr>
        <w:t>000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kg</w:t>
      </w:r>
    </w:p>
    <w:p w14:paraId="3C729AB8" w14:textId="77777777" w:rsidR="00070411" w:rsidRPr="00913F4A" w:rsidRDefault="00070411" w:rsidP="006E0C07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13A668BA" w14:textId="77777777" w:rsidR="00070411" w:rsidRPr="00913F4A" w:rsidRDefault="00070411" w:rsidP="006E0C07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720C5FEA" w14:textId="3674DFFA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8</w:t>
      </w:r>
      <w:r w:rsidR="00F331EF" w:rsidRPr="00913F4A">
        <w:rPr>
          <w:rFonts w:ascii="Calibri" w:hAnsi="Calibri" w:cs="Calibri"/>
          <w:color w:val="242424"/>
        </w:rPr>
        <w:t>000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7DA5A1CD" w14:textId="77777777" w:rsidR="00D42246" w:rsidRPr="00913F4A" w:rsidRDefault="00D42246" w:rsidP="00D42246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týždňa</w:t>
      </w:r>
    </w:p>
    <w:p w14:paraId="4B9AD406" w14:textId="77777777" w:rsidR="00070411" w:rsidRPr="00913F4A" w:rsidRDefault="0007041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53022DFE" w14:textId="58A99C99" w:rsidR="00F02A06" w:rsidRPr="00913F4A" w:rsidRDefault="00F02A06" w:rsidP="00F02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>4.2. Mrkva kŕmna na kŕmne účely zoo zvierat</w:t>
      </w:r>
    </w:p>
    <w:p w14:paraId="15AB534D" w14:textId="77777777" w:rsidR="00F02A06" w:rsidRPr="00913F4A" w:rsidRDefault="00F02A06" w:rsidP="00F02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68A76545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23 500 kg</w:t>
      </w:r>
    </w:p>
    <w:p w14:paraId="78E50006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Bez plesní a hniloby</w:t>
      </w:r>
    </w:p>
    <w:p w14:paraId="043EDEF8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 sieťovaných vreciach</w:t>
      </w:r>
    </w:p>
    <w:p w14:paraId="7AFC7C13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4330D6A5" w14:textId="77777777" w:rsidR="00F02A06" w:rsidRPr="00913F4A" w:rsidRDefault="00F02A06" w:rsidP="00F02A06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3A74797" w14:textId="77777777" w:rsidR="00F02A06" w:rsidRPr="00913F4A" w:rsidRDefault="00F02A06" w:rsidP="00F02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23 500 kg</w:t>
      </w:r>
    </w:p>
    <w:p w14:paraId="037248EC" w14:textId="77777777" w:rsidR="00F02A06" w:rsidRPr="00913F4A" w:rsidRDefault="00F02A06" w:rsidP="00F02A06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2x do týždňa – cca 225 kg</w:t>
      </w:r>
    </w:p>
    <w:p w14:paraId="0D97B3D6" w14:textId="77777777" w:rsidR="00E53645" w:rsidRPr="00913F4A" w:rsidRDefault="00E53645" w:rsidP="00F02A06">
      <w:pPr>
        <w:rPr>
          <w:rFonts w:ascii="Calibri" w:hAnsi="Calibri" w:cs="Calibri"/>
          <w:i/>
          <w:iCs/>
          <w:color w:val="242424"/>
        </w:rPr>
      </w:pPr>
    </w:p>
    <w:p w14:paraId="2ADB7D6D" w14:textId="2435929D" w:rsidR="00E53645" w:rsidRPr="00913F4A" w:rsidRDefault="00E53645" w:rsidP="00E5364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u w:val="single"/>
        </w:rPr>
      </w:pPr>
      <w:r w:rsidRPr="00913F4A">
        <w:rPr>
          <w:rFonts w:ascii="Calibri" w:hAnsi="Calibri" w:cs="Calibri"/>
          <w:b/>
          <w:bCs/>
          <w:u w:val="single"/>
        </w:rPr>
        <w:t>4.3. Cvikla na kŕmne účely zoo zvierat</w:t>
      </w:r>
    </w:p>
    <w:p w14:paraId="416776DE" w14:textId="77777777" w:rsidR="00E53645" w:rsidRPr="00913F4A" w:rsidRDefault="00E53645" w:rsidP="00E5364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39480C4C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je 10 000 kg</w:t>
      </w:r>
    </w:p>
    <w:p w14:paraId="1C0C9DCC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Bez plesní a hniloby</w:t>
      </w:r>
    </w:p>
    <w:p w14:paraId="2B0E5AF3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 sieťovaných vreciach</w:t>
      </w:r>
    </w:p>
    <w:p w14:paraId="60C3ECD3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57613E9B" w14:textId="77777777" w:rsidR="00E53645" w:rsidRPr="00913F4A" w:rsidRDefault="00E53645" w:rsidP="00E53645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8ABA5FC" w14:textId="77777777" w:rsidR="00E53645" w:rsidRPr="00913F4A" w:rsidRDefault="00E53645" w:rsidP="00E5364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: </w:t>
      </w:r>
      <w:r w:rsidRPr="00913F4A">
        <w:rPr>
          <w:rFonts w:ascii="Calibri" w:hAnsi="Calibri" w:cs="Calibri"/>
          <w:color w:val="242424"/>
        </w:rPr>
        <w:t>10 000 kg</w:t>
      </w:r>
    </w:p>
    <w:p w14:paraId="7C0BA10A" w14:textId="77777777" w:rsidR="00E53645" w:rsidRPr="00913F4A" w:rsidRDefault="00E53645" w:rsidP="00E53645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týždňa – cca 190 kg</w:t>
      </w:r>
    </w:p>
    <w:p w14:paraId="785E3672" w14:textId="77777777" w:rsidR="00D439CC" w:rsidRPr="00913F4A" w:rsidRDefault="00D439CC" w:rsidP="00E53645">
      <w:pPr>
        <w:rPr>
          <w:rFonts w:ascii="Calibri" w:hAnsi="Calibri" w:cs="Calibri"/>
          <w:i/>
          <w:iCs/>
          <w:color w:val="242424"/>
        </w:rPr>
      </w:pPr>
    </w:p>
    <w:p w14:paraId="30D0E8CD" w14:textId="403D471B" w:rsidR="00D439CC" w:rsidRPr="00913F4A" w:rsidRDefault="00D439CC" w:rsidP="00D439CC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  <w:r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4.4.Ovocie a zelenina pre ZOO Bratislava</w:t>
      </w:r>
    </w:p>
    <w:p w14:paraId="597FDDAF" w14:textId="77777777" w:rsidR="00D439CC" w:rsidRPr="00913F4A" w:rsidRDefault="00D439CC" w:rsidP="00D439CC">
      <w:pPr>
        <w:rPr>
          <w:b/>
          <w:bCs/>
          <w:szCs w:val="24"/>
        </w:rPr>
      </w:pPr>
      <w:r w:rsidRPr="00913F4A">
        <w:rPr>
          <w:b/>
          <w:bCs/>
          <w:szCs w:val="24"/>
        </w:rPr>
        <w:t>Technická špecifikácia:</w:t>
      </w:r>
    </w:p>
    <w:p w14:paraId="19685AEB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je uvedená v špecifikácii predmetu zákazky</w:t>
      </w:r>
    </w:p>
    <w:p w14:paraId="5374A2C4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Dodávaný tovar, ovocie a zelenina musia byť I triedy, v potravinovej kvalite. Ovocie a zelenina musia spĺňať požiadavky na výživovú hodnotu, kvalitu, bezpečnosť a hygienu, podľa Zákona NR SR 152/1995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Z.z</w:t>
      </w:r>
      <w:proofErr w:type="spellEnd"/>
      <w:r w:rsidRPr="00913F4A">
        <w:rPr>
          <w:rFonts w:ascii="Calibri" w:hAnsi="Calibri" w:cs="Calibri"/>
          <w:color w:val="242424"/>
          <w:szCs w:val="24"/>
        </w:rPr>
        <w:t>. o potravinách v znení neskorších predpisov a Vyhlášok v súlade s Potravinovým kódexom SR.</w:t>
      </w:r>
    </w:p>
    <w:p w14:paraId="3C95184A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Tovar musí byť čerstvý, bez hniloby, plesní, nesmie byť zvädnutý</w:t>
      </w:r>
    </w:p>
    <w:p w14:paraId="3ED1959E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t>Dodávka do ZOO Bratislava na náklady dodávateľa</w:t>
      </w:r>
    </w:p>
    <w:p w14:paraId="096593DC" w14:textId="77777777" w:rsidR="00D439CC" w:rsidRPr="00913F4A" w:rsidRDefault="00D439CC" w:rsidP="00D439CC">
      <w:pPr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  <w:bdr w:val="none" w:sz="0" w:space="0" w:color="auto" w:frame="1"/>
        </w:rPr>
        <w:lastRenderedPageBreak/>
        <w:t>Dodávky by boli realizované v čiastkových objednávkach 1x až 2x za týždeň</w:t>
      </w:r>
    </w:p>
    <w:p w14:paraId="18E62103" w14:textId="77777777" w:rsidR="00D439CC" w:rsidRPr="00913F4A" w:rsidRDefault="00D439CC" w:rsidP="00D439CC">
      <w:pPr>
        <w:rPr>
          <w:b/>
          <w:bCs/>
          <w:szCs w:val="24"/>
        </w:rPr>
      </w:pPr>
    </w:p>
    <w:p w14:paraId="4F8D2B82" w14:textId="77777777" w:rsidR="00D439CC" w:rsidRPr="00913F4A" w:rsidRDefault="00D439CC" w:rsidP="00D439CC">
      <w:pPr>
        <w:rPr>
          <w:rFonts w:ascii="Calibri" w:eastAsia="Calibri" w:hAnsi="Calibri" w:cs="Calibri"/>
          <w:b/>
          <w:bCs/>
          <w:szCs w:val="24"/>
        </w:rPr>
      </w:pPr>
    </w:p>
    <w:p w14:paraId="75CAF5A3" w14:textId="77777777" w:rsidR="00D439CC" w:rsidRPr="00913F4A" w:rsidRDefault="00D439CC" w:rsidP="00D439CC">
      <w:pPr>
        <w:rPr>
          <w:rFonts w:ascii="Calibri" w:hAnsi="Calibri" w:cs="Calibri"/>
          <w:color w:val="242424"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 xml:space="preserve">Predpokladané množstvo  odberu: </w:t>
      </w:r>
      <w:r w:rsidRPr="00913F4A">
        <w:rPr>
          <w:rFonts w:ascii="Calibri" w:eastAsia="Calibri" w:hAnsi="Calibri" w:cs="Calibri"/>
          <w:szCs w:val="24"/>
        </w:rPr>
        <w:t>viď príloha č.3</w:t>
      </w:r>
    </w:p>
    <w:p w14:paraId="063E5F23" w14:textId="77777777" w:rsidR="00D439CC" w:rsidRPr="00913F4A" w:rsidRDefault="00D439CC" w:rsidP="00D439CC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2x do týždňa</w:t>
      </w:r>
    </w:p>
    <w:p w14:paraId="1AA29149" w14:textId="77777777" w:rsidR="0098176E" w:rsidRPr="00913F4A" w:rsidRDefault="0098176E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BD33442" w14:textId="77777777" w:rsidR="0098176E" w:rsidRPr="00913F4A" w:rsidRDefault="0098176E" w:rsidP="00193A8C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F855926" w14:textId="22023259" w:rsidR="00F97591" w:rsidRPr="00913F4A" w:rsidRDefault="00F9759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Časť </w:t>
      </w:r>
      <w:r w:rsidR="00081A6C">
        <w:rPr>
          <w:rFonts w:ascii="Calibri" w:hAnsi="Calibri" w:cs="Calibri"/>
          <w:b/>
          <w:bCs/>
          <w:color w:val="242424"/>
          <w:sz w:val="28"/>
          <w:szCs w:val="28"/>
        </w:rPr>
        <w:t>5</w:t>
      </w:r>
      <w:r w:rsidRPr="00913F4A">
        <w:rPr>
          <w:rFonts w:ascii="Calibri" w:hAnsi="Calibri" w:cs="Calibri"/>
          <w:b/>
          <w:bCs/>
          <w:color w:val="242424"/>
          <w:sz w:val="28"/>
          <w:szCs w:val="28"/>
        </w:rPr>
        <w:t xml:space="preserve">:  Špeciálne krmivá </w:t>
      </w:r>
    </w:p>
    <w:p w14:paraId="673FD97A" w14:textId="7312ECED" w:rsidR="00070411" w:rsidRPr="00913F4A" w:rsidRDefault="00081A6C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>
        <w:rPr>
          <w:rFonts w:ascii="Calibri" w:hAnsi="Calibri" w:cs="Calibri"/>
          <w:b/>
          <w:bCs/>
          <w:color w:val="242424"/>
          <w:u w:val="single"/>
        </w:rPr>
        <w:t>5</w:t>
      </w:r>
      <w:r w:rsidR="00F97591" w:rsidRPr="00913F4A">
        <w:rPr>
          <w:rFonts w:ascii="Calibri" w:hAnsi="Calibri" w:cs="Calibri"/>
          <w:b/>
          <w:bCs/>
          <w:color w:val="242424"/>
          <w:u w:val="single"/>
        </w:rPr>
        <w:t>.1</w:t>
      </w:r>
      <w:r w:rsidR="00607E00" w:rsidRPr="00913F4A">
        <w:rPr>
          <w:rFonts w:ascii="Calibri" w:hAnsi="Calibri" w:cs="Calibri"/>
          <w:b/>
          <w:bCs/>
          <w:color w:val="242424"/>
          <w:u w:val="single"/>
        </w:rPr>
        <w:t>.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Živé múčne červy a larvy 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zofobasov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na kŕmne účely</w:t>
      </w:r>
    </w:p>
    <w:p w14:paraId="178719A1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 :</w:t>
      </w:r>
    </w:p>
    <w:p w14:paraId="34EEF614" w14:textId="7C984913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1" w:name="x__Hlk126406444"/>
      <w:r w:rsidRPr="00913F4A">
        <w:rPr>
          <w:rFonts w:ascii="Calibri" w:hAnsi="Calibri" w:cs="Calibri"/>
          <w:color w:val="242424"/>
          <w:bdr w:val="none" w:sz="0" w:space="0" w:color="auto" w:frame="1"/>
        </w:rPr>
        <w:t>Predpokladané množstvo odberu živých múčnych červov počas jedného roka je 5</w:t>
      </w:r>
      <w:r w:rsidR="0082571E" w:rsidRPr="00913F4A">
        <w:rPr>
          <w:rFonts w:ascii="Calibri" w:hAnsi="Calibri" w:cs="Calibri"/>
          <w:color w:val="242424"/>
          <w:bdr w:val="none" w:sz="0" w:space="0" w:color="auto" w:frame="1"/>
        </w:rPr>
        <w:t>8</w:t>
      </w: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kg</w:t>
      </w:r>
      <w:bookmarkEnd w:id="11"/>
    </w:p>
    <w:p w14:paraId="4E6326C5" w14:textId="77777777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Predpokladané množstvo odberu živých  lariev </w:t>
      </w:r>
      <w:proofErr w:type="spellStart"/>
      <w:r w:rsidRPr="00913F4A">
        <w:rPr>
          <w:rFonts w:ascii="Calibri" w:hAnsi="Calibri" w:cs="Calibri"/>
          <w:color w:val="242424"/>
          <w:bdr w:val="none" w:sz="0" w:space="0" w:color="auto" w:frame="1"/>
        </w:rPr>
        <w:t>zofobasov</w:t>
      </w:r>
      <w:proofErr w:type="spellEnd"/>
      <w:r w:rsidRPr="00913F4A">
        <w:rPr>
          <w:rFonts w:ascii="Calibri" w:hAnsi="Calibri" w:cs="Calibri"/>
          <w:color w:val="242424"/>
          <w:bdr w:val="none" w:sz="0" w:space="0" w:color="auto" w:frame="1"/>
        </w:rPr>
        <w:t xml:space="preserve"> počas jedného roka je 35 kg</w:t>
      </w:r>
    </w:p>
    <w:p w14:paraId="4CD334AC" w14:textId="77777777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5D9893E8" w14:textId="77777777" w:rsidR="00070411" w:rsidRPr="00913F4A" w:rsidRDefault="00070411" w:rsidP="006E0C07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16F1AED" w14:textId="6803E7D3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 živých múčnych červov: </w:t>
      </w:r>
      <w:r w:rsidRPr="00913F4A">
        <w:rPr>
          <w:rFonts w:ascii="Calibri" w:hAnsi="Calibri" w:cs="Calibri"/>
          <w:color w:val="242424"/>
        </w:rPr>
        <w:t>5</w:t>
      </w:r>
      <w:r w:rsidR="0082571E" w:rsidRPr="00913F4A">
        <w:rPr>
          <w:rFonts w:ascii="Calibri" w:hAnsi="Calibri" w:cs="Calibri"/>
          <w:color w:val="242424"/>
        </w:rPr>
        <w:t>8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5E68C24C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Predpokladané množstvo odberu živých  lariev </w:t>
      </w:r>
      <w:proofErr w:type="spellStart"/>
      <w:r w:rsidRPr="00913F4A">
        <w:rPr>
          <w:rFonts w:ascii="Calibri" w:hAnsi="Calibri" w:cs="Calibri"/>
          <w:b/>
          <w:bCs/>
          <w:color w:val="242424"/>
        </w:rPr>
        <w:t>zofobasov</w:t>
      </w:r>
      <w:proofErr w:type="spellEnd"/>
      <w:r w:rsidRPr="00913F4A">
        <w:rPr>
          <w:rFonts w:ascii="Calibri" w:hAnsi="Calibri" w:cs="Calibri"/>
          <w:b/>
          <w:bCs/>
          <w:color w:val="242424"/>
        </w:rPr>
        <w:t>: </w:t>
      </w:r>
      <w:r w:rsidRPr="00913F4A">
        <w:rPr>
          <w:rFonts w:ascii="Calibri" w:hAnsi="Calibri" w:cs="Calibri"/>
          <w:color w:val="242424"/>
        </w:rPr>
        <w:t>35 kg</w:t>
      </w:r>
    </w:p>
    <w:p w14:paraId="79597669" w14:textId="77777777" w:rsidR="00F51DEA" w:rsidRPr="00913F4A" w:rsidRDefault="00795F15" w:rsidP="00F51D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="00F51DEA" w:rsidRPr="00913F4A">
        <w:rPr>
          <w:rFonts w:ascii="Calibri" w:hAnsi="Calibri" w:cs="Calibri"/>
          <w:color w:val="242424"/>
        </w:rPr>
        <w:t xml:space="preserve">1x do mesiaca – živé múčne červy – cca 4,5 kg a živé larvy </w:t>
      </w:r>
      <w:proofErr w:type="spellStart"/>
      <w:r w:rsidR="00F51DEA" w:rsidRPr="00913F4A">
        <w:rPr>
          <w:rFonts w:ascii="Calibri" w:hAnsi="Calibri" w:cs="Calibri"/>
          <w:color w:val="242424"/>
        </w:rPr>
        <w:t>zofobasov</w:t>
      </w:r>
      <w:proofErr w:type="spellEnd"/>
      <w:r w:rsidR="00F51DEA" w:rsidRPr="00913F4A">
        <w:rPr>
          <w:rFonts w:ascii="Calibri" w:hAnsi="Calibri" w:cs="Calibri"/>
          <w:color w:val="242424"/>
        </w:rPr>
        <w:t xml:space="preserve"> – cca 3 kg</w:t>
      </w:r>
    </w:p>
    <w:p w14:paraId="0002E077" w14:textId="77777777" w:rsidR="00795F15" w:rsidRPr="00913F4A" w:rsidRDefault="00795F15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hd w:val="clear" w:color="auto" w:fill="FFFFFF"/>
        </w:rPr>
      </w:pPr>
    </w:p>
    <w:p w14:paraId="55FB5253" w14:textId="0E0FD0C6" w:rsidR="00193A8C" w:rsidRPr="00913F4A" w:rsidRDefault="00193A8C" w:rsidP="00193A8C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D5940D5" w14:textId="14EC0135" w:rsidR="00070411" w:rsidRPr="00913F4A" w:rsidRDefault="00081A6C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</w:rPr>
      </w:pPr>
      <w:r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>5</w:t>
      </w:r>
      <w:r w:rsidR="00F97591" w:rsidRPr="00913F4A"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>.2.</w:t>
      </w:r>
      <w:r w:rsidR="00070411" w:rsidRPr="00913F4A">
        <w:rPr>
          <w:rFonts w:ascii="Calibri" w:hAnsi="Calibri" w:cs="Calibri"/>
          <w:b/>
          <w:bCs/>
          <w:color w:val="242424"/>
          <w:u w:val="single"/>
          <w:shd w:val="clear" w:color="auto" w:fill="FFFFFF"/>
        </w:rPr>
        <w:t xml:space="preserve"> </w:t>
      </w:r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Sušené riečne 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krevetky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(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river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 xml:space="preserve"> </w:t>
      </w:r>
      <w:proofErr w:type="spellStart"/>
      <w:r w:rsidR="00070411" w:rsidRPr="00913F4A">
        <w:rPr>
          <w:rFonts w:ascii="Calibri" w:hAnsi="Calibri" w:cs="Calibri"/>
          <w:b/>
          <w:bCs/>
          <w:color w:val="242424"/>
          <w:u w:val="single"/>
        </w:rPr>
        <w:t>shrimps</w:t>
      </w:r>
      <w:proofErr w:type="spellEnd"/>
      <w:r w:rsidR="00070411" w:rsidRPr="00913F4A">
        <w:rPr>
          <w:rFonts w:ascii="Calibri" w:hAnsi="Calibri" w:cs="Calibri"/>
          <w:b/>
          <w:bCs/>
          <w:color w:val="242424"/>
          <w:u w:val="single"/>
        </w:rPr>
        <w:t>) pre plameniaky a ibisy</w:t>
      </w:r>
    </w:p>
    <w:p w14:paraId="0418E1DB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499D440F" w14:textId="2F004678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Predpokladané množstvo odberu počas jedného roka </w:t>
      </w:r>
      <w:r w:rsidR="00112F9E" w:rsidRPr="00913F4A">
        <w:rPr>
          <w:rFonts w:ascii="Calibri" w:hAnsi="Calibri" w:cs="Calibri"/>
          <w:color w:val="242424"/>
        </w:rPr>
        <w:t>400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3148C173" w14:textId="77777777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vo vreciach</w:t>
      </w:r>
    </w:p>
    <w:p w14:paraId="4F3235FD" w14:textId="77777777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544E0340" w14:textId="77777777" w:rsidR="00070411" w:rsidRPr="00913F4A" w:rsidRDefault="00070411" w:rsidP="006E0C0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FDF8E02" w14:textId="222AF62D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="00112F9E" w:rsidRPr="00913F4A">
        <w:rPr>
          <w:rFonts w:ascii="Calibri" w:hAnsi="Calibri" w:cs="Calibri"/>
          <w:color w:val="242424"/>
        </w:rPr>
        <w:t>400</w:t>
      </w:r>
      <w:r w:rsidRPr="00913F4A">
        <w:rPr>
          <w:rFonts w:ascii="Calibri" w:hAnsi="Calibri" w:cs="Calibri"/>
          <w:color w:val="242424"/>
        </w:rPr>
        <w:t xml:space="preserve"> kg</w:t>
      </w:r>
    </w:p>
    <w:p w14:paraId="1BBF9BBE" w14:textId="39B7142D" w:rsidR="00070411" w:rsidRPr="00913F4A" w:rsidRDefault="00795F15" w:rsidP="00795F15">
      <w:pPr>
        <w:shd w:val="clear" w:color="auto" w:fill="FFFFFF"/>
        <w:rPr>
          <w:rFonts w:ascii="Calibri" w:hAnsi="Calibri" w:cs="Calibri"/>
          <w:b/>
          <w:bCs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  <w:szCs w:val="24"/>
        </w:rPr>
        <w:t>1x do mesiac</w:t>
      </w:r>
      <w:r w:rsidR="00F11092" w:rsidRPr="00913F4A">
        <w:rPr>
          <w:rFonts w:ascii="Calibri" w:hAnsi="Calibri" w:cs="Calibri"/>
          <w:color w:val="242424"/>
          <w:szCs w:val="24"/>
        </w:rPr>
        <w:t>a – cca 30kg</w:t>
      </w:r>
    </w:p>
    <w:p w14:paraId="3EE2B0F2" w14:textId="77777777" w:rsidR="00795F15" w:rsidRPr="00913F4A" w:rsidRDefault="00795F15" w:rsidP="00795F15">
      <w:pPr>
        <w:shd w:val="clear" w:color="auto" w:fill="FFFFFF"/>
        <w:rPr>
          <w:rFonts w:ascii="Calibri" w:hAnsi="Calibri" w:cs="Calibri"/>
          <w:color w:val="242424"/>
          <w:szCs w:val="24"/>
        </w:rPr>
      </w:pPr>
    </w:p>
    <w:p w14:paraId="7C697D7B" w14:textId="6E882C62" w:rsidR="00070411" w:rsidRPr="00913F4A" w:rsidRDefault="00081A6C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  <w:r>
        <w:rPr>
          <w:rFonts w:ascii="Calibri" w:hAnsi="Calibri" w:cs="Calibri"/>
          <w:b/>
          <w:bCs/>
          <w:color w:val="242424"/>
          <w:szCs w:val="24"/>
          <w:u w:val="single"/>
        </w:rPr>
        <w:t>5</w:t>
      </w:r>
      <w:r w:rsidR="00BE27A7" w:rsidRPr="00913F4A">
        <w:rPr>
          <w:rFonts w:ascii="Calibri" w:hAnsi="Calibri" w:cs="Calibri"/>
          <w:b/>
          <w:bCs/>
          <w:color w:val="242424"/>
          <w:szCs w:val="24"/>
          <w:u w:val="single"/>
        </w:rPr>
        <w:t xml:space="preserve">.3. </w:t>
      </w:r>
      <w:r w:rsidR="00070411" w:rsidRPr="00913F4A">
        <w:rPr>
          <w:rFonts w:ascii="Calibri" w:hAnsi="Calibri" w:cs="Calibri"/>
          <w:b/>
          <w:bCs/>
          <w:color w:val="242424"/>
          <w:szCs w:val="24"/>
          <w:u w:val="single"/>
        </w:rPr>
        <w:t xml:space="preserve"> Koník sťahovavý na kŕmne účely</w:t>
      </w:r>
    </w:p>
    <w:p w14:paraId="75FFC4E3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703141F5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je 28 000 ks</w:t>
      </w:r>
    </w:p>
    <w:p w14:paraId="2CBC39D5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Hmotnosť dospelého jedinca cca 2 g</w:t>
      </w:r>
    </w:p>
    <w:p w14:paraId="4C037486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Balené v obaloch po 100 ks</w:t>
      </w:r>
    </w:p>
    <w:p w14:paraId="3B9A11D8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Dodávka do ZOO Bratislava na náklady dodávateľa</w:t>
      </w:r>
    </w:p>
    <w:p w14:paraId="20AB6B28" w14:textId="77777777" w:rsidR="00070411" w:rsidRPr="00913F4A" w:rsidRDefault="00070411" w:rsidP="006E0C07">
      <w:pPr>
        <w:numPr>
          <w:ilvl w:val="0"/>
          <w:numId w:val="16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objednávkach, závozy každý druhý týždeň</w:t>
      </w:r>
    </w:p>
    <w:p w14:paraId="6B3A8F48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odberu: </w:t>
      </w:r>
      <w:r w:rsidRPr="00913F4A">
        <w:rPr>
          <w:rFonts w:ascii="Calibri" w:hAnsi="Calibri" w:cs="Calibri"/>
          <w:color w:val="242424"/>
          <w:szCs w:val="24"/>
        </w:rPr>
        <w:t>28 000 ks</w:t>
      </w:r>
    </w:p>
    <w:p w14:paraId="5F9A0B57" w14:textId="020F4C83" w:rsidR="005C1793" w:rsidRPr="00913F4A" w:rsidRDefault="005C1793" w:rsidP="005C1793">
      <w:pPr>
        <w:rPr>
          <w:rFonts w:ascii="Calibri" w:hAnsi="Calibri" w:cs="Calibri"/>
          <w:color w:val="242424"/>
        </w:rPr>
      </w:pPr>
      <w:bookmarkStart w:id="12" w:name="_Hlk159245675"/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týždne</w:t>
      </w:r>
      <w:r w:rsidR="00C450DE" w:rsidRPr="00913F4A">
        <w:rPr>
          <w:rFonts w:ascii="Calibri" w:hAnsi="Calibri" w:cs="Calibri"/>
          <w:color w:val="242424"/>
        </w:rPr>
        <w:t xml:space="preserve"> – cca 900 ks</w:t>
      </w:r>
    </w:p>
    <w:p w14:paraId="254FA97A" w14:textId="77777777" w:rsidR="00070411" w:rsidRPr="00913F4A" w:rsidRDefault="00070411" w:rsidP="0007041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hd w:val="clear" w:color="auto" w:fill="FFFFFF"/>
        </w:rPr>
      </w:pPr>
    </w:p>
    <w:bookmarkEnd w:id="12"/>
    <w:p w14:paraId="055BA550" w14:textId="3330CB50" w:rsidR="00C3670B" w:rsidRPr="00913F4A" w:rsidRDefault="00081A6C" w:rsidP="00C3670B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5</w:t>
      </w:r>
      <w:r w:rsidR="00C3670B" w:rsidRPr="00913F4A">
        <w:rPr>
          <w:rFonts w:ascii="Calibri" w:hAnsi="Calibri" w:cs="Calibri"/>
          <w:b/>
          <w:bCs/>
          <w:u w:val="single"/>
        </w:rPr>
        <w:t xml:space="preserve">.4. Kŕmna zmes pre </w:t>
      </w:r>
      <w:proofErr w:type="spellStart"/>
      <w:r w:rsidR="00C3670B" w:rsidRPr="00913F4A">
        <w:rPr>
          <w:rFonts w:ascii="Calibri" w:hAnsi="Calibri" w:cs="Calibri"/>
          <w:b/>
          <w:bCs/>
          <w:u w:val="single"/>
        </w:rPr>
        <w:t>kosmáčovité</w:t>
      </w:r>
      <w:proofErr w:type="spellEnd"/>
      <w:r w:rsidR="00C3670B" w:rsidRPr="00913F4A">
        <w:rPr>
          <w:rFonts w:ascii="Calibri" w:hAnsi="Calibri" w:cs="Calibri"/>
          <w:b/>
          <w:bCs/>
          <w:u w:val="single"/>
        </w:rPr>
        <w:t xml:space="preserve"> primáty</w:t>
      </w:r>
    </w:p>
    <w:p w14:paraId="27E1A596" w14:textId="77777777" w:rsidR="00C3670B" w:rsidRPr="00913F4A" w:rsidRDefault="00C3670B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69A35D3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celého roka je 30 kg</w:t>
      </w:r>
    </w:p>
    <w:p w14:paraId="350F9A52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 4 kg kýblikoch</w:t>
      </w:r>
    </w:p>
    <w:p w14:paraId="32A01E3F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Zloženie: hrubý proteín 26,5 %, hrubý tuk 10,3 %,  hrubá vláknina  4,1 %, popol 10,5 %, Ca 2 %, P 1,1 %, vlhkosť 10 %,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A 40 000 IE,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 xml:space="preserve">. D3 18 000 %, </w:t>
      </w:r>
      <w:proofErr w:type="spellStart"/>
      <w:r w:rsidRPr="00913F4A">
        <w:rPr>
          <w:rFonts w:ascii="Calibri" w:hAnsi="Calibri" w:cs="Calibri"/>
          <w:color w:val="242424"/>
        </w:rPr>
        <w:t>vit</w:t>
      </w:r>
      <w:proofErr w:type="spellEnd"/>
      <w:r w:rsidRPr="00913F4A">
        <w:rPr>
          <w:rFonts w:ascii="Calibri" w:hAnsi="Calibri" w:cs="Calibri"/>
          <w:color w:val="242424"/>
        </w:rPr>
        <w:t>. E 320 mg, Cu 34 mg</w:t>
      </w:r>
    </w:p>
    <w:p w14:paraId="43B5244A" w14:textId="77777777" w:rsidR="00C3670B" w:rsidRPr="00913F4A" w:rsidRDefault="00C3670B" w:rsidP="00C3670B">
      <w:pPr>
        <w:pStyle w:val="Odsekzoznamu"/>
        <w:numPr>
          <w:ilvl w:val="0"/>
          <w:numId w:val="25"/>
        </w:num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Verejný obstarávateľ neuvádza minimálne ani maximálne hodnoty uvedeného krmiva a požaduje dodanie krmiva podľa presne uvedených hodnôt.</w:t>
      </w:r>
    </w:p>
    <w:p w14:paraId="173DF6B7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Dodávka do ZOO Bratislava na náklady dodávateľa</w:t>
      </w:r>
    </w:p>
    <w:p w14:paraId="3F2E7710" w14:textId="77777777" w:rsidR="00C3670B" w:rsidRPr="00913F4A" w:rsidRDefault="00C3670B" w:rsidP="00C3670B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  <w:bdr w:val="none" w:sz="0" w:space="0" w:color="auto" w:frame="1"/>
        </w:rPr>
        <w:t>Dodávky by boli realizované v čiastkových objednávkach</w:t>
      </w:r>
    </w:p>
    <w:p w14:paraId="749A7D92" w14:textId="77777777" w:rsidR="00C3670B" w:rsidRPr="00913F4A" w:rsidRDefault="00C3670B" w:rsidP="00C3670B">
      <w:pPr>
        <w:numPr>
          <w:ilvl w:val="0"/>
          <w:numId w:val="25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lastRenderedPageBreak/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65D0454B" w14:textId="77777777" w:rsidR="00C3670B" w:rsidRPr="00913F4A" w:rsidRDefault="00C3670B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30 kg</w:t>
      </w:r>
    </w:p>
    <w:p w14:paraId="01FF46CF" w14:textId="77777777" w:rsidR="00C3670B" w:rsidRPr="00913F4A" w:rsidRDefault="00C3670B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4 mesiace – cca 8 kg</w:t>
      </w:r>
    </w:p>
    <w:p w14:paraId="1D0339D5" w14:textId="77777777" w:rsidR="00B63A85" w:rsidRPr="00913F4A" w:rsidRDefault="00B63A85" w:rsidP="00C3670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77A7F257" w14:textId="4FA60AE6" w:rsidR="00C934E8" w:rsidRPr="00913F4A" w:rsidRDefault="00081A6C" w:rsidP="00C934E8">
      <w:pPr>
        <w:shd w:val="clear" w:color="auto" w:fill="FFFFFF"/>
        <w:rPr>
          <w:rFonts w:ascii="Calibri" w:hAnsi="Calibri" w:cs="Calibri"/>
          <w:b/>
          <w:bCs/>
          <w:color w:val="424242"/>
          <w:szCs w:val="24"/>
          <w:u w:val="single"/>
        </w:rPr>
      </w:pPr>
      <w:r>
        <w:rPr>
          <w:rFonts w:ascii="Calibri" w:hAnsi="Calibri" w:cs="Calibri"/>
          <w:b/>
          <w:bCs/>
          <w:color w:val="424242"/>
          <w:szCs w:val="24"/>
          <w:u w:val="single"/>
          <w:shd w:val="clear" w:color="auto" w:fill="FFFFFF"/>
        </w:rPr>
        <w:t>5</w:t>
      </w:r>
      <w:r w:rsidR="00C934E8" w:rsidRPr="00913F4A">
        <w:rPr>
          <w:rFonts w:ascii="Calibri" w:hAnsi="Calibri" w:cs="Calibri"/>
          <w:b/>
          <w:bCs/>
          <w:color w:val="424242"/>
          <w:szCs w:val="24"/>
          <w:u w:val="single"/>
          <w:shd w:val="clear" w:color="auto" w:fill="FFFFFF"/>
        </w:rPr>
        <w:t xml:space="preserve">.5. Sušené múčne červy na kŕmne účely zoo zvierat      </w:t>
      </w:r>
    </w:p>
    <w:p w14:paraId="0108FD67" w14:textId="77777777" w:rsidR="00C934E8" w:rsidRPr="00913F4A" w:rsidRDefault="00C934E8" w:rsidP="00C934E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50EE0D64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155 kg</w:t>
      </w:r>
    </w:p>
    <w:p w14:paraId="57849F47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Balenie vo vreciach po 5kg</w:t>
      </w:r>
    </w:p>
    <w:p w14:paraId="15DF45F4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318B6F58" w14:textId="77777777" w:rsidR="00C934E8" w:rsidRPr="00913F4A" w:rsidRDefault="00C934E8" w:rsidP="00C934E8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4D3B444E" w14:textId="77777777" w:rsidR="00C934E8" w:rsidRPr="00913F4A" w:rsidRDefault="00C934E8" w:rsidP="00C934E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155 kg</w:t>
      </w:r>
    </w:p>
    <w:p w14:paraId="75B84D28" w14:textId="77777777" w:rsidR="00C934E8" w:rsidRPr="00913F4A" w:rsidRDefault="00C934E8" w:rsidP="00C934E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2 mesiace – cca 25 kg</w:t>
      </w:r>
    </w:p>
    <w:p w14:paraId="34FA517D" w14:textId="77777777" w:rsidR="00C934E8" w:rsidRPr="00913F4A" w:rsidRDefault="00C934E8" w:rsidP="00C934E8">
      <w:pPr>
        <w:pStyle w:val="Odsekzoznamu"/>
        <w:rPr>
          <w:rFonts w:cstheme="minorHAnsi"/>
          <w:color w:val="242424"/>
          <w:szCs w:val="24"/>
          <w:shd w:val="clear" w:color="auto" w:fill="FFFFFF"/>
        </w:rPr>
      </w:pPr>
    </w:p>
    <w:p w14:paraId="7B184203" w14:textId="4EBFE8F8" w:rsidR="00C934E8" w:rsidRPr="00913F4A" w:rsidRDefault="00F73BCC" w:rsidP="00C934E8">
      <w:pPr>
        <w:rPr>
          <w:rFonts w:cstheme="minorHAnsi"/>
          <w:b/>
          <w:bCs/>
          <w:color w:val="2424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242424"/>
          <w:szCs w:val="24"/>
          <w:u w:val="single"/>
          <w:shd w:val="clear" w:color="auto" w:fill="FFFFFF"/>
        </w:rPr>
        <w:t>5</w:t>
      </w:r>
      <w:r w:rsidR="00C934E8" w:rsidRPr="00913F4A">
        <w:rPr>
          <w:rFonts w:cstheme="minorHAnsi"/>
          <w:b/>
          <w:bCs/>
          <w:color w:val="242424"/>
          <w:szCs w:val="24"/>
          <w:u w:val="single"/>
          <w:shd w:val="clear" w:color="auto" w:fill="FFFFFF"/>
        </w:rPr>
        <w:t xml:space="preserve">.6. </w:t>
      </w:r>
      <w:r w:rsidR="00C934E8" w:rsidRPr="00913F4A">
        <w:rPr>
          <w:b/>
          <w:bCs/>
          <w:szCs w:val="24"/>
          <w:u w:val="single"/>
        </w:rPr>
        <w:t xml:space="preserve">Kŕmne zmesi a minerálne látky – krmivo pre zoo zvieratá </w:t>
      </w:r>
    </w:p>
    <w:p w14:paraId="6CA9765C" w14:textId="77777777" w:rsidR="00C934E8" w:rsidRPr="00913F4A" w:rsidRDefault="00C934E8" w:rsidP="00C934E8">
      <w:pPr>
        <w:rPr>
          <w:rFonts w:ascii="Calibri" w:eastAsia="Calibri" w:hAnsi="Calibri" w:cs="Calibri"/>
          <w:b/>
          <w:bCs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>Technická špecifikácia:</w:t>
      </w:r>
    </w:p>
    <w:p w14:paraId="3C2E8F59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Predpokladané množstvo a druhy viď príloha č. 1</w:t>
      </w:r>
    </w:p>
    <w:p w14:paraId="613E20C6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Deklarácie zloženia vybraných produktov viď príloha č. 2</w:t>
      </w:r>
    </w:p>
    <w:p w14:paraId="277C24CC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Balenie vo vreciach 25 kg</w:t>
      </w:r>
    </w:p>
    <w:p w14:paraId="609C69EB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>Veľkosť granúl 4 mm</w:t>
      </w:r>
    </w:p>
    <w:p w14:paraId="6B9844F8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b/>
          <w:bCs/>
          <w:szCs w:val="24"/>
        </w:rPr>
      </w:pPr>
      <w:r w:rsidRPr="00913F4A">
        <w:rPr>
          <w:rFonts w:ascii="Calibri" w:hAnsi="Calibri" w:cs="Calibri"/>
          <w:szCs w:val="24"/>
        </w:rPr>
        <w:t xml:space="preserve">Veľkosť granúl pri DKZ </w:t>
      </w:r>
      <w:proofErr w:type="spellStart"/>
      <w:r w:rsidRPr="00913F4A">
        <w:rPr>
          <w:rFonts w:ascii="Calibri" w:hAnsi="Calibri" w:cs="Calibri"/>
          <w:szCs w:val="24"/>
        </w:rPr>
        <w:t>turovité</w:t>
      </w:r>
      <w:proofErr w:type="spellEnd"/>
      <w:r w:rsidRPr="00913F4A">
        <w:rPr>
          <w:rFonts w:ascii="Calibri" w:hAnsi="Calibri" w:cs="Calibri"/>
          <w:szCs w:val="24"/>
        </w:rPr>
        <w:t xml:space="preserve"> a nosorožce 11 mm</w:t>
      </w:r>
    </w:p>
    <w:p w14:paraId="4B9ACDD0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szCs w:val="24"/>
        </w:rPr>
      </w:pPr>
      <w:r w:rsidRPr="00913F4A">
        <w:rPr>
          <w:rFonts w:ascii="Calibri" w:hAnsi="Calibri" w:cs="Calibri"/>
          <w:szCs w:val="24"/>
        </w:rPr>
        <w:t>Dodávka do ZOO Bratislava na náklady dodávateľa</w:t>
      </w:r>
    </w:p>
    <w:p w14:paraId="0CD677D0" w14:textId="77777777" w:rsidR="00C934E8" w:rsidRPr="00913F4A" w:rsidRDefault="00C934E8" w:rsidP="00C934E8">
      <w:pPr>
        <w:numPr>
          <w:ilvl w:val="0"/>
          <w:numId w:val="27"/>
        </w:numPr>
        <w:rPr>
          <w:rFonts w:ascii="Calibri" w:hAnsi="Calibri" w:cs="Calibri"/>
          <w:szCs w:val="24"/>
        </w:rPr>
      </w:pPr>
      <w:r w:rsidRPr="00913F4A">
        <w:rPr>
          <w:rFonts w:ascii="Calibri" w:hAnsi="Calibri" w:cs="Calibri"/>
          <w:szCs w:val="24"/>
        </w:rPr>
        <w:t>Dodávky by boli realizované v čiastkových objednávkach</w:t>
      </w:r>
    </w:p>
    <w:p w14:paraId="1ABF1279" w14:textId="77777777" w:rsidR="00C934E8" w:rsidRPr="00913F4A" w:rsidRDefault="00C934E8" w:rsidP="00C934E8">
      <w:pPr>
        <w:numPr>
          <w:ilvl w:val="0"/>
          <w:numId w:val="27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Dodávateľ musí byť zapísaný v registri </w:t>
      </w:r>
      <w:proofErr w:type="spellStart"/>
      <w:r w:rsidRPr="00913F4A">
        <w:rPr>
          <w:rFonts w:ascii="Calibri" w:hAnsi="Calibri" w:cs="Calibri"/>
          <w:color w:val="242424"/>
          <w:szCs w:val="24"/>
        </w:rPr>
        <w:t>krmivárskych</w:t>
      </w:r>
      <w:proofErr w:type="spellEnd"/>
      <w:r w:rsidRPr="00913F4A">
        <w:rPr>
          <w:rFonts w:ascii="Calibri" w:hAnsi="Calibri" w:cs="Calibri"/>
          <w:color w:val="242424"/>
          <w:szCs w:val="24"/>
        </w:rPr>
        <w:t xml:space="preserve"> podnikov podľa nariadenia ( ES ) č. 1832005</w:t>
      </w:r>
    </w:p>
    <w:p w14:paraId="2F34705E" w14:textId="77777777" w:rsidR="00C934E8" w:rsidRPr="00DA7881" w:rsidRDefault="00C934E8" w:rsidP="00C934E8">
      <w:pPr>
        <w:rPr>
          <w:rFonts w:ascii="Calibri" w:eastAsia="Calibri" w:hAnsi="Calibri" w:cs="Calibri"/>
          <w:szCs w:val="24"/>
        </w:rPr>
      </w:pPr>
      <w:r w:rsidRPr="00913F4A">
        <w:rPr>
          <w:rFonts w:ascii="Calibri" w:eastAsia="Calibri" w:hAnsi="Calibri" w:cs="Calibri"/>
          <w:b/>
          <w:bCs/>
          <w:szCs w:val="24"/>
        </w:rPr>
        <w:t xml:space="preserve">Predpokladané množstvo  odberu: </w:t>
      </w:r>
      <w:r w:rsidRPr="00913F4A">
        <w:rPr>
          <w:rFonts w:ascii="Calibri" w:eastAsia="Calibri" w:hAnsi="Calibri" w:cs="Calibri"/>
          <w:szCs w:val="24"/>
        </w:rPr>
        <w:t>viď príloha č.1</w:t>
      </w:r>
    </w:p>
    <w:p w14:paraId="09C799C6" w14:textId="77777777" w:rsidR="00C934E8" w:rsidRDefault="00C934E8" w:rsidP="00C934E8">
      <w:pPr>
        <w:rPr>
          <w:rFonts w:eastAsia="Calibri"/>
        </w:rPr>
      </w:pPr>
      <w:r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6B74E1">
        <w:rPr>
          <w:rFonts w:ascii="Calibri" w:hAnsi="Calibri" w:cs="Calibri"/>
          <w:color w:val="242424"/>
        </w:rPr>
        <w:t>1x do mesiaca</w:t>
      </w:r>
      <w:r w:rsidRPr="0020269A">
        <w:rPr>
          <w:rFonts w:eastAsia="Calibri"/>
        </w:rPr>
        <w:t xml:space="preserve"> </w:t>
      </w:r>
    </w:p>
    <w:p w14:paraId="4962E951" w14:textId="77777777" w:rsidR="00C934E8" w:rsidRDefault="00C934E8" w:rsidP="00C934E8">
      <w:pPr>
        <w:rPr>
          <w:rFonts w:ascii="Calibri" w:eastAsia="Calibri" w:hAnsi="Calibri" w:cs="Calibri"/>
          <w:b/>
          <w:bCs/>
          <w:szCs w:val="24"/>
        </w:rPr>
      </w:pPr>
      <w:r w:rsidRPr="0020269A">
        <w:rPr>
          <w:rFonts w:eastAsia="Calibri"/>
          <w:noProof/>
        </w:rPr>
        <w:drawing>
          <wp:inline distT="0" distB="0" distL="0" distR="0" wp14:anchorId="27E55490" wp14:editId="23E9EE2F">
            <wp:extent cx="6047740" cy="1717040"/>
            <wp:effectExtent l="0" t="0" r="0" b="0"/>
            <wp:docPr id="197657271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9E97" w14:textId="77777777" w:rsidR="00C934E8" w:rsidRDefault="00C934E8" w:rsidP="00C934E8">
      <w:pPr>
        <w:rPr>
          <w:rFonts w:ascii="Calibri" w:eastAsia="Calibri" w:hAnsi="Calibri" w:cs="Calibri"/>
          <w:b/>
          <w:bCs/>
          <w:szCs w:val="24"/>
        </w:rPr>
      </w:pPr>
      <w:r>
        <w:rPr>
          <w:rFonts w:ascii="Calibri" w:eastAsia="Calibri" w:hAnsi="Calibri" w:cs="Calibri"/>
          <w:b/>
          <w:bCs/>
          <w:szCs w:val="24"/>
        </w:rPr>
        <w:t>Verejný obstarávateľ požaduje dodanie krmiva podľa presne uvedených nutričných hodnôt.</w:t>
      </w:r>
    </w:p>
    <w:p w14:paraId="23DA02B7" w14:textId="77777777" w:rsidR="00C934E8" w:rsidRDefault="00C934E8" w:rsidP="00C934E8">
      <w:pPr>
        <w:rPr>
          <w:rFonts w:ascii="Calibri" w:eastAsia="Calibri" w:hAnsi="Calibri" w:cs="Calibri"/>
          <w:b/>
          <w:bCs/>
          <w:szCs w:val="24"/>
        </w:rPr>
      </w:pPr>
    </w:p>
    <w:p w14:paraId="067A0CDE" w14:textId="77777777" w:rsidR="00C934E8" w:rsidRPr="00C62AED" w:rsidRDefault="00C934E8" w:rsidP="00C934E8">
      <w:pPr>
        <w:rPr>
          <w:rFonts w:ascii="Calibri" w:eastAsia="Calibri" w:hAnsi="Calibri" w:cs="Calibri"/>
          <w:b/>
          <w:bCs/>
          <w:szCs w:val="24"/>
        </w:rPr>
      </w:pPr>
    </w:p>
    <w:p w14:paraId="134C5507" w14:textId="33AB56A1" w:rsidR="00C934E8" w:rsidRPr="00C01F16" w:rsidRDefault="00C934E8" w:rsidP="00C934E8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72669FBE" w14:textId="030AE9C7" w:rsidR="00C934E8" w:rsidRPr="00913F4A" w:rsidRDefault="00F73BCC" w:rsidP="00C934E8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5</w:t>
      </w:r>
      <w:r w:rsidR="00C934E8" w:rsidRPr="00913F4A">
        <w:rPr>
          <w:b/>
          <w:bCs/>
          <w:szCs w:val="24"/>
          <w:u w:val="single"/>
        </w:rPr>
        <w:t>.7. Svrček domáci na kŕmne účely</w:t>
      </w:r>
    </w:p>
    <w:p w14:paraId="660B30AF" w14:textId="77777777" w:rsidR="00C934E8" w:rsidRPr="00913F4A" w:rsidRDefault="00C934E8" w:rsidP="00C934E8">
      <w:pPr>
        <w:rPr>
          <w:b/>
          <w:bCs/>
          <w:szCs w:val="24"/>
        </w:rPr>
      </w:pPr>
      <w:r w:rsidRPr="00913F4A">
        <w:rPr>
          <w:b/>
          <w:bCs/>
          <w:szCs w:val="24"/>
        </w:rPr>
        <w:t>Technická špecifikácia:</w:t>
      </w:r>
    </w:p>
    <w:p w14:paraId="5657A2BB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Predpokladané množstvo odberu počas jedného roka je 455 L</w:t>
      </w:r>
    </w:p>
    <w:p w14:paraId="7B0AD51E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Dodávka do ZOO Bratislava na náklady dodávateľa</w:t>
      </w:r>
    </w:p>
    <w:p w14:paraId="699EE365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Svrček domáci dospelý pred posledným zvliekaním</w:t>
      </w:r>
    </w:p>
    <w:p w14:paraId="0F869181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Dodávky by boli realizované v čiastkových objednávkach</w:t>
      </w:r>
    </w:p>
    <w:p w14:paraId="3888C659" w14:textId="77777777" w:rsidR="00C934E8" w:rsidRPr="00913F4A" w:rsidRDefault="00C934E8" w:rsidP="00C934E8">
      <w:pPr>
        <w:numPr>
          <w:ilvl w:val="0"/>
          <w:numId w:val="28"/>
        </w:numPr>
        <w:rPr>
          <w:szCs w:val="24"/>
        </w:rPr>
      </w:pPr>
      <w:r w:rsidRPr="00913F4A">
        <w:rPr>
          <w:szCs w:val="24"/>
        </w:rPr>
        <w:t>Hmyz v živom stave, špeciálne balený</w:t>
      </w:r>
    </w:p>
    <w:p w14:paraId="722E1EEB" w14:textId="77777777" w:rsidR="00C934E8" w:rsidRPr="00913F4A" w:rsidRDefault="00C934E8" w:rsidP="00C934E8">
      <w:pPr>
        <w:rPr>
          <w:szCs w:val="24"/>
        </w:rPr>
      </w:pPr>
      <w:r w:rsidRPr="00913F4A">
        <w:rPr>
          <w:b/>
          <w:bCs/>
          <w:szCs w:val="24"/>
        </w:rPr>
        <w:t xml:space="preserve">Predpokladané množstvo odberu: </w:t>
      </w:r>
      <w:r w:rsidRPr="00913F4A">
        <w:rPr>
          <w:szCs w:val="24"/>
        </w:rPr>
        <w:t>455 L</w:t>
      </w:r>
    </w:p>
    <w:p w14:paraId="6E650E5C" w14:textId="77777777" w:rsidR="00C934E8" w:rsidRPr="00913F4A" w:rsidRDefault="00C934E8" w:rsidP="00C934E8">
      <w:pPr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do týždňa</w:t>
      </w:r>
    </w:p>
    <w:p w14:paraId="18400646" w14:textId="77777777" w:rsidR="0091102F" w:rsidRPr="00913F4A" w:rsidRDefault="0091102F" w:rsidP="000F0DE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7D5A8D7" w14:textId="1127624C" w:rsidR="00F921FE" w:rsidRPr="00913F4A" w:rsidRDefault="00F73BCC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u w:val="single"/>
        </w:rPr>
        <w:t>5</w:t>
      </w:r>
      <w:r w:rsidR="00F921FE" w:rsidRPr="00913F4A">
        <w:rPr>
          <w:rFonts w:ascii="Calibri" w:hAnsi="Calibri" w:cs="Calibri"/>
          <w:b/>
          <w:bCs/>
          <w:u w:val="single"/>
        </w:rPr>
        <w:t>.8. Rybie piliny z aljašskej tresky</w:t>
      </w:r>
    </w:p>
    <w:p w14:paraId="1ABB130E" w14:textId="77777777" w:rsidR="00F921FE" w:rsidRPr="00913F4A" w:rsidRDefault="00F921FE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Technická špecifikácia:</w:t>
      </w:r>
    </w:p>
    <w:p w14:paraId="15D6B67D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Predpokladané množstvo odberu počas jedného roka 450 kg</w:t>
      </w:r>
    </w:p>
    <w:p w14:paraId="692387F0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Piliny z aljašskej tresky, </w:t>
      </w:r>
      <w:proofErr w:type="spellStart"/>
      <w:r w:rsidRPr="00913F4A">
        <w:rPr>
          <w:rFonts w:ascii="Calibri" w:hAnsi="Calibri" w:cs="Calibri"/>
          <w:color w:val="242424"/>
        </w:rPr>
        <w:t>hlbokomrazené</w:t>
      </w:r>
      <w:proofErr w:type="spellEnd"/>
    </w:p>
    <w:p w14:paraId="1322FAAD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 xml:space="preserve">Balené v 10kg baleniach v 1kg </w:t>
      </w:r>
      <w:proofErr w:type="spellStart"/>
      <w:r w:rsidRPr="00913F4A">
        <w:rPr>
          <w:rFonts w:ascii="Calibri" w:hAnsi="Calibri" w:cs="Calibri"/>
          <w:color w:val="242424"/>
        </w:rPr>
        <w:t>sáčkoch</w:t>
      </w:r>
      <w:proofErr w:type="spellEnd"/>
    </w:p>
    <w:p w14:paraId="3FF77552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35CA6A7" w14:textId="77777777" w:rsidR="00F921FE" w:rsidRPr="00913F4A" w:rsidRDefault="00F921FE" w:rsidP="00F921FE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Dodávky by boli realizované v čiastkových objednávkach</w:t>
      </w:r>
    </w:p>
    <w:p w14:paraId="647222AB" w14:textId="77777777" w:rsidR="00F921FE" w:rsidRPr="00913F4A" w:rsidRDefault="00F921FE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>Predpokladané množstvo odberu: </w:t>
      </w:r>
      <w:r w:rsidRPr="00913F4A">
        <w:rPr>
          <w:rFonts w:ascii="Calibri" w:hAnsi="Calibri" w:cs="Calibri"/>
          <w:color w:val="242424"/>
        </w:rPr>
        <w:t>450 kg</w:t>
      </w:r>
    </w:p>
    <w:p w14:paraId="09A8D756" w14:textId="77777777" w:rsidR="00F921FE" w:rsidRPr="00913F4A" w:rsidRDefault="00F921FE" w:rsidP="00F921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4 mesiace – cca 100 kg</w:t>
      </w:r>
    </w:p>
    <w:p w14:paraId="2E5E52F4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</w:p>
    <w:p w14:paraId="76D44F34" w14:textId="301E838D" w:rsidR="00AC7222" w:rsidRPr="00913F4A" w:rsidRDefault="00AC7222" w:rsidP="00AC7222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8"/>
          <w:szCs w:val="28"/>
        </w:rPr>
      </w:pPr>
      <w:r w:rsidRPr="00913F4A">
        <w:rPr>
          <w:rFonts w:ascii="Calibri" w:hAnsi="Calibri" w:cs="Calibri"/>
          <w:color w:val="242424"/>
          <w:sz w:val="28"/>
          <w:szCs w:val="28"/>
        </w:rPr>
        <w:t xml:space="preserve">Časť </w:t>
      </w:r>
      <w:r w:rsidR="00F73BCC">
        <w:rPr>
          <w:rFonts w:ascii="Calibri" w:hAnsi="Calibri" w:cs="Calibri"/>
          <w:color w:val="242424"/>
          <w:sz w:val="28"/>
          <w:szCs w:val="28"/>
        </w:rPr>
        <w:t>6</w:t>
      </w:r>
      <w:r w:rsidRPr="00913F4A">
        <w:rPr>
          <w:rFonts w:ascii="Calibri" w:hAnsi="Calibri" w:cs="Calibri"/>
          <w:color w:val="242424"/>
          <w:sz w:val="28"/>
          <w:szCs w:val="28"/>
        </w:rPr>
        <w:t>:</w:t>
      </w:r>
      <w:r w:rsidR="005F6836" w:rsidRPr="00913F4A">
        <w:rPr>
          <w:rFonts w:ascii="Calibri" w:hAnsi="Calibri" w:cs="Calibri"/>
          <w:color w:val="242424"/>
          <w:sz w:val="28"/>
          <w:szCs w:val="28"/>
        </w:rPr>
        <w:t xml:space="preserve"> Obilniny </w:t>
      </w:r>
      <w:r w:rsidR="00F44093" w:rsidRPr="00913F4A">
        <w:rPr>
          <w:rFonts w:ascii="Calibri" w:hAnsi="Calibri" w:cs="Calibri"/>
          <w:color w:val="242424"/>
          <w:sz w:val="28"/>
          <w:szCs w:val="28"/>
        </w:rPr>
        <w:t xml:space="preserve"> a súvisiace produkty</w:t>
      </w:r>
    </w:p>
    <w:p w14:paraId="73A12711" w14:textId="0DCB1C2F" w:rsidR="00070411" w:rsidRPr="00913F4A" w:rsidRDefault="00F73BCC" w:rsidP="00070411">
      <w:pPr>
        <w:shd w:val="clear" w:color="auto" w:fill="FFFFFF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Cs w:val="24"/>
          <w:u w:val="single"/>
        </w:rPr>
        <w:t>6</w:t>
      </w:r>
      <w:r w:rsidR="005F6836" w:rsidRPr="00913F4A">
        <w:rPr>
          <w:rFonts w:ascii="Calibri" w:hAnsi="Calibri" w:cs="Calibri"/>
          <w:b/>
          <w:bCs/>
          <w:szCs w:val="24"/>
          <w:u w:val="single"/>
        </w:rPr>
        <w:t>.1</w:t>
      </w:r>
      <w:r w:rsidR="00070411" w:rsidRPr="00913F4A">
        <w:rPr>
          <w:rFonts w:ascii="Calibri" w:hAnsi="Calibri" w:cs="Calibri"/>
          <w:b/>
          <w:bCs/>
          <w:szCs w:val="24"/>
          <w:u w:val="single"/>
        </w:rPr>
        <w:t>. Ovos na kŕmne účely zoo zvierat</w:t>
      </w:r>
    </w:p>
    <w:p w14:paraId="08649B82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16AE8619" w14:textId="5D3BB03E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Predpokladané množstvo odberu počas jedného roka je </w:t>
      </w:r>
      <w:r w:rsidR="00291B3F" w:rsidRPr="00913F4A">
        <w:rPr>
          <w:rFonts w:ascii="Calibri" w:hAnsi="Calibri" w:cs="Calibri"/>
          <w:color w:val="242424"/>
          <w:szCs w:val="24"/>
        </w:rPr>
        <w:t>3 000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405B2594" w14:textId="0703193B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Balenie vo vreciach</w:t>
      </w:r>
      <w:r w:rsidR="004166F1" w:rsidRPr="00913F4A">
        <w:rPr>
          <w:rFonts w:ascii="Calibri" w:hAnsi="Calibri" w:cs="Calibri"/>
          <w:color w:val="242424"/>
          <w:szCs w:val="24"/>
        </w:rPr>
        <w:t xml:space="preserve"> po 40kg</w:t>
      </w:r>
    </w:p>
    <w:p w14:paraId="03BD76F6" w14:textId="77777777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168966D4" w14:textId="77777777" w:rsidR="00070411" w:rsidRPr="00913F4A" w:rsidRDefault="00070411" w:rsidP="006E0C07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3" w:name="_Hlk159183735"/>
      <w:r w:rsidRPr="00913F4A">
        <w:rPr>
          <w:rFonts w:ascii="Calibri" w:hAnsi="Calibri" w:cs="Calibri"/>
          <w:color w:val="242424"/>
        </w:rPr>
        <w:t>Dodávka do ZOO Bratislava na náklady dodávateľa</w:t>
      </w:r>
    </w:p>
    <w:bookmarkEnd w:id="13"/>
    <w:p w14:paraId="303A93FB" w14:textId="77777777" w:rsidR="00070411" w:rsidRPr="00913F4A" w:rsidRDefault="00070411" w:rsidP="006E0C07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Ovos kvalita 1. trieda</w:t>
      </w:r>
    </w:p>
    <w:p w14:paraId="524BCA2A" w14:textId="29E97A6F" w:rsidR="00070411" w:rsidRPr="00913F4A" w:rsidRDefault="00070411" w:rsidP="0007041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</w:t>
      </w:r>
      <w:r w:rsidRPr="00913F4A">
        <w:rPr>
          <w:rFonts w:ascii="Calibri" w:hAnsi="Calibri" w:cs="Calibri"/>
          <w:color w:val="242424"/>
          <w:szCs w:val="24"/>
        </w:rPr>
        <w:t xml:space="preserve">: </w:t>
      </w:r>
      <w:r w:rsidR="00291B3F" w:rsidRPr="00913F4A">
        <w:rPr>
          <w:rFonts w:ascii="Calibri" w:hAnsi="Calibri" w:cs="Calibri"/>
          <w:color w:val="242424"/>
          <w:szCs w:val="24"/>
        </w:rPr>
        <w:t>3 000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7FAA859A" w14:textId="5CF1CE4B" w:rsidR="006E5FF3" w:rsidRPr="00913F4A" w:rsidRDefault="006E5FF3" w:rsidP="006E5F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>1x za 3 mesiace</w:t>
      </w:r>
      <w:r w:rsidR="00990BCD" w:rsidRPr="00913F4A">
        <w:rPr>
          <w:rFonts w:ascii="Calibri" w:hAnsi="Calibri" w:cs="Calibri"/>
          <w:color w:val="242424"/>
        </w:rPr>
        <w:t xml:space="preserve"> </w:t>
      </w:r>
      <w:r w:rsidR="00DA2AFE" w:rsidRPr="00913F4A">
        <w:rPr>
          <w:rFonts w:ascii="Calibri" w:hAnsi="Calibri" w:cs="Calibri"/>
          <w:color w:val="242424"/>
        </w:rPr>
        <w:t>– cca 750 kg</w:t>
      </w:r>
    </w:p>
    <w:p w14:paraId="6ADC8F24" w14:textId="77777777" w:rsidR="00070411" w:rsidRPr="00913F4A" w:rsidRDefault="00070411" w:rsidP="00070411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42424"/>
        </w:rPr>
      </w:pPr>
    </w:p>
    <w:p w14:paraId="7EA0DA00" w14:textId="77777777" w:rsidR="00070411" w:rsidRPr="00913F4A" w:rsidRDefault="0007041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44F7A20B" w14:textId="77777777" w:rsidR="00070411" w:rsidRPr="00913F4A" w:rsidRDefault="00070411" w:rsidP="00070411">
      <w:pPr>
        <w:shd w:val="clear" w:color="auto" w:fill="FFFFFF"/>
        <w:rPr>
          <w:rFonts w:ascii="Calibri" w:hAnsi="Calibri" w:cs="Calibri"/>
          <w:b/>
          <w:bCs/>
          <w:color w:val="242424"/>
          <w:szCs w:val="24"/>
          <w:u w:val="single"/>
        </w:rPr>
      </w:pPr>
    </w:p>
    <w:p w14:paraId="029537DE" w14:textId="0F026E3B" w:rsidR="00AD6E55" w:rsidRPr="00913F4A" w:rsidRDefault="00F73BCC" w:rsidP="00AD6E55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6</w:t>
      </w:r>
      <w:r w:rsidR="00F921FE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.</w:t>
      </w:r>
      <w:r w:rsidR="002903CD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>2. Pšeničné otruby</w:t>
      </w:r>
      <w:r w:rsidR="00ED6EB6" w:rsidRPr="00913F4A">
        <w:rPr>
          <w:rFonts w:ascii="Calibri" w:hAnsi="Calibri" w:cs="Calibri"/>
          <w:b/>
          <w:bCs/>
          <w:color w:val="242424"/>
          <w:u w:val="single"/>
          <w:bdr w:val="none" w:sz="0" w:space="0" w:color="auto" w:frame="1"/>
        </w:rPr>
        <w:t xml:space="preserve"> a ovsené vločky na kŕmne účely</w:t>
      </w:r>
    </w:p>
    <w:p w14:paraId="13196D9B" w14:textId="77777777" w:rsidR="007A6C02" w:rsidRPr="00913F4A" w:rsidRDefault="007A6C02" w:rsidP="007A6C02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518E9FA9" w14:textId="07D91603" w:rsidR="007A6C02" w:rsidRPr="00913F4A" w:rsidRDefault="007A6C02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Predpokladané množstvo odberu </w:t>
      </w:r>
      <w:r w:rsidR="002C005C" w:rsidRPr="00913F4A">
        <w:rPr>
          <w:rFonts w:ascii="Calibri" w:hAnsi="Calibri" w:cs="Calibri"/>
          <w:color w:val="242424"/>
          <w:szCs w:val="24"/>
        </w:rPr>
        <w:t>pšeničných</w:t>
      </w:r>
      <w:r w:rsidR="00AF65E5" w:rsidRPr="00913F4A">
        <w:rPr>
          <w:rFonts w:ascii="Calibri" w:hAnsi="Calibri" w:cs="Calibri"/>
          <w:color w:val="242424"/>
          <w:szCs w:val="24"/>
        </w:rPr>
        <w:t xml:space="preserve"> otrúb </w:t>
      </w:r>
      <w:r w:rsidRPr="00913F4A">
        <w:rPr>
          <w:rFonts w:ascii="Calibri" w:hAnsi="Calibri" w:cs="Calibri"/>
          <w:color w:val="242424"/>
          <w:szCs w:val="24"/>
        </w:rPr>
        <w:t xml:space="preserve">počas jedného roka je </w:t>
      </w:r>
      <w:r w:rsidR="00AF65E5" w:rsidRPr="00913F4A">
        <w:rPr>
          <w:rFonts w:ascii="Calibri" w:hAnsi="Calibri" w:cs="Calibri"/>
          <w:color w:val="242424"/>
          <w:szCs w:val="24"/>
        </w:rPr>
        <w:t xml:space="preserve">1 320 </w:t>
      </w:r>
      <w:r w:rsidRPr="00913F4A">
        <w:rPr>
          <w:rFonts w:ascii="Calibri" w:hAnsi="Calibri" w:cs="Calibri"/>
          <w:color w:val="242424"/>
          <w:szCs w:val="24"/>
        </w:rPr>
        <w:t>kg</w:t>
      </w:r>
    </w:p>
    <w:p w14:paraId="00F5672A" w14:textId="042C1D33" w:rsidR="00255539" w:rsidRPr="00913F4A" w:rsidRDefault="00255539" w:rsidP="00BA7326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Predpokladané množstvo odberu </w:t>
      </w:r>
      <w:r w:rsidR="00AF65E5" w:rsidRPr="00913F4A">
        <w:rPr>
          <w:rFonts w:ascii="Calibri" w:hAnsi="Calibri" w:cs="Calibri"/>
          <w:color w:val="242424"/>
          <w:szCs w:val="24"/>
        </w:rPr>
        <w:t>ovsených vločiek</w:t>
      </w:r>
      <w:r w:rsidR="00BA7326" w:rsidRPr="00913F4A">
        <w:rPr>
          <w:rFonts w:ascii="Calibri" w:hAnsi="Calibri" w:cs="Calibri"/>
          <w:color w:val="242424"/>
          <w:szCs w:val="24"/>
        </w:rPr>
        <w:t xml:space="preserve"> počas</w:t>
      </w:r>
      <w:r w:rsidRPr="00913F4A">
        <w:rPr>
          <w:rFonts w:ascii="Calibri" w:hAnsi="Calibri" w:cs="Calibri"/>
          <w:color w:val="242424"/>
          <w:szCs w:val="24"/>
        </w:rPr>
        <w:t xml:space="preserve"> jedného roka je </w:t>
      </w:r>
      <w:r w:rsidR="00BA7326" w:rsidRPr="00913F4A">
        <w:rPr>
          <w:rFonts w:ascii="Calibri" w:hAnsi="Calibri" w:cs="Calibri"/>
          <w:color w:val="242424"/>
          <w:szCs w:val="24"/>
        </w:rPr>
        <w:t>510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678FF3C1" w14:textId="39183F79" w:rsidR="007A6C02" w:rsidRPr="00913F4A" w:rsidRDefault="00C50906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 xml:space="preserve">Otruby balené </w:t>
      </w:r>
      <w:r w:rsidR="007A6C02" w:rsidRPr="00913F4A">
        <w:rPr>
          <w:rFonts w:ascii="Calibri" w:hAnsi="Calibri" w:cs="Calibri"/>
          <w:color w:val="242424"/>
          <w:szCs w:val="24"/>
        </w:rPr>
        <w:t xml:space="preserve">vo vreciach po </w:t>
      </w:r>
      <w:r w:rsidRPr="00913F4A">
        <w:rPr>
          <w:rFonts w:ascii="Calibri" w:hAnsi="Calibri" w:cs="Calibri"/>
          <w:color w:val="242424"/>
          <w:szCs w:val="24"/>
        </w:rPr>
        <w:t>25</w:t>
      </w:r>
      <w:r w:rsidR="007A6C02" w:rsidRPr="00913F4A">
        <w:rPr>
          <w:rFonts w:ascii="Calibri" w:hAnsi="Calibri" w:cs="Calibri"/>
          <w:color w:val="242424"/>
          <w:szCs w:val="24"/>
        </w:rPr>
        <w:t>kg</w:t>
      </w:r>
    </w:p>
    <w:p w14:paraId="73449866" w14:textId="42FA0C36" w:rsidR="00943D4C" w:rsidRPr="00913F4A" w:rsidRDefault="00943D4C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Ovsené vločky balené v 10kg papierových vreckách</w:t>
      </w:r>
    </w:p>
    <w:p w14:paraId="18871965" w14:textId="77777777" w:rsidR="007A6C02" w:rsidRPr="00913F4A" w:rsidRDefault="007A6C02" w:rsidP="007A6C02">
      <w:pPr>
        <w:numPr>
          <w:ilvl w:val="0"/>
          <w:numId w:val="21"/>
        </w:num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3C22864D" w14:textId="542920FC" w:rsidR="007A6C02" w:rsidRPr="00913F4A" w:rsidRDefault="007A6C02" w:rsidP="00C50906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color w:val="242424"/>
        </w:rPr>
        <w:t>Dodávka do ZOO Bratislava na náklady dodávateľa</w:t>
      </w:r>
    </w:p>
    <w:p w14:paraId="13871E07" w14:textId="464AD08D" w:rsidR="007A6C02" w:rsidRPr="00913F4A" w:rsidRDefault="007A6C02" w:rsidP="007A6C02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</w:t>
      </w:r>
      <w:r w:rsidR="00BA7326" w:rsidRPr="00913F4A">
        <w:rPr>
          <w:rFonts w:ascii="Calibri" w:hAnsi="Calibri" w:cs="Calibri"/>
          <w:b/>
          <w:bCs/>
          <w:color w:val="242424"/>
          <w:szCs w:val="24"/>
        </w:rPr>
        <w:t xml:space="preserve"> pšeničných otrúb</w:t>
      </w:r>
      <w:r w:rsidRPr="00913F4A">
        <w:rPr>
          <w:rFonts w:ascii="Calibri" w:hAnsi="Calibri" w:cs="Calibri"/>
          <w:color w:val="242424"/>
          <w:szCs w:val="24"/>
        </w:rPr>
        <w:t>: 3 000 kg</w:t>
      </w:r>
    </w:p>
    <w:p w14:paraId="5A32072B" w14:textId="6072BFE4" w:rsidR="00BA7326" w:rsidRPr="00913F4A" w:rsidRDefault="00BA7326" w:rsidP="00BA7326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 pšeničných otrúb</w:t>
      </w:r>
      <w:r w:rsidRPr="00913F4A">
        <w:rPr>
          <w:rFonts w:ascii="Calibri" w:hAnsi="Calibri" w:cs="Calibri"/>
          <w:color w:val="242424"/>
          <w:szCs w:val="24"/>
        </w:rPr>
        <w:t xml:space="preserve">: </w:t>
      </w:r>
      <w:r w:rsidR="006C50E1" w:rsidRPr="00913F4A">
        <w:rPr>
          <w:rFonts w:ascii="Calibri" w:hAnsi="Calibri" w:cs="Calibri"/>
          <w:color w:val="242424"/>
          <w:szCs w:val="24"/>
        </w:rPr>
        <w:t>510</w:t>
      </w:r>
      <w:r w:rsidRPr="00913F4A">
        <w:rPr>
          <w:rFonts w:ascii="Calibri" w:hAnsi="Calibri" w:cs="Calibri"/>
          <w:color w:val="242424"/>
          <w:szCs w:val="24"/>
        </w:rPr>
        <w:t xml:space="preserve"> kg</w:t>
      </w:r>
    </w:p>
    <w:p w14:paraId="4197B528" w14:textId="34DBCE63" w:rsidR="007A6C02" w:rsidRDefault="007A6C02" w:rsidP="007A6C0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13F4A">
        <w:rPr>
          <w:rFonts w:ascii="Calibri" w:hAnsi="Calibri" w:cs="Calibri"/>
          <w:b/>
          <w:bCs/>
          <w:color w:val="242424"/>
        </w:rPr>
        <w:t xml:space="preserve">Odhadovaná frekvencia dodávania tovaru: </w:t>
      </w:r>
      <w:r w:rsidRPr="00913F4A">
        <w:rPr>
          <w:rFonts w:ascii="Calibri" w:hAnsi="Calibri" w:cs="Calibri"/>
          <w:color w:val="242424"/>
        </w:rPr>
        <w:t xml:space="preserve">1x za </w:t>
      </w:r>
      <w:r w:rsidR="00943D4C" w:rsidRPr="00913F4A">
        <w:rPr>
          <w:rFonts w:ascii="Calibri" w:hAnsi="Calibri" w:cs="Calibri"/>
          <w:color w:val="242424"/>
        </w:rPr>
        <w:t>2</w:t>
      </w:r>
      <w:r w:rsidRPr="00913F4A">
        <w:rPr>
          <w:rFonts w:ascii="Calibri" w:hAnsi="Calibri" w:cs="Calibri"/>
          <w:color w:val="242424"/>
        </w:rPr>
        <w:t xml:space="preserve"> mesiace</w:t>
      </w:r>
    </w:p>
    <w:p w14:paraId="6A3BCC4C" w14:textId="77777777" w:rsidR="007A6C02" w:rsidRPr="008E41D6" w:rsidRDefault="007A6C02" w:rsidP="00AD6E55">
      <w:pPr>
        <w:pStyle w:val="Normlnywebov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u w:val="single"/>
        </w:rPr>
      </w:pPr>
    </w:p>
    <w:p w14:paraId="69AEA0C4" w14:textId="77777777" w:rsidR="00070411" w:rsidRPr="000715EE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6B5A7EF4" w14:textId="77777777" w:rsidR="00070411" w:rsidRPr="00B83E7A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09C54B3C" w14:textId="77777777" w:rsidR="00070411" w:rsidRPr="006B18F4" w:rsidRDefault="00070411" w:rsidP="0007041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70E3E22F" w14:textId="77777777" w:rsidR="00070411" w:rsidRPr="006019DF" w:rsidRDefault="00070411" w:rsidP="0007041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</w:p>
    <w:p w14:paraId="7169176A" w14:textId="77777777" w:rsidR="00070411" w:rsidRPr="005C1069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67B41E8A" w14:textId="77777777" w:rsidR="00070411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040476AB" w14:textId="77777777" w:rsidR="00070411" w:rsidRPr="00881396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A492C21" w14:textId="77777777" w:rsidR="00070411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242EB5B2" w14:textId="77777777" w:rsidR="00070411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</w:p>
    <w:p w14:paraId="2EFD40FC" w14:textId="77777777" w:rsidR="00070411" w:rsidRPr="00027D7C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44B2DCC9" w14:textId="77777777" w:rsidR="00070411" w:rsidRPr="00DB627C" w:rsidRDefault="00070411" w:rsidP="0007041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sectPr w:rsidR="00070411" w:rsidRPr="00DB627C" w:rsidSect="00210DEE">
      <w:headerReference w:type="default" r:id="rId12"/>
      <w:footerReference w:type="default" r:id="rId13"/>
      <w:headerReference w:type="first" r:id="rId14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538C" w14:textId="77777777" w:rsidR="00061B2D" w:rsidRDefault="00061B2D">
      <w:r>
        <w:separator/>
      </w:r>
    </w:p>
  </w:endnote>
  <w:endnote w:type="continuationSeparator" w:id="0">
    <w:p w14:paraId="2B33FE1F" w14:textId="77777777" w:rsidR="00061B2D" w:rsidRDefault="00061B2D">
      <w:r>
        <w:continuationSeparator/>
      </w:r>
    </w:p>
  </w:endnote>
  <w:endnote w:type="continuationNotice" w:id="1">
    <w:p w14:paraId="55263B96" w14:textId="77777777" w:rsidR="00061B2D" w:rsidRDefault="00061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32FA" w14:textId="77777777" w:rsidR="00061B2D" w:rsidRDefault="00061B2D">
      <w:r>
        <w:separator/>
      </w:r>
    </w:p>
  </w:footnote>
  <w:footnote w:type="continuationSeparator" w:id="0">
    <w:p w14:paraId="2F51295C" w14:textId="77777777" w:rsidR="00061B2D" w:rsidRDefault="00061B2D">
      <w:r>
        <w:continuationSeparator/>
      </w:r>
    </w:p>
  </w:footnote>
  <w:footnote w:type="continuationNotice" w:id="1">
    <w:p w14:paraId="0EA9DE66" w14:textId="77777777" w:rsidR="00061B2D" w:rsidRDefault="00061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B243" w14:textId="77777777" w:rsidR="00D8144F" w:rsidRPr="00D8144F" w:rsidRDefault="00D8144F" w:rsidP="00D8144F">
    <w:pPr>
      <w:pStyle w:val="Hlavika"/>
      <w:jc w:val="center"/>
      <w:rPr>
        <w:sz w:val="28"/>
        <w:szCs w:val="2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9359B"/>
    <w:multiLevelType w:val="hybridMultilevel"/>
    <w:tmpl w:val="0A48D6E6"/>
    <w:lvl w:ilvl="0" w:tplc="9300ED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E5AED"/>
    <w:multiLevelType w:val="multilevel"/>
    <w:tmpl w:val="2362E4C6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22A35" w:themeColor="text2" w:themeShade="8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855559">
    <w:abstractNumId w:val="24"/>
  </w:num>
  <w:num w:numId="2" w16cid:durableId="573858471">
    <w:abstractNumId w:val="26"/>
  </w:num>
  <w:num w:numId="3" w16cid:durableId="1239318481">
    <w:abstractNumId w:val="28"/>
  </w:num>
  <w:num w:numId="4" w16cid:durableId="708265427">
    <w:abstractNumId w:val="16"/>
  </w:num>
  <w:num w:numId="5" w16cid:durableId="113525622">
    <w:abstractNumId w:val="3"/>
  </w:num>
  <w:num w:numId="6" w16cid:durableId="856043062">
    <w:abstractNumId w:val="5"/>
  </w:num>
  <w:num w:numId="7" w16cid:durableId="537087605">
    <w:abstractNumId w:val="22"/>
  </w:num>
  <w:num w:numId="8" w16cid:durableId="931283028">
    <w:abstractNumId w:val="12"/>
  </w:num>
  <w:num w:numId="9" w16cid:durableId="1067919733">
    <w:abstractNumId w:val="14"/>
  </w:num>
  <w:num w:numId="10" w16cid:durableId="1194153592">
    <w:abstractNumId w:val="29"/>
  </w:num>
  <w:num w:numId="11" w16cid:durableId="578715408">
    <w:abstractNumId w:val="19"/>
  </w:num>
  <w:num w:numId="12" w16cid:durableId="1608930044">
    <w:abstractNumId w:val="21"/>
  </w:num>
  <w:num w:numId="13" w16cid:durableId="1882861963">
    <w:abstractNumId w:val="6"/>
  </w:num>
  <w:num w:numId="14" w16cid:durableId="635254886">
    <w:abstractNumId w:val="13"/>
  </w:num>
  <w:num w:numId="15" w16cid:durableId="1049919121">
    <w:abstractNumId w:val="15"/>
  </w:num>
  <w:num w:numId="16" w16cid:durableId="646782350">
    <w:abstractNumId w:val="8"/>
  </w:num>
  <w:num w:numId="17" w16cid:durableId="847326431">
    <w:abstractNumId w:val="30"/>
  </w:num>
  <w:num w:numId="18" w16cid:durableId="1936743350">
    <w:abstractNumId w:val="25"/>
  </w:num>
  <w:num w:numId="19" w16cid:durableId="2014723295">
    <w:abstractNumId w:val="11"/>
  </w:num>
  <w:num w:numId="20" w16cid:durableId="537398844">
    <w:abstractNumId w:val="2"/>
  </w:num>
  <w:num w:numId="21" w16cid:durableId="665668608">
    <w:abstractNumId w:val="23"/>
  </w:num>
  <w:num w:numId="22" w16cid:durableId="901868781">
    <w:abstractNumId w:val="20"/>
  </w:num>
  <w:num w:numId="23" w16cid:durableId="390692511">
    <w:abstractNumId w:val="10"/>
  </w:num>
  <w:num w:numId="24" w16cid:durableId="733354859">
    <w:abstractNumId w:val="9"/>
  </w:num>
  <w:num w:numId="25" w16cid:durableId="1854877630">
    <w:abstractNumId w:val="18"/>
  </w:num>
  <w:num w:numId="26" w16cid:durableId="1015302216">
    <w:abstractNumId w:val="17"/>
  </w:num>
  <w:num w:numId="27" w16cid:durableId="1994290825">
    <w:abstractNumId w:val="27"/>
  </w:num>
  <w:num w:numId="28" w16cid:durableId="61485966">
    <w:abstractNumId w:val="7"/>
  </w:num>
  <w:num w:numId="29" w16cid:durableId="523137403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07AF9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402"/>
    <w:rsid w:val="0002073F"/>
    <w:rsid w:val="00020EAC"/>
    <w:rsid w:val="000215AD"/>
    <w:rsid w:val="000216F9"/>
    <w:rsid w:val="00023814"/>
    <w:rsid w:val="00023CDC"/>
    <w:rsid w:val="00024A9C"/>
    <w:rsid w:val="00024D96"/>
    <w:rsid w:val="00025016"/>
    <w:rsid w:val="000256EA"/>
    <w:rsid w:val="00026C92"/>
    <w:rsid w:val="00030977"/>
    <w:rsid w:val="000311B2"/>
    <w:rsid w:val="00031316"/>
    <w:rsid w:val="000315EF"/>
    <w:rsid w:val="00031D4C"/>
    <w:rsid w:val="00031F5D"/>
    <w:rsid w:val="0003286E"/>
    <w:rsid w:val="000339AD"/>
    <w:rsid w:val="00033BB0"/>
    <w:rsid w:val="00034AC2"/>
    <w:rsid w:val="00036AD9"/>
    <w:rsid w:val="0004067F"/>
    <w:rsid w:val="00040F32"/>
    <w:rsid w:val="00041B90"/>
    <w:rsid w:val="00042252"/>
    <w:rsid w:val="000425CF"/>
    <w:rsid w:val="0004397A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0676"/>
    <w:rsid w:val="00050AF3"/>
    <w:rsid w:val="0005102C"/>
    <w:rsid w:val="00051040"/>
    <w:rsid w:val="0005113A"/>
    <w:rsid w:val="0005175A"/>
    <w:rsid w:val="000523BE"/>
    <w:rsid w:val="000527AD"/>
    <w:rsid w:val="00052934"/>
    <w:rsid w:val="00053419"/>
    <w:rsid w:val="00053749"/>
    <w:rsid w:val="0005615E"/>
    <w:rsid w:val="0005714C"/>
    <w:rsid w:val="00057172"/>
    <w:rsid w:val="0005767A"/>
    <w:rsid w:val="0006022E"/>
    <w:rsid w:val="00060C50"/>
    <w:rsid w:val="00061B2D"/>
    <w:rsid w:val="00061BE0"/>
    <w:rsid w:val="00062625"/>
    <w:rsid w:val="00062A0E"/>
    <w:rsid w:val="000632E0"/>
    <w:rsid w:val="000638CC"/>
    <w:rsid w:val="00063D24"/>
    <w:rsid w:val="00063E19"/>
    <w:rsid w:val="000640B6"/>
    <w:rsid w:val="0006482C"/>
    <w:rsid w:val="00064ADB"/>
    <w:rsid w:val="00066E9E"/>
    <w:rsid w:val="0006703D"/>
    <w:rsid w:val="00070411"/>
    <w:rsid w:val="000706BA"/>
    <w:rsid w:val="000707B0"/>
    <w:rsid w:val="000707F7"/>
    <w:rsid w:val="00071024"/>
    <w:rsid w:val="000711EA"/>
    <w:rsid w:val="00071EA8"/>
    <w:rsid w:val="00072279"/>
    <w:rsid w:val="00073A5A"/>
    <w:rsid w:val="00073D3F"/>
    <w:rsid w:val="000743D0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620"/>
    <w:rsid w:val="00081A6C"/>
    <w:rsid w:val="00081DD8"/>
    <w:rsid w:val="00081F3C"/>
    <w:rsid w:val="00083135"/>
    <w:rsid w:val="00084561"/>
    <w:rsid w:val="000848D2"/>
    <w:rsid w:val="00084912"/>
    <w:rsid w:val="000852F7"/>
    <w:rsid w:val="000866FE"/>
    <w:rsid w:val="00086804"/>
    <w:rsid w:val="000869D0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6EC"/>
    <w:rsid w:val="00094842"/>
    <w:rsid w:val="00094995"/>
    <w:rsid w:val="00094A43"/>
    <w:rsid w:val="000950FE"/>
    <w:rsid w:val="000955EA"/>
    <w:rsid w:val="00095DF6"/>
    <w:rsid w:val="000967A2"/>
    <w:rsid w:val="00096F19"/>
    <w:rsid w:val="00096F33"/>
    <w:rsid w:val="00097881"/>
    <w:rsid w:val="00097ECD"/>
    <w:rsid w:val="000A0249"/>
    <w:rsid w:val="000A0B0F"/>
    <w:rsid w:val="000A0BC6"/>
    <w:rsid w:val="000A0E11"/>
    <w:rsid w:val="000A1030"/>
    <w:rsid w:val="000A159F"/>
    <w:rsid w:val="000A1866"/>
    <w:rsid w:val="000A196F"/>
    <w:rsid w:val="000A20AC"/>
    <w:rsid w:val="000A22E6"/>
    <w:rsid w:val="000A3647"/>
    <w:rsid w:val="000A4329"/>
    <w:rsid w:val="000A44F4"/>
    <w:rsid w:val="000A4913"/>
    <w:rsid w:val="000A4B3B"/>
    <w:rsid w:val="000A52E7"/>
    <w:rsid w:val="000A5C61"/>
    <w:rsid w:val="000A5CAE"/>
    <w:rsid w:val="000A5E3D"/>
    <w:rsid w:val="000A5FC0"/>
    <w:rsid w:val="000A64C1"/>
    <w:rsid w:val="000A67AA"/>
    <w:rsid w:val="000A7466"/>
    <w:rsid w:val="000B0726"/>
    <w:rsid w:val="000B0D7B"/>
    <w:rsid w:val="000B0F54"/>
    <w:rsid w:val="000B10C6"/>
    <w:rsid w:val="000B1351"/>
    <w:rsid w:val="000B150C"/>
    <w:rsid w:val="000B1A78"/>
    <w:rsid w:val="000B20E8"/>
    <w:rsid w:val="000B240C"/>
    <w:rsid w:val="000B3084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588"/>
    <w:rsid w:val="000C1F5C"/>
    <w:rsid w:val="000C2272"/>
    <w:rsid w:val="000C25C4"/>
    <w:rsid w:val="000C330A"/>
    <w:rsid w:val="000C3460"/>
    <w:rsid w:val="000C3577"/>
    <w:rsid w:val="000C35D2"/>
    <w:rsid w:val="000C3CFB"/>
    <w:rsid w:val="000C3D5A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748"/>
    <w:rsid w:val="000D29CC"/>
    <w:rsid w:val="000D34F4"/>
    <w:rsid w:val="000D3ED6"/>
    <w:rsid w:val="000D4C0A"/>
    <w:rsid w:val="000D502E"/>
    <w:rsid w:val="000D525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9D5"/>
    <w:rsid w:val="000E4D4E"/>
    <w:rsid w:val="000E631F"/>
    <w:rsid w:val="000E6BB3"/>
    <w:rsid w:val="000F041D"/>
    <w:rsid w:val="000F052D"/>
    <w:rsid w:val="000F0CCA"/>
    <w:rsid w:val="000F0DCB"/>
    <w:rsid w:val="000F0DE3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6C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2DB5"/>
    <w:rsid w:val="0010360F"/>
    <w:rsid w:val="00103DFD"/>
    <w:rsid w:val="0010429B"/>
    <w:rsid w:val="00104755"/>
    <w:rsid w:val="001050B2"/>
    <w:rsid w:val="001063CD"/>
    <w:rsid w:val="001065D6"/>
    <w:rsid w:val="001068A3"/>
    <w:rsid w:val="00106BC0"/>
    <w:rsid w:val="001078F6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2F9E"/>
    <w:rsid w:val="001130ED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17D8F"/>
    <w:rsid w:val="00120340"/>
    <w:rsid w:val="0012068D"/>
    <w:rsid w:val="0012124B"/>
    <w:rsid w:val="00121AB1"/>
    <w:rsid w:val="001224B1"/>
    <w:rsid w:val="00123169"/>
    <w:rsid w:val="00123763"/>
    <w:rsid w:val="001237CD"/>
    <w:rsid w:val="0012381C"/>
    <w:rsid w:val="00124041"/>
    <w:rsid w:val="001241B6"/>
    <w:rsid w:val="001246F2"/>
    <w:rsid w:val="00125052"/>
    <w:rsid w:val="00125D76"/>
    <w:rsid w:val="00125FAF"/>
    <w:rsid w:val="0012633C"/>
    <w:rsid w:val="00126685"/>
    <w:rsid w:val="00126764"/>
    <w:rsid w:val="00126950"/>
    <w:rsid w:val="00126C11"/>
    <w:rsid w:val="00126C92"/>
    <w:rsid w:val="00130AF0"/>
    <w:rsid w:val="00130C1F"/>
    <w:rsid w:val="00131963"/>
    <w:rsid w:val="00131A8E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5CE4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8B7"/>
    <w:rsid w:val="001469C5"/>
    <w:rsid w:val="00146AD6"/>
    <w:rsid w:val="001473C3"/>
    <w:rsid w:val="00147659"/>
    <w:rsid w:val="001502B0"/>
    <w:rsid w:val="00150847"/>
    <w:rsid w:val="00151EF5"/>
    <w:rsid w:val="00152004"/>
    <w:rsid w:val="0015236B"/>
    <w:rsid w:val="00152385"/>
    <w:rsid w:val="0015356D"/>
    <w:rsid w:val="001550EB"/>
    <w:rsid w:val="00156936"/>
    <w:rsid w:val="00157BE8"/>
    <w:rsid w:val="00161A2D"/>
    <w:rsid w:val="001625DE"/>
    <w:rsid w:val="00162633"/>
    <w:rsid w:val="00162E88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1BCC"/>
    <w:rsid w:val="00172A2B"/>
    <w:rsid w:val="00172E81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36"/>
    <w:rsid w:val="001804E9"/>
    <w:rsid w:val="00180CE0"/>
    <w:rsid w:val="001819F0"/>
    <w:rsid w:val="00181E70"/>
    <w:rsid w:val="00183099"/>
    <w:rsid w:val="0018315C"/>
    <w:rsid w:val="001834AD"/>
    <w:rsid w:val="0018357F"/>
    <w:rsid w:val="001837E2"/>
    <w:rsid w:val="00183B3C"/>
    <w:rsid w:val="00183DDD"/>
    <w:rsid w:val="00184339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0D68"/>
    <w:rsid w:val="00190DA1"/>
    <w:rsid w:val="00192200"/>
    <w:rsid w:val="00192FE3"/>
    <w:rsid w:val="00193A8C"/>
    <w:rsid w:val="00193E6F"/>
    <w:rsid w:val="00195C4D"/>
    <w:rsid w:val="001964C5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6CCD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4FF"/>
    <w:rsid w:val="001B7997"/>
    <w:rsid w:val="001B7DEE"/>
    <w:rsid w:val="001C1252"/>
    <w:rsid w:val="001C18AA"/>
    <w:rsid w:val="001C2324"/>
    <w:rsid w:val="001C3B5C"/>
    <w:rsid w:val="001C4016"/>
    <w:rsid w:val="001C4410"/>
    <w:rsid w:val="001C47D8"/>
    <w:rsid w:val="001C4934"/>
    <w:rsid w:val="001C4D20"/>
    <w:rsid w:val="001C5594"/>
    <w:rsid w:val="001C5B9B"/>
    <w:rsid w:val="001C6B32"/>
    <w:rsid w:val="001C6E39"/>
    <w:rsid w:val="001C7B35"/>
    <w:rsid w:val="001C7C7D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1B2B"/>
    <w:rsid w:val="001D2B1E"/>
    <w:rsid w:val="001D2B40"/>
    <w:rsid w:val="001D33F6"/>
    <w:rsid w:val="001D38DF"/>
    <w:rsid w:val="001D399D"/>
    <w:rsid w:val="001D43AF"/>
    <w:rsid w:val="001D45E4"/>
    <w:rsid w:val="001D4992"/>
    <w:rsid w:val="001D4C39"/>
    <w:rsid w:val="001D4F14"/>
    <w:rsid w:val="001D50B7"/>
    <w:rsid w:val="001D576D"/>
    <w:rsid w:val="001D60CC"/>
    <w:rsid w:val="001D68F6"/>
    <w:rsid w:val="001D6E79"/>
    <w:rsid w:val="001D77BF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428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729"/>
    <w:rsid w:val="00200DA7"/>
    <w:rsid w:val="00201AD0"/>
    <w:rsid w:val="00201C07"/>
    <w:rsid w:val="00201D46"/>
    <w:rsid w:val="002020F8"/>
    <w:rsid w:val="0020250C"/>
    <w:rsid w:val="0020269A"/>
    <w:rsid w:val="0020305D"/>
    <w:rsid w:val="00203094"/>
    <w:rsid w:val="002033B3"/>
    <w:rsid w:val="00204100"/>
    <w:rsid w:val="0020435D"/>
    <w:rsid w:val="0020482D"/>
    <w:rsid w:val="00204F08"/>
    <w:rsid w:val="002053B4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DEE"/>
    <w:rsid w:val="00210FA5"/>
    <w:rsid w:val="00211160"/>
    <w:rsid w:val="002111B2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0B9"/>
    <w:rsid w:val="00217D6F"/>
    <w:rsid w:val="00217DD6"/>
    <w:rsid w:val="00217DEB"/>
    <w:rsid w:val="0022043D"/>
    <w:rsid w:val="00220A10"/>
    <w:rsid w:val="00220A30"/>
    <w:rsid w:val="0022132E"/>
    <w:rsid w:val="00221831"/>
    <w:rsid w:val="00221B1F"/>
    <w:rsid w:val="00222C11"/>
    <w:rsid w:val="00222C55"/>
    <w:rsid w:val="00223244"/>
    <w:rsid w:val="002232C6"/>
    <w:rsid w:val="002233D3"/>
    <w:rsid w:val="0022345B"/>
    <w:rsid w:val="00223557"/>
    <w:rsid w:val="00223755"/>
    <w:rsid w:val="00223EE0"/>
    <w:rsid w:val="00223F1B"/>
    <w:rsid w:val="00224792"/>
    <w:rsid w:val="00224D71"/>
    <w:rsid w:val="00225D1F"/>
    <w:rsid w:val="00226148"/>
    <w:rsid w:val="00226434"/>
    <w:rsid w:val="0022652A"/>
    <w:rsid w:val="00226885"/>
    <w:rsid w:val="00226AC7"/>
    <w:rsid w:val="00227913"/>
    <w:rsid w:val="00230196"/>
    <w:rsid w:val="00230482"/>
    <w:rsid w:val="00230574"/>
    <w:rsid w:val="00230855"/>
    <w:rsid w:val="00231DE6"/>
    <w:rsid w:val="00232AB7"/>
    <w:rsid w:val="002335B2"/>
    <w:rsid w:val="002338B7"/>
    <w:rsid w:val="002348D8"/>
    <w:rsid w:val="00234BE4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365"/>
    <w:rsid w:val="00245F1E"/>
    <w:rsid w:val="00246382"/>
    <w:rsid w:val="0024640B"/>
    <w:rsid w:val="002468D4"/>
    <w:rsid w:val="002470B5"/>
    <w:rsid w:val="002507E7"/>
    <w:rsid w:val="00250D8F"/>
    <w:rsid w:val="00251A91"/>
    <w:rsid w:val="0025294D"/>
    <w:rsid w:val="002532C3"/>
    <w:rsid w:val="002532D4"/>
    <w:rsid w:val="002533B9"/>
    <w:rsid w:val="00253528"/>
    <w:rsid w:val="002551AB"/>
    <w:rsid w:val="00255334"/>
    <w:rsid w:val="00255539"/>
    <w:rsid w:val="00257086"/>
    <w:rsid w:val="002573A7"/>
    <w:rsid w:val="0026006A"/>
    <w:rsid w:val="0026092B"/>
    <w:rsid w:val="00261650"/>
    <w:rsid w:val="002625E4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0979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012"/>
    <w:rsid w:val="002763AB"/>
    <w:rsid w:val="002768AD"/>
    <w:rsid w:val="00277555"/>
    <w:rsid w:val="00277966"/>
    <w:rsid w:val="00277A0C"/>
    <w:rsid w:val="00277F28"/>
    <w:rsid w:val="0028067B"/>
    <w:rsid w:val="00281D29"/>
    <w:rsid w:val="00282FEF"/>
    <w:rsid w:val="00283899"/>
    <w:rsid w:val="00284053"/>
    <w:rsid w:val="002844AA"/>
    <w:rsid w:val="00285D1A"/>
    <w:rsid w:val="002862A9"/>
    <w:rsid w:val="00286558"/>
    <w:rsid w:val="0028741C"/>
    <w:rsid w:val="00287556"/>
    <w:rsid w:val="00287732"/>
    <w:rsid w:val="002879D4"/>
    <w:rsid w:val="002903CD"/>
    <w:rsid w:val="00290C9B"/>
    <w:rsid w:val="00290E76"/>
    <w:rsid w:val="002910B3"/>
    <w:rsid w:val="002912D9"/>
    <w:rsid w:val="00291655"/>
    <w:rsid w:val="00291B3F"/>
    <w:rsid w:val="00291DC0"/>
    <w:rsid w:val="00292311"/>
    <w:rsid w:val="002926DA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4DD"/>
    <w:rsid w:val="002A17D2"/>
    <w:rsid w:val="002A1E08"/>
    <w:rsid w:val="002A26BE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A7F2A"/>
    <w:rsid w:val="002B08B2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562A"/>
    <w:rsid w:val="002B5B17"/>
    <w:rsid w:val="002B6D57"/>
    <w:rsid w:val="002B772D"/>
    <w:rsid w:val="002C005C"/>
    <w:rsid w:val="002C007F"/>
    <w:rsid w:val="002C027B"/>
    <w:rsid w:val="002C159A"/>
    <w:rsid w:val="002C195D"/>
    <w:rsid w:val="002C3355"/>
    <w:rsid w:val="002C339D"/>
    <w:rsid w:val="002C36D6"/>
    <w:rsid w:val="002C3DD0"/>
    <w:rsid w:val="002C4323"/>
    <w:rsid w:val="002C4E6D"/>
    <w:rsid w:val="002C4F93"/>
    <w:rsid w:val="002C542E"/>
    <w:rsid w:val="002C5FB4"/>
    <w:rsid w:val="002C61FA"/>
    <w:rsid w:val="002C6BDD"/>
    <w:rsid w:val="002C7104"/>
    <w:rsid w:val="002D0E42"/>
    <w:rsid w:val="002D11AA"/>
    <w:rsid w:val="002D198F"/>
    <w:rsid w:val="002D205F"/>
    <w:rsid w:val="002D27EC"/>
    <w:rsid w:val="002D2DDF"/>
    <w:rsid w:val="002D331E"/>
    <w:rsid w:val="002D3A14"/>
    <w:rsid w:val="002D3B54"/>
    <w:rsid w:val="002D3BDC"/>
    <w:rsid w:val="002D3CD1"/>
    <w:rsid w:val="002D40C2"/>
    <w:rsid w:val="002D40C8"/>
    <w:rsid w:val="002D44F8"/>
    <w:rsid w:val="002D4532"/>
    <w:rsid w:val="002D4F74"/>
    <w:rsid w:val="002D4F77"/>
    <w:rsid w:val="002D50D9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296E"/>
    <w:rsid w:val="002E2E5E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0719"/>
    <w:rsid w:val="003011A0"/>
    <w:rsid w:val="00302092"/>
    <w:rsid w:val="003027C4"/>
    <w:rsid w:val="0030294D"/>
    <w:rsid w:val="00302AA6"/>
    <w:rsid w:val="00303582"/>
    <w:rsid w:val="003035AE"/>
    <w:rsid w:val="00304388"/>
    <w:rsid w:val="00304F3B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5A0"/>
    <w:rsid w:val="003129C5"/>
    <w:rsid w:val="00312C85"/>
    <w:rsid w:val="00312E7E"/>
    <w:rsid w:val="00312F97"/>
    <w:rsid w:val="00314E76"/>
    <w:rsid w:val="00315106"/>
    <w:rsid w:val="0031549D"/>
    <w:rsid w:val="0031605C"/>
    <w:rsid w:val="00316F97"/>
    <w:rsid w:val="003173A2"/>
    <w:rsid w:val="003178A6"/>
    <w:rsid w:val="0032058A"/>
    <w:rsid w:val="00320770"/>
    <w:rsid w:val="00320BAC"/>
    <w:rsid w:val="00320BDC"/>
    <w:rsid w:val="003211F5"/>
    <w:rsid w:val="00321605"/>
    <w:rsid w:val="0032265F"/>
    <w:rsid w:val="00322935"/>
    <w:rsid w:val="00322C16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0A3"/>
    <w:rsid w:val="003321FF"/>
    <w:rsid w:val="0033255C"/>
    <w:rsid w:val="003337E9"/>
    <w:rsid w:val="003340FF"/>
    <w:rsid w:val="003346D0"/>
    <w:rsid w:val="00337792"/>
    <w:rsid w:val="00337D53"/>
    <w:rsid w:val="00340960"/>
    <w:rsid w:val="0034112A"/>
    <w:rsid w:val="003412FC"/>
    <w:rsid w:val="00342F7E"/>
    <w:rsid w:val="003430C4"/>
    <w:rsid w:val="003435AE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593"/>
    <w:rsid w:val="0035398B"/>
    <w:rsid w:val="0035427A"/>
    <w:rsid w:val="00354A1A"/>
    <w:rsid w:val="003550E2"/>
    <w:rsid w:val="0035545F"/>
    <w:rsid w:val="003554E3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4B55"/>
    <w:rsid w:val="00365353"/>
    <w:rsid w:val="00365551"/>
    <w:rsid w:val="00365901"/>
    <w:rsid w:val="00365EAB"/>
    <w:rsid w:val="003661CC"/>
    <w:rsid w:val="00366269"/>
    <w:rsid w:val="00366516"/>
    <w:rsid w:val="00366FB8"/>
    <w:rsid w:val="00367563"/>
    <w:rsid w:val="003679AD"/>
    <w:rsid w:val="00370851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A83"/>
    <w:rsid w:val="00374F87"/>
    <w:rsid w:val="00376048"/>
    <w:rsid w:val="003763C2"/>
    <w:rsid w:val="003768B9"/>
    <w:rsid w:val="003768D1"/>
    <w:rsid w:val="00377112"/>
    <w:rsid w:val="00377689"/>
    <w:rsid w:val="00377D50"/>
    <w:rsid w:val="0038022B"/>
    <w:rsid w:val="0038072F"/>
    <w:rsid w:val="00380786"/>
    <w:rsid w:val="003811D1"/>
    <w:rsid w:val="00382AF8"/>
    <w:rsid w:val="00383848"/>
    <w:rsid w:val="0038396C"/>
    <w:rsid w:val="003840DA"/>
    <w:rsid w:val="003841AD"/>
    <w:rsid w:val="0038446F"/>
    <w:rsid w:val="00384D85"/>
    <w:rsid w:val="00386A70"/>
    <w:rsid w:val="00386EC1"/>
    <w:rsid w:val="00387A1A"/>
    <w:rsid w:val="003909E8"/>
    <w:rsid w:val="00390C51"/>
    <w:rsid w:val="00390EAD"/>
    <w:rsid w:val="003910C4"/>
    <w:rsid w:val="0039112D"/>
    <w:rsid w:val="00391147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34FF"/>
    <w:rsid w:val="003A42DA"/>
    <w:rsid w:val="003A488E"/>
    <w:rsid w:val="003A48FC"/>
    <w:rsid w:val="003A4ADA"/>
    <w:rsid w:val="003A51E8"/>
    <w:rsid w:val="003A5B74"/>
    <w:rsid w:val="003A6324"/>
    <w:rsid w:val="003A746B"/>
    <w:rsid w:val="003A74E1"/>
    <w:rsid w:val="003B0038"/>
    <w:rsid w:val="003B09A2"/>
    <w:rsid w:val="003B0CDF"/>
    <w:rsid w:val="003B1658"/>
    <w:rsid w:val="003B29B8"/>
    <w:rsid w:val="003B2B25"/>
    <w:rsid w:val="003B2C51"/>
    <w:rsid w:val="003B2CD8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6BD3"/>
    <w:rsid w:val="003B74E6"/>
    <w:rsid w:val="003B757E"/>
    <w:rsid w:val="003B784F"/>
    <w:rsid w:val="003C0110"/>
    <w:rsid w:val="003C0BB3"/>
    <w:rsid w:val="003C10CF"/>
    <w:rsid w:val="003C1F89"/>
    <w:rsid w:val="003C2956"/>
    <w:rsid w:val="003C342A"/>
    <w:rsid w:val="003C3597"/>
    <w:rsid w:val="003C3B46"/>
    <w:rsid w:val="003C4167"/>
    <w:rsid w:val="003C4AA5"/>
    <w:rsid w:val="003C4ABA"/>
    <w:rsid w:val="003C4F6B"/>
    <w:rsid w:val="003C5357"/>
    <w:rsid w:val="003C56AF"/>
    <w:rsid w:val="003C5E0A"/>
    <w:rsid w:val="003C702C"/>
    <w:rsid w:val="003C780E"/>
    <w:rsid w:val="003C78F4"/>
    <w:rsid w:val="003C7EEE"/>
    <w:rsid w:val="003D02FD"/>
    <w:rsid w:val="003D065A"/>
    <w:rsid w:val="003D08DA"/>
    <w:rsid w:val="003D0D3B"/>
    <w:rsid w:val="003D1F45"/>
    <w:rsid w:val="003D2DF7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1F17"/>
    <w:rsid w:val="003E2B66"/>
    <w:rsid w:val="003E3273"/>
    <w:rsid w:val="003E4B0B"/>
    <w:rsid w:val="003E525C"/>
    <w:rsid w:val="003E5492"/>
    <w:rsid w:val="003E579B"/>
    <w:rsid w:val="003E63E0"/>
    <w:rsid w:val="003E74F8"/>
    <w:rsid w:val="003E779E"/>
    <w:rsid w:val="003E7FCA"/>
    <w:rsid w:val="003F06C1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B9A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19A"/>
    <w:rsid w:val="00402306"/>
    <w:rsid w:val="0040240F"/>
    <w:rsid w:val="00402716"/>
    <w:rsid w:val="00402F7B"/>
    <w:rsid w:val="00403462"/>
    <w:rsid w:val="004037C8"/>
    <w:rsid w:val="00403D48"/>
    <w:rsid w:val="00403F25"/>
    <w:rsid w:val="0040577E"/>
    <w:rsid w:val="004058C9"/>
    <w:rsid w:val="00405F63"/>
    <w:rsid w:val="00406486"/>
    <w:rsid w:val="00406E19"/>
    <w:rsid w:val="00406EB7"/>
    <w:rsid w:val="004076C0"/>
    <w:rsid w:val="00407F3A"/>
    <w:rsid w:val="00410382"/>
    <w:rsid w:val="004109FC"/>
    <w:rsid w:val="00410BB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6F1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223"/>
    <w:rsid w:val="004248A3"/>
    <w:rsid w:val="00426098"/>
    <w:rsid w:val="004268C3"/>
    <w:rsid w:val="00426E9E"/>
    <w:rsid w:val="004270BB"/>
    <w:rsid w:val="00427D2C"/>
    <w:rsid w:val="00427ED1"/>
    <w:rsid w:val="004300DA"/>
    <w:rsid w:val="0043168A"/>
    <w:rsid w:val="00431E31"/>
    <w:rsid w:val="00431E94"/>
    <w:rsid w:val="00432498"/>
    <w:rsid w:val="004324AC"/>
    <w:rsid w:val="00432966"/>
    <w:rsid w:val="00432BC9"/>
    <w:rsid w:val="00432CFE"/>
    <w:rsid w:val="00432D4D"/>
    <w:rsid w:val="004332BA"/>
    <w:rsid w:val="004333A9"/>
    <w:rsid w:val="004334C8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3D3F"/>
    <w:rsid w:val="004449DE"/>
    <w:rsid w:val="00445D5E"/>
    <w:rsid w:val="00446275"/>
    <w:rsid w:val="004467C0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6C2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B22"/>
    <w:rsid w:val="00471E0F"/>
    <w:rsid w:val="004728FA"/>
    <w:rsid w:val="00472F49"/>
    <w:rsid w:val="004731F9"/>
    <w:rsid w:val="0047352D"/>
    <w:rsid w:val="004736F8"/>
    <w:rsid w:val="00473A09"/>
    <w:rsid w:val="004745EE"/>
    <w:rsid w:val="004752BD"/>
    <w:rsid w:val="00475ADF"/>
    <w:rsid w:val="00475F6B"/>
    <w:rsid w:val="004763A0"/>
    <w:rsid w:val="004769B5"/>
    <w:rsid w:val="004769D6"/>
    <w:rsid w:val="0047750A"/>
    <w:rsid w:val="00480286"/>
    <w:rsid w:val="0048113D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708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A6F"/>
    <w:rsid w:val="004B5C71"/>
    <w:rsid w:val="004B65B2"/>
    <w:rsid w:val="004B72EF"/>
    <w:rsid w:val="004B737A"/>
    <w:rsid w:val="004B737F"/>
    <w:rsid w:val="004B7D61"/>
    <w:rsid w:val="004B7D80"/>
    <w:rsid w:val="004C1012"/>
    <w:rsid w:val="004C2C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831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08"/>
    <w:rsid w:val="004D4C8B"/>
    <w:rsid w:val="004D4F47"/>
    <w:rsid w:val="004D56C0"/>
    <w:rsid w:val="004D5A20"/>
    <w:rsid w:val="004D5D43"/>
    <w:rsid w:val="004D5F37"/>
    <w:rsid w:val="004D69EA"/>
    <w:rsid w:val="004D73F2"/>
    <w:rsid w:val="004D7463"/>
    <w:rsid w:val="004D75ED"/>
    <w:rsid w:val="004E0E3D"/>
    <w:rsid w:val="004E18C5"/>
    <w:rsid w:val="004E196C"/>
    <w:rsid w:val="004E1D2F"/>
    <w:rsid w:val="004E20F3"/>
    <w:rsid w:val="004E256A"/>
    <w:rsid w:val="004E25D3"/>
    <w:rsid w:val="004E2A2D"/>
    <w:rsid w:val="004E2C06"/>
    <w:rsid w:val="004E30B5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DAA"/>
    <w:rsid w:val="004F0E32"/>
    <w:rsid w:val="004F15ED"/>
    <w:rsid w:val="004F24F7"/>
    <w:rsid w:val="004F4A79"/>
    <w:rsid w:val="004F5B26"/>
    <w:rsid w:val="004F5C7E"/>
    <w:rsid w:val="004F690C"/>
    <w:rsid w:val="004F7525"/>
    <w:rsid w:val="004F7A5B"/>
    <w:rsid w:val="00500555"/>
    <w:rsid w:val="005006A0"/>
    <w:rsid w:val="0050102A"/>
    <w:rsid w:val="00501272"/>
    <w:rsid w:val="005014AC"/>
    <w:rsid w:val="005015FA"/>
    <w:rsid w:val="005022E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8B6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5F21"/>
    <w:rsid w:val="0052608E"/>
    <w:rsid w:val="00526421"/>
    <w:rsid w:val="00526650"/>
    <w:rsid w:val="00526DE0"/>
    <w:rsid w:val="0053003A"/>
    <w:rsid w:val="00530172"/>
    <w:rsid w:val="00530455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102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7D4"/>
    <w:rsid w:val="00544900"/>
    <w:rsid w:val="00544FF8"/>
    <w:rsid w:val="005451DC"/>
    <w:rsid w:val="00545259"/>
    <w:rsid w:val="00545351"/>
    <w:rsid w:val="00545525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0B9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57F6F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455"/>
    <w:rsid w:val="00565555"/>
    <w:rsid w:val="00565CBB"/>
    <w:rsid w:val="00565E3E"/>
    <w:rsid w:val="00567919"/>
    <w:rsid w:val="0057024E"/>
    <w:rsid w:val="00571FAD"/>
    <w:rsid w:val="00571FE6"/>
    <w:rsid w:val="00572E14"/>
    <w:rsid w:val="00574056"/>
    <w:rsid w:val="005749CD"/>
    <w:rsid w:val="0057557D"/>
    <w:rsid w:val="00575A60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2E48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587B"/>
    <w:rsid w:val="0059607F"/>
    <w:rsid w:val="00596C2E"/>
    <w:rsid w:val="00596C69"/>
    <w:rsid w:val="005974D1"/>
    <w:rsid w:val="005A0135"/>
    <w:rsid w:val="005A04D1"/>
    <w:rsid w:val="005A0E16"/>
    <w:rsid w:val="005A0E99"/>
    <w:rsid w:val="005A1C54"/>
    <w:rsid w:val="005A2300"/>
    <w:rsid w:val="005A28AD"/>
    <w:rsid w:val="005A28C8"/>
    <w:rsid w:val="005A2D01"/>
    <w:rsid w:val="005A3334"/>
    <w:rsid w:val="005A4C9C"/>
    <w:rsid w:val="005A4FAD"/>
    <w:rsid w:val="005A58CA"/>
    <w:rsid w:val="005A5B13"/>
    <w:rsid w:val="005A5D1D"/>
    <w:rsid w:val="005A622E"/>
    <w:rsid w:val="005A67C5"/>
    <w:rsid w:val="005A6C12"/>
    <w:rsid w:val="005A76CD"/>
    <w:rsid w:val="005A76FB"/>
    <w:rsid w:val="005B032D"/>
    <w:rsid w:val="005B06A7"/>
    <w:rsid w:val="005B1587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793"/>
    <w:rsid w:val="005C196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19F"/>
    <w:rsid w:val="005C7D89"/>
    <w:rsid w:val="005D13F8"/>
    <w:rsid w:val="005D1C33"/>
    <w:rsid w:val="005D2441"/>
    <w:rsid w:val="005D3331"/>
    <w:rsid w:val="005D4F68"/>
    <w:rsid w:val="005D60D9"/>
    <w:rsid w:val="005D7A99"/>
    <w:rsid w:val="005D7B18"/>
    <w:rsid w:val="005D7D26"/>
    <w:rsid w:val="005D7E39"/>
    <w:rsid w:val="005E0619"/>
    <w:rsid w:val="005E20D7"/>
    <w:rsid w:val="005E4735"/>
    <w:rsid w:val="005E4896"/>
    <w:rsid w:val="005E563A"/>
    <w:rsid w:val="005E6B29"/>
    <w:rsid w:val="005E6DFE"/>
    <w:rsid w:val="005E705B"/>
    <w:rsid w:val="005E7A1F"/>
    <w:rsid w:val="005E7D2D"/>
    <w:rsid w:val="005F02BE"/>
    <w:rsid w:val="005F053E"/>
    <w:rsid w:val="005F06EB"/>
    <w:rsid w:val="005F087E"/>
    <w:rsid w:val="005F1025"/>
    <w:rsid w:val="005F12B0"/>
    <w:rsid w:val="005F1ACA"/>
    <w:rsid w:val="005F1D7F"/>
    <w:rsid w:val="005F2BBA"/>
    <w:rsid w:val="005F357E"/>
    <w:rsid w:val="005F3D54"/>
    <w:rsid w:val="005F52B6"/>
    <w:rsid w:val="005F54D5"/>
    <w:rsid w:val="005F5788"/>
    <w:rsid w:val="005F5C0C"/>
    <w:rsid w:val="005F6699"/>
    <w:rsid w:val="005F6836"/>
    <w:rsid w:val="005F6CEE"/>
    <w:rsid w:val="00600421"/>
    <w:rsid w:val="00601851"/>
    <w:rsid w:val="006023C2"/>
    <w:rsid w:val="006028C6"/>
    <w:rsid w:val="00602BCC"/>
    <w:rsid w:val="006031B6"/>
    <w:rsid w:val="006033A7"/>
    <w:rsid w:val="0060386F"/>
    <w:rsid w:val="00603AB1"/>
    <w:rsid w:val="00603C37"/>
    <w:rsid w:val="0060435E"/>
    <w:rsid w:val="00604416"/>
    <w:rsid w:val="006048DF"/>
    <w:rsid w:val="00604E4A"/>
    <w:rsid w:val="00605C45"/>
    <w:rsid w:val="0060630A"/>
    <w:rsid w:val="0060724F"/>
    <w:rsid w:val="00607530"/>
    <w:rsid w:val="00607874"/>
    <w:rsid w:val="00607D41"/>
    <w:rsid w:val="00607E00"/>
    <w:rsid w:val="00610521"/>
    <w:rsid w:val="006108C0"/>
    <w:rsid w:val="006108C4"/>
    <w:rsid w:val="006110A5"/>
    <w:rsid w:val="0061111B"/>
    <w:rsid w:val="00611673"/>
    <w:rsid w:val="006118EA"/>
    <w:rsid w:val="006119DE"/>
    <w:rsid w:val="00611D73"/>
    <w:rsid w:val="00612589"/>
    <w:rsid w:val="00612721"/>
    <w:rsid w:val="00613390"/>
    <w:rsid w:val="00613B30"/>
    <w:rsid w:val="00613D4B"/>
    <w:rsid w:val="00614053"/>
    <w:rsid w:val="0061541C"/>
    <w:rsid w:val="006175A6"/>
    <w:rsid w:val="00617A35"/>
    <w:rsid w:val="00617CF9"/>
    <w:rsid w:val="00617F72"/>
    <w:rsid w:val="00621053"/>
    <w:rsid w:val="0062123E"/>
    <w:rsid w:val="00621A1F"/>
    <w:rsid w:val="0062226A"/>
    <w:rsid w:val="0062316B"/>
    <w:rsid w:val="00623285"/>
    <w:rsid w:val="00623319"/>
    <w:rsid w:val="0062391C"/>
    <w:rsid w:val="00624799"/>
    <w:rsid w:val="00624C92"/>
    <w:rsid w:val="006252F5"/>
    <w:rsid w:val="00625A95"/>
    <w:rsid w:val="00625BE9"/>
    <w:rsid w:val="00625F4E"/>
    <w:rsid w:val="00627297"/>
    <w:rsid w:val="0062742F"/>
    <w:rsid w:val="00627800"/>
    <w:rsid w:val="00627FA4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C94"/>
    <w:rsid w:val="00634D8C"/>
    <w:rsid w:val="00634E05"/>
    <w:rsid w:val="00634E9E"/>
    <w:rsid w:val="006369D9"/>
    <w:rsid w:val="00637DF1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1796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2DCC"/>
    <w:rsid w:val="00663700"/>
    <w:rsid w:val="00663845"/>
    <w:rsid w:val="00663D0D"/>
    <w:rsid w:val="00663D82"/>
    <w:rsid w:val="006648B2"/>
    <w:rsid w:val="00665B2E"/>
    <w:rsid w:val="00665B32"/>
    <w:rsid w:val="0066608F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B4F"/>
    <w:rsid w:val="00674FD2"/>
    <w:rsid w:val="00675577"/>
    <w:rsid w:val="00675715"/>
    <w:rsid w:val="006758B6"/>
    <w:rsid w:val="00675982"/>
    <w:rsid w:val="00675B94"/>
    <w:rsid w:val="00675D83"/>
    <w:rsid w:val="0067601D"/>
    <w:rsid w:val="0067637D"/>
    <w:rsid w:val="0067727A"/>
    <w:rsid w:val="0067740E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F2"/>
    <w:rsid w:val="00683B9E"/>
    <w:rsid w:val="00683F85"/>
    <w:rsid w:val="006840D8"/>
    <w:rsid w:val="00684FF9"/>
    <w:rsid w:val="00685F98"/>
    <w:rsid w:val="0068608E"/>
    <w:rsid w:val="00686090"/>
    <w:rsid w:val="00686D9F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BD"/>
    <w:rsid w:val="00696ED5"/>
    <w:rsid w:val="00697205"/>
    <w:rsid w:val="00697342"/>
    <w:rsid w:val="00697B52"/>
    <w:rsid w:val="006A080C"/>
    <w:rsid w:val="006A09CB"/>
    <w:rsid w:val="006A0D43"/>
    <w:rsid w:val="006A1B69"/>
    <w:rsid w:val="006A225E"/>
    <w:rsid w:val="006A2F70"/>
    <w:rsid w:val="006A333D"/>
    <w:rsid w:val="006A383D"/>
    <w:rsid w:val="006A3D0F"/>
    <w:rsid w:val="006A4A5D"/>
    <w:rsid w:val="006A4A63"/>
    <w:rsid w:val="006A5222"/>
    <w:rsid w:val="006A52EC"/>
    <w:rsid w:val="006A5822"/>
    <w:rsid w:val="006A7137"/>
    <w:rsid w:val="006A74AA"/>
    <w:rsid w:val="006A7707"/>
    <w:rsid w:val="006A7E2C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4E1"/>
    <w:rsid w:val="006B776A"/>
    <w:rsid w:val="006B77DD"/>
    <w:rsid w:val="006B7823"/>
    <w:rsid w:val="006B7E42"/>
    <w:rsid w:val="006B7FF3"/>
    <w:rsid w:val="006C0AE3"/>
    <w:rsid w:val="006C0DAE"/>
    <w:rsid w:val="006C1600"/>
    <w:rsid w:val="006C1B87"/>
    <w:rsid w:val="006C22A3"/>
    <w:rsid w:val="006C2FB1"/>
    <w:rsid w:val="006C4A56"/>
    <w:rsid w:val="006C50E1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BD7"/>
    <w:rsid w:val="006D3D32"/>
    <w:rsid w:val="006D3E28"/>
    <w:rsid w:val="006D433B"/>
    <w:rsid w:val="006D4797"/>
    <w:rsid w:val="006D47B5"/>
    <w:rsid w:val="006D5525"/>
    <w:rsid w:val="006D5AB6"/>
    <w:rsid w:val="006D5FD4"/>
    <w:rsid w:val="006D6017"/>
    <w:rsid w:val="006D67D3"/>
    <w:rsid w:val="006D711F"/>
    <w:rsid w:val="006D7586"/>
    <w:rsid w:val="006D7812"/>
    <w:rsid w:val="006D7FF5"/>
    <w:rsid w:val="006E0C0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5FF3"/>
    <w:rsid w:val="006E60D0"/>
    <w:rsid w:val="006E6D4B"/>
    <w:rsid w:val="006E6FB9"/>
    <w:rsid w:val="006F00F2"/>
    <w:rsid w:val="006F0348"/>
    <w:rsid w:val="006F077B"/>
    <w:rsid w:val="006F0826"/>
    <w:rsid w:val="006F0A24"/>
    <w:rsid w:val="006F111B"/>
    <w:rsid w:val="006F2443"/>
    <w:rsid w:val="006F246A"/>
    <w:rsid w:val="006F3BF6"/>
    <w:rsid w:val="006F4D36"/>
    <w:rsid w:val="006F519E"/>
    <w:rsid w:val="006F538E"/>
    <w:rsid w:val="006F53BD"/>
    <w:rsid w:val="006F57F3"/>
    <w:rsid w:val="006F5C12"/>
    <w:rsid w:val="006F69DE"/>
    <w:rsid w:val="006F6EE6"/>
    <w:rsid w:val="006F7865"/>
    <w:rsid w:val="006F78BB"/>
    <w:rsid w:val="006F78C2"/>
    <w:rsid w:val="00700257"/>
    <w:rsid w:val="00700661"/>
    <w:rsid w:val="00701BC4"/>
    <w:rsid w:val="007025D8"/>
    <w:rsid w:val="00702C32"/>
    <w:rsid w:val="0070319E"/>
    <w:rsid w:val="007048D3"/>
    <w:rsid w:val="00704A6C"/>
    <w:rsid w:val="0070508C"/>
    <w:rsid w:val="0070534C"/>
    <w:rsid w:val="00705550"/>
    <w:rsid w:val="00705643"/>
    <w:rsid w:val="00705871"/>
    <w:rsid w:val="00705BEE"/>
    <w:rsid w:val="007062C1"/>
    <w:rsid w:val="0070690B"/>
    <w:rsid w:val="00706E4B"/>
    <w:rsid w:val="0070708A"/>
    <w:rsid w:val="0070734F"/>
    <w:rsid w:val="00707F49"/>
    <w:rsid w:val="007103E8"/>
    <w:rsid w:val="00710924"/>
    <w:rsid w:val="007113FA"/>
    <w:rsid w:val="00711447"/>
    <w:rsid w:val="007114FB"/>
    <w:rsid w:val="007115D3"/>
    <w:rsid w:val="0071160B"/>
    <w:rsid w:val="007116B9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2FB"/>
    <w:rsid w:val="00714651"/>
    <w:rsid w:val="00714F6A"/>
    <w:rsid w:val="00715B25"/>
    <w:rsid w:val="00716168"/>
    <w:rsid w:val="007166BC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C51"/>
    <w:rsid w:val="00726EDE"/>
    <w:rsid w:val="00727EB5"/>
    <w:rsid w:val="00730BC9"/>
    <w:rsid w:val="00730E87"/>
    <w:rsid w:val="00731F87"/>
    <w:rsid w:val="00732846"/>
    <w:rsid w:val="00733FDE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5733"/>
    <w:rsid w:val="0074578E"/>
    <w:rsid w:val="0074589B"/>
    <w:rsid w:val="00746037"/>
    <w:rsid w:val="007464DF"/>
    <w:rsid w:val="00746C88"/>
    <w:rsid w:val="00747175"/>
    <w:rsid w:val="007471A6"/>
    <w:rsid w:val="00747203"/>
    <w:rsid w:val="0074724A"/>
    <w:rsid w:val="00747E09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4BB9"/>
    <w:rsid w:val="00755AA7"/>
    <w:rsid w:val="0075631E"/>
    <w:rsid w:val="007563BF"/>
    <w:rsid w:val="0075644B"/>
    <w:rsid w:val="00756A3E"/>
    <w:rsid w:val="00757AA1"/>
    <w:rsid w:val="00757C09"/>
    <w:rsid w:val="00757FAD"/>
    <w:rsid w:val="00760768"/>
    <w:rsid w:val="007615C6"/>
    <w:rsid w:val="00761770"/>
    <w:rsid w:val="00761A88"/>
    <w:rsid w:val="00762635"/>
    <w:rsid w:val="00763597"/>
    <w:rsid w:val="00763B30"/>
    <w:rsid w:val="00763EE7"/>
    <w:rsid w:val="00764160"/>
    <w:rsid w:val="0076480C"/>
    <w:rsid w:val="007651B3"/>
    <w:rsid w:val="00765208"/>
    <w:rsid w:val="0076526B"/>
    <w:rsid w:val="00765874"/>
    <w:rsid w:val="00766074"/>
    <w:rsid w:val="0077018F"/>
    <w:rsid w:val="007703A7"/>
    <w:rsid w:val="00770886"/>
    <w:rsid w:val="00771407"/>
    <w:rsid w:val="0077151F"/>
    <w:rsid w:val="00771918"/>
    <w:rsid w:val="00771D64"/>
    <w:rsid w:val="00772047"/>
    <w:rsid w:val="00772672"/>
    <w:rsid w:val="00772824"/>
    <w:rsid w:val="00772941"/>
    <w:rsid w:val="0077299D"/>
    <w:rsid w:val="007733F7"/>
    <w:rsid w:val="00773427"/>
    <w:rsid w:val="00773FAF"/>
    <w:rsid w:val="00773FBC"/>
    <w:rsid w:val="007757E6"/>
    <w:rsid w:val="00776591"/>
    <w:rsid w:val="00776B56"/>
    <w:rsid w:val="00777286"/>
    <w:rsid w:val="0077740C"/>
    <w:rsid w:val="00777631"/>
    <w:rsid w:val="00780017"/>
    <w:rsid w:val="0078003D"/>
    <w:rsid w:val="0078083A"/>
    <w:rsid w:val="00780B2B"/>
    <w:rsid w:val="00780CF5"/>
    <w:rsid w:val="00783143"/>
    <w:rsid w:val="0078343B"/>
    <w:rsid w:val="00783451"/>
    <w:rsid w:val="007838A5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3194"/>
    <w:rsid w:val="0079436D"/>
    <w:rsid w:val="00794921"/>
    <w:rsid w:val="0079548F"/>
    <w:rsid w:val="00795763"/>
    <w:rsid w:val="0079598E"/>
    <w:rsid w:val="00795F15"/>
    <w:rsid w:val="0079609A"/>
    <w:rsid w:val="00797582"/>
    <w:rsid w:val="0079774B"/>
    <w:rsid w:val="00797D60"/>
    <w:rsid w:val="007A027B"/>
    <w:rsid w:val="007A0585"/>
    <w:rsid w:val="007A0959"/>
    <w:rsid w:val="007A0D09"/>
    <w:rsid w:val="007A0E97"/>
    <w:rsid w:val="007A0FDE"/>
    <w:rsid w:val="007A13C3"/>
    <w:rsid w:val="007A1524"/>
    <w:rsid w:val="007A1DB9"/>
    <w:rsid w:val="007A3697"/>
    <w:rsid w:val="007A45D4"/>
    <w:rsid w:val="007A50E3"/>
    <w:rsid w:val="007A5460"/>
    <w:rsid w:val="007A6351"/>
    <w:rsid w:val="007A68F1"/>
    <w:rsid w:val="007A6AE8"/>
    <w:rsid w:val="007A6C02"/>
    <w:rsid w:val="007A6D98"/>
    <w:rsid w:val="007A70D1"/>
    <w:rsid w:val="007A7824"/>
    <w:rsid w:val="007A7C36"/>
    <w:rsid w:val="007A7E6B"/>
    <w:rsid w:val="007A7F49"/>
    <w:rsid w:val="007B2014"/>
    <w:rsid w:val="007B2C4E"/>
    <w:rsid w:val="007B3021"/>
    <w:rsid w:val="007B5CA5"/>
    <w:rsid w:val="007B66AB"/>
    <w:rsid w:val="007B6A19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483A"/>
    <w:rsid w:val="007C53EF"/>
    <w:rsid w:val="007C61D3"/>
    <w:rsid w:val="007C6F90"/>
    <w:rsid w:val="007C7014"/>
    <w:rsid w:val="007C725A"/>
    <w:rsid w:val="007C73D7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1FEC"/>
    <w:rsid w:val="007D309A"/>
    <w:rsid w:val="007D35E8"/>
    <w:rsid w:val="007D402B"/>
    <w:rsid w:val="007D502C"/>
    <w:rsid w:val="007D5A52"/>
    <w:rsid w:val="007D5E87"/>
    <w:rsid w:val="007D66B4"/>
    <w:rsid w:val="007D6854"/>
    <w:rsid w:val="007D7119"/>
    <w:rsid w:val="007D78FB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5C"/>
    <w:rsid w:val="007E37CF"/>
    <w:rsid w:val="007E3A37"/>
    <w:rsid w:val="007E3BEB"/>
    <w:rsid w:val="007E43DB"/>
    <w:rsid w:val="007E4B0A"/>
    <w:rsid w:val="007E53A1"/>
    <w:rsid w:val="007E556E"/>
    <w:rsid w:val="007E5901"/>
    <w:rsid w:val="007E636E"/>
    <w:rsid w:val="007E6BEE"/>
    <w:rsid w:val="007E6D3C"/>
    <w:rsid w:val="007E6F02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7F7B60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4FA1"/>
    <w:rsid w:val="0080582E"/>
    <w:rsid w:val="00805A9E"/>
    <w:rsid w:val="00805AF0"/>
    <w:rsid w:val="00806F3A"/>
    <w:rsid w:val="008078E0"/>
    <w:rsid w:val="00807DDA"/>
    <w:rsid w:val="0081015C"/>
    <w:rsid w:val="00810869"/>
    <w:rsid w:val="008108F7"/>
    <w:rsid w:val="008109E6"/>
    <w:rsid w:val="00811934"/>
    <w:rsid w:val="008123AF"/>
    <w:rsid w:val="0081288E"/>
    <w:rsid w:val="0081327F"/>
    <w:rsid w:val="00813912"/>
    <w:rsid w:val="00814236"/>
    <w:rsid w:val="00814958"/>
    <w:rsid w:val="00814969"/>
    <w:rsid w:val="00814FC8"/>
    <w:rsid w:val="00815ACB"/>
    <w:rsid w:val="008162FA"/>
    <w:rsid w:val="008165A5"/>
    <w:rsid w:val="008167FD"/>
    <w:rsid w:val="00816FC0"/>
    <w:rsid w:val="0081715F"/>
    <w:rsid w:val="008171D6"/>
    <w:rsid w:val="008175E1"/>
    <w:rsid w:val="0082086C"/>
    <w:rsid w:val="0082095F"/>
    <w:rsid w:val="00820CF9"/>
    <w:rsid w:val="00820F17"/>
    <w:rsid w:val="008211AC"/>
    <w:rsid w:val="00821399"/>
    <w:rsid w:val="008218B6"/>
    <w:rsid w:val="00824017"/>
    <w:rsid w:val="00824B89"/>
    <w:rsid w:val="00825070"/>
    <w:rsid w:val="0082571E"/>
    <w:rsid w:val="008259B0"/>
    <w:rsid w:val="00827159"/>
    <w:rsid w:val="00827269"/>
    <w:rsid w:val="008272EF"/>
    <w:rsid w:val="00827596"/>
    <w:rsid w:val="008305CC"/>
    <w:rsid w:val="00830899"/>
    <w:rsid w:val="00831A3C"/>
    <w:rsid w:val="0083200A"/>
    <w:rsid w:val="00832122"/>
    <w:rsid w:val="0083224B"/>
    <w:rsid w:val="0083231A"/>
    <w:rsid w:val="00833743"/>
    <w:rsid w:val="00833830"/>
    <w:rsid w:val="00833857"/>
    <w:rsid w:val="0083392B"/>
    <w:rsid w:val="00833F06"/>
    <w:rsid w:val="00834103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923"/>
    <w:rsid w:val="00843FBA"/>
    <w:rsid w:val="00844DC9"/>
    <w:rsid w:val="0084583A"/>
    <w:rsid w:val="00845FE9"/>
    <w:rsid w:val="00846A42"/>
    <w:rsid w:val="008471A4"/>
    <w:rsid w:val="008472A2"/>
    <w:rsid w:val="00847D9C"/>
    <w:rsid w:val="00847DC0"/>
    <w:rsid w:val="00850808"/>
    <w:rsid w:val="00850BCA"/>
    <w:rsid w:val="00850F3A"/>
    <w:rsid w:val="00851ABC"/>
    <w:rsid w:val="008524BA"/>
    <w:rsid w:val="00853031"/>
    <w:rsid w:val="00853320"/>
    <w:rsid w:val="008535B4"/>
    <w:rsid w:val="00854057"/>
    <w:rsid w:val="008543AF"/>
    <w:rsid w:val="00854932"/>
    <w:rsid w:val="0085554A"/>
    <w:rsid w:val="0085581E"/>
    <w:rsid w:val="00855A06"/>
    <w:rsid w:val="00855B0D"/>
    <w:rsid w:val="00855E59"/>
    <w:rsid w:val="00855F75"/>
    <w:rsid w:val="00855F86"/>
    <w:rsid w:val="0085600F"/>
    <w:rsid w:val="00856057"/>
    <w:rsid w:val="0085618F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2DC3"/>
    <w:rsid w:val="008632DF"/>
    <w:rsid w:val="00863463"/>
    <w:rsid w:val="008637C9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3D1D"/>
    <w:rsid w:val="008745E0"/>
    <w:rsid w:val="00874672"/>
    <w:rsid w:val="00874C19"/>
    <w:rsid w:val="008750B0"/>
    <w:rsid w:val="00875380"/>
    <w:rsid w:val="00875432"/>
    <w:rsid w:val="008762FC"/>
    <w:rsid w:val="0087635A"/>
    <w:rsid w:val="0087782F"/>
    <w:rsid w:val="00877E3F"/>
    <w:rsid w:val="008806B3"/>
    <w:rsid w:val="00881CA1"/>
    <w:rsid w:val="00881DC3"/>
    <w:rsid w:val="00882294"/>
    <w:rsid w:val="00883C98"/>
    <w:rsid w:val="00883CD7"/>
    <w:rsid w:val="00883CF8"/>
    <w:rsid w:val="008846BA"/>
    <w:rsid w:val="0088499E"/>
    <w:rsid w:val="00884A24"/>
    <w:rsid w:val="0088519A"/>
    <w:rsid w:val="0088519E"/>
    <w:rsid w:val="0088634C"/>
    <w:rsid w:val="00886583"/>
    <w:rsid w:val="00886A8D"/>
    <w:rsid w:val="008877E7"/>
    <w:rsid w:val="00887D78"/>
    <w:rsid w:val="00887E11"/>
    <w:rsid w:val="0089062A"/>
    <w:rsid w:val="0089076D"/>
    <w:rsid w:val="008915D1"/>
    <w:rsid w:val="00891785"/>
    <w:rsid w:val="00891E5E"/>
    <w:rsid w:val="008933A7"/>
    <w:rsid w:val="00893DDD"/>
    <w:rsid w:val="00895296"/>
    <w:rsid w:val="00895A86"/>
    <w:rsid w:val="00895AA4"/>
    <w:rsid w:val="00895D24"/>
    <w:rsid w:val="00895EB8"/>
    <w:rsid w:val="00896025"/>
    <w:rsid w:val="008964CC"/>
    <w:rsid w:val="00896A03"/>
    <w:rsid w:val="00896D01"/>
    <w:rsid w:val="00897D04"/>
    <w:rsid w:val="008A0C3A"/>
    <w:rsid w:val="008A0DB9"/>
    <w:rsid w:val="008A213B"/>
    <w:rsid w:val="008A2691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962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DDB"/>
    <w:rsid w:val="008B4F6A"/>
    <w:rsid w:val="008B5A01"/>
    <w:rsid w:val="008B5DE0"/>
    <w:rsid w:val="008B60DB"/>
    <w:rsid w:val="008B674C"/>
    <w:rsid w:val="008B68A8"/>
    <w:rsid w:val="008B6EA5"/>
    <w:rsid w:val="008C13C6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C92"/>
    <w:rsid w:val="008C6D4B"/>
    <w:rsid w:val="008C6F58"/>
    <w:rsid w:val="008D0690"/>
    <w:rsid w:val="008D083A"/>
    <w:rsid w:val="008D0BD0"/>
    <w:rsid w:val="008D1672"/>
    <w:rsid w:val="008D1703"/>
    <w:rsid w:val="008D1888"/>
    <w:rsid w:val="008D19FF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641"/>
    <w:rsid w:val="008E29F3"/>
    <w:rsid w:val="008E2D4C"/>
    <w:rsid w:val="008E3509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41D"/>
    <w:rsid w:val="008F5AB2"/>
    <w:rsid w:val="008F5B17"/>
    <w:rsid w:val="008F6093"/>
    <w:rsid w:val="008F62E1"/>
    <w:rsid w:val="008F63F4"/>
    <w:rsid w:val="008F66AD"/>
    <w:rsid w:val="008F6961"/>
    <w:rsid w:val="008F6CCA"/>
    <w:rsid w:val="008F790D"/>
    <w:rsid w:val="00900123"/>
    <w:rsid w:val="00900B23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4A9"/>
    <w:rsid w:val="009056AA"/>
    <w:rsid w:val="00905DA9"/>
    <w:rsid w:val="009079C5"/>
    <w:rsid w:val="00907B18"/>
    <w:rsid w:val="0091053E"/>
    <w:rsid w:val="00910EC6"/>
    <w:rsid w:val="0091102F"/>
    <w:rsid w:val="009124EB"/>
    <w:rsid w:val="0091256C"/>
    <w:rsid w:val="00912634"/>
    <w:rsid w:val="009126DE"/>
    <w:rsid w:val="009129CE"/>
    <w:rsid w:val="00912A87"/>
    <w:rsid w:val="00912B01"/>
    <w:rsid w:val="00912F1A"/>
    <w:rsid w:val="00913852"/>
    <w:rsid w:val="00913D0B"/>
    <w:rsid w:val="00913DAE"/>
    <w:rsid w:val="00913F4A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C73"/>
    <w:rsid w:val="00921D5A"/>
    <w:rsid w:val="009233E9"/>
    <w:rsid w:val="00923ACE"/>
    <w:rsid w:val="009240B1"/>
    <w:rsid w:val="00925335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AAD"/>
    <w:rsid w:val="00934CA0"/>
    <w:rsid w:val="00934F8D"/>
    <w:rsid w:val="00935BC1"/>
    <w:rsid w:val="00935DF0"/>
    <w:rsid w:val="00936C0B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B05"/>
    <w:rsid w:val="00943D22"/>
    <w:rsid w:val="00943D4C"/>
    <w:rsid w:val="00944BC4"/>
    <w:rsid w:val="00944D6E"/>
    <w:rsid w:val="009450B2"/>
    <w:rsid w:val="009454C7"/>
    <w:rsid w:val="009455EA"/>
    <w:rsid w:val="00946375"/>
    <w:rsid w:val="009463CF"/>
    <w:rsid w:val="0094734E"/>
    <w:rsid w:val="00947AC3"/>
    <w:rsid w:val="0095036B"/>
    <w:rsid w:val="00950B2C"/>
    <w:rsid w:val="009528EF"/>
    <w:rsid w:val="00952F28"/>
    <w:rsid w:val="00953137"/>
    <w:rsid w:val="0095318A"/>
    <w:rsid w:val="00953C78"/>
    <w:rsid w:val="009557AC"/>
    <w:rsid w:val="00956C2F"/>
    <w:rsid w:val="00956DA6"/>
    <w:rsid w:val="00957451"/>
    <w:rsid w:val="00961EDD"/>
    <w:rsid w:val="00962367"/>
    <w:rsid w:val="00962698"/>
    <w:rsid w:val="009631E2"/>
    <w:rsid w:val="00963444"/>
    <w:rsid w:val="00964469"/>
    <w:rsid w:val="009648AA"/>
    <w:rsid w:val="009648D6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1B23"/>
    <w:rsid w:val="00972717"/>
    <w:rsid w:val="00972F63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176E"/>
    <w:rsid w:val="00982A5B"/>
    <w:rsid w:val="0098303B"/>
    <w:rsid w:val="00983583"/>
    <w:rsid w:val="0098367A"/>
    <w:rsid w:val="00984696"/>
    <w:rsid w:val="00984D36"/>
    <w:rsid w:val="009855EE"/>
    <w:rsid w:val="00985FE4"/>
    <w:rsid w:val="0098654C"/>
    <w:rsid w:val="009866D6"/>
    <w:rsid w:val="00990844"/>
    <w:rsid w:val="00990905"/>
    <w:rsid w:val="0099091D"/>
    <w:rsid w:val="00990BCD"/>
    <w:rsid w:val="00990C13"/>
    <w:rsid w:val="00990C64"/>
    <w:rsid w:val="00990E19"/>
    <w:rsid w:val="009911C6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B88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AE0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D45"/>
    <w:rsid w:val="009B5FBE"/>
    <w:rsid w:val="009B68B6"/>
    <w:rsid w:val="009B6AC8"/>
    <w:rsid w:val="009B6CA8"/>
    <w:rsid w:val="009B6EC6"/>
    <w:rsid w:val="009B7B79"/>
    <w:rsid w:val="009B7C3A"/>
    <w:rsid w:val="009B7D83"/>
    <w:rsid w:val="009C0356"/>
    <w:rsid w:val="009C0BA3"/>
    <w:rsid w:val="009C0C0B"/>
    <w:rsid w:val="009C1AF6"/>
    <w:rsid w:val="009C2A59"/>
    <w:rsid w:val="009C30C5"/>
    <w:rsid w:val="009C3A50"/>
    <w:rsid w:val="009C43D7"/>
    <w:rsid w:val="009C4C84"/>
    <w:rsid w:val="009C4CF7"/>
    <w:rsid w:val="009C5324"/>
    <w:rsid w:val="009C5622"/>
    <w:rsid w:val="009C578B"/>
    <w:rsid w:val="009C6825"/>
    <w:rsid w:val="009C717B"/>
    <w:rsid w:val="009C7B4B"/>
    <w:rsid w:val="009C7D19"/>
    <w:rsid w:val="009D0B80"/>
    <w:rsid w:val="009D0B89"/>
    <w:rsid w:val="009D0CD4"/>
    <w:rsid w:val="009D0D94"/>
    <w:rsid w:val="009D12F9"/>
    <w:rsid w:val="009D1DA9"/>
    <w:rsid w:val="009D1E18"/>
    <w:rsid w:val="009D2937"/>
    <w:rsid w:val="009D3013"/>
    <w:rsid w:val="009D305F"/>
    <w:rsid w:val="009D36FD"/>
    <w:rsid w:val="009D3D26"/>
    <w:rsid w:val="009D40A7"/>
    <w:rsid w:val="009D43BB"/>
    <w:rsid w:val="009D4590"/>
    <w:rsid w:val="009D4B66"/>
    <w:rsid w:val="009D53E9"/>
    <w:rsid w:val="009D59BA"/>
    <w:rsid w:val="009D5A78"/>
    <w:rsid w:val="009D5B6C"/>
    <w:rsid w:val="009D5E71"/>
    <w:rsid w:val="009D69CB"/>
    <w:rsid w:val="009D6A40"/>
    <w:rsid w:val="009D6EDC"/>
    <w:rsid w:val="009D7B97"/>
    <w:rsid w:val="009E0CFB"/>
    <w:rsid w:val="009E1A06"/>
    <w:rsid w:val="009E1BA1"/>
    <w:rsid w:val="009E2501"/>
    <w:rsid w:val="009E2934"/>
    <w:rsid w:val="009E2CB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695"/>
    <w:rsid w:val="009F2B77"/>
    <w:rsid w:val="009F2BA2"/>
    <w:rsid w:val="009F3457"/>
    <w:rsid w:val="009F40C3"/>
    <w:rsid w:val="009F48FE"/>
    <w:rsid w:val="009F4A1E"/>
    <w:rsid w:val="009F4A98"/>
    <w:rsid w:val="009F564F"/>
    <w:rsid w:val="009F56E9"/>
    <w:rsid w:val="009F6125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07D9D"/>
    <w:rsid w:val="00A102EB"/>
    <w:rsid w:val="00A10684"/>
    <w:rsid w:val="00A10A82"/>
    <w:rsid w:val="00A11FB4"/>
    <w:rsid w:val="00A1287A"/>
    <w:rsid w:val="00A12BC4"/>
    <w:rsid w:val="00A13033"/>
    <w:rsid w:val="00A149FF"/>
    <w:rsid w:val="00A14EF7"/>
    <w:rsid w:val="00A155A7"/>
    <w:rsid w:val="00A16684"/>
    <w:rsid w:val="00A16B7F"/>
    <w:rsid w:val="00A1784C"/>
    <w:rsid w:val="00A207E5"/>
    <w:rsid w:val="00A20AB9"/>
    <w:rsid w:val="00A20C87"/>
    <w:rsid w:val="00A20F50"/>
    <w:rsid w:val="00A20FC5"/>
    <w:rsid w:val="00A21891"/>
    <w:rsid w:val="00A21A61"/>
    <w:rsid w:val="00A22310"/>
    <w:rsid w:val="00A223AE"/>
    <w:rsid w:val="00A23BB8"/>
    <w:rsid w:val="00A23EA3"/>
    <w:rsid w:val="00A257D9"/>
    <w:rsid w:val="00A25833"/>
    <w:rsid w:val="00A25FD2"/>
    <w:rsid w:val="00A25FF5"/>
    <w:rsid w:val="00A31062"/>
    <w:rsid w:val="00A3146F"/>
    <w:rsid w:val="00A31540"/>
    <w:rsid w:val="00A31A6C"/>
    <w:rsid w:val="00A31DEE"/>
    <w:rsid w:val="00A32038"/>
    <w:rsid w:val="00A3232F"/>
    <w:rsid w:val="00A32B7A"/>
    <w:rsid w:val="00A33331"/>
    <w:rsid w:val="00A33778"/>
    <w:rsid w:val="00A339D4"/>
    <w:rsid w:val="00A33AC8"/>
    <w:rsid w:val="00A33B5C"/>
    <w:rsid w:val="00A34609"/>
    <w:rsid w:val="00A34795"/>
    <w:rsid w:val="00A3591D"/>
    <w:rsid w:val="00A35C5B"/>
    <w:rsid w:val="00A36894"/>
    <w:rsid w:val="00A36908"/>
    <w:rsid w:val="00A37537"/>
    <w:rsid w:val="00A37845"/>
    <w:rsid w:val="00A4024E"/>
    <w:rsid w:val="00A404CA"/>
    <w:rsid w:val="00A40BBC"/>
    <w:rsid w:val="00A40CBA"/>
    <w:rsid w:val="00A4142A"/>
    <w:rsid w:val="00A41870"/>
    <w:rsid w:val="00A41D81"/>
    <w:rsid w:val="00A420BC"/>
    <w:rsid w:val="00A4270F"/>
    <w:rsid w:val="00A4287F"/>
    <w:rsid w:val="00A4397A"/>
    <w:rsid w:val="00A44BBE"/>
    <w:rsid w:val="00A44F36"/>
    <w:rsid w:val="00A44FCB"/>
    <w:rsid w:val="00A45B5D"/>
    <w:rsid w:val="00A460E5"/>
    <w:rsid w:val="00A46252"/>
    <w:rsid w:val="00A46C2C"/>
    <w:rsid w:val="00A4701A"/>
    <w:rsid w:val="00A50C80"/>
    <w:rsid w:val="00A50E67"/>
    <w:rsid w:val="00A5146C"/>
    <w:rsid w:val="00A5151E"/>
    <w:rsid w:val="00A51D3F"/>
    <w:rsid w:val="00A51DB6"/>
    <w:rsid w:val="00A5325E"/>
    <w:rsid w:val="00A54A44"/>
    <w:rsid w:val="00A558FB"/>
    <w:rsid w:val="00A56078"/>
    <w:rsid w:val="00A566E1"/>
    <w:rsid w:val="00A569E3"/>
    <w:rsid w:val="00A569E4"/>
    <w:rsid w:val="00A571DA"/>
    <w:rsid w:val="00A5762C"/>
    <w:rsid w:val="00A6009F"/>
    <w:rsid w:val="00A61D74"/>
    <w:rsid w:val="00A637DD"/>
    <w:rsid w:val="00A63F39"/>
    <w:rsid w:val="00A64531"/>
    <w:rsid w:val="00A649F3"/>
    <w:rsid w:val="00A64A3F"/>
    <w:rsid w:val="00A64CD1"/>
    <w:rsid w:val="00A65499"/>
    <w:rsid w:val="00A65F9A"/>
    <w:rsid w:val="00A6714C"/>
    <w:rsid w:val="00A6764F"/>
    <w:rsid w:val="00A67968"/>
    <w:rsid w:val="00A67E09"/>
    <w:rsid w:val="00A7064A"/>
    <w:rsid w:val="00A7135D"/>
    <w:rsid w:val="00A71527"/>
    <w:rsid w:val="00A715CA"/>
    <w:rsid w:val="00A7172E"/>
    <w:rsid w:val="00A71875"/>
    <w:rsid w:val="00A7207C"/>
    <w:rsid w:val="00A7214B"/>
    <w:rsid w:val="00A72299"/>
    <w:rsid w:val="00A73483"/>
    <w:rsid w:val="00A738BB"/>
    <w:rsid w:val="00A74574"/>
    <w:rsid w:val="00A77057"/>
    <w:rsid w:val="00A803BF"/>
    <w:rsid w:val="00A8051D"/>
    <w:rsid w:val="00A80812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4F9A"/>
    <w:rsid w:val="00A957FB"/>
    <w:rsid w:val="00A95B0C"/>
    <w:rsid w:val="00A95C8D"/>
    <w:rsid w:val="00A95E95"/>
    <w:rsid w:val="00A966B7"/>
    <w:rsid w:val="00A96C09"/>
    <w:rsid w:val="00A96D05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ABE"/>
    <w:rsid w:val="00AA5E93"/>
    <w:rsid w:val="00AA6530"/>
    <w:rsid w:val="00AA74AF"/>
    <w:rsid w:val="00AA7EA6"/>
    <w:rsid w:val="00AB2592"/>
    <w:rsid w:val="00AB2F59"/>
    <w:rsid w:val="00AB3144"/>
    <w:rsid w:val="00AB38D0"/>
    <w:rsid w:val="00AB3F63"/>
    <w:rsid w:val="00AB4127"/>
    <w:rsid w:val="00AB5BCE"/>
    <w:rsid w:val="00AB62D1"/>
    <w:rsid w:val="00AB64FE"/>
    <w:rsid w:val="00AB7165"/>
    <w:rsid w:val="00AB7219"/>
    <w:rsid w:val="00AB7288"/>
    <w:rsid w:val="00AC0C1E"/>
    <w:rsid w:val="00AC0CF8"/>
    <w:rsid w:val="00AC0F91"/>
    <w:rsid w:val="00AC167E"/>
    <w:rsid w:val="00AC206C"/>
    <w:rsid w:val="00AC20D0"/>
    <w:rsid w:val="00AC35D7"/>
    <w:rsid w:val="00AC366F"/>
    <w:rsid w:val="00AC492A"/>
    <w:rsid w:val="00AC4A4F"/>
    <w:rsid w:val="00AC5219"/>
    <w:rsid w:val="00AC5302"/>
    <w:rsid w:val="00AC53F5"/>
    <w:rsid w:val="00AC60B0"/>
    <w:rsid w:val="00AC612E"/>
    <w:rsid w:val="00AC6469"/>
    <w:rsid w:val="00AC68A5"/>
    <w:rsid w:val="00AC697A"/>
    <w:rsid w:val="00AC6FCD"/>
    <w:rsid w:val="00AC7222"/>
    <w:rsid w:val="00AC72C4"/>
    <w:rsid w:val="00AC7ACA"/>
    <w:rsid w:val="00AD0493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6E55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3A51"/>
    <w:rsid w:val="00AE4479"/>
    <w:rsid w:val="00AE4CF6"/>
    <w:rsid w:val="00AE6487"/>
    <w:rsid w:val="00AE70FE"/>
    <w:rsid w:val="00AF0441"/>
    <w:rsid w:val="00AF0849"/>
    <w:rsid w:val="00AF1054"/>
    <w:rsid w:val="00AF18E4"/>
    <w:rsid w:val="00AF1976"/>
    <w:rsid w:val="00AF1FBA"/>
    <w:rsid w:val="00AF22D7"/>
    <w:rsid w:val="00AF2775"/>
    <w:rsid w:val="00AF28E6"/>
    <w:rsid w:val="00AF2A29"/>
    <w:rsid w:val="00AF33C7"/>
    <w:rsid w:val="00AF3535"/>
    <w:rsid w:val="00AF3B10"/>
    <w:rsid w:val="00AF446C"/>
    <w:rsid w:val="00AF4F08"/>
    <w:rsid w:val="00AF51C6"/>
    <w:rsid w:val="00AF57EB"/>
    <w:rsid w:val="00AF607B"/>
    <w:rsid w:val="00AF60E3"/>
    <w:rsid w:val="00AF6374"/>
    <w:rsid w:val="00AF65E5"/>
    <w:rsid w:val="00AF7F28"/>
    <w:rsid w:val="00B0089B"/>
    <w:rsid w:val="00B00E1C"/>
    <w:rsid w:val="00B00E61"/>
    <w:rsid w:val="00B00F74"/>
    <w:rsid w:val="00B01567"/>
    <w:rsid w:val="00B01E0D"/>
    <w:rsid w:val="00B0281F"/>
    <w:rsid w:val="00B02B75"/>
    <w:rsid w:val="00B033A6"/>
    <w:rsid w:val="00B0347B"/>
    <w:rsid w:val="00B03496"/>
    <w:rsid w:val="00B035D8"/>
    <w:rsid w:val="00B03B4D"/>
    <w:rsid w:val="00B04236"/>
    <w:rsid w:val="00B04677"/>
    <w:rsid w:val="00B052C4"/>
    <w:rsid w:val="00B07737"/>
    <w:rsid w:val="00B077C0"/>
    <w:rsid w:val="00B07F4B"/>
    <w:rsid w:val="00B1005F"/>
    <w:rsid w:val="00B100CE"/>
    <w:rsid w:val="00B102BA"/>
    <w:rsid w:val="00B1125B"/>
    <w:rsid w:val="00B11361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1AE"/>
    <w:rsid w:val="00B20787"/>
    <w:rsid w:val="00B2204D"/>
    <w:rsid w:val="00B220D7"/>
    <w:rsid w:val="00B227BC"/>
    <w:rsid w:val="00B22DD8"/>
    <w:rsid w:val="00B23947"/>
    <w:rsid w:val="00B23AE0"/>
    <w:rsid w:val="00B24A7D"/>
    <w:rsid w:val="00B24B12"/>
    <w:rsid w:val="00B253D0"/>
    <w:rsid w:val="00B270EA"/>
    <w:rsid w:val="00B272E5"/>
    <w:rsid w:val="00B2754F"/>
    <w:rsid w:val="00B278AC"/>
    <w:rsid w:val="00B27C96"/>
    <w:rsid w:val="00B27EB4"/>
    <w:rsid w:val="00B27EDF"/>
    <w:rsid w:val="00B3028F"/>
    <w:rsid w:val="00B304A2"/>
    <w:rsid w:val="00B304A9"/>
    <w:rsid w:val="00B30A82"/>
    <w:rsid w:val="00B31205"/>
    <w:rsid w:val="00B3126C"/>
    <w:rsid w:val="00B315EF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4A21"/>
    <w:rsid w:val="00B350DF"/>
    <w:rsid w:val="00B3551C"/>
    <w:rsid w:val="00B35715"/>
    <w:rsid w:val="00B35D84"/>
    <w:rsid w:val="00B36B4D"/>
    <w:rsid w:val="00B36DAC"/>
    <w:rsid w:val="00B37035"/>
    <w:rsid w:val="00B37DA9"/>
    <w:rsid w:val="00B4086D"/>
    <w:rsid w:val="00B41291"/>
    <w:rsid w:val="00B412FF"/>
    <w:rsid w:val="00B4157A"/>
    <w:rsid w:val="00B41FF9"/>
    <w:rsid w:val="00B421F9"/>
    <w:rsid w:val="00B423C3"/>
    <w:rsid w:val="00B433E9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3D9B"/>
    <w:rsid w:val="00B549B0"/>
    <w:rsid w:val="00B550DD"/>
    <w:rsid w:val="00B55B0E"/>
    <w:rsid w:val="00B55E26"/>
    <w:rsid w:val="00B56225"/>
    <w:rsid w:val="00B5636C"/>
    <w:rsid w:val="00B565E4"/>
    <w:rsid w:val="00B56CD2"/>
    <w:rsid w:val="00B56E51"/>
    <w:rsid w:val="00B60756"/>
    <w:rsid w:val="00B610CC"/>
    <w:rsid w:val="00B616CE"/>
    <w:rsid w:val="00B61AED"/>
    <w:rsid w:val="00B624E4"/>
    <w:rsid w:val="00B62E38"/>
    <w:rsid w:val="00B62E41"/>
    <w:rsid w:val="00B63687"/>
    <w:rsid w:val="00B63A85"/>
    <w:rsid w:val="00B63CB4"/>
    <w:rsid w:val="00B644F2"/>
    <w:rsid w:val="00B64528"/>
    <w:rsid w:val="00B6474E"/>
    <w:rsid w:val="00B64F0A"/>
    <w:rsid w:val="00B65114"/>
    <w:rsid w:val="00B651E2"/>
    <w:rsid w:val="00B65525"/>
    <w:rsid w:val="00B65E30"/>
    <w:rsid w:val="00B6654A"/>
    <w:rsid w:val="00B6675E"/>
    <w:rsid w:val="00B675E5"/>
    <w:rsid w:val="00B703C7"/>
    <w:rsid w:val="00B704C9"/>
    <w:rsid w:val="00B70678"/>
    <w:rsid w:val="00B71AE9"/>
    <w:rsid w:val="00B71B40"/>
    <w:rsid w:val="00B71B6E"/>
    <w:rsid w:val="00B71B9D"/>
    <w:rsid w:val="00B71C82"/>
    <w:rsid w:val="00B71DE2"/>
    <w:rsid w:val="00B726B1"/>
    <w:rsid w:val="00B72C7A"/>
    <w:rsid w:val="00B73962"/>
    <w:rsid w:val="00B73D80"/>
    <w:rsid w:val="00B76AF8"/>
    <w:rsid w:val="00B77268"/>
    <w:rsid w:val="00B77C89"/>
    <w:rsid w:val="00B80011"/>
    <w:rsid w:val="00B807DF"/>
    <w:rsid w:val="00B80975"/>
    <w:rsid w:val="00B80C24"/>
    <w:rsid w:val="00B81095"/>
    <w:rsid w:val="00B810DA"/>
    <w:rsid w:val="00B810DC"/>
    <w:rsid w:val="00B81E37"/>
    <w:rsid w:val="00B81EA7"/>
    <w:rsid w:val="00B82334"/>
    <w:rsid w:val="00B825FF"/>
    <w:rsid w:val="00B82AE0"/>
    <w:rsid w:val="00B82F3E"/>
    <w:rsid w:val="00B83124"/>
    <w:rsid w:val="00B831D6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5C8"/>
    <w:rsid w:val="00B905B3"/>
    <w:rsid w:val="00B907A5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432D"/>
    <w:rsid w:val="00B951D1"/>
    <w:rsid w:val="00B9573C"/>
    <w:rsid w:val="00B965D4"/>
    <w:rsid w:val="00B96873"/>
    <w:rsid w:val="00B969B8"/>
    <w:rsid w:val="00B96C50"/>
    <w:rsid w:val="00B96E0B"/>
    <w:rsid w:val="00B97CDA"/>
    <w:rsid w:val="00BA02AA"/>
    <w:rsid w:val="00BA0A75"/>
    <w:rsid w:val="00BA0ED0"/>
    <w:rsid w:val="00BA0FD4"/>
    <w:rsid w:val="00BA13D8"/>
    <w:rsid w:val="00BA1D61"/>
    <w:rsid w:val="00BA3B45"/>
    <w:rsid w:val="00BA3FA7"/>
    <w:rsid w:val="00BA43EB"/>
    <w:rsid w:val="00BA44C3"/>
    <w:rsid w:val="00BA4AB4"/>
    <w:rsid w:val="00BA4D25"/>
    <w:rsid w:val="00BA5278"/>
    <w:rsid w:val="00BA52A4"/>
    <w:rsid w:val="00BA555A"/>
    <w:rsid w:val="00BA567E"/>
    <w:rsid w:val="00BA5B8C"/>
    <w:rsid w:val="00BA5CE2"/>
    <w:rsid w:val="00BA643F"/>
    <w:rsid w:val="00BA7326"/>
    <w:rsid w:val="00BA7D76"/>
    <w:rsid w:val="00BA7E07"/>
    <w:rsid w:val="00BB0567"/>
    <w:rsid w:val="00BB0F8F"/>
    <w:rsid w:val="00BB1162"/>
    <w:rsid w:val="00BB2565"/>
    <w:rsid w:val="00BB2C99"/>
    <w:rsid w:val="00BB418A"/>
    <w:rsid w:val="00BB4661"/>
    <w:rsid w:val="00BB4989"/>
    <w:rsid w:val="00BB4C56"/>
    <w:rsid w:val="00BB5196"/>
    <w:rsid w:val="00BB637D"/>
    <w:rsid w:val="00BB63BD"/>
    <w:rsid w:val="00BB68ED"/>
    <w:rsid w:val="00BB6EF8"/>
    <w:rsid w:val="00BB7720"/>
    <w:rsid w:val="00BC0930"/>
    <w:rsid w:val="00BC12F2"/>
    <w:rsid w:val="00BC16D0"/>
    <w:rsid w:val="00BC1920"/>
    <w:rsid w:val="00BC266D"/>
    <w:rsid w:val="00BC305A"/>
    <w:rsid w:val="00BC34E7"/>
    <w:rsid w:val="00BC3990"/>
    <w:rsid w:val="00BC39BD"/>
    <w:rsid w:val="00BC39C9"/>
    <w:rsid w:val="00BC4B6D"/>
    <w:rsid w:val="00BC4C87"/>
    <w:rsid w:val="00BC5150"/>
    <w:rsid w:val="00BC57EA"/>
    <w:rsid w:val="00BC5E29"/>
    <w:rsid w:val="00BC65DA"/>
    <w:rsid w:val="00BC65E2"/>
    <w:rsid w:val="00BC6661"/>
    <w:rsid w:val="00BC6940"/>
    <w:rsid w:val="00BC7035"/>
    <w:rsid w:val="00BC76A3"/>
    <w:rsid w:val="00BC78A0"/>
    <w:rsid w:val="00BC78C6"/>
    <w:rsid w:val="00BC78EE"/>
    <w:rsid w:val="00BC798E"/>
    <w:rsid w:val="00BC7AD7"/>
    <w:rsid w:val="00BC7B6B"/>
    <w:rsid w:val="00BD127E"/>
    <w:rsid w:val="00BD1407"/>
    <w:rsid w:val="00BD151A"/>
    <w:rsid w:val="00BD2125"/>
    <w:rsid w:val="00BD25AD"/>
    <w:rsid w:val="00BD293F"/>
    <w:rsid w:val="00BD3149"/>
    <w:rsid w:val="00BD38EA"/>
    <w:rsid w:val="00BD3CE0"/>
    <w:rsid w:val="00BD3EE9"/>
    <w:rsid w:val="00BD4FE4"/>
    <w:rsid w:val="00BD5183"/>
    <w:rsid w:val="00BD542B"/>
    <w:rsid w:val="00BD5465"/>
    <w:rsid w:val="00BD56E8"/>
    <w:rsid w:val="00BD6B7F"/>
    <w:rsid w:val="00BD6E97"/>
    <w:rsid w:val="00BD760C"/>
    <w:rsid w:val="00BD7C38"/>
    <w:rsid w:val="00BE0352"/>
    <w:rsid w:val="00BE0571"/>
    <w:rsid w:val="00BE1980"/>
    <w:rsid w:val="00BE23D7"/>
    <w:rsid w:val="00BE27A7"/>
    <w:rsid w:val="00BE2A41"/>
    <w:rsid w:val="00BE3D65"/>
    <w:rsid w:val="00BE469C"/>
    <w:rsid w:val="00BE4F86"/>
    <w:rsid w:val="00BE50E1"/>
    <w:rsid w:val="00BE5771"/>
    <w:rsid w:val="00BE6284"/>
    <w:rsid w:val="00BE6E3D"/>
    <w:rsid w:val="00BE7293"/>
    <w:rsid w:val="00BE72F5"/>
    <w:rsid w:val="00BE7612"/>
    <w:rsid w:val="00BF17EC"/>
    <w:rsid w:val="00BF1B44"/>
    <w:rsid w:val="00BF209C"/>
    <w:rsid w:val="00BF21EE"/>
    <w:rsid w:val="00BF2EE2"/>
    <w:rsid w:val="00BF3753"/>
    <w:rsid w:val="00BF3E8C"/>
    <w:rsid w:val="00BF46A3"/>
    <w:rsid w:val="00BF472E"/>
    <w:rsid w:val="00BF554A"/>
    <w:rsid w:val="00BF65C4"/>
    <w:rsid w:val="00BF6CEF"/>
    <w:rsid w:val="00BF79F9"/>
    <w:rsid w:val="00BF7B12"/>
    <w:rsid w:val="00BF7CEE"/>
    <w:rsid w:val="00C01011"/>
    <w:rsid w:val="00C01F16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4EAA"/>
    <w:rsid w:val="00C150DD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3E39"/>
    <w:rsid w:val="00C245C2"/>
    <w:rsid w:val="00C24A37"/>
    <w:rsid w:val="00C24C86"/>
    <w:rsid w:val="00C25506"/>
    <w:rsid w:val="00C257A6"/>
    <w:rsid w:val="00C25C09"/>
    <w:rsid w:val="00C26936"/>
    <w:rsid w:val="00C26BDB"/>
    <w:rsid w:val="00C26CBC"/>
    <w:rsid w:val="00C26E9F"/>
    <w:rsid w:val="00C2703D"/>
    <w:rsid w:val="00C273BA"/>
    <w:rsid w:val="00C30201"/>
    <w:rsid w:val="00C30E3D"/>
    <w:rsid w:val="00C3123E"/>
    <w:rsid w:val="00C32560"/>
    <w:rsid w:val="00C33B00"/>
    <w:rsid w:val="00C33BD8"/>
    <w:rsid w:val="00C34170"/>
    <w:rsid w:val="00C345FE"/>
    <w:rsid w:val="00C34870"/>
    <w:rsid w:val="00C34F48"/>
    <w:rsid w:val="00C350FF"/>
    <w:rsid w:val="00C355E6"/>
    <w:rsid w:val="00C35FA2"/>
    <w:rsid w:val="00C35FFE"/>
    <w:rsid w:val="00C36097"/>
    <w:rsid w:val="00C362AA"/>
    <w:rsid w:val="00C3670B"/>
    <w:rsid w:val="00C36983"/>
    <w:rsid w:val="00C37A73"/>
    <w:rsid w:val="00C401D8"/>
    <w:rsid w:val="00C40CA0"/>
    <w:rsid w:val="00C41F14"/>
    <w:rsid w:val="00C420B2"/>
    <w:rsid w:val="00C42138"/>
    <w:rsid w:val="00C425EE"/>
    <w:rsid w:val="00C42908"/>
    <w:rsid w:val="00C42A16"/>
    <w:rsid w:val="00C4373B"/>
    <w:rsid w:val="00C43940"/>
    <w:rsid w:val="00C44007"/>
    <w:rsid w:val="00C44E95"/>
    <w:rsid w:val="00C450DE"/>
    <w:rsid w:val="00C45B64"/>
    <w:rsid w:val="00C4684B"/>
    <w:rsid w:val="00C4720E"/>
    <w:rsid w:val="00C47F08"/>
    <w:rsid w:val="00C50474"/>
    <w:rsid w:val="00C50906"/>
    <w:rsid w:val="00C50A8E"/>
    <w:rsid w:val="00C50C4C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0AB5"/>
    <w:rsid w:val="00C61129"/>
    <w:rsid w:val="00C6150F"/>
    <w:rsid w:val="00C61C85"/>
    <w:rsid w:val="00C61C8C"/>
    <w:rsid w:val="00C61D65"/>
    <w:rsid w:val="00C61D9A"/>
    <w:rsid w:val="00C6308D"/>
    <w:rsid w:val="00C63230"/>
    <w:rsid w:val="00C64510"/>
    <w:rsid w:val="00C6467E"/>
    <w:rsid w:val="00C646BA"/>
    <w:rsid w:val="00C650BD"/>
    <w:rsid w:val="00C65445"/>
    <w:rsid w:val="00C6546C"/>
    <w:rsid w:val="00C65926"/>
    <w:rsid w:val="00C66300"/>
    <w:rsid w:val="00C66DDA"/>
    <w:rsid w:val="00C671CA"/>
    <w:rsid w:val="00C67442"/>
    <w:rsid w:val="00C70287"/>
    <w:rsid w:val="00C70654"/>
    <w:rsid w:val="00C7079B"/>
    <w:rsid w:val="00C707F5"/>
    <w:rsid w:val="00C716C9"/>
    <w:rsid w:val="00C72365"/>
    <w:rsid w:val="00C7521E"/>
    <w:rsid w:val="00C755B7"/>
    <w:rsid w:val="00C75D0F"/>
    <w:rsid w:val="00C77B22"/>
    <w:rsid w:val="00C77C09"/>
    <w:rsid w:val="00C8004A"/>
    <w:rsid w:val="00C80A50"/>
    <w:rsid w:val="00C80DF3"/>
    <w:rsid w:val="00C81AC3"/>
    <w:rsid w:val="00C81DA2"/>
    <w:rsid w:val="00C81E3F"/>
    <w:rsid w:val="00C83681"/>
    <w:rsid w:val="00C8376B"/>
    <w:rsid w:val="00C83AD0"/>
    <w:rsid w:val="00C83DC3"/>
    <w:rsid w:val="00C84F0B"/>
    <w:rsid w:val="00C85500"/>
    <w:rsid w:val="00C8568C"/>
    <w:rsid w:val="00C857DA"/>
    <w:rsid w:val="00C857E1"/>
    <w:rsid w:val="00C8596E"/>
    <w:rsid w:val="00C86237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27BA"/>
    <w:rsid w:val="00C928C7"/>
    <w:rsid w:val="00C934E8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3D77"/>
    <w:rsid w:val="00CA4ED4"/>
    <w:rsid w:val="00CA5689"/>
    <w:rsid w:val="00CA5716"/>
    <w:rsid w:val="00CA5889"/>
    <w:rsid w:val="00CA6184"/>
    <w:rsid w:val="00CA662E"/>
    <w:rsid w:val="00CA6B07"/>
    <w:rsid w:val="00CA7C65"/>
    <w:rsid w:val="00CB0630"/>
    <w:rsid w:val="00CB1B43"/>
    <w:rsid w:val="00CB3050"/>
    <w:rsid w:val="00CB30EB"/>
    <w:rsid w:val="00CB45A9"/>
    <w:rsid w:val="00CB4790"/>
    <w:rsid w:val="00CB58BF"/>
    <w:rsid w:val="00CB5B16"/>
    <w:rsid w:val="00CB5FEC"/>
    <w:rsid w:val="00CB65F1"/>
    <w:rsid w:val="00CB6953"/>
    <w:rsid w:val="00CB6CDF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2C96"/>
    <w:rsid w:val="00CC4192"/>
    <w:rsid w:val="00CC42BD"/>
    <w:rsid w:val="00CC447E"/>
    <w:rsid w:val="00CC46A7"/>
    <w:rsid w:val="00CC4D54"/>
    <w:rsid w:val="00CC515D"/>
    <w:rsid w:val="00CC5B8C"/>
    <w:rsid w:val="00CC653B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3C3C"/>
    <w:rsid w:val="00CD45C6"/>
    <w:rsid w:val="00CD5BF4"/>
    <w:rsid w:val="00CD6108"/>
    <w:rsid w:val="00CD6840"/>
    <w:rsid w:val="00CD77D6"/>
    <w:rsid w:val="00CD7B3E"/>
    <w:rsid w:val="00CD7CFC"/>
    <w:rsid w:val="00CE09C2"/>
    <w:rsid w:val="00CE19FA"/>
    <w:rsid w:val="00CE232F"/>
    <w:rsid w:val="00CE34F2"/>
    <w:rsid w:val="00CE39BA"/>
    <w:rsid w:val="00CE3C02"/>
    <w:rsid w:val="00CE4595"/>
    <w:rsid w:val="00CE4AAE"/>
    <w:rsid w:val="00CE4DF0"/>
    <w:rsid w:val="00CE4F01"/>
    <w:rsid w:val="00CE4F5C"/>
    <w:rsid w:val="00CE5557"/>
    <w:rsid w:val="00CE5B78"/>
    <w:rsid w:val="00CE60FE"/>
    <w:rsid w:val="00CE6EA1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154"/>
    <w:rsid w:val="00D005C5"/>
    <w:rsid w:val="00D005DB"/>
    <w:rsid w:val="00D0061F"/>
    <w:rsid w:val="00D008A5"/>
    <w:rsid w:val="00D008D7"/>
    <w:rsid w:val="00D00BE8"/>
    <w:rsid w:val="00D0133B"/>
    <w:rsid w:val="00D01486"/>
    <w:rsid w:val="00D01854"/>
    <w:rsid w:val="00D01987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4B2E"/>
    <w:rsid w:val="00D051D8"/>
    <w:rsid w:val="00D051F3"/>
    <w:rsid w:val="00D057CA"/>
    <w:rsid w:val="00D05F81"/>
    <w:rsid w:val="00D101AF"/>
    <w:rsid w:val="00D101B1"/>
    <w:rsid w:val="00D108E9"/>
    <w:rsid w:val="00D11531"/>
    <w:rsid w:val="00D11FBC"/>
    <w:rsid w:val="00D1220C"/>
    <w:rsid w:val="00D12538"/>
    <w:rsid w:val="00D1295D"/>
    <w:rsid w:val="00D142F2"/>
    <w:rsid w:val="00D1496B"/>
    <w:rsid w:val="00D15073"/>
    <w:rsid w:val="00D15789"/>
    <w:rsid w:val="00D160F2"/>
    <w:rsid w:val="00D16DD4"/>
    <w:rsid w:val="00D17007"/>
    <w:rsid w:val="00D174E7"/>
    <w:rsid w:val="00D174ED"/>
    <w:rsid w:val="00D17737"/>
    <w:rsid w:val="00D1784B"/>
    <w:rsid w:val="00D20156"/>
    <w:rsid w:val="00D212B1"/>
    <w:rsid w:val="00D214BF"/>
    <w:rsid w:val="00D21C38"/>
    <w:rsid w:val="00D22795"/>
    <w:rsid w:val="00D22A42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53E"/>
    <w:rsid w:val="00D30856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246"/>
    <w:rsid w:val="00D42853"/>
    <w:rsid w:val="00D429D8"/>
    <w:rsid w:val="00D42F21"/>
    <w:rsid w:val="00D42F88"/>
    <w:rsid w:val="00D439CC"/>
    <w:rsid w:val="00D4408E"/>
    <w:rsid w:val="00D441DB"/>
    <w:rsid w:val="00D442FD"/>
    <w:rsid w:val="00D4462F"/>
    <w:rsid w:val="00D44C60"/>
    <w:rsid w:val="00D451F1"/>
    <w:rsid w:val="00D45568"/>
    <w:rsid w:val="00D458C2"/>
    <w:rsid w:val="00D4647E"/>
    <w:rsid w:val="00D4660C"/>
    <w:rsid w:val="00D46A5A"/>
    <w:rsid w:val="00D46DF0"/>
    <w:rsid w:val="00D472B8"/>
    <w:rsid w:val="00D508DD"/>
    <w:rsid w:val="00D50D59"/>
    <w:rsid w:val="00D5128C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A1B"/>
    <w:rsid w:val="00D61B5C"/>
    <w:rsid w:val="00D62EF3"/>
    <w:rsid w:val="00D63079"/>
    <w:rsid w:val="00D637B4"/>
    <w:rsid w:val="00D63922"/>
    <w:rsid w:val="00D63F83"/>
    <w:rsid w:val="00D64263"/>
    <w:rsid w:val="00D64675"/>
    <w:rsid w:val="00D646D9"/>
    <w:rsid w:val="00D64A6E"/>
    <w:rsid w:val="00D64BCF"/>
    <w:rsid w:val="00D64EFB"/>
    <w:rsid w:val="00D64F6C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1973"/>
    <w:rsid w:val="00D727B3"/>
    <w:rsid w:val="00D727EF"/>
    <w:rsid w:val="00D72853"/>
    <w:rsid w:val="00D72AE0"/>
    <w:rsid w:val="00D72FD7"/>
    <w:rsid w:val="00D7388D"/>
    <w:rsid w:val="00D73FA7"/>
    <w:rsid w:val="00D7408A"/>
    <w:rsid w:val="00D740FF"/>
    <w:rsid w:val="00D74E81"/>
    <w:rsid w:val="00D75019"/>
    <w:rsid w:val="00D7623F"/>
    <w:rsid w:val="00D76B5F"/>
    <w:rsid w:val="00D77570"/>
    <w:rsid w:val="00D77D80"/>
    <w:rsid w:val="00D80A79"/>
    <w:rsid w:val="00D8144F"/>
    <w:rsid w:val="00D81A1B"/>
    <w:rsid w:val="00D81BF1"/>
    <w:rsid w:val="00D81D67"/>
    <w:rsid w:val="00D81F8E"/>
    <w:rsid w:val="00D82A9C"/>
    <w:rsid w:val="00D83099"/>
    <w:rsid w:val="00D830A4"/>
    <w:rsid w:val="00D838A2"/>
    <w:rsid w:val="00D84179"/>
    <w:rsid w:val="00D84DA2"/>
    <w:rsid w:val="00D84E24"/>
    <w:rsid w:val="00D85160"/>
    <w:rsid w:val="00D855BC"/>
    <w:rsid w:val="00D86377"/>
    <w:rsid w:val="00D86B30"/>
    <w:rsid w:val="00D86C56"/>
    <w:rsid w:val="00D90316"/>
    <w:rsid w:val="00D91394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6DE2"/>
    <w:rsid w:val="00D971FC"/>
    <w:rsid w:val="00D97457"/>
    <w:rsid w:val="00D97EF4"/>
    <w:rsid w:val="00DA00E1"/>
    <w:rsid w:val="00DA088A"/>
    <w:rsid w:val="00DA1001"/>
    <w:rsid w:val="00DA148C"/>
    <w:rsid w:val="00DA28E4"/>
    <w:rsid w:val="00DA2AFE"/>
    <w:rsid w:val="00DA2BB6"/>
    <w:rsid w:val="00DA2E77"/>
    <w:rsid w:val="00DA3586"/>
    <w:rsid w:val="00DA38BC"/>
    <w:rsid w:val="00DA579D"/>
    <w:rsid w:val="00DA6320"/>
    <w:rsid w:val="00DA6935"/>
    <w:rsid w:val="00DB07A2"/>
    <w:rsid w:val="00DB087B"/>
    <w:rsid w:val="00DB169E"/>
    <w:rsid w:val="00DB1AD5"/>
    <w:rsid w:val="00DB24E3"/>
    <w:rsid w:val="00DB26B3"/>
    <w:rsid w:val="00DB321B"/>
    <w:rsid w:val="00DB520D"/>
    <w:rsid w:val="00DB5297"/>
    <w:rsid w:val="00DB69E2"/>
    <w:rsid w:val="00DB6A70"/>
    <w:rsid w:val="00DC0387"/>
    <w:rsid w:val="00DC12E9"/>
    <w:rsid w:val="00DC14DA"/>
    <w:rsid w:val="00DC1864"/>
    <w:rsid w:val="00DC28A0"/>
    <w:rsid w:val="00DC2B51"/>
    <w:rsid w:val="00DC2CFD"/>
    <w:rsid w:val="00DC346B"/>
    <w:rsid w:val="00DC3A3B"/>
    <w:rsid w:val="00DC4D87"/>
    <w:rsid w:val="00DC5CF2"/>
    <w:rsid w:val="00DC6753"/>
    <w:rsid w:val="00DC6CF8"/>
    <w:rsid w:val="00DC7682"/>
    <w:rsid w:val="00DC7FFA"/>
    <w:rsid w:val="00DD13BC"/>
    <w:rsid w:val="00DD38E4"/>
    <w:rsid w:val="00DD3B1E"/>
    <w:rsid w:val="00DD4939"/>
    <w:rsid w:val="00DD4AF1"/>
    <w:rsid w:val="00DD521A"/>
    <w:rsid w:val="00DD5CF7"/>
    <w:rsid w:val="00DD6F00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039B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770"/>
    <w:rsid w:val="00DF5B9B"/>
    <w:rsid w:val="00DF60E0"/>
    <w:rsid w:val="00DF6696"/>
    <w:rsid w:val="00DF6F58"/>
    <w:rsid w:val="00DF7328"/>
    <w:rsid w:val="00DF733C"/>
    <w:rsid w:val="00DF74E3"/>
    <w:rsid w:val="00E0021A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24D"/>
    <w:rsid w:val="00E07C8A"/>
    <w:rsid w:val="00E11FF9"/>
    <w:rsid w:val="00E12473"/>
    <w:rsid w:val="00E1263A"/>
    <w:rsid w:val="00E13EA4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63A"/>
    <w:rsid w:val="00E22144"/>
    <w:rsid w:val="00E2244E"/>
    <w:rsid w:val="00E2281A"/>
    <w:rsid w:val="00E2305D"/>
    <w:rsid w:val="00E23282"/>
    <w:rsid w:val="00E235E2"/>
    <w:rsid w:val="00E23740"/>
    <w:rsid w:val="00E23C3F"/>
    <w:rsid w:val="00E23E70"/>
    <w:rsid w:val="00E2475E"/>
    <w:rsid w:val="00E24FFF"/>
    <w:rsid w:val="00E25525"/>
    <w:rsid w:val="00E26376"/>
    <w:rsid w:val="00E26AAC"/>
    <w:rsid w:val="00E26B0D"/>
    <w:rsid w:val="00E26C15"/>
    <w:rsid w:val="00E26E1E"/>
    <w:rsid w:val="00E26F92"/>
    <w:rsid w:val="00E27123"/>
    <w:rsid w:val="00E27C3B"/>
    <w:rsid w:val="00E310B2"/>
    <w:rsid w:val="00E317CA"/>
    <w:rsid w:val="00E32071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0F67"/>
    <w:rsid w:val="00E417A3"/>
    <w:rsid w:val="00E427ED"/>
    <w:rsid w:val="00E42938"/>
    <w:rsid w:val="00E42A8E"/>
    <w:rsid w:val="00E42D94"/>
    <w:rsid w:val="00E43246"/>
    <w:rsid w:val="00E43498"/>
    <w:rsid w:val="00E43AE7"/>
    <w:rsid w:val="00E44430"/>
    <w:rsid w:val="00E44AF2"/>
    <w:rsid w:val="00E44B63"/>
    <w:rsid w:val="00E44BD8"/>
    <w:rsid w:val="00E45172"/>
    <w:rsid w:val="00E45408"/>
    <w:rsid w:val="00E454DD"/>
    <w:rsid w:val="00E455DA"/>
    <w:rsid w:val="00E45E0B"/>
    <w:rsid w:val="00E46EA8"/>
    <w:rsid w:val="00E46F64"/>
    <w:rsid w:val="00E507C9"/>
    <w:rsid w:val="00E50D3A"/>
    <w:rsid w:val="00E5195C"/>
    <w:rsid w:val="00E52499"/>
    <w:rsid w:val="00E52A4A"/>
    <w:rsid w:val="00E53645"/>
    <w:rsid w:val="00E53B58"/>
    <w:rsid w:val="00E5401A"/>
    <w:rsid w:val="00E540E1"/>
    <w:rsid w:val="00E5488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0400"/>
    <w:rsid w:val="00E7192D"/>
    <w:rsid w:val="00E71D99"/>
    <w:rsid w:val="00E732E0"/>
    <w:rsid w:val="00E7360F"/>
    <w:rsid w:val="00E73740"/>
    <w:rsid w:val="00E73EA0"/>
    <w:rsid w:val="00E746CD"/>
    <w:rsid w:val="00E74C78"/>
    <w:rsid w:val="00E74D2E"/>
    <w:rsid w:val="00E756CD"/>
    <w:rsid w:val="00E7584D"/>
    <w:rsid w:val="00E76E81"/>
    <w:rsid w:val="00E770F9"/>
    <w:rsid w:val="00E7782B"/>
    <w:rsid w:val="00E77A98"/>
    <w:rsid w:val="00E8029F"/>
    <w:rsid w:val="00E805DB"/>
    <w:rsid w:val="00E80CFA"/>
    <w:rsid w:val="00E80E9C"/>
    <w:rsid w:val="00E8179B"/>
    <w:rsid w:val="00E81B35"/>
    <w:rsid w:val="00E81F58"/>
    <w:rsid w:val="00E82544"/>
    <w:rsid w:val="00E83150"/>
    <w:rsid w:val="00E833F3"/>
    <w:rsid w:val="00E83945"/>
    <w:rsid w:val="00E83AA9"/>
    <w:rsid w:val="00E83CB8"/>
    <w:rsid w:val="00E84070"/>
    <w:rsid w:val="00E84D72"/>
    <w:rsid w:val="00E86047"/>
    <w:rsid w:val="00E863E9"/>
    <w:rsid w:val="00E86C76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B9D"/>
    <w:rsid w:val="00E92099"/>
    <w:rsid w:val="00E92281"/>
    <w:rsid w:val="00E92FF0"/>
    <w:rsid w:val="00E941E6"/>
    <w:rsid w:val="00E944CD"/>
    <w:rsid w:val="00E94991"/>
    <w:rsid w:val="00E94BAF"/>
    <w:rsid w:val="00E95007"/>
    <w:rsid w:val="00E95E79"/>
    <w:rsid w:val="00E96040"/>
    <w:rsid w:val="00E960A9"/>
    <w:rsid w:val="00E96C8E"/>
    <w:rsid w:val="00E96CE0"/>
    <w:rsid w:val="00E96FF7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B77"/>
    <w:rsid w:val="00EA2C71"/>
    <w:rsid w:val="00EA378B"/>
    <w:rsid w:val="00EA528F"/>
    <w:rsid w:val="00EA614B"/>
    <w:rsid w:val="00EA637E"/>
    <w:rsid w:val="00EA7384"/>
    <w:rsid w:val="00EB2243"/>
    <w:rsid w:val="00EB2D0D"/>
    <w:rsid w:val="00EB3410"/>
    <w:rsid w:val="00EB3914"/>
    <w:rsid w:val="00EB4145"/>
    <w:rsid w:val="00EB5656"/>
    <w:rsid w:val="00EB5D6C"/>
    <w:rsid w:val="00EB5E54"/>
    <w:rsid w:val="00EC0227"/>
    <w:rsid w:val="00EC046B"/>
    <w:rsid w:val="00EC152A"/>
    <w:rsid w:val="00EC1884"/>
    <w:rsid w:val="00EC1A3C"/>
    <w:rsid w:val="00EC1C59"/>
    <w:rsid w:val="00EC2217"/>
    <w:rsid w:val="00EC2465"/>
    <w:rsid w:val="00EC2C56"/>
    <w:rsid w:val="00EC2F07"/>
    <w:rsid w:val="00EC3204"/>
    <w:rsid w:val="00EC3A8F"/>
    <w:rsid w:val="00EC3B2B"/>
    <w:rsid w:val="00EC4773"/>
    <w:rsid w:val="00EC4CB8"/>
    <w:rsid w:val="00EC5827"/>
    <w:rsid w:val="00EC5BBB"/>
    <w:rsid w:val="00EC5CDD"/>
    <w:rsid w:val="00EC5D0F"/>
    <w:rsid w:val="00EC5D8B"/>
    <w:rsid w:val="00EC6415"/>
    <w:rsid w:val="00EC7115"/>
    <w:rsid w:val="00ED0194"/>
    <w:rsid w:val="00ED0332"/>
    <w:rsid w:val="00ED035E"/>
    <w:rsid w:val="00ED11A5"/>
    <w:rsid w:val="00ED11BD"/>
    <w:rsid w:val="00ED1501"/>
    <w:rsid w:val="00ED1DE2"/>
    <w:rsid w:val="00ED1F88"/>
    <w:rsid w:val="00ED3D25"/>
    <w:rsid w:val="00ED4615"/>
    <w:rsid w:val="00ED49BB"/>
    <w:rsid w:val="00ED4B40"/>
    <w:rsid w:val="00ED4D0E"/>
    <w:rsid w:val="00ED50A6"/>
    <w:rsid w:val="00ED5391"/>
    <w:rsid w:val="00ED5632"/>
    <w:rsid w:val="00ED59F4"/>
    <w:rsid w:val="00ED5E92"/>
    <w:rsid w:val="00ED64E7"/>
    <w:rsid w:val="00ED6C89"/>
    <w:rsid w:val="00ED6DB9"/>
    <w:rsid w:val="00ED6EB6"/>
    <w:rsid w:val="00ED702F"/>
    <w:rsid w:val="00ED785C"/>
    <w:rsid w:val="00ED79AC"/>
    <w:rsid w:val="00ED7B32"/>
    <w:rsid w:val="00EE0A34"/>
    <w:rsid w:val="00EE1725"/>
    <w:rsid w:val="00EE19B4"/>
    <w:rsid w:val="00EE2F2A"/>
    <w:rsid w:val="00EE303D"/>
    <w:rsid w:val="00EE3381"/>
    <w:rsid w:val="00EE4C35"/>
    <w:rsid w:val="00EE4C3B"/>
    <w:rsid w:val="00EE53BE"/>
    <w:rsid w:val="00EE544C"/>
    <w:rsid w:val="00EE5453"/>
    <w:rsid w:val="00EE5513"/>
    <w:rsid w:val="00EE55E2"/>
    <w:rsid w:val="00EE58B1"/>
    <w:rsid w:val="00EE6BA8"/>
    <w:rsid w:val="00EE6BF2"/>
    <w:rsid w:val="00EE6D34"/>
    <w:rsid w:val="00EE6F44"/>
    <w:rsid w:val="00EE70A6"/>
    <w:rsid w:val="00EE7D11"/>
    <w:rsid w:val="00EF05F5"/>
    <w:rsid w:val="00EF0C4F"/>
    <w:rsid w:val="00EF0D8B"/>
    <w:rsid w:val="00EF0E27"/>
    <w:rsid w:val="00EF1C79"/>
    <w:rsid w:val="00EF1F5D"/>
    <w:rsid w:val="00EF2097"/>
    <w:rsid w:val="00EF2C52"/>
    <w:rsid w:val="00EF31FC"/>
    <w:rsid w:val="00EF3CCA"/>
    <w:rsid w:val="00EF40FD"/>
    <w:rsid w:val="00EF47ED"/>
    <w:rsid w:val="00EF5297"/>
    <w:rsid w:val="00EF577A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A06"/>
    <w:rsid w:val="00F02F0F"/>
    <w:rsid w:val="00F030F2"/>
    <w:rsid w:val="00F032BD"/>
    <w:rsid w:val="00F03F39"/>
    <w:rsid w:val="00F03FAC"/>
    <w:rsid w:val="00F04A53"/>
    <w:rsid w:val="00F05CCD"/>
    <w:rsid w:val="00F060E7"/>
    <w:rsid w:val="00F064C0"/>
    <w:rsid w:val="00F06B04"/>
    <w:rsid w:val="00F073C1"/>
    <w:rsid w:val="00F1025B"/>
    <w:rsid w:val="00F10C60"/>
    <w:rsid w:val="00F11092"/>
    <w:rsid w:val="00F11DF3"/>
    <w:rsid w:val="00F123CA"/>
    <w:rsid w:val="00F12C93"/>
    <w:rsid w:val="00F12D4B"/>
    <w:rsid w:val="00F13E38"/>
    <w:rsid w:val="00F149D5"/>
    <w:rsid w:val="00F149E4"/>
    <w:rsid w:val="00F14A0E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01AB"/>
    <w:rsid w:val="00F20ECE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7EA"/>
    <w:rsid w:val="00F27CE3"/>
    <w:rsid w:val="00F27CF1"/>
    <w:rsid w:val="00F305EB"/>
    <w:rsid w:val="00F3086B"/>
    <w:rsid w:val="00F30A95"/>
    <w:rsid w:val="00F30BEE"/>
    <w:rsid w:val="00F31598"/>
    <w:rsid w:val="00F31A8F"/>
    <w:rsid w:val="00F31DEC"/>
    <w:rsid w:val="00F328EA"/>
    <w:rsid w:val="00F331EF"/>
    <w:rsid w:val="00F33682"/>
    <w:rsid w:val="00F336B9"/>
    <w:rsid w:val="00F3451C"/>
    <w:rsid w:val="00F34AC5"/>
    <w:rsid w:val="00F34E6B"/>
    <w:rsid w:val="00F35046"/>
    <w:rsid w:val="00F35174"/>
    <w:rsid w:val="00F353CC"/>
    <w:rsid w:val="00F35E72"/>
    <w:rsid w:val="00F36689"/>
    <w:rsid w:val="00F36DD4"/>
    <w:rsid w:val="00F379C3"/>
    <w:rsid w:val="00F37C7F"/>
    <w:rsid w:val="00F37CC0"/>
    <w:rsid w:val="00F414FE"/>
    <w:rsid w:val="00F415BE"/>
    <w:rsid w:val="00F419DB"/>
    <w:rsid w:val="00F41EE1"/>
    <w:rsid w:val="00F41F31"/>
    <w:rsid w:val="00F42319"/>
    <w:rsid w:val="00F4247F"/>
    <w:rsid w:val="00F42DE3"/>
    <w:rsid w:val="00F432BB"/>
    <w:rsid w:val="00F43F5F"/>
    <w:rsid w:val="00F44093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DEA"/>
    <w:rsid w:val="00F51ED5"/>
    <w:rsid w:val="00F52228"/>
    <w:rsid w:val="00F525F1"/>
    <w:rsid w:val="00F527DC"/>
    <w:rsid w:val="00F52846"/>
    <w:rsid w:val="00F5295D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3BCC"/>
    <w:rsid w:val="00F74733"/>
    <w:rsid w:val="00F74D8E"/>
    <w:rsid w:val="00F74F29"/>
    <w:rsid w:val="00F75BFA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0D3"/>
    <w:rsid w:val="00F85E50"/>
    <w:rsid w:val="00F85E9C"/>
    <w:rsid w:val="00F870DA"/>
    <w:rsid w:val="00F873DD"/>
    <w:rsid w:val="00F8765E"/>
    <w:rsid w:val="00F87D91"/>
    <w:rsid w:val="00F917C2"/>
    <w:rsid w:val="00F918E6"/>
    <w:rsid w:val="00F91D92"/>
    <w:rsid w:val="00F92047"/>
    <w:rsid w:val="00F921FE"/>
    <w:rsid w:val="00F93688"/>
    <w:rsid w:val="00F93EFB"/>
    <w:rsid w:val="00F94987"/>
    <w:rsid w:val="00F95608"/>
    <w:rsid w:val="00F95B42"/>
    <w:rsid w:val="00F96017"/>
    <w:rsid w:val="00F96126"/>
    <w:rsid w:val="00F9674B"/>
    <w:rsid w:val="00F96C8B"/>
    <w:rsid w:val="00F9704A"/>
    <w:rsid w:val="00F9756A"/>
    <w:rsid w:val="00F97591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3C53"/>
    <w:rsid w:val="00FB4793"/>
    <w:rsid w:val="00FB4B1E"/>
    <w:rsid w:val="00FB5E88"/>
    <w:rsid w:val="00FB5E97"/>
    <w:rsid w:val="00FB6291"/>
    <w:rsid w:val="00FB6E04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652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57B4"/>
    <w:rsid w:val="00FD60B1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027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6F05"/>
    <w:rsid w:val="00FF72B1"/>
    <w:rsid w:val="00FF731E"/>
    <w:rsid w:val="00FF76A5"/>
    <w:rsid w:val="00FF7737"/>
    <w:rsid w:val="01933145"/>
    <w:rsid w:val="02584CDF"/>
    <w:rsid w:val="02C56AB0"/>
    <w:rsid w:val="05E5FEE9"/>
    <w:rsid w:val="0A613830"/>
    <w:rsid w:val="0A6C3726"/>
    <w:rsid w:val="0C5B121F"/>
    <w:rsid w:val="112E8342"/>
    <w:rsid w:val="13B62910"/>
    <w:rsid w:val="13FDDAC5"/>
    <w:rsid w:val="15C79A0D"/>
    <w:rsid w:val="1CC4F754"/>
    <w:rsid w:val="2144A70C"/>
    <w:rsid w:val="2C210767"/>
    <w:rsid w:val="30226320"/>
    <w:rsid w:val="321C3D0F"/>
    <w:rsid w:val="3BC31F55"/>
    <w:rsid w:val="3D610B8A"/>
    <w:rsid w:val="3D700B9F"/>
    <w:rsid w:val="3FD53C1E"/>
    <w:rsid w:val="4029DD5C"/>
    <w:rsid w:val="41B497B1"/>
    <w:rsid w:val="42E012F9"/>
    <w:rsid w:val="450A5078"/>
    <w:rsid w:val="45A481B0"/>
    <w:rsid w:val="557A4201"/>
    <w:rsid w:val="58307028"/>
    <w:rsid w:val="59425C66"/>
    <w:rsid w:val="5AEABE8B"/>
    <w:rsid w:val="5B4281A3"/>
    <w:rsid w:val="5E4EC557"/>
    <w:rsid w:val="5EC5C87D"/>
    <w:rsid w:val="6022B824"/>
    <w:rsid w:val="61A56028"/>
    <w:rsid w:val="62B453CF"/>
    <w:rsid w:val="630ADC6D"/>
    <w:rsid w:val="63D2316E"/>
    <w:rsid w:val="66CAC2B1"/>
    <w:rsid w:val="6C347359"/>
    <w:rsid w:val="6D8DD9DA"/>
    <w:rsid w:val="6DBCDBB3"/>
    <w:rsid w:val="6F599942"/>
    <w:rsid w:val="6FD69B06"/>
    <w:rsid w:val="7095542D"/>
    <w:rsid w:val="75CDBF4A"/>
    <w:rsid w:val="76C5B673"/>
    <w:rsid w:val="77F23321"/>
    <w:rsid w:val="7C5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BA75A758-08DC-46EC-8242-50243CC9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835F2"/>
    <w:pPr>
      <w:keepNext/>
      <w:keepLines/>
      <w:numPr>
        <w:numId w:val="1"/>
      </w:numPr>
      <w:spacing w:before="160" w:after="160"/>
      <w:ind w:left="567" w:firstLine="0"/>
      <w:jc w:val="both"/>
      <w:outlineLvl w:val="1"/>
    </w:pPr>
    <w:rPr>
      <w:rFonts w:ascii="Cambria" w:eastAsia="Calibri" w:hAnsi="Cambria" w:cs="Arial"/>
      <w:b/>
      <w:color w:val="222A35" w:themeColor="text2" w:themeShade="80"/>
      <w:sz w:val="22"/>
      <w:lang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uiPriority w:val="99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6835F2"/>
    <w:rPr>
      <w:rFonts w:ascii="Cambria" w:eastAsia="Calibri" w:hAnsi="Cambria" w:cs="Arial"/>
      <w:b/>
      <w:color w:val="222A35" w:themeColor="text2" w:themeShade="80"/>
      <w:sz w:val="22"/>
      <w:szCs w:val="22"/>
      <w:lang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locked/>
    <w:rsid w:val="008647A5"/>
    <w:rPr>
      <w:sz w:val="24"/>
      <w:szCs w:val="22"/>
    </w:rPr>
  </w:style>
  <w:style w:type="paragraph" w:customStyle="1" w:styleId="CVypis">
    <w:name w:val="C_Vypis"/>
    <w:basedOn w:val="Normlny"/>
    <w:link w:val="CVypisChar"/>
    <w:qFormat/>
    <w:rsid w:val="00A72299"/>
    <w:pPr>
      <w:autoSpaceDE w:val="0"/>
      <w:autoSpaceDN w:val="0"/>
      <w:spacing w:before="60" w:after="40"/>
    </w:pPr>
    <w:rPr>
      <w:sz w:val="22"/>
      <w:szCs w:val="20"/>
      <w:lang w:val="x-none" w:eastAsia="x-none"/>
    </w:rPr>
  </w:style>
  <w:style w:type="character" w:customStyle="1" w:styleId="CVypisChar">
    <w:name w:val="C_Vypis Char"/>
    <w:link w:val="CVypis"/>
    <w:rsid w:val="00A72299"/>
    <w:rPr>
      <w:sz w:val="22"/>
      <w:lang w:val="x-none" w:eastAsia="x-none"/>
    </w:rPr>
  </w:style>
  <w:style w:type="table" w:styleId="Obyajntabuka1">
    <w:name w:val="Plain Table 1"/>
    <w:basedOn w:val="Normlnatabuka"/>
    <w:uiPriority w:val="41"/>
    <w:rsid w:val="009B5D45"/>
    <w:rPr>
      <w:rFonts w:ascii="Helvetica" w:eastAsiaTheme="minorEastAsia" w:hAnsi="Helvetica" w:cs="Helvetica"/>
      <w:spacing w:val="-8"/>
      <w:sz w:val="26"/>
      <w:szCs w:val="26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ka">
    <w:name w:val="Řádka"/>
    <w:rsid w:val="009557AC"/>
    <w:rPr>
      <w:color w:val="000000"/>
      <w:sz w:val="24"/>
      <w:lang w:val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15236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5236B"/>
  </w:style>
  <w:style w:type="character" w:styleId="Odkaznapoznmkupodiarou">
    <w:name w:val="footnote reference"/>
    <w:basedOn w:val="Predvolenpsmoodseku"/>
    <w:semiHidden/>
    <w:unhideWhenUsed/>
    <w:rsid w:val="0015236B"/>
    <w:rPr>
      <w:vertAlign w:val="superscript"/>
    </w:rPr>
  </w:style>
  <w:style w:type="paragraph" w:customStyle="1" w:styleId="xmsonormal">
    <w:name w:val="x_msonormal"/>
    <w:basedOn w:val="Normlny"/>
    <w:rsid w:val="00070411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lny"/>
    <w:rsid w:val="00070411"/>
    <w:pPr>
      <w:spacing w:before="100" w:beforeAutospacing="1" w:after="100" w:afterAutospacing="1"/>
    </w:pPr>
    <w:rPr>
      <w:szCs w:val="24"/>
    </w:rPr>
  </w:style>
  <w:style w:type="character" w:styleId="Zvraznenie">
    <w:name w:val="Emphasis"/>
    <w:basedOn w:val="Predvolenpsmoodseku"/>
    <w:uiPriority w:val="20"/>
    <w:qFormat/>
    <w:rsid w:val="00070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8" ma:contentTypeDescription="Create a new document." ma:contentTypeScope="" ma:versionID="2d71f16654a8690072086001561966f6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b82d8b808ff1c000686dfa4096231698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20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" ma:index="23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4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071dd-a520-4401-bdd7-745b33ce5fbd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  <ZiadostipreMag_podpornecinnost xmlns="0691c107-698e-45c3-970e-7fced698b4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123C3-39D1-418A-A9A5-93A8AA8AA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DDC678-9DC2-4289-9BB4-FCD5D9BB8A12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customXml/itemProps4.xml><?xml version="1.0" encoding="utf-8"?>
<ds:datastoreItem xmlns:ds="http://schemas.openxmlformats.org/officeDocument/2006/customXml" ds:itemID="{A5308FFD-CC4B-4DE6-B8BC-D68CBF2F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58</TotalTime>
  <Pages>9</Pages>
  <Words>2909</Words>
  <Characters>16373</Characters>
  <Application>Microsoft Office Word</Application>
  <DocSecurity>0</DocSecurity>
  <Lines>136</Lines>
  <Paragraphs>38</Paragraphs>
  <ScaleCrop>false</ScaleCrop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Hamala Milan</cp:lastModifiedBy>
  <cp:revision>44</cp:revision>
  <cp:lastPrinted>2020-12-12T08:27:00Z</cp:lastPrinted>
  <dcterms:created xsi:type="dcterms:W3CDTF">2025-06-19T09:09:00Z</dcterms:created>
  <dcterms:modified xsi:type="dcterms:W3CDTF">2025-06-19T11:04:00Z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