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BAE3" w14:textId="670F5C24" w:rsidR="00357F72" w:rsidRPr="00355980" w:rsidRDefault="00E11725" w:rsidP="00E506CC">
      <w:pPr>
        <w:pStyle w:val="Nzevdokumentu"/>
        <w:spacing w:before="3600"/>
      </w:pPr>
      <w:r w:rsidRPr="00355980">
        <w:rPr>
          <w:rStyle w:val="NzevdokumentuChar"/>
          <w:b/>
          <w:bCs/>
        </w:rPr>
        <w:t>Příloha č.</w:t>
      </w:r>
      <w:r w:rsidR="002D3242" w:rsidRPr="00355980">
        <w:rPr>
          <w:rStyle w:val="NzevdokumentuChar"/>
          <w:b/>
          <w:bCs/>
        </w:rPr>
        <w:t> </w:t>
      </w:r>
      <w:r w:rsidR="00355980" w:rsidRPr="00355980">
        <w:rPr>
          <w:rStyle w:val="NzevdokumentuChar"/>
          <w:b/>
          <w:bCs/>
        </w:rPr>
        <w:t>5</w:t>
      </w:r>
      <w:r w:rsidRPr="00355980">
        <w:rPr>
          <w:rStyle w:val="NzevdokumentuChar"/>
          <w:b/>
          <w:bCs/>
        </w:rPr>
        <w:t xml:space="preserve"> zadávací dokumentace </w:t>
      </w:r>
      <w:r w:rsidR="00E506CC" w:rsidRPr="00355980">
        <w:rPr>
          <w:rStyle w:val="NzevdokumentuChar"/>
          <w:b/>
          <w:bCs/>
        </w:rPr>
        <w:t>–</w:t>
      </w:r>
      <w:r w:rsidR="009B0028" w:rsidRPr="00355980">
        <w:rPr>
          <w:rStyle w:val="NzevdokumentuChar"/>
          <w:b/>
          <w:bCs/>
        </w:rPr>
        <w:br/>
        <w:t>F</w:t>
      </w:r>
      <w:r w:rsidR="00CD23A3" w:rsidRPr="00355980">
        <w:rPr>
          <w:rStyle w:val="NzevdokumentuChar"/>
          <w:b/>
          <w:bCs/>
        </w:rPr>
        <w:t>ormulář nabídky</w:t>
      </w:r>
    </w:p>
    <w:p w14:paraId="5DF9528E" w14:textId="16C627B7" w:rsidR="00357F72" w:rsidRPr="00A61E27" w:rsidRDefault="001B4F6E" w:rsidP="001E78AD">
      <w:pPr>
        <w:pStyle w:val="Nzevveejnzakzky"/>
        <w:spacing w:after="3600"/>
      </w:pPr>
      <w:sdt>
        <w:sdtPr>
          <w:id w:val="-1729455402"/>
          <w:placeholder>
            <w:docPart w:val="9C69ED03D39244A8BF27C39474EA4A2E"/>
          </w:placeholder>
          <w:text/>
        </w:sdtPr>
        <w:sdtEndPr/>
        <w:sdtContent>
          <w:r w:rsidR="00803CC9" w:rsidRPr="00355980">
            <w:t>Instalace fotovoltaiky, tepelného čerpadla a systému pro recyklaci bazénových vod v Plaveckém areálu Zábřeh</w:t>
          </w:r>
        </w:sdtContent>
      </w:sdt>
      <w:r w:rsidR="004B78DA" w:rsidRPr="00355980">
        <w:rPr>
          <w:noProof/>
        </w:rPr>
        <w:drawing>
          <wp:anchor distT="0" distB="0" distL="114300" distR="114300" simplePos="0" relativeHeight="251659264" behindDoc="1" locked="0" layoutInCell="1" allowOverlap="1" wp14:anchorId="327C6863" wp14:editId="69BD5C1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E1055A" w14:textId="77777777" w:rsidR="00357F72" w:rsidRDefault="00357F72">
      <w:pPr>
        <w:spacing w:before="0" w:after="160" w:line="259" w:lineRule="auto"/>
      </w:pPr>
    </w:p>
    <w:p w14:paraId="13971987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6BAFCA1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9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803CC9" w:rsidRPr="00803CC9" w14:paraId="4D3E82DA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794A788F" w14:textId="77777777" w:rsidR="00803CC9" w:rsidRPr="00803CC9" w:rsidRDefault="00803CC9" w:rsidP="00803CC9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355980">
              <w:t>Název veřejné zakázky:</w:t>
            </w:r>
          </w:p>
        </w:tc>
        <w:sdt>
          <w:sdtPr>
            <w:id w:val="-1899048256"/>
            <w:placeholder>
              <w:docPart w:val="DD38CBE9C0DE477FACC068F165781C8F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8FFED47" w14:textId="77777777" w:rsidR="00803CC9" w:rsidRPr="00803CC9" w:rsidRDefault="00803CC9" w:rsidP="00803CC9">
                <w:pPr>
                  <w:spacing w:before="60" w:after="60"/>
                  <w:jc w:val="both"/>
                </w:pPr>
                <w:r w:rsidRPr="00803CC9">
                  <w:t>Instalace fotovoltaiky, tepelného čerpadla a systému pro recyklaci bazénových vod v Plaveckém areálu Zábřeh</w:t>
                </w:r>
              </w:p>
            </w:tc>
          </w:sdtContent>
        </w:sdt>
      </w:tr>
      <w:tr w:rsidR="001D67D6" w:rsidRPr="00803CC9" w14:paraId="29FEAF10" w14:textId="77777777" w:rsidTr="00355980">
        <w:trPr>
          <w:trHeight w:val="454"/>
        </w:trPr>
        <w:tc>
          <w:tcPr>
            <w:tcW w:w="3266" w:type="dxa"/>
            <w:vAlign w:val="center"/>
          </w:tcPr>
          <w:p w14:paraId="18407E1E" w14:textId="1D38A430" w:rsidR="001D67D6" w:rsidRPr="00355980" w:rsidRDefault="001D67D6" w:rsidP="00803CC9">
            <w:pPr>
              <w:spacing w:before="60" w:after="60"/>
              <w:jc w:val="both"/>
              <w:rPr>
                <w:b/>
                <w:bCs/>
              </w:rPr>
            </w:pPr>
            <w:r w:rsidRPr="00355980">
              <w:rPr>
                <w:b/>
                <w:bCs/>
              </w:rPr>
              <w:t>Účastník podává nabídku na:</w:t>
            </w:r>
          </w:p>
        </w:tc>
        <w:tc>
          <w:tcPr>
            <w:tcW w:w="5791" w:type="dxa"/>
            <w:vAlign w:val="center"/>
          </w:tcPr>
          <w:p w14:paraId="7D330974" w14:textId="4DEC2E65" w:rsidR="001D67D6" w:rsidRPr="00355980" w:rsidRDefault="001D67D6" w:rsidP="00803CC9">
            <w:pPr>
              <w:spacing w:before="60" w:after="60"/>
              <w:jc w:val="both"/>
              <w:rPr>
                <w:b/>
                <w:bCs/>
              </w:rPr>
            </w:pPr>
            <w:r w:rsidRPr="00355980">
              <w:rPr>
                <w:b/>
                <w:bCs/>
              </w:rPr>
              <w:t>Část</w:t>
            </w:r>
            <w:r w:rsidR="00355980" w:rsidRPr="00355980">
              <w:rPr>
                <w:b/>
                <w:bCs/>
              </w:rPr>
              <w:t xml:space="preserve"> 1: Fotovoltaika</w:t>
            </w:r>
          </w:p>
        </w:tc>
      </w:tr>
      <w:tr w:rsidR="00803CC9" w:rsidRPr="00803CC9" w14:paraId="16E80750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722EB8AA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Evidenční číslo ve VVZ:</w:t>
            </w:r>
          </w:p>
        </w:tc>
        <w:sdt>
          <w:sdtPr>
            <w:id w:val="-1146199976"/>
            <w:placeholder>
              <w:docPart w:val="8CB598B4CC904DB28B52F41CF2C23076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56F38F0" w14:textId="737CB196" w:rsidR="00803CC9" w:rsidRPr="00803CC9" w:rsidRDefault="000154D0" w:rsidP="00803CC9">
                <w:pPr>
                  <w:spacing w:before="60" w:after="60"/>
                  <w:jc w:val="both"/>
                  <w:rPr>
                    <w:bCs/>
                    <w:highlight w:val="yellow"/>
                  </w:rPr>
                </w:pPr>
                <w:r w:rsidRPr="000154D0">
                  <w:t>Z2025-045185</w:t>
                </w:r>
              </w:p>
            </w:tc>
          </w:sdtContent>
        </w:sdt>
      </w:tr>
      <w:tr w:rsidR="00803CC9" w:rsidRPr="00803CC9" w14:paraId="0163857F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5E6D3D69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1FD9CB93" w14:textId="77777777" w:rsidR="00803CC9" w:rsidRPr="00803CC9" w:rsidRDefault="001B4F6E" w:rsidP="00803CC9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D7CF8CDDE5C7438AA621EA6AD1C4A88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03CC9" w:rsidRPr="00803CC9">
                  <w:rPr>
                    <w:bCs/>
                  </w:rPr>
                  <w:t>Dodávky</w:t>
                </w:r>
              </w:sdtContent>
            </w:sdt>
          </w:p>
        </w:tc>
      </w:tr>
      <w:tr w:rsidR="00803CC9" w:rsidRPr="00803CC9" w14:paraId="13FDFFE4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62050A5D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766B7896" w14:textId="77777777" w:rsidR="00803CC9" w:rsidRPr="00803CC9" w:rsidRDefault="00803CC9" w:rsidP="00803CC9">
            <w:pPr>
              <w:spacing w:before="60" w:after="60"/>
              <w:jc w:val="both"/>
              <w:rPr>
                <w:bCs/>
              </w:rPr>
            </w:pPr>
            <w:r w:rsidRPr="00803CC9">
              <w:rPr>
                <w:bCs/>
              </w:rPr>
              <w:t>Nadlimitní režim</w:t>
            </w:r>
          </w:p>
        </w:tc>
      </w:tr>
      <w:tr w:rsidR="00803CC9" w:rsidRPr="00803CC9" w14:paraId="3DA2062F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124E88CD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69E2D213" w14:textId="77777777" w:rsidR="00803CC9" w:rsidRPr="00803CC9" w:rsidRDefault="00803CC9" w:rsidP="00803CC9">
            <w:pPr>
              <w:spacing w:before="60" w:after="60"/>
              <w:jc w:val="both"/>
              <w:rPr>
                <w:bCs/>
              </w:rPr>
            </w:pPr>
            <w:r w:rsidRPr="00803CC9">
              <w:rPr>
                <w:bCs/>
              </w:rPr>
              <w:t>Otevřené řízení</w:t>
            </w:r>
          </w:p>
        </w:tc>
      </w:tr>
      <w:tr w:rsidR="00803CC9" w:rsidRPr="00803CC9" w14:paraId="6FF514DB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0BD40667" w14:textId="77777777" w:rsidR="00803CC9" w:rsidRPr="00803CC9" w:rsidRDefault="00803CC9" w:rsidP="00803CC9">
            <w:pPr>
              <w:spacing w:before="60" w:after="60"/>
              <w:jc w:val="both"/>
            </w:pPr>
            <w:r w:rsidRPr="00355980">
              <w:t>Název zadavatele:</w:t>
            </w:r>
          </w:p>
        </w:tc>
        <w:sdt>
          <w:sdtPr>
            <w:id w:val="75796463"/>
            <w:placeholder>
              <w:docPart w:val="ECA609D12FED44A7AC267D74DB5BEB37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60066247" w14:textId="77777777" w:rsidR="00803CC9" w:rsidRPr="00803CC9" w:rsidRDefault="00803CC9" w:rsidP="00803CC9">
                <w:pPr>
                  <w:spacing w:before="60" w:after="60"/>
                  <w:jc w:val="both"/>
                </w:pPr>
                <w:r w:rsidRPr="00803CC9">
                  <w:t>Město Zábřeh</w:t>
                </w:r>
              </w:p>
            </w:tc>
          </w:sdtContent>
        </w:sdt>
      </w:tr>
      <w:tr w:rsidR="00803CC9" w:rsidRPr="00803CC9" w14:paraId="18EE8A23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282E184F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90BAA43D3765493B93093F5773078411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B676731" w14:textId="77777777" w:rsidR="00803CC9" w:rsidRPr="00803CC9" w:rsidRDefault="00803CC9" w:rsidP="00803CC9">
                <w:pPr>
                  <w:spacing w:before="60" w:after="60"/>
                  <w:jc w:val="both"/>
                  <w:rPr>
                    <w:bCs/>
                  </w:rPr>
                </w:pPr>
                <w:r w:rsidRPr="00803CC9">
                  <w:rPr>
                    <w:bCs/>
                  </w:rPr>
                  <w:t>Masarykovo náměstí 510/6, 789 01 Zábřeh</w:t>
                </w:r>
              </w:p>
            </w:tc>
          </w:sdtContent>
        </w:sdt>
      </w:tr>
      <w:tr w:rsidR="00803CC9" w:rsidRPr="00803CC9" w14:paraId="59C108B8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12361132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4FF55314718F4D6D9C0F6C9FA2CB0EA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F3E72A5" w14:textId="77777777" w:rsidR="00803CC9" w:rsidRPr="00803CC9" w:rsidRDefault="00803CC9" w:rsidP="00803CC9">
                <w:pPr>
                  <w:spacing w:before="60" w:after="60"/>
                  <w:jc w:val="both"/>
                  <w:rPr>
                    <w:bCs/>
                  </w:rPr>
                </w:pPr>
                <w:r w:rsidRPr="00803CC9">
                  <w:rPr>
                    <w:bCs/>
                  </w:rPr>
                  <w:t>00303640</w:t>
                </w:r>
              </w:p>
            </w:tc>
          </w:sdtContent>
        </w:sdt>
      </w:tr>
      <w:tr w:rsidR="00803CC9" w:rsidRPr="00803CC9" w14:paraId="4A942E1C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5D786072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4E137BF4E6BB4F7A94608B72A0E97F78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6E18DAF0" w14:textId="77777777" w:rsidR="00803CC9" w:rsidRPr="00803CC9" w:rsidRDefault="00803CC9" w:rsidP="00803CC9">
                <w:pPr>
                  <w:spacing w:before="60" w:after="60"/>
                  <w:jc w:val="both"/>
                  <w:rPr>
                    <w:bCs/>
                  </w:rPr>
                </w:pPr>
                <w:r w:rsidRPr="00803CC9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803CC9" w:rsidRPr="00803CC9" w14:paraId="0528BB1D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31B9CB01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C253815B12E748EFAA2E1CD6EE5409D1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FADAF3E" w14:textId="77777777" w:rsidR="00803CC9" w:rsidRPr="00803CC9" w:rsidRDefault="00803CC9" w:rsidP="00803CC9">
                <w:pPr>
                  <w:spacing w:before="60" w:after="60"/>
                  <w:jc w:val="both"/>
                  <w:rPr>
                    <w:bCs/>
                  </w:rPr>
                </w:pPr>
                <w:r w:rsidRPr="00803CC9">
                  <w:rPr>
                    <w:bCs/>
                  </w:rPr>
                  <w:t>RNDr. Mgr. František John, Ph.D., starosta</w:t>
                </w:r>
              </w:p>
            </w:tc>
          </w:sdtContent>
        </w:sdt>
      </w:tr>
      <w:tr w:rsidR="00803CC9" w:rsidRPr="00803CC9" w14:paraId="61C8228E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069EF5FF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AD03BE531CEC4A489B7D78322031E2B1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B4FDC6E" w14:textId="77777777" w:rsidR="00803CC9" w:rsidRPr="00803CC9" w:rsidRDefault="00803CC9" w:rsidP="00803CC9">
                <w:pPr>
                  <w:spacing w:before="60" w:after="60"/>
                  <w:jc w:val="both"/>
                  <w:rPr>
                    <w:bCs/>
                  </w:rPr>
                </w:pPr>
                <w:r w:rsidRPr="00803CC9">
                  <w:rPr>
                    <w:bCs/>
                  </w:rPr>
                  <w:t>https://profily.proebiz.com/profile/00303640/</w:t>
                </w:r>
              </w:p>
            </w:tc>
          </w:sdtContent>
        </w:sdt>
      </w:tr>
      <w:tr w:rsidR="00803CC9" w:rsidRPr="00803CC9" w14:paraId="2B27080D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55E27D13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Název projektu:</w:t>
            </w:r>
          </w:p>
        </w:tc>
        <w:tc>
          <w:tcPr>
            <w:tcW w:w="5791" w:type="dxa"/>
            <w:vAlign w:val="center"/>
            <w:hideMark/>
          </w:tcPr>
          <w:p w14:paraId="6CE5136C" w14:textId="77777777" w:rsidR="00803CC9" w:rsidRPr="00803CC9" w:rsidRDefault="001B4F6E" w:rsidP="00803CC9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2118669962"/>
                <w:placeholder>
                  <w:docPart w:val="57F2F657014F465481EC253F55851A43"/>
                </w:placeholder>
                <w:text/>
              </w:sdtPr>
              <w:sdtEndPr/>
              <w:sdtContent>
                <w:r w:rsidR="00803CC9" w:rsidRPr="00803CC9">
                  <w:rPr>
                    <w:bCs/>
                  </w:rPr>
                  <w:t>BAZÉN ZÁBŘEH, Oborník 608/39, 789 01 Zábřeh, Oborník 608/39, 78901 Zábřeh</w:t>
                </w:r>
              </w:sdtContent>
            </w:sdt>
          </w:p>
        </w:tc>
      </w:tr>
      <w:tr w:rsidR="00803CC9" w:rsidRPr="00803CC9" w14:paraId="6AD26EBF" w14:textId="77777777" w:rsidTr="00355980">
        <w:trPr>
          <w:trHeight w:val="454"/>
        </w:trPr>
        <w:tc>
          <w:tcPr>
            <w:tcW w:w="3266" w:type="dxa"/>
            <w:vAlign w:val="center"/>
            <w:hideMark/>
          </w:tcPr>
          <w:p w14:paraId="136CB145" w14:textId="77777777" w:rsidR="00803CC9" w:rsidRPr="00803CC9" w:rsidRDefault="00803CC9" w:rsidP="00803CC9">
            <w:pPr>
              <w:spacing w:before="60" w:after="60"/>
              <w:jc w:val="both"/>
            </w:pPr>
            <w:r w:rsidRPr="00803CC9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5846D4DE615F4B6B90ABBDD389C6141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BD94FAD" w14:textId="77777777" w:rsidR="00803CC9" w:rsidRPr="00803CC9" w:rsidRDefault="00803CC9" w:rsidP="00803CC9">
                <w:pPr>
                  <w:spacing w:before="60" w:after="60"/>
                  <w:jc w:val="both"/>
                  <w:rPr>
                    <w:bCs/>
                  </w:rPr>
                </w:pPr>
                <w:r w:rsidRPr="00803CC9">
                  <w:rPr>
                    <w:bCs/>
                  </w:rPr>
                  <w:t>5240200148</w:t>
                </w:r>
              </w:p>
            </w:tc>
          </w:sdtContent>
        </w:sdt>
        <w:bookmarkEnd w:id="4"/>
      </w:tr>
    </w:tbl>
    <w:p w14:paraId="6830735B" w14:textId="77777777" w:rsidR="00797F5A" w:rsidRDefault="00797F5A" w:rsidP="00355980">
      <w:bookmarkStart w:id="7" w:name="_Hlk60322526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803CC9">
        <w:rPr>
          <w:b/>
          <w:bCs/>
        </w:rPr>
        <w:t>zadavatel</w:t>
      </w:r>
      <w:r w:rsidR="002B63EA" w:rsidRPr="00803CC9">
        <w:t>“</w:t>
      </w:r>
      <w:r w:rsidR="0009732E" w:rsidRPr="00355980">
        <w:t>,</w:t>
      </w:r>
      <w:r w:rsidR="002B63EA" w:rsidRPr="00355980">
        <w:t xml:space="preserve"> „</w:t>
      </w:r>
      <w:r w:rsidR="002B63EA" w:rsidRPr="00355980">
        <w:rPr>
          <w:b/>
          <w:bCs/>
        </w:rPr>
        <w:t>projekt</w:t>
      </w:r>
      <w:r w:rsidR="002B63EA" w:rsidRPr="00355980">
        <w:t>“</w:t>
      </w:r>
      <w:r w:rsidRPr="00803CC9">
        <w:t>)</w:t>
      </w:r>
      <w:bookmarkEnd w:id="6"/>
      <w:bookmarkEnd w:id="7"/>
    </w:p>
    <w:p w14:paraId="25C6629F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EE2B23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6C22B3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20041A2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11728E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DC34C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FE0E0A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A465E4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8915A4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60FE16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C9EE2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9B45AC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CCB1B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CDAD6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C31F7E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39C1B3D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78E071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B81413E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8B0F40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939C4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B385DB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822DD6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0151D3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DEC83A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EB425A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658C33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0E542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1BFCE4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258B70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4718BC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008CBDC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230A5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729BE8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7D3C4C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2CB55C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4CDF1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317600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68609D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A78196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E232D1A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7D6745E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33B327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D6CAE4A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4038236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F12327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26DE7B97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4B2EE33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F68F4D1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1884CB0C" w14:textId="77777777" w:rsidR="00091F3F" w:rsidRPr="00355980" w:rsidRDefault="001D0797" w:rsidP="00E12D7E">
      <w:pPr>
        <w:pStyle w:val="Tloslovan"/>
      </w:pPr>
      <w:r w:rsidRPr="00355980">
        <w:rPr>
          <w:rFonts w:eastAsia="Calibri"/>
          <w:lang w:eastAsia="cs-CZ"/>
        </w:rPr>
        <w:t xml:space="preserve">Účastník </w:t>
      </w:r>
      <w:r w:rsidR="00214512" w:rsidRPr="00355980">
        <w:rPr>
          <w:rFonts w:eastAsia="Calibri"/>
          <w:lang w:eastAsia="cs-CZ"/>
        </w:rPr>
        <w:t>čestně prohlašuje, že</w:t>
      </w:r>
      <w:r w:rsidR="00214512" w:rsidRPr="00355980">
        <w:t xml:space="preserve"> splňuje základní způsobilost požadovanou zákonem č. 134/2016 Sb.,</w:t>
      </w:r>
      <w:r w:rsidR="009920D7" w:rsidRPr="00355980">
        <w:t xml:space="preserve"> o </w:t>
      </w:r>
      <w:r w:rsidR="00214512" w:rsidRPr="00355980">
        <w:t>zadávání veřejných zakázek, ve znění pozdějších předpisů, („</w:t>
      </w:r>
      <w:r w:rsidR="00214512" w:rsidRPr="00355980">
        <w:rPr>
          <w:b/>
          <w:bCs/>
        </w:rPr>
        <w:t>ZZVZ</w:t>
      </w:r>
      <w:r w:rsidR="00214512" w:rsidRPr="00355980">
        <w:t>“)</w:t>
      </w:r>
      <w:r w:rsidR="00D0079D" w:rsidRPr="00355980">
        <w:t>,</w:t>
      </w:r>
      <w:r w:rsidR="009920D7" w:rsidRPr="00355980">
        <w:t xml:space="preserve"> a </w:t>
      </w:r>
      <w:r w:rsidR="00214512" w:rsidRPr="00355980">
        <w:t>zadavatelem pro plnění veřejné zakázky, která je uvedena</w:t>
      </w:r>
      <w:r w:rsidR="009920D7" w:rsidRPr="00355980">
        <w:t xml:space="preserve"> v </w:t>
      </w:r>
      <w:r w:rsidR="00214512" w:rsidRPr="00355980">
        <w:t>textové části zadávací dokumentace („</w:t>
      </w:r>
      <w:r w:rsidR="00214512" w:rsidRPr="00355980">
        <w:rPr>
          <w:b/>
          <w:bCs/>
        </w:rPr>
        <w:t>zadávací dokumentace</w:t>
      </w:r>
      <w:r w:rsidR="00214512" w:rsidRPr="00355980">
        <w:t>“) na veřejnou zakázku,</w:t>
      </w:r>
      <w:r w:rsidR="009920D7" w:rsidRPr="00355980">
        <w:t xml:space="preserve"> a </w:t>
      </w:r>
      <w:r w:rsidR="00214512" w:rsidRPr="00355980">
        <w:t>to</w:t>
      </w:r>
      <w:r w:rsidR="009920D7" w:rsidRPr="00355980">
        <w:t xml:space="preserve"> v </w:t>
      </w:r>
      <w:r w:rsidR="00214512" w:rsidRPr="00355980">
        <w:t>následujícím rozsahu, tedy že je účastníkem, který</w:t>
      </w:r>
      <w:r w:rsidR="00091F3F" w:rsidRPr="00355980">
        <w:rPr>
          <w:rStyle w:val="Znakapoznpodarou"/>
        </w:rPr>
        <w:footnoteReference w:id="1"/>
      </w:r>
      <w:r w:rsidR="00091F3F" w:rsidRPr="00355980">
        <w:t>:</w:t>
      </w:r>
    </w:p>
    <w:p w14:paraId="396E4C06" w14:textId="77777777" w:rsidR="00091F3F" w:rsidRPr="00355980" w:rsidRDefault="00EE7543" w:rsidP="00EE7543">
      <w:pPr>
        <w:pStyle w:val="Psmena"/>
      </w:pPr>
      <w:r w:rsidRPr="00355980">
        <w:t>nemá</w:t>
      </w:r>
      <w:r w:rsidR="009920D7" w:rsidRPr="00355980">
        <w:t xml:space="preserve"> v </w:t>
      </w:r>
      <w:r w:rsidRPr="00355980">
        <w:t>České republice nebo</w:t>
      </w:r>
      <w:r w:rsidR="009920D7" w:rsidRPr="00355980">
        <w:t xml:space="preserve"> v </w:t>
      </w:r>
      <w:r w:rsidRPr="00355980">
        <w:t>zemi svého sídla</w:t>
      </w:r>
      <w:r w:rsidR="009920D7" w:rsidRPr="00355980">
        <w:t xml:space="preserve"> v </w:t>
      </w:r>
      <w:r w:rsidRPr="00355980">
        <w:t>evidenci daní zachycen splatný daňový nedoplatek ve vztahu ke spotřební dani,</w:t>
      </w:r>
    </w:p>
    <w:p w14:paraId="576752A7" w14:textId="77777777" w:rsidR="00EE7543" w:rsidRPr="00355980" w:rsidRDefault="00EE7543" w:rsidP="00EE7543">
      <w:pPr>
        <w:pStyle w:val="Psmena"/>
      </w:pPr>
      <w:r w:rsidRPr="00355980">
        <w:t>nemá</w:t>
      </w:r>
      <w:r w:rsidR="009920D7" w:rsidRPr="00355980">
        <w:t xml:space="preserve"> v </w:t>
      </w:r>
      <w:r w:rsidRPr="00355980">
        <w:t>České republice nebo</w:t>
      </w:r>
      <w:r w:rsidR="009920D7" w:rsidRPr="00355980">
        <w:t xml:space="preserve"> v </w:t>
      </w:r>
      <w:r w:rsidRPr="00355980">
        <w:t>zemi svého sídla splatný nedoplatek na pojistném nebo na penále na veřejné zdravotní pojištění,</w:t>
      </w:r>
    </w:p>
    <w:p w14:paraId="31DAADA8" w14:textId="77777777" w:rsidR="00EE7543" w:rsidRPr="00355980" w:rsidRDefault="00EE7543" w:rsidP="00EE7543">
      <w:pPr>
        <w:pStyle w:val="Psmena"/>
      </w:pPr>
      <w:r w:rsidRPr="00355980">
        <w:t>v případě, že účastník není zapsán</w:t>
      </w:r>
      <w:r w:rsidR="009920D7" w:rsidRPr="00355980">
        <w:t xml:space="preserve"> v </w:t>
      </w:r>
      <w:r w:rsidRPr="00355980">
        <w:t>obchodním rejstříku, není</w:t>
      </w:r>
      <w:r w:rsidR="009920D7" w:rsidRPr="00355980">
        <w:t xml:space="preserve"> v </w:t>
      </w:r>
      <w:r w:rsidRPr="00355980">
        <w:t>likvidaci, nebylo proti němu vydáno rozhodnutí</w:t>
      </w:r>
      <w:r w:rsidR="009920D7" w:rsidRPr="00355980">
        <w:t xml:space="preserve"> o </w:t>
      </w:r>
      <w:r w:rsidRPr="00355980">
        <w:t>úpadku, nebyla vůči němu nařízena nucená správa podle jiného právního předpisu nebo není</w:t>
      </w:r>
      <w:r w:rsidR="009920D7" w:rsidRPr="00355980">
        <w:t xml:space="preserve"> v </w:t>
      </w:r>
      <w:r w:rsidRPr="00355980">
        <w:t>obdobné situaci podle právního řádu země svého sídla.</w:t>
      </w:r>
    </w:p>
    <w:p w14:paraId="2D44C978" w14:textId="1013CBD1" w:rsidR="00FC1237" w:rsidRPr="00355980" w:rsidRDefault="00FC1237" w:rsidP="00FC1237">
      <w:pPr>
        <w:pStyle w:val="Tloslovan"/>
      </w:pPr>
      <w:bookmarkStart w:id="10" w:name="_Hlk87456960"/>
      <w:r w:rsidRPr="00355980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355980">
        <w:t xml:space="preserve">tj. </w:t>
      </w:r>
      <w:r w:rsidR="00E307AC" w:rsidRPr="00355980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56AE94CA6BC542AC8C6293B079AA2E75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803CC9" w:rsidRPr="00355980">
            <w:rPr>
              <w:bCs/>
            </w:rPr>
            <w:t>dodávky</w:t>
          </w:r>
        </w:sdtContent>
      </w:sdt>
      <w:r w:rsidR="00E307AC" w:rsidRPr="00355980">
        <w:rPr>
          <w:bCs/>
        </w:rPr>
        <w:t>,</w:t>
      </w:r>
      <w:r w:rsidR="00E307AC" w:rsidRPr="00355980">
        <w:t xml:space="preserve"> </w:t>
      </w:r>
      <w:r w:rsidRPr="00355980">
        <w:t>a to v následujícím rozsahu</w:t>
      </w:r>
      <w:r w:rsidRPr="00355980">
        <w:rPr>
          <w:rFonts w:eastAsia="Calibri"/>
          <w:lang w:eastAsia="cs-CZ"/>
        </w:rPr>
        <w:t>:</w:t>
      </w:r>
      <w:bookmarkEnd w:id="10"/>
    </w:p>
    <w:p w14:paraId="42F1C65A" w14:textId="6951425E" w:rsidR="00435CAD" w:rsidRPr="00355980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1" w:name="_Hlk87455254"/>
      <w:r w:rsidRPr="00355980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A2CCB073C1974A989D173319FD96E9C4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803CC9" w:rsidRPr="00355980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355980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1D67D6" w14:paraId="6126416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05348A8" w14:textId="31A0886E" w:rsidR="00435CAD" w:rsidRPr="00355980" w:rsidRDefault="00435CAD" w:rsidP="005307C0">
            <w:pPr>
              <w:spacing w:before="60" w:after="60"/>
            </w:pPr>
            <w:r w:rsidRPr="00355980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BAC45E441CA94276848089255AE58C1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03CC9" w:rsidRPr="00355980">
                  <w:rPr>
                    <w:bCs/>
                  </w:rPr>
                  <w:t>dodávky</w:t>
                </w:r>
              </w:sdtContent>
            </w:sdt>
            <w:r w:rsidRPr="00355980">
              <w:t>:</w:t>
            </w:r>
          </w:p>
        </w:tc>
        <w:tc>
          <w:tcPr>
            <w:tcW w:w="4647" w:type="dxa"/>
            <w:vAlign w:val="center"/>
          </w:tcPr>
          <w:p w14:paraId="26172655" w14:textId="77777777" w:rsidR="00435CAD" w:rsidRPr="00355980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435CAD" w:rsidRPr="001D67D6" w14:paraId="4CDD63B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3A8D56E" w14:textId="5CF41B73" w:rsidR="00435CAD" w:rsidRPr="00355980" w:rsidRDefault="00435CAD" w:rsidP="005307C0">
            <w:pPr>
              <w:spacing w:before="60" w:after="60"/>
            </w:pPr>
            <w:r w:rsidRPr="00355980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11DDDC4E55A4428CB6F537E27508C3F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03CC9" w:rsidRPr="00355980">
                  <w:rPr>
                    <w:bCs/>
                  </w:rPr>
                  <w:t>dodávky</w:t>
                </w:r>
              </w:sdtContent>
            </w:sdt>
            <w:r w:rsidRPr="00355980">
              <w:t>:</w:t>
            </w:r>
          </w:p>
        </w:tc>
        <w:tc>
          <w:tcPr>
            <w:tcW w:w="4647" w:type="dxa"/>
            <w:vAlign w:val="center"/>
          </w:tcPr>
          <w:p w14:paraId="4F10A6D7" w14:textId="77777777" w:rsidR="00435CAD" w:rsidRPr="00355980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435CAD" w:rsidRPr="001D67D6" w14:paraId="5AD2D577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446521E" w14:textId="646DFCD0" w:rsidR="00435CAD" w:rsidRPr="00355980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355980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211F9A0F78ED4A5293DC76C7D30CD20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03CC9" w:rsidRPr="00355980">
                  <w:rPr>
                    <w:bCs/>
                  </w:rPr>
                  <w:t>dodávky</w:t>
                </w:r>
              </w:sdtContent>
            </w:sdt>
            <w:r w:rsidRPr="00355980">
              <w:t>:</w:t>
            </w:r>
          </w:p>
        </w:tc>
        <w:tc>
          <w:tcPr>
            <w:tcW w:w="4647" w:type="dxa"/>
            <w:vAlign w:val="center"/>
          </w:tcPr>
          <w:p w14:paraId="78C93A69" w14:textId="77777777" w:rsidR="00435CAD" w:rsidRPr="00355980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435CAD" w:rsidRPr="001D67D6" w14:paraId="22BA6262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55411DE" w14:textId="29DAF4A1" w:rsidR="00435CAD" w:rsidRPr="00355980" w:rsidRDefault="00435CAD" w:rsidP="005307C0">
            <w:pPr>
              <w:spacing w:before="60" w:after="60"/>
            </w:pPr>
            <w:r w:rsidRPr="00355980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BC21596797BE4F1EB8C3AFD1FFC4A81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03CC9" w:rsidRPr="00355980">
                  <w:rPr>
                    <w:bCs/>
                  </w:rPr>
                  <w:t>dodávky</w:t>
                </w:r>
              </w:sdtContent>
            </w:sdt>
            <w:r w:rsidRPr="00355980">
              <w:t>:</w:t>
            </w:r>
          </w:p>
        </w:tc>
        <w:tc>
          <w:tcPr>
            <w:tcW w:w="4647" w:type="dxa"/>
            <w:vAlign w:val="center"/>
          </w:tcPr>
          <w:p w14:paraId="653E511B" w14:textId="77777777" w:rsidR="00435CAD" w:rsidRPr="00355980" w:rsidRDefault="00435CAD" w:rsidP="005307C0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435CAD" w:rsidRPr="001D67D6" w14:paraId="2FCE536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35D20D1" w14:textId="4EDCC6EA" w:rsidR="00435CAD" w:rsidRPr="00355980" w:rsidRDefault="00435CAD" w:rsidP="005307C0">
            <w:pPr>
              <w:spacing w:before="60" w:after="60"/>
            </w:pPr>
            <w:r w:rsidRPr="00355980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932771AFDF794758AED1EBD7F92CA44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03CC9" w:rsidRPr="00355980">
                  <w:rPr>
                    <w:bCs/>
                  </w:rPr>
                  <w:t>dodávky</w:t>
                </w:r>
              </w:sdtContent>
            </w:sdt>
            <w:r w:rsidRPr="00355980">
              <w:t>:</w:t>
            </w:r>
          </w:p>
        </w:tc>
        <w:tc>
          <w:tcPr>
            <w:tcW w:w="4647" w:type="dxa"/>
            <w:vAlign w:val="center"/>
          </w:tcPr>
          <w:p w14:paraId="06C0DC41" w14:textId="77777777" w:rsidR="00435CAD" w:rsidRPr="00355980" w:rsidRDefault="00435CAD" w:rsidP="005307C0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435CAD" w:rsidRPr="001D67D6" w14:paraId="226F9AE5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9633DB7" w14:textId="426F7430" w:rsidR="00435CAD" w:rsidRPr="00355980" w:rsidRDefault="00435CAD" w:rsidP="005307C0">
            <w:pPr>
              <w:spacing w:before="60" w:after="60"/>
            </w:pPr>
            <w:r w:rsidRPr="00355980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D21AF4AE9B2549719CAF650FFCDFB75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03CC9" w:rsidRPr="00355980">
                  <w:rPr>
                    <w:bCs/>
                  </w:rPr>
                  <w:t>dodávky</w:t>
                </w:r>
              </w:sdtContent>
            </w:sdt>
            <w:r w:rsidRPr="00355980">
              <w:t>:</w:t>
            </w:r>
          </w:p>
        </w:tc>
        <w:tc>
          <w:tcPr>
            <w:tcW w:w="4647" w:type="dxa"/>
            <w:vAlign w:val="center"/>
          </w:tcPr>
          <w:p w14:paraId="0F43430A" w14:textId="77777777" w:rsidR="00435CAD" w:rsidRPr="00355980" w:rsidRDefault="00435CAD" w:rsidP="005307C0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435CAD" w:rsidRPr="001D67D6" w14:paraId="2E1AFB9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E9608E0" w14:textId="7F4AE109" w:rsidR="00435CAD" w:rsidRPr="00355980" w:rsidRDefault="00435CAD" w:rsidP="005307C0">
            <w:pPr>
              <w:spacing w:before="60" w:after="60"/>
            </w:pPr>
            <w:r w:rsidRPr="00355980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5D93641F6EBC4666A827B15C5C5EB31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803CC9" w:rsidRPr="00355980">
                  <w:rPr>
                    <w:bCs/>
                  </w:rPr>
                  <w:t>dodávky</w:t>
                </w:r>
              </w:sdtContent>
            </w:sdt>
            <w:r w:rsidRPr="00355980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CDF505E" w14:textId="77777777" w:rsidR="00435CAD" w:rsidRPr="00355980" w:rsidRDefault="00435CAD" w:rsidP="005307C0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</w:tbl>
    <w:bookmarkEnd w:id="11"/>
    <w:p w14:paraId="5C31C636" w14:textId="7221F755" w:rsidR="00FC1237" w:rsidRPr="00355980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355980">
        <w:rPr>
          <w:rFonts w:eastAsia="Calibri"/>
          <w:i/>
          <w:lang w:eastAsia="cs-CZ"/>
        </w:rPr>
        <w:t xml:space="preserve">* v případě více </w:t>
      </w:r>
      <w:bookmarkStart w:id="12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A2FAB4374D8A4091AB2630D93F686760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803CC9" w:rsidRPr="00355980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2"/>
      <w:r w:rsidR="00811A7C" w:rsidRPr="00355980">
        <w:rPr>
          <w:rFonts w:eastAsia="Calibri"/>
          <w:i/>
          <w:lang w:eastAsia="cs-CZ"/>
        </w:rPr>
        <w:t xml:space="preserve"> </w:t>
      </w:r>
      <w:r w:rsidRPr="00355980">
        <w:rPr>
          <w:rFonts w:eastAsia="Calibri"/>
          <w:i/>
          <w:lang w:eastAsia="cs-CZ"/>
        </w:rPr>
        <w:t>účastník tabulku zkopíruje podle potřeby.</w:t>
      </w:r>
    </w:p>
    <w:p w14:paraId="7C8DEBF7" w14:textId="4EDE9149" w:rsidR="00A32A19" w:rsidRPr="00355980" w:rsidRDefault="00A32A19" w:rsidP="00A32A19">
      <w:pPr>
        <w:pStyle w:val="Tloslovan"/>
        <w:numPr>
          <w:ilvl w:val="0"/>
          <w:numId w:val="0"/>
        </w:numPr>
        <w:ind w:left="851"/>
      </w:pPr>
      <w:bookmarkStart w:id="13" w:name="_Hlk61846023"/>
      <w:r w:rsidRPr="00355980">
        <w:t xml:space="preserve">Účastník čestně prohlašuje, že </w:t>
      </w:r>
      <w:r w:rsidRPr="00355980">
        <w:rPr>
          <w:rFonts w:eastAsia="Calibri"/>
        </w:rPr>
        <w:t xml:space="preserve">výše </w:t>
      </w:r>
      <w:bookmarkStart w:id="14" w:name="_Hlk39183420"/>
      <w:r w:rsidRPr="00355980">
        <w:rPr>
          <w:rFonts w:eastAsia="Calibri"/>
        </w:rPr>
        <w:t xml:space="preserve">uvedené </w:t>
      </w:r>
      <w:bookmarkEnd w:id="14"/>
      <w:sdt>
        <w:sdtPr>
          <w:rPr>
            <w:bCs/>
          </w:rPr>
          <w:alias w:val="Druh plnění"/>
          <w:tag w:val="Druh plnění"/>
          <w:id w:val="1857462655"/>
          <w:placeholder>
            <w:docPart w:val="8D5CE8048AFA47408D4768031A3528BC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803CC9" w:rsidRPr="00355980">
            <w:rPr>
              <w:bCs/>
            </w:rPr>
            <w:t>dodávky</w:t>
          </w:r>
        </w:sdtContent>
      </w:sdt>
      <w:r w:rsidRPr="00355980">
        <w:rPr>
          <w:rFonts w:eastAsia="Calibri"/>
        </w:rPr>
        <w:t xml:space="preserve"> </w:t>
      </w:r>
      <w:bookmarkStart w:id="15" w:name="_Hlk39183444"/>
      <w:r w:rsidRPr="00355980">
        <w:rPr>
          <w:rFonts w:eastAsia="Calibri"/>
        </w:rPr>
        <w:t>poskytl řádně, odborně a vča</w:t>
      </w:r>
      <w:bookmarkEnd w:id="15"/>
      <w:r w:rsidRPr="00355980">
        <w:rPr>
          <w:rFonts w:eastAsia="Calibri"/>
        </w:rPr>
        <w:t>s.</w:t>
      </w:r>
    </w:p>
    <w:p w14:paraId="6BA26793" w14:textId="77777777" w:rsidR="00D81F98" w:rsidRPr="00355980" w:rsidRDefault="00A531DE" w:rsidP="00D81F98">
      <w:pPr>
        <w:pStyle w:val="Tloslovan"/>
      </w:pPr>
      <w:r w:rsidRPr="00355980">
        <w:lastRenderedPageBreak/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3"/>
      <w:r w:rsidR="00D81F98" w:rsidRPr="00355980">
        <w:rPr>
          <w:rFonts w:eastAsia="Calibri"/>
          <w:lang w:eastAsia="cs-CZ"/>
        </w:rPr>
        <w:t>:</w:t>
      </w:r>
    </w:p>
    <w:p w14:paraId="506C748D" w14:textId="481B64F0" w:rsidR="00D81F98" w:rsidRPr="00355980" w:rsidRDefault="001D67D6" w:rsidP="00D81F98">
      <w:pPr>
        <w:pStyle w:val="Tloneslovan"/>
        <w:rPr>
          <w:b/>
          <w:bCs/>
          <w:i/>
          <w:iCs/>
        </w:rPr>
      </w:pPr>
      <w:r w:rsidRPr="00355980">
        <w:rPr>
          <w:b/>
          <w:i/>
          <w:iCs/>
        </w:rPr>
        <w:t>Hlavní technik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71C9A" w:rsidRPr="001D67D6" w14:paraId="1F9C1FCB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6BC032B1" w14:textId="77777777" w:rsidR="00871C9A" w:rsidRPr="00355980" w:rsidRDefault="00871C9A" w:rsidP="00871C9A">
            <w:pPr>
              <w:spacing w:before="60" w:after="60"/>
            </w:pPr>
            <w:r w:rsidRPr="00355980">
              <w:t>Jméno a příjmení:</w:t>
            </w:r>
          </w:p>
        </w:tc>
        <w:tc>
          <w:tcPr>
            <w:tcW w:w="4647" w:type="dxa"/>
            <w:vAlign w:val="center"/>
          </w:tcPr>
          <w:p w14:paraId="4765989A" w14:textId="77777777" w:rsidR="00871C9A" w:rsidRPr="00355980" w:rsidRDefault="00871C9A" w:rsidP="00871C9A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871C9A" w:rsidRPr="001D67D6" w14:paraId="7A90F04D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37C6C0A" w14:textId="77777777" w:rsidR="00871C9A" w:rsidRPr="00355980" w:rsidRDefault="00871C9A" w:rsidP="00871C9A">
            <w:pPr>
              <w:spacing w:before="60" w:after="60"/>
            </w:pPr>
            <w:r w:rsidRPr="00355980">
              <w:t>Odborná kvalifikace:</w:t>
            </w:r>
          </w:p>
        </w:tc>
        <w:tc>
          <w:tcPr>
            <w:tcW w:w="4647" w:type="dxa"/>
            <w:vAlign w:val="center"/>
          </w:tcPr>
          <w:p w14:paraId="17498571" w14:textId="77777777" w:rsidR="00871C9A" w:rsidRPr="00355980" w:rsidRDefault="00871C9A" w:rsidP="00871C9A">
            <w:pPr>
              <w:spacing w:before="60" w:after="60"/>
              <w:rPr>
                <w:bCs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871C9A" w:rsidRPr="001D67D6" w14:paraId="77B9DC63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55FB947" w14:textId="77777777" w:rsidR="00871C9A" w:rsidRPr="00355980" w:rsidRDefault="00871C9A" w:rsidP="00871C9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355980">
              <w:t>Praxe:</w:t>
            </w:r>
          </w:p>
        </w:tc>
        <w:tc>
          <w:tcPr>
            <w:tcW w:w="4647" w:type="dxa"/>
            <w:vAlign w:val="center"/>
          </w:tcPr>
          <w:p w14:paraId="6453A3A5" w14:textId="77777777" w:rsidR="00871C9A" w:rsidRPr="00355980" w:rsidRDefault="00871C9A" w:rsidP="00871C9A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871C9A" w:rsidRPr="001D67D6" w14:paraId="5D22F107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048ADF0" w14:textId="77777777" w:rsidR="00871C9A" w:rsidRPr="00355980" w:rsidRDefault="00871C9A" w:rsidP="00871C9A">
            <w:pPr>
              <w:spacing w:before="60" w:after="60"/>
            </w:pPr>
            <w:r w:rsidRPr="00355980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F45A049" w14:textId="77777777" w:rsidR="00871C9A" w:rsidRPr="00355980" w:rsidRDefault="00871C9A" w:rsidP="00871C9A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871C9A" w:rsidRPr="001D67D6" w14:paraId="0E4F9172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0857196" w14:textId="77777777" w:rsidR="00871C9A" w:rsidRPr="00355980" w:rsidRDefault="00871C9A" w:rsidP="00871C9A">
            <w:pPr>
              <w:spacing w:before="60" w:after="60"/>
            </w:pPr>
            <w:r w:rsidRPr="0035598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A634B61" w14:textId="77777777" w:rsidR="00871C9A" w:rsidRPr="00355980" w:rsidRDefault="00871C9A" w:rsidP="00871C9A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871C9A" w:rsidRPr="001D67D6" w14:paraId="7EA978F9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1D8B87A6" w14:textId="77777777" w:rsidR="00871C9A" w:rsidRPr="00355980" w:rsidRDefault="00871C9A" w:rsidP="00871C9A">
            <w:pPr>
              <w:spacing w:before="60" w:after="60"/>
            </w:pPr>
            <w:r w:rsidRPr="0035598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CDFBEDA" w14:textId="77777777" w:rsidR="00871C9A" w:rsidRPr="00355980" w:rsidRDefault="00871C9A" w:rsidP="00871C9A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</w:tbl>
    <w:p w14:paraId="23E4D496" w14:textId="30DFFB34" w:rsidR="00797F5A" w:rsidRPr="00355980" w:rsidRDefault="00A531DE" w:rsidP="00355980">
      <w:pPr>
        <w:pStyle w:val="Tloslovan"/>
        <w:numPr>
          <w:ilvl w:val="0"/>
          <w:numId w:val="0"/>
        </w:numPr>
        <w:ind w:left="851"/>
      </w:pPr>
      <w:bookmarkStart w:id="16" w:name="_Hlk61845577"/>
      <w:r w:rsidRPr="00355980">
        <w:t xml:space="preserve">Účastník čestně prohlašuje, že </w:t>
      </w:r>
      <w:r w:rsidRPr="00355980">
        <w:rPr>
          <w:rFonts w:eastAsia="Calibri"/>
        </w:rPr>
        <w:t>výše uvedené osoby se budou podílet na plnění veřejné zakázky.</w:t>
      </w:r>
      <w:bookmarkEnd w:id="16"/>
    </w:p>
    <w:p w14:paraId="1CBC37F7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7BBBBE6B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6C84F7D8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442505BD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7"/>
    </w:p>
    <w:p w14:paraId="5B5A0FA1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291689E0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60B42FEA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7B9F002B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1DD65B7F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40A45A3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380E3F0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B54EFF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B1D2AC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24BD33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87B3E99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E87610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8FFF5A8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E7FF930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4A40906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AA24B65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F333336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0B5E3EC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F1C8CB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3AD67E" w14:textId="77777777" w:rsidR="00276A68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441AFAFE" w14:textId="534435AA" w:rsidR="00355980" w:rsidRDefault="00355980" w:rsidP="008A438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3BB0DEC0" w14:textId="06D26CB2" w:rsidR="00355980" w:rsidRPr="000E126D" w:rsidRDefault="00355980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78B70D1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99AEF4C" w14:textId="1FE3FF03" w:rsidR="00276A68" w:rsidRDefault="00205EF2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Kontaktní údaje pro uplatnění reklamací: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272396" w14:textId="77777777" w:rsidR="00355980" w:rsidRDefault="00355980" w:rsidP="00355980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07DB0763" w14:textId="4D8D1020" w:rsidR="00276A68" w:rsidRPr="000E126D" w:rsidRDefault="00355980" w:rsidP="00355980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17E5166" w14:textId="77777777" w:rsidR="004E31E7" w:rsidRPr="003D5C26" w:rsidRDefault="004E31E7" w:rsidP="004E31E7">
      <w:pPr>
        <w:pStyle w:val="Nadpis1"/>
        <w:keepLines w:val="0"/>
        <w:pageBreakBefore/>
      </w:pPr>
      <w:bookmarkStart w:id="18" w:name="_Toc56196929"/>
      <w:bookmarkStart w:id="19" w:name="_Toc56196931"/>
      <w:r>
        <w:lastRenderedPageBreak/>
        <w:t>Kritéria hodnocení</w:t>
      </w:r>
      <w:bookmarkEnd w:id="18"/>
    </w:p>
    <w:p w14:paraId="06057D51" w14:textId="2837238F" w:rsidR="001E1D5B" w:rsidRDefault="001E1D5B" w:rsidP="001E1D5B">
      <w:pPr>
        <w:pStyle w:val="Tloslovan"/>
        <w:numPr>
          <w:ilvl w:val="1"/>
          <w:numId w:val="32"/>
        </w:numPr>
      </w:pPr>
      <w:bookmarkStart w:id="20" w:name="_Toc56196930"/>
      <w:r>
        <w:t>Účastník čestně prohlašuje, že nabízí tuto hodnotu kritéria hodnocení:</w:t>
      </w:r>
    </w:p>
    <w:p w14:paraId="43AAA4BF" w14:textId="28957D75" w:rsidR="001E1D5B" w:rsidRPr="00355980" w:rsidRDefault="008A3CFF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355980">
        <w:rPr>
          <w:b/>
          <w:bCs/>
          <w:i/>
          <w:iCs/>
        </w:rPr>
        <w:t>Nabídková cena – viz oceněný soupis</w:t>
      </w:r>
      <w:r w:rsidR="001D67D6" w:rsidRPr="00355980">
        <w:rPr>
          <w:b/>
          <w:bCs/>
          <w:i/>
          <w:iCs/>
        </w:rPr>
        <w:t xml:space="preserve"> </w:t>
      </w:r>
      <w:r w:rsidRPr="00355980">
        <w:rPr>
          <w:b/>
          <w:bCs/>
          <w:i/>
          <w:iCs/>
        </w:rPr>
        <w:t>položek (položkový rozpočet)</w:t>
      </w:r>
    </w:p>
    <w:p w14:paraId="402F4166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6FECBD7E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682E8A00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316403A1" w14:textId="77777777" w:rsidTr="00CA21F9">
        <w:trPr>
          <w:trHeight w:val="454"/>
        </w:trPr>
        <w:tc>
          <w:tcPr>
            <w:tcW w:w="3544" w:type="dxa"/>
          </w:tcPr>
          <w:p w14:paraId="5C710C52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7F29C53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430E85B" w14:textId="77777777" w:rsidTr="00CA21F9">
        <w:trPr>
          <w:trHeight w:val="454"/>
        </w:trPr>
        <w:tc>
          <w:tcPr>
            <w:tcW w:w="3544" w:type="dxa"/>
          </w:tcPr>
          <w:p w14:paraId="64EC0B7B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4E815F46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4914D2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34EC26C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F85A17F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E52D63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5494D46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8263F30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DC7C9E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AF134FB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28A46B9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0D683E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4995A38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A26E2C5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7AAB70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08ECA59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0F5903A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5CA790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B3C0C44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9AF5130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8992F0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391CC2D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528A86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7AD7B59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55620FCC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2E04F8BA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0FC6B577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552C4B0E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1F48341A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0037F05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12CB7CA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7B93731B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62B3D1E3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2787CDB4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1FEB3CDF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1E8AFF9F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557D2A9C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3DD89730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92CD139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076347CF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06C68A59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9B62A03" w14:textId="77777777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2C7678FA" w14:textId="77777777" w:rsidR="00F77C57" w:rsidRPr="00FC343B" w:rsidRDefault="00F77C57" w:rsidP="00F77C57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80BD806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596B49C7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03FA2AD8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F4A41E3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4ECE7BC1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26E703B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2"/>
    <w:p w14:paraId="41D46E76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0D9E7558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3"/>
      <w:r>
        <w:t>.</w:t>
      </w:r>
    </w:p>
    <w:p w14:paraId="13086798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4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4"/>
      <w:r>
        <w:t>.</w:t>
      </w:r>
    </w:p>
    <w:p w14:paraId="447AF5A7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C2EF3CA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704B6A57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183B8345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3E27A4B1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1E5DDBD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5" w:name="_Hlk195173831"/>
      <w:bookmarkStart w:id="26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5"/>
      <w:r>
        <w:t>.</w:t>
      </w:r>
    </w:p>
    <w:p w14:paraId="3A78616B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7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7"/>
      <w:r>
        <w:t>.</w:t>
      </w:r>
    </w:p>
    <w:bookmarkEnd w:id="26"/>
    <w:p w14:paraId="373E23D5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7AEF90C1" w14:textId="77777777" w:rsidTr="000D2D3E">
        <w:trPr>
          <w:trHeight w:val="567"/>
        </w:trPr>
        <w:tc>
          <w:tcPr>
            <w:tcW w:w="5000" w:type="pct"/>
            <w:hideMark/>
          </w:tcPr>
          <w:p w14:paraId="65F173AD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2D83838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391454E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071CB1A8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BF1B367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AE4F" w14:textId="77777777" w:rsidR="00803CC9" w:rsidRDefault="00803CC9" w:rsidP="005066D2">
      <w:r>
        <w:separator/>
      </w:r>
    </w:p>
  </w:endnote>
  <w:endnote w:type="continuationSeparator" w:id="0">
    <w:p w14:paraId="4BBA2FF2" w14:textId="77777777" w:rsidR="00803CC9" w:rsidRDefault="00803CC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F88D" w14:textId="77777777" w:rsidR="00D962D6" w:rsidRPr="00933444" w:rsidRDefault="001B4F6E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2CB9" w14:textId="77777777" w:rsidR="00D962D6" w:rsidRPr="00515259" w:rsidRDefault="001B4F6E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651A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0874" w14:textId="77777777" w:rsidR="00D962D6" w:rsidRPr="00515259" w:rsidRDefault="001B4F6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A5D4" w14:textId="77777777" w:rsidR="00803CC9" w:rsidRDefault="00803CC9" w:rsidP="005066D2">
      <w:r>
        <w:separator/>
      </w:r>
    </w:p>
  </w:footnote>
  <w:footnote w:type="continuationSeparator" w:id="0">
    <w:p w14:paraId="47B9E61F" w14:textId="77777777" w:rsidR="00803CC9" w:rsidRDefault="00803CC9" w:rsidP="005066D2">
      <w:r>
        <w:continuationSeparator/>
      </w:r>
    </w:p>
  </w:footnote>
  <w:footnote w:id="1">
    <w:p w14:paraId="03BFC5CD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6F140929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6EB052DE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7D67FAEB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1911F558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BB77" w14:textId="52A9BC64" w:rsidR="00D962D6" w:rsidRPr="00355980" w:rsidRDefault="00803CC9" w:rsidP="00355980">
    <w:pPr>
      <w:pStyle w:val="Zhlav"/>
      <w:tabs>
        <w:tab w:val="left" w:pos="708"/>
      </w:tabs>
      <w:rPr>
        <w:rFonts w:eastAsia="Calibri"/>
      </w:rPr>
    </w:pPr>
    <w:r w:rsidRPr="00803CC9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1DA5A692" wp14:editId="76F3E67C">
          <wp:simplePos x="0" y="0"/>
          <wp:positionH relativeFrom="column">
            <wp:posOffset>0</wp:posOffset>
          </wp:positionH>
          <wp:positionV relativeFrom="page">
            <wp:posOffset>320040</wp:posOffset>
          </wp:positionV>
          <wp:extent cx="5760085" cy="367030"/>
          <wp:effectExtent l="0" t="0" r="0" b="0"/>
          <wp:wrapSquare wrapText="bothSides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E789" w14:textId="77777777" w:rsidR="00D962D6" w:rsidRPr="00BA50CE" w:rsidRDefault="001B4F6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6AE94CA6BC542AC8C6293B079AA2E75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0F5E" w14:textId="744875AC" w:rsidR="00D962D6" w:rsidRPr="008030A6" w:rsidRDefault="001B4F6E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1E4D49C4AD124E39A17BB2C94C4912A0"/>
        </w:placeholder>
        <w:text/>
      </w:sdtPr>
      <w:sdtEndPr/>
      <w:sdtContent>
        <w:r w:rsidR="00803CC9" w:rsidRPr="00803CC9">
          <w:rPr>
            <w:sz w:val="20"/>
            <w:szCs w:val="20"/>
          </w:rPr>
          <w:t>Instalace fotovoltaiky, tepelného čerpadla a systému pro recyklaci bazénových vod v Plaveckém areálu Zábřeh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3A36" w14:textId="77777777" w:rsidR="00D962D6" w:rsidRPr="00BA50CE" w:rsidRDefault="001B4F6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D36F5EFF091C4D33981C23AA90A50270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9"/>
    <w:rsid w:val="00006266"/>
    <w:rsid w:val="00007F4B"/>
    <w:rsid w:val="000154D0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B4F6E"/>
    <w:rsid w:val="001C6974"/>
    <w:rsid w:val="001D0797"/>
    <w:rsid w:val="001D10F8"/>
    <w:rsid w:val="001D138F"/>
    <w:rsid w:val="001D468C"/>
    <w:rsid w:val="001D4C2C"/>
    <w:rsid w:val="001D67D6"/>
    <w:rsid w:val="001E1D5B"/>
    <w:rsid w:val="001E29C4"/>
    <w:rsid w:val="001E78AD"/>
    <w:rsid w:val="001F1203"/>
    <w:rsid w:val="001F594B"/>
    <w:rsid w:val="00205EF2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52E80"/>
    <w:rsid w:val="003559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23FE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3CC9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76653"/>
    <w:rsid w:val="00980075"/>
    <w:rsid w:val="00982E0B"/>
    <w:rsid w:val="009920D7"/>
    <w:rsid w:val="00992C64"/>
    <w:rsid w:val="009B0028"/>
    <w:rsid w:val="009C5570"/>
    <w:rsid w:val="009D14EC"/>
    <w:rsid w:val="009D38B9"/>
    <w:rsid w:val="009D66AB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04B6"/>
    <w:rsid w:val="00C93DB8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0DAD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3E7C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169E"/>
  <w15:chartTrackingRefBased/>
  <w15:docId w15:val="{2E7C8AD7-DC91-4132-BAEC-D035C797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803C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1_Administrace\07_2025\825_TENDER_Zabreh_Instalace_FVE\01_ZD\00_ZD_v1\04_Formular_nabidky_OR_nadlimit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69ED03D39244A8BF27C39474EA4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7F385-42CE-43A9-9C45-D4B28CC92ACE}"/>
      </w:docPartPr>
      <w:docPartBody>
        <w:p w:rsidR="00DE4713" w:rsidRDefault="00DE4713">
          <w:pPr>
            <w:pStyle w:val="9C69ED03D39244A8BF27C39474EA4A2E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6AE94CA6BC542AC8C6293B079AA2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8BE1B-4F55-4009-B754-9CB3D6BFBA44}"/>
      </w:docPartPr>
      <w:docPartBody>
        <w:p w:rsidR="00DE4713" w:rsidRDefault="00DE4713">
          <w:pPr>
            <w:pStyle w:val="56AE94CA6BC542AC8C6293B079AA2E7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2CCB073C1974A989D173319FD96E9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D0F03-8DA9-4FF5-87A9-4EC799087AB9}"/>
      </w:docPartPr>
      <w:docPartBody>
        <w:p w:rsidR="00DE4713" w:rsidRDefault="00DE4713">
          <w:pPr>
            <w:pStyle w:val="A2CCB073C1974A989D173319FD96E9C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AC45E441CA94276848089255AE58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0DF73-2978-4C24-A733-7EC0D5937241}"/>
      </w:docPartPr>
      <w:docPartBody>
        <w:p w:rsidR="00DE4713" w:rsidRDefault="00DE4713">
          <w:pPr>
            <w:pStyle w:val="BAC45E441CA94276848089255AE58C1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1DDDC4E55A4428CB6F537E27508C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FC52F-E9F0-4229-94B6-7245A1DF5776}"/>
      </w:docPartPr>
      <w:docPartBody>
        <w:p w:rsidR="00DE4713" w:rsidRDefault="00DE4713">
          <w:pPr>
            <w:pStyle w:val="11DDDC4E55A4428CB6F537E27508C3F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11F9A0F78ED4A5293DC76C7D30CD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44558-B2C1-4E45-8670-CE5BBB0BCC1E}"/>
      </w:docPartPr>
      <w:docPartBody>
        <w:p w:rsidR="00DE4713" w:rsidRDefault="00DE4713">
          <w:pPr>
            <w:pStyle w:val="211F9A0F78ED4A5293DC76C7D30CD20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C21596797BE4F1EB8C3AFD1FFC4A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511912-CF0B-4EC5-8FEA-DE8F535CE6FC}"/>
      </w:docPartPr>
      <w:docPartBody>
        <w:p w:rsidR="00DE4713" w:rsidRDefault="00DE4713">
          <w:pPr>
            <w:pStyle w:val="BC21596797BE4F1EB8C3AFD1FFC4A81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32771AFDF794758AED1EBD7F92CA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6046E-B210-4CF3-B1D1-C12FD07F5705}"/>
      </w:docPartPr>
      <w:docPartBody>
        <w:p w:rsidR="00DE4713" w:rsidRDefault="00DE4713">
          <w:pPr>
            <w:pStyle w:val="932771AFDF794758AED1EBD7F92CA44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21AF4AE9B2549719CAF650FFCDFB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E2445-4D52-4091-B02E-24998C15FA60}"/>
      </w:docPartPr>
      <w:docPartBody>
        <w:p w:rsidR="00DE4713" w:rsidRDefault="00DE4713">
          <w:pPr>
            <w:pStyle w:val="D21AF4AE9B2549719CAF650FFCDFB75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D93641F6EBC4666A827B15C5C5EB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89C44-7D01-4F01-B422-673ACA63EC4F}"/>
      </w:docPartPr>
      <w:docPartBody>
        <w:p w:rsidR="00DE4713" w:rsidRDefault="00DE4713">
          <w:pPr>
            <w:pStyle w:val="5D93641F6EBC4666A827B15C5C5EB31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2FAB4374D8A4091AB2630D93F686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D94D4-0866-420A-B717-5A43821448A2}"/>
      </w:docPartPr>
      <w:docPartBody>
        <w:p w:rsidR="00DE4713" w:rsidRDefault="00DE4713">
          <w:pPr>
            <w:pStyle w:val="A2FAB4374D8A4091AB2630D93F68676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D5CE8048AFA47408D4768031A352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4A6F9-5793-48C7-9098-190A58B39863}"/>
      </w:docPartPr>
      <w:docPartBody>
        <w:p w:rsidR="00DE4713" w:rsidRDefault="00DE4713">
          <w:pPr>
            <w:pStyle w:val="8D5CE8048AFA47408D4768031A3528B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4D49C4AD124E39A17BB2C94C491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3D605-E087-4926-8A4D-8C1067C7C20E}"/>
      </w:docPartPr>
      <w:docPartBody>
        <w:p w:rsidR="00DE4713" w:rsidRDefault="00DE4713">
          <w:pPr>
            <w:pStyle w:val="1E4D49C4AD124E39A17BB2C94C4912A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36F5EFF091C4D33981C23AA90A50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17FF6-EF6E-41BE-A22C-9D4D723EF662}"/>
      </w:docPartPr>
      <w:docPartBody>
        <w:p w:rsidR="00DE4713" w:rsidRDefault="00DE4713">
          <w:pPr>
            <w:pStyle w:val="D36F5EFF091C4D33981C23AA90A5027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D38CBE9C0DE477FACC068F165781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82E98-DECD-4AEA-9ED4-B8F8CA4CF8A3}"/>
      </w:docPartPr>
      <w:docPartBody>
        <w:p w:rsidR="00DE4713" w:rsidRDefault="00DE4713" w:rsidP="00DE4713">
          <w:pPr>
            <w:pStyle w:val="DD38CBE9C0DE477FACC068F165781C8F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CB598B4CC904DB28B52F41CF2C23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68D77-CAE2-4761-827D-4A160604BC55}"/>
      </w:docPartPr>
      <w:docPartBody>
        <w:p w:rsidR="00DE4713" w:rsidRDefault="00DE4713" w:rsidP="00DE4713">
          <w:pPr>
            <w:pStyle w:val="8CB598B4CC904DB28B52F41CF2C23076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7CF8CDDE5C7438AA621EA6AD1C4A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29BE1-C7D4-4AD7-8801-84233C618349}"/>
      </w:docPartPr>
      <w:docPartBody>
        <w:p w:rsidR="00DE4713" w:rsidRDefault="00DE4713" w:rsidP="00DE4713">
          <w:pPr>
            <w:pStyle w:val="D7CF8CDDE5C7438AA621EA6AD1C4A881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ECA609D12FED44A7AC267D74DB5BE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1F1C5-3BC7-4CFC-91C4-D73901F3499C}"/>
      </w:docPartPr>
      <w:docPartBody>
        <w:p w:rsidR="00DE4713" w:rsidRDefault="00DE4713" w:rsidP="00DE4713">
          <w:pPr>
            <w:pStyle w:val="ECA609D12FED44A7AC267D74DB5BEB37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0BAA43D3765493B93093F5773078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DB4C9-8E7A-4677-B673-1426A436CF9B}"/>
      </w:docPartPr>
      <w:docPartBody>
        <w:p w:rsidR="00DE4713" w:rsidRDefault="00DE4713" w:rsidP="00DE4713">
          <w:pPr>
            <w:pStyle w:val="90BAA43D3765493B93093F577307841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FF55314718F4D6D9C0F6C9FA2CB0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7B1A9-4997-4239-93A1-58FE46BD68D2}"/>
      </w:docPartPr>
      <w:docPartBody>
        <w:p w:rsidR="00DE4713" w:rsidRDefault="00DE4713" w:rsidP="00DE4713">
          <w:pPr>
            <w:pStyle w:val="4FF55314718F4D6D9C0F6C9FA2CB0EA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E137BF4E6BB4F7A94608B72A0E97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12E0A-3AC9-49E6-90CF-93865E66DAEC}"/>
      </w:docPartPr>
      <w:docPartBody>
        <w:p w:rsidR="00DE4713" w:rsidRDefault="00DE4713" w:rsidP="00DE4713">
          <w:pPr>
            <w:pStyle w:val="4E137BF4E6BB4F7A94608B72A0E97F78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C253815B12E748EFAA2E1CD6EE540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E9459-C3DC-477C-AB09-CB3E0B030CFE}"/>
      </w:docPartPr>
      <w:docPartBody>
        <w:p w:rsidR="00DE4713" w:rsidRDefault="00DE4713" w:rsidP="00DE4713">
          <w:pPr>
            <w:pStyle w:val="C253815B12E748EFAA2E1CD6EE5409D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D03BE531CEC4A489B7D78322031E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916CD-4B55-45BB-BA3D-9D402584D4CC}"/>
      </w:docPartPr>
      <w:docPartBody>
        <w:p w:rsidR="00DE4713" w:rsidRDefault="00DE4713" w:rsidP="00DE4713">
          <w:pPr>
            <w:pStyle w:val="AD03BE531CEC4A489B7D78322031E2B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7F2F657014F465481EC253F55851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EB5E4-0BD4-4B76-8000-075D38E4615B}"/>
      </w:docPartPr>
      <w:docPartBody>
        <w:p w:rsidR="00DE4713" w:rsidRDefault="00DE4713" w:rsidP="00DE4713">
          <w:pPr>
            <w:pStyle w:val="57F2F657014F465481EC253F55851A43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846D4DE615F4B6B90ABBDD389C61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2142E-9D2E-4D35-856E-BD2B6A2BE357}"/>
      </w:docPartPr>
      <w:docPartBody>
        <w:p w:rsidR="00DE4713" w:rsidRDefault="00DE4713" w:rsidP="00DE4713">
          <w:pPr>
            <w:pStyle w:val="5846D4DE615F4B6B90ABBDD389C6141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13"/>
    <w:rsid w:val="006E23FE"/>
    <w:rsid w:val="00976653"/>
    <w:rsid w:val="009D66AB"/>
    <w:rsid w:val="00C93DB8"/>
    <w:rsid w:val="00DE4713"/>
    <w:rsid w:val="00E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4713"/>
  </w:style>
  <w:style w:type="paragraph" w:customStyle="1" w:styleId="9C69ED03D39244A8BF27C39474EA4A2E">
    <w:name w:val="9C69ED03D39244A8BF27C39474EA4A2E"/>
  </w:style>
  <w:style w:type="paragraph" w:customStyle="1" w:styleId="56AE94CA6BC542AC8C6293B079AA2E75">
    <w:name w:val="56AE94CA6BC542AC8C6293B079AA2E75"/>
  </w:style>
  <w:style w:type="paragraph" w:customStyle="1" w:styleId="A2CCB073C1974A989D173319FD96E9C4">
    <w:name w:val="A2CCB073C1974A989D173319FD96E9C4"/>
  </w:style>
  <w:style w:type="paragraph" w:customStyle="1" w:styleId="BAC45E441CA94276848089255AE58C1D">
    <w:name w:val="BAC45E441CA94276848089255AE58C1D"/>
  </w:style>
  <w:style w:type="paragraph" w:customStyle="1" w:styleId="11DDDC4E55A4428CB6F537E27508C3FA">
    <w:name w:val="11DDDC4E55A4428CB6F537E27508C3FA"/>
  </w:style>
  <w:style w:type="paragraph" w:customStyle="1" w:styleId="211F9A0F78ED4A5293DC76C7D30CD203">
    <w:name w:val="211F9A0F78ED4A5293DC76C7D30CD203"/>
  </w:style>
  <w:style w:type="paragraph" w:customStyle="1" w:styleId="BC21596797BE4F1EB8C3AFD1FFC4A81D">
    <w:name w:val="BC21596797BE4F1EB8C3AFD1FFC4A81D"/>
  </w:style>
  <w:style w:type="paragraph" w:customStyle="1" w:styleId="932771AFDF794758AED1EBD7F92CA44F">
    <w:name w:val="932771AFDF794758AED1EBD7F92CA44F"/>
  </w:style>
  <w:style w:type="paragraph" w:customStyle="1" w:styleId="D21AF4AE9B2549719CAF650FFCDFB75C">
    <w:name w:val="D21AF4AE9B2549719CAF650FFCDFB75C"/>
  </w:style>
  <w:style w:type="paragraph" w:customStyle="1" w:styleId="5D93641F6EBC4666A827B15C5C5EB31F">
    <w:name w:val="5D93641F6EBC4666A827B15C5C5EB31F"/>
  </w:style>
  <w:style w:type="paragraph" w:customStyle="1" w:styleId="A2FAB4374D8A4091AB2630D93F686760">
    <w:name w:val="A2FAB4374D8A4091AB2630D93F686760"/>
  </w:style>
  <w:style w:type="paragraph" w:customStyle="1" w:styleId="8D5CE8048AFA47408D4768031A3528BC">
    <w:name w:val="8D5CE8048AFA47408D4768031A3528BC"/>
  </w:style>
  <w:style w:type="paragraph" w:customStyle="1" w:styleId="1E4D49C4AD124E39A17BB2C94C4912A0">
    <w:name w:val="1E4D49C4AD124E39A17BB2C94C4912A0"/>
  </w:style>
  <w:style w:type="paragraph" w:customStyle="1" w:styleId="D36F5EFF091C4D33981C23AA90A50270">
    <w:name w:val="D36F5EFF091C4D33981C23AA90A50270"/>
  </w:style>
  <w:style w:type="paragraph" w:customStyle="1" w:styleId="DD38CBE9C0DE477FACC068F165781C8F">
    <w:name w:val="DD38CBE9C0DE477FACC068F165781C8F"/>
    <w:rsid w:val="00DE4713"/>
  </w:style>
  <w:style w:type="paragraph" w:customStyle="1" w:styleId="8CB598B4CC904DB28B52F41CF2C23076">
    <w:name w:val="8CB598B4CC904DB28B52F41CF2C23076"/>
    <w:rsid w:val="00DE4713"/>
  </w:style>
  <w:style w:type="paragraph" w:customStyle="1" w:styleId="D7CF8CDDE5C7438AA621EA6AD1C4A881">
    <w:name w:val="D7CF8CDDE5C7438AA621EA6AD1C4A881"/>
    <w:rsid w:val="00DE4713"/>
  </w:style>
  <w:style w:type="paragraph" w:customStyle="1" w:styleId="ECA609D12FED44A7AC267D74DB5BEB37">
    <w:name w:val="ECA609D12FED44A7AC267D74DB5BEB37"/>
    <w:rsid w:val="00DE4713"/>
  </w:style>
  <w:style w:type="paragraph" w:customStyle="1" w:styleId="90BAA43D3765493B93093F5773078411">
    <w:name w:val="90BAA43D3765493B93093F5773078411"/>
    <w:rsid w:val="00DE4713"/>
  </w:style>
  <w:style w:type="paragraph" w:customStyle="1" w:styleId="4FF55314718F4D6D9C0F6C9FA2CB0EAC">
    <w:name w:val="4FF55314718F4D6D9C0F6C9FA2CB0EAC"/>
    <w:rsid w:val="00DE4713"/>
  </w:style>
  <w:style w:type="paragraph" w:customStyle="1" w:styleId="4E137BF4E6BB4F7A94608B72A0E97F78">
    <w:name w:val="4E137BF4E6BB4F7A94608B72A0E97F78"/>
    <w:rsid w:val="00DE4713"/>
  </w:style>
  <w:style w:type="paragraph" w:customStyle="1" w:styleId="C253815B12E748EFAA2E1CD6EE5409D1">
    <w:name w:val="C253815B12E748EFAA2E1CD6EE5409D1"/>
    <w:rsid w:val="00DE4713"/>
  </w:style>
  <w:style w:type="paragraph" w:customStyle="1" w:styleId="AD03BE531CEC4A489B7D78322031E2B1">
    <w:name w:val="AD03BE531CEC4A489B7D78322031E2B1"/>
    <w:rsid w:val="00DE4713"/>
  </w:style>
  <w:style w:type="paragraph" w:customStyle="1" w:styleId="57F2F657014F465481EC253F55851A43">
    <w:name w:val="57F2F657014F465481EC253F55851A43"/>
    <w:rsid w:val="00DE4713"/>
  </w:style>
  <w:style w:type="paragraph" w:customStyle="1" w:styleId="5846D4DE615F4B6B90ABBDD389C61410">
    <w:name w:val="5846D4DE615F4B6B90ABBDD389C61410"/>
    <w:rsid w:val="00DE4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</Template>
  <TotalTime>25</TotalTime>
  <Pages>11</Pages>
  <Words>2223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Dominik Lukács</cp:lastModifiedBy>
  <cp:revision>5</cp:revision>
  <dcterms:created xsi:type="dcterms:W3CDTF">2025-08-06T08:10:00Z</dcterms:created>
  <dcterms:modified xsi:type="dcterms:W3CDTF">2025-08-12T14:31:00Z</dcterms:modified>
</cp:coreProperties>
</file>