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0B4B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412B325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3136CAE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F66FFB">
        <w:rPr>
          <w:rFonts w:ascii="Cambria" w:hAnsi="Cambria" w:cs="Cambria"/>
          <w:b/>
          <w:bCs/>
          <w:color w:val="000000"/>
          <w:lang w:eastAsia="pl-PL"/>
        </w:rPr>
        <w:t xml:space="preserve"> 2a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E1312E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CC9F67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B015AC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04171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4DF70AA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195F6F39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D3AA20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D674CA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0EF44F4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D912703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49272FC" w14:textId="4A553ECC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F66FFB">
        <w:rPr>
          <w:rFonts w:ascii="Cambria" w:hAnsi="Cambria" w:cs="Cambria"/>
          <w:color w:val="000000"/>
          <w:lang w:eastAsia="pl-PL"/>
        </w:rPr>
        <w:t xml:space="preserve"> Dz. U. z 202</w:t>
      </w:r>
      <w:r w:rsidR="00C15D5E">
        <w:rPr>
          <w:rFonts w:ascii="Cambria" w:hAnsi="Cambria" w:cs="Cambria"/>
          <w:color w:val="000000"/>
          <w:lang w:eastAsia="pl-PL"/>
        </w:rPr>
        <w:t>4</w:t>
      </w:r>
      <w:r w:rsidR="00F66FFB">
        <w:rPr>
          <w:rFonts w:ascii="Cambria" w:hAnsi="Cambria" w:cs="Cambria"/>
          <w:color w:val="000000"/>
          <w:lang w:eastAsia="pl-PL"/>
        </w:rPr>
        <w:t xml:space="preserve"> r. poz. 1</w:t>
      </w:r>
      <w:r w:rsidR="00C15D5E">
        <w:rPr>
          <w:rFonts w:ascii="Cambria" w:hAnsi="Cambria" w:cs="Cambria"/>
          <w:color w:val="000000"/>
          <w:lang w:eastAsia="pl-PL"/>
        </w:rPr>
        <w:t>320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F66FFB">
        <w:rPr>
          <w:rFonts w:ascii="Cambria" w:hAnsi="Cambria" w:cs="Cambria"/>
          <w:b/>
          <w:bCs/>
          <w:i/>
          <w:iCs/>
          <w:color w:val="000000"/>
          <w:lang w:eastAsia="pl-PL"/>
        </w:rPr>
        <w:t>Dostawę paliw płynnych dla Nadleśnictwa Milicz</w:t>
      </w:r>
      <w:r w:rsidR="006E1756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część nr ……………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1151FF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1CA1F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238D5D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297173A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6E848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ADE944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37EBE10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F23C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4BA0B8B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6FDA613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27CFC7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6933E15F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659E3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16C7A1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94377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620C72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284941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6332BC7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2C7496A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C4E08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0EE5B28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1CFE633F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663233F0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2EFF660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FE52" w14:textId="77777777" w:rsidR="001D60B1" w:rsidRDefault="001D60B1">
      <w:pPr>
        <w:spacing w:after="0" w:line="240" w:lineRule="auto"/>
      </w:pPr>
      <w:r>
        <w:separator/>
      </w:r>
    </w:p>
  </w:endnote>
  <w:endnote w:type="continuationSeparator" w:id="0">
    <w:p w14:paraId="7745B17C" w14:textId="77777777" w:rsidR="001D60B1" w:rsidRDefault="001D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81C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E175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6E1756">
      <w:rPr>
        <w:b/>
        <w:bCs/>
        <w:noProof/>
      </w:rPr>
      <w:t>1</w:t>
    </w:r>
    <w:r>
      <w:rPr>
        <w:b/>
        <w:bCs/>
      </w:rPr>
      <w:fldChar w:fldCharType="end"/>
    </w:r>
  </w:p>
  <w:p w14:paraId="3DE3D46F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3341" w14:textId="77777777" w:rsidR="001D60B1" w:rsidRDefault="001D60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F262B" w14:textId="77777777" w:rsidR="001D60B1" w:rsidRDefault="001D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B4F1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C3C10"/>
    <w:rsid w:val="001002AB"/>
    <w:rsid w:val="00193123"/>
    <w:rsid w:val="001D60B1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D67FC"/>
    <w:rsid w:val="006E1273"/>
    <w:rsid w:val="006E1756"/>
    <w:rsid w:val="006E2A4F"/>
    <w:rsid w:val="0073079D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15D5E"/>
    <w:rsid w:val="00C23CEC"/>
    <w:rsid w:val="00C706A0"/>
    <w:rsid w:val="00C83080"/>
    <w:rsid w:val="00C931D7"/>
    <w:rsid w:val="00CA54A2"/>
    <w:rsid w:val="00D260D7"/>
    <w:rsid w:val="00DA7C1E"/>
    <w:rsid w:val="00DB1678"/>
    <w:rsid w:val="00DC19E0"/>
    <w:rsid w:val="00DC32A9"/>
    <w:rsid w:val="00DF1ADD"/>
    <w:rsid w:val="00E30416"/>
    <w:rsid w:val="00E376AA"/>
    <w:rsid w:val="00F04F8A"/>
    <w:rsid w:val="00F22D7B"/>
    <w:rsid w:val="00F3310C"/>
    <w:rsid w:val="00F66FFB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6F4C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D3BC-81B9-4B98-B0A0-839BA846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177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25</cp:revision>
  <cp:lastPrinted>2021-08-03T09:00:00Z</cp:lastPrinted>
  <dcterms:created xsi:type="dcterms:W3CDTF">2021-05-11T20:52:00Z</dcterms:created>
  <dcterms:modified xsi:type="dcterms:W3CDTF">2025-08-21T04:58:00Z</dcterms:modified>
</cp:coreProperties>
</file>