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A07E5C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A07E5C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A07E5C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A07E5C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239CB" w:rsidRDefault="008F367F" w:rsidP="002128CD">
            <w:pPr>
              <w:jc w:val="center"/>
              <w:rPr>
                <w:b/>
                <w:bCs/>
                <w:caps/>
                <w:color w:val="FF0000"/>
                <w:sz w:val="24"/>
              </w:rPr>
            </w:pPr>
            <w:r>
              <w:rPr>
                <w:b/>
                <w:bCs/>
                <w:caps/>
                <w:color w:val="FF0000"/>
                <w:sz w:val="24"/>
              </w:rPr>
              <w:t>vybudování turistické útulny - maršov</w:t>
            </w:r>
            <w:bookmarkStart w:id="0" w:name="_GoBack"/>
            <w:bookmarkEnd w:id="0"/>
          </w:p>
        </w:tc>
      </w:tr>
      <w:tr w:rsidR="000C5AE1" w:rsidRPr="003D1519" w:rsidTr="00A07E5C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A07E5C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A07E5C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81996" w:rsidP="00A07E5C">
            <w:pPr>
              <w:rPr>
                <w:szCs w:val="20"/>
              </w:rPr>
            </w:pPr>
            <w:r>
              <w:t xml:space="preserve">Ing. </w:t>
            </w:r>
            <w:r w:rsidR="00A07E5C">
              <w:t>Miroslav Polášek, místostarosta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F2E7B" w:rsidP="0062464A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</w:t>
            </w:r>
            <w:r w:rsidR="0062464A">
              <w:rPr>
                <w:szCs w:val="20"/>
              </w:rPr>
              <w:t xml:space="preserve"> Manda, DiS.</w:t>
            </w:r>
            <w:r w:rsidR="001B20DB">
              <w:rPr>
                <w:szCs w:val="20"/>
              </w:rPr>
              <w:t xml:space="preserve"> 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1F2E7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5271B4">
              <w:rPr>
                <w:szCs w:val="20"/>
              </w:rPr>
              <w:t>6</w:t>
            </w:r>
          </w:p>
        </w:tc>
      </w:tr>
      <w:tr w:rsidR="000C5AE1" w:rsidRPr="003D1519" w:rsidTr="00A07E5C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5271B4" w:rsidP="001F2E7B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A07E5C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3E52F7" w:rsidP="003E52F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</w:t>
            </w:r>
            <w:r w:rsidR="005E22BD"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A07E5C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A07E5C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A07E5C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A07E5C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A07E5C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A07E5C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A07E5C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A07E5C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8"/>
          <w:footerReference w:type="default" r:id="rId9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660BA0" w:rsidRPr="00B93FB3" w:rsidRDefault="00660BA0" w:rsidP="00660BA0">
      <w:pPr>
        <w:jc w:val="both"/>
        <w:rPr>
          <w:sz w:val="16"/>
          <w:szCs w:val="16"/>
        </w:rPr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10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F1350C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  <w:r w:rsidR="00FB5E07"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6B5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  <w:r w:rsidR="00FB5E07">
                      <w:rPr>
                        <w:b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8E"/>
    <w:rsid w:val="00016E4E"/>
    <w:rsid w:val="00017182"/>
    <w:rsid w:val="00025AE0"/>
    <w:rsid w:val="00051F86"/>
    <w:rsid w:val="00081996"/>
    <w:rsid w:val="00082A74"/>
    <w:rsid w:val="00086566"/>
    <w:rsid w:val="000925E0"/>
    <w:rsid w:val="000B7EBE"/>
    <w:rsid w:val="000C473A"/>
    <w:rsid w:val="000C5AE1"/>
    <w:rsid w:val="000D0185"/>
    <w:rsid w:val="000D1A12"/>
    <w:rsid w:val="001241C7"/>
    <w:rsid w:val="0013083C"/>
    <w:rsid w:val="001348AF"/>
    <w:rsid w:val="00153290"/>
    <w:rsid w:val="00163C41"/>
    <w:rsid w:val="00173CB8"/>
    <w:rsid w:val="00190042"/>
    <w:rsid w:val="00195030"/>
    <w:rsid w:val="001B20DB"/>
    <w:rsid w:val="001F2E7B"/>
    <w:rsid w:val="00200310"/>
    <w:rsid w:val="0020157C"/>
    <w:rsid w:val="00203C3F"/>
    <w:rsid w:val="002128CD"/>
    <w:rsid w:val="00221794"/>
    <w:rsid w:val="00221F90"/>
    <w:rsid w:val="00223B8C"/>
    <w:rsid w:val="002269FE"/>
    <w:rsid w:val="0022798A"/>
    <w:rsid w:val="00242F21"/>
    <w:rsid w:val="0025072A"/>
    <w:rsid w:val="00251B99"/>
    <w:rsid w:val="00253C54"/>
    <w:rsid w:val="002634AA"/>
    <w:rsid w:val="00264EE9"/>
    <w:rsid w:val="0026565F"/>
    <w:rsid w:val="00281A2A"/>
    <w:rsid w:val="0028704D"/>
    <w:rsid w:val="00291007"/>
    <w:rsid w:val="00296AB3"/>
    <w:rsid w:val="002B5934"/>
    <w:rsid w:val="002B7483"/>
    <w:rsid w:val="002C51AF"/>
    <w:rsid w:val="002D0F22"/>
    <w:rsid w:val="002E0D4E"/>
    <w:rsid w:val="002E330B"/>
    <w:rsid w:val="003239CB"/>
    <w:rsid w:val="003324F6"/>
    <w:rsid w:val="0035013C"/>
    <w:rsid w:val="00356BE2"/>
    <w:rsid w:val="00366938"/>
    <w:rsid w:val="00375516"/>
    <w:rsid w:val="00394267"/>
    <w:rsid w:val="003B5670"/>
    <w:rsid w:val="003D1519"/>
    <w:rsid w:val="003D2707"/>
    <w:rsid w:val="003D6916"/>
    <w:rsid w:val="003E52F7"/>
    <w:rsid w:val="00414644"/>
    <w:rsid w:val="00446E0D"/>
    <w:rsid w:val="004812D9"/>
    <w:rsid w:val="00482021"/>
    <w:rsid w:val="00482646"/>
    <w:rsid w:val="00485AFF"/>
    <w:rsid w:val="004966F6"/>
    <w:rsid w:val="004A1DE9"/>
    <w:rsid w:val="004A4CBC"/>
    <w:rsid w:val="004F6826"/>
    <w:rsid w:val="00521D50"/>
    <w:rsid w:val="005271B4"/>
    <w:rsid w:val="005440D0"/>
    <w:rsid w:val="00555709"/>
    <w:rsid w:val="00570C96"/>
    <w:rsid w:val="005738A1"/>
    <w:rsid w:val="0058090B"/>
    <w:rsid w:val="00592F4C"/>
    <w:rsid w:val="005946DC"/>
    <w:rsid w:val="005A77D5"/>
    <w:rsid w:val="005C53C9"/>
    <w:rsid w:val="005D0FC2"/>
    <w:rsid w:val="005E22BD"/>
    <w:rsid w:val="005F4D11"/>
    <w:rsid w:val="005F5DD4"/>
    <w:rsid w:val="00601690"/>
    <w:rsid w:val="0060369A"/>
    <w:rsid w:val="0062464A"/>
    <w:rsid w:val="0062478A"/>
    <w:rsid w:val="00630713"/>
    <w:rsid w:val="00660BA0"/>
    <w:rsid w:val="0067351E"/>
    <w:rsid w:val="00694686"/>
    <w:rsid w:val="006949F7"/>
    <w:rsid w:val="006A17DF"/>
    <w:rsid w:val="006A6138"/>
    <w:rsid w:val="006A70B8"/>
    <w:rsid w:val="006C34BA"/>
    <w:rsid w:val="006D5CAF"/>
    <w:rsid w:val="006E7CEA"/>
    <w:rsid w:val="006F0CD1"/>
    <w:rsid w:val="00700659"/>
    <w:rsid w:val="00724052"/>
    <w:rsid w:val="00735931"/>
    <w:rsid w:val="007406A7"/>
    <w:rsid w:val="00740754"/>
    <w:rsid w:val="00747654"/>
    <w:rsid w:val="0077296D"/>
    <w:rsid w:val="007806EF"/>
    <w:rsid w:val="00784D09"/>
    <w:rsid w:val="00791F92"/>
    <w:rsid w:val="007A2338"/>
    <w:rsid w:val="007A62CF"/>
    <w:rsid w:val="007B24B9"/>
    <w:rsid w:val="007D00C7"/>
    <w:rsid w:val="007D057D"/>
    <w:rsid w:val="007D7452"/>
    <w:rsid w:val="00802F93"/>
    <w:rsid w:val="00803D61"/>
    <w:rsid w:val="0084252E"/>
    <w:rsid w:val="00844089"/>
    <w:rsid w:val="008478E8"/>
    <w:rsid w:val="0087182F"/>
    <w:rsid w:val="008802AD"/>
    <w:rsid w:val="00892658"/>
    <w:rsid w:val="00896E15"/>
    <w:rsid w:val="008A50AE"/>
    <w:rsid w:val="008B66CB"/>
    <w:rsid w:val="008D224E"/>
    <w:rsid w:val="008D3E40"/>
    <w:rsid w:val="008F367F"/>
    <w:rsid w:val="008F7609"/>
    <w:rsid w:val="00917D17"/>
    <w:rsid w:val="00921453"/>
    <w:rsid w:val="00933528"/>
    <w:rsid w:val="00934290"/>
    <w:rsid w:val="00941212"/>
    <w:rsid w:val="00950E9E"/>
    <w:rsid w:val="00951D0D"/>
    <w:rsid w:val="00980304"/>
    <w:rsid w:val="009A7AA8"/>
    <w:rsid w:val="009D23C8"/>
    <w:rsid w:val="009D3BB7"/>
    <w:rsid w:val="009E2520"/>
    <w:rsid w:val="009F2C35"/>
    <w:rsid w:val="00A07E5C"/>
    <w:rsid w:val="00A15E7A"/>
    <w:rsid w:val="00A17429"/>
    <w:rsid w:val="00A24AC9"/>
    <w:rsid w:val="00A55F8A"/>
    <w:rsid w:val="00A61BD0"/>
    <w:rsid w:val="00A71359"/>
    <w:rsid w:val="00A72261"/>
    <w:rsid w:val="00A82CBF"/>
    <w:rsid w:val="00AB0CFF"/>
    <w:rsid w:val="00AB6C42"/>
    <w:rsid w:val="00AE25AF"/>
    <w:rsid w:val="00AE7A4B"/>
    <w:rsid w:val="00AF4AEE"/>
    <w:rsid w:val="00B0726C"/>
    <w:rsid w:val="00B34BF5"/>
    <w:rsid w:val="00B377AA"/>
    <w:rsid w:val="00B444BB"/>
    <w:rsid w:val="00B513A6"/>
    <w:rsid w:val="00B56A63"/>
    <w:rsid w:val="00B813E2"/>
    <w:rsid w:val="00B86E24"/>
    <w:rsid w:val="00B92AD8"/>
    <w:rsid w:val="00B93FB3"/>
    <w:rsid w:val="00B95290"/>
    <w:rsid w:val="00BC6659"/>
    <w:rsid w:val="00BD4CDB"/>
    <w:rsid w:val="00BE77C5"/>
    <w:rsid w:val="00BF4E28"/>
    <w:rsid w:val="00BF6EF4"/>
    <w:rsid w:val="00C009C1"/>
    <w:rsid w:val="00C24502"/>
    <w:rsid w:val="00C33715"/>
    <w:rsid w:val="00C46CEE"/>
    <w:rsid w:val="00C807F7"/>
    <w:rsid w:val="00CB61E5"/>
    <w:rsid w:val="00CD5A9A"/>
    <w:rsid w:val="00CD7E4E"/>
    <w:rsid w:val="00CE15C9"/>
    <w:rsid w:val="00D25823"/>
    <w:rsid w:val="00D3005E"/>
    <w:rsid w:val="00D536D8"/>
    <w:rsid w:val="00D57F44"/>
    <w:rsid w:val="00D85FB7"/>
    <w:rsid w:val="00DC1457"/>
    <w:rsid w:val="00DC7DF9"/>
    <w:rsid w:val="00DE3786"/>
    <w:rsid w:val="00E00FE2"/>
    <w:rsid w:val="00E279E6"/>
    <w:rsid w:val="00E35582"/>
    <w:rsid w:val="00E629F0"/>
    <w:rsid w:val="00E64AC8"/>
    <w:rsid w:val="00E70E01"/>
    <w:rsid w:val="00E86DCF"/>
    <w:rsid w:val="00E92520"/>
    <w:rsid w:val="00EB1989"/>
    <w:rsid w:val="00EC2165"/>
    <w:rsid w:val="00F03382"/>
    <w:rsid w:val="00F1350C"/>
    <w:rsid w:val="00F2328E"/>
    <w:rsid w:val="00F32E7C"/>
    <w:rsid w:val="00F5758E"/>
    <w:rsid w:val="00F650BD"/>
    <w:rsid w:val="00F67690"/>
    <w:rsid w:val="00F95DFF"/>
    <w:rsid w:val="00F9675C"/>
    <w:rsid w:val="00FB5E07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oNotEmbedSmartTags/>
  <w:decimalSymbol w:val=","/>
  <w:listSeparator w:val=";"/>
  <w15:docId w15:val="{BB30F209-1106-4118-9A6D-40C34659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ub.cz/info/osobni-udaj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E24C-CC19-4FD5-90D6-3EA6507C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E87396E8.dotm</Template>
  <TotalTime>1</TotalTime>
  <Pages>1</Pages>
  <Words>130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Ing.</cp:lastModifiedBy>
  <cp:revision>3</cp:revision>
  <cp:lastPrinted>2022-09-06T08:53:00Z</cp:lastPrinted>
  <dcterms:created xsi:type="dcterms:W3CDTF">2026-02-09T14:03:00Z</dcterms:created>
  <dcterms:modified xsi:type="dcterms:W3CDTF">2026-02-09T14:04:00Z</dcterms:modified>
</cp:coreProperties>
</file>