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087C" w14:textId="77777777" w:rsidR="00E24C3A" w:rsidRPr="003805EE" w:rsidRDefault="00E24C3A">
      <w:pPr>
        <w:tabs>
          <w:tab w:val="left" w:pos="4820"/>
        </w:tabs>
        <w:ind w:firstLine="4820"/>
        <w:rPr>
          <w:rFonts w:ascii="Arial Narrow" w:hAnsi="Arial Narrow"/>
          <w:sz w:val="22"/>
          <w:szCs w:val="22"/>
        </w:rPr>
      </w:pPr>
    </w:p>
    <w:p w14:paraId="75451416" w14:textId="77777777" w:rsidR="003C3F46" w:rsidRPr="003805EE" w:rsidRDefault="003C3F46" w:rsidP="003C3F46">
      <w:pPr>
        <w:jc w:val="center"/>
        <w:rPr>
          <w:rFonts w:ascii="Arial Narrow" w:hAnsi="Arial Narrow"/>
          <w:b/>
          <w:sz w:val="36"/>
          <w:szCs w:val="36"/>
        </w:rPr>
      </w:pPr>
      <w:r w:rsidRPr="003805EE">
        <w:rPr>
          <w:rFonts w:ascii="Arial Narrow" w:hAnsi="Arial Narrow"/>
          <w:b/>
          <w:sz w:val="36"/>
          <w:szCs w:val="36"/>
        </w:rPr>
        <w:t xml:space="preserve">Správa o zriadení dynamického nákupného systému („DNS“) </w:t>
      </w:r>
    </w:p>
    <w:p w14:paraId="762089AC" w14:textId="0B102504" w:rsidR="003C3F46" w:rsidRPr="003805EE" w:rsidRDefault="003C3F46" w:rsidP="003C3F46">
      <w:pPr>
        <w:jc w:val="center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>podľa § 24 ods. 2 zákona č. 343/2015 Z. z. o verejnom obstarávaní a o zmene a doplnení niektorých zákonov v znení neskorších predpisov  (ďalej len „zákon“)</w:t>
      </w:r>
    </w:p>
    <w:p w14:paraId="594E8B16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</w:p>
    <w:p w14:paraId="353AB1B8" w14:textId="77777777" w:rsidR="003C3F46" w:rsidRPr="003805EE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3805EE">
        <w:rPr>
          <w:rFonts w:ascii="Arial Narrow" w:hAnsi="Arial Narrow"/>
          <w:b/>
          <w:sz w:val="22"/>
          <w:szCs w:val="22"/>
        </w:rPr>
        <w:t xml:space="preserve">a)  </w:t>
      </w:r>
      <w:r w:rsidRPr="003805EE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14:paraId="27C0BACF" w14:textId="77777777" w:rsidR="003C3F46" w:rsidRPr="003805EE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3805EE">
        <w:rPr>
          <w:rFonts w:ascii="Arial Narrow" w:hAnsi="Arial Narrow"/>
          <w:sz w:val="22"/>
          <w:szCs w:val="22"/>
          <w:lang w:val="sk-SK"/>
        </w:rPr>
        <w:t>Ministerstvo vnútra SR</w:t>
      </w:r>
    </w:p>
    <w:p w14:paraId="27CB5E4F" w14:textId="77777777" w:rsidR="003C3F46" w:rsidRPr="003805EE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3805EE">
        <w:rPr>
          <w:rFonts w:ascii="Arial Narrow" w:hAnsi="Arial Narrow"/>
          <w:sz w:val="22"/>
          <w:szCs w:val="22"/>
          <w:lang w:val="sk-SK"/>
        </w:rPr>
        <w:t>Pribinova 2</w:t>
      </w:r>
    </w:p>
    <w:p w14:paraId="3FEDBEA3" w14:textId="77777777" w:rsidR="003C3F46" w:rsidRPr="003805EE" w:rsidRDefault="003C3F46" w:rsidP="009D36B0">
      <w:pPr>
        <w:pStyle w:val="Odsekzoznamu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3805EE">
        <w:rPr>
          <w:rFonts w:ascii="Arial Narrow" w:hAnsi="Arial Narrow"/>
          <w:sz w:val="22"/>
          <w:szCs w:val="22"/>
          <w:lang w:val="sk-SK"/>
        </w:rPr>
        <w:t>812 72 Bratislava</w:t>
      </w:r>
    </w:p>
    <w:p w14:paraId="19B84C60" w14:textId="77777777" w:rsidR="00E75B6B" w:rsidRPr="003805EE" w:rsidRDefault="00E75B6B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</w:p>
    <w:p w14:paraId="1EB74710" w14:textId="02A1F172" w:rsidR="003C3F46" w:rsidRPr="003805EE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3805EE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14:paraId="799DAF79" w14:textId="27B529F9" w:rsidR="00E75B6B" w:rsidRPr="003805EE" w:rsidRDefault="003805EE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3805EE">
        <w:rPr>
          <w:rFonts w:ascii="Arial Narrow" w:hAnsi="Arial Narrow"/>
          <w:b/>
          <w:sz w:val="22"/>
          <w:szCs w:val="22"/>
        </w:rPr>
        <w:t>Laboratórna, analytická a detekčná technika a vybavenie DNS</w:t>
      </w:r>
    </w:p>
    <w:p w14:paraId="694777DB" w14:textId="77777777" w:rsidR="00E75B6B" w:rsidRPr="003805EE" w:rsidRDefault="00E75B6B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</w:p>
    <w:p w14:paraId="15144B9E" w14:textId="35C24A00" w:rsidR="003C3F46" w:rsidRPr="003805EE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3805EE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14:paraId="46A59CBA" w14:textId="756F7C35" w:rsidR="003C3F46" w:rsidRPr="003805EE" w:rsidRDefault="00E75B6B" w:rsidP="00820221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3805EE">
        <w:rPr>
          <w:rFonts w:ascii="Arial Narrow" w:hAnsi="Arial Narrow"/>
          <w:sz w:val="22"/>
          <w:szCs w:val="22"/>
          <w:lang w:val="sk-SK"/>
        </w:rPr>
        <w:t>2</w:t>
      </w:r>
      <w:r w:rsidR="003805EE" w:rsidRPr="003805EE">
        <w:rPr>
          <w:rFonts w:ascii="Arial Narrow" w:hAnsi="Arial Narrow"/>
          <w:sz w:val="22"/>
          <w:szCs w:val="22"/>
          <w:lang w:val="sk-SK"/>
        </w:rPr>
        <w:t>7 500</w:t>
      </w:r>
      <w:r w:rsidRPr="003805EE">
        <w:rPr>
          <w:rFonts w:ascii="Arial Narrow" w:hAnsi="Arial Narrow"/>
          <w:sz w:val="22"/>
          <w:szCs w:val="22"/>
          <w:lang w:val="sk-SK"/>
        </w:rPr>
        <w:t> 000,-</w:t>
      </w:r>
      <w:r w:rsidR="00961BFB" w:rsidRPr="003805EE">
        <w:rPr>
          <w:rFonts w:ascii="Arial Narrow" w:hAnsi="Arial Narrow"/>
          <w:sz w:val="22"/>
          <w:szCs w:val="22"/>
          <w:lang w:val="sk-SK"/>
        </w:rPr>
        <w:t xml:space="preserve"> </w:t>
      </w:r>
      <w:r w:rsidR="003C3F46" w:rsidRPr="003805EE">
        <w:rPr>
          <w:rFonts w:ascii="Arial Narrow" w:hAnsi="Arial Narrow"/>
          <w:sz w:val="22"/>
          <w:szCs w:val="22"/>
          <w:lang w:val="sk-SK"/>
        </w:rPr>
        <w:t>EUR bez DPH</w:t>
      </w:r>
    </w:p>
    <w:p w14:paraId="5A7A6B7A" w14:textId="77777777" w:rsidR="003C3F46" w:rsidRPr="003805EE" w:rsidRDefault="003C3F46" w:rsidP="006774DD">
      <w:pPr>
        <w:rPr>
          <w:rFonts w:ascii="Arial Narrow" w:hAnsi="Arial Narrow"/>
          <w:sz w:val="22"/>
          <w:szCs w:val="22"/>
        </w:rPr>
      </w:pPr>
    </w:p>
    <w:p w14:paraId="257A1458" w14:textId="77777777" w:rsidR="003C3F46" w:rsidRPr="003805EE" w:rsidRDefault="009D36B0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>2.</w:t>
      </w: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 xml:space="preserve">Použitý postup zadávania zákazky: užšia súťaž, nadlimitná zákazka </w:t>
      </w:r>
    </w:p>
    <w:p w14:paraId="576B3275" w14:textId="77777777" w:rsidR="003C3F46" w:rsidRPr="003805EE" w:rsidRDefault="003C3F46" w:rsidP="009D36B0">
      <w:pPr>
        <w:ind w:left="72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3805EE">
        <w:rPr>
          <w:rFonts w:ascii="Arial Narrow" w:hAnsi="Arial Narrow" w:cs="Arial"/>
          <w:sz w:val="22"/>
          <w:szCs w:val="22"/>
        </w:rPr>
        <w:t>DNS uskutočňovaný</w:t>
      </w:r>
      <w:r w:rsidRPr="003805EE">
        <w:rPr>
          <w:rFonts w:ascii="Arial Narrow" w:hAnsi="Arial Narrow"/>
          <w:sz w:val="22"/>
          <w:szCs w:val="22"/>
        </w:rPr>
        <w:t xml:space="preserve"> postupom</w:t>
      </w:r>
      <w:r w:rsidRPr="003805EE">
        <w:rPr>
          <w:rFonts w:ascii="Arial Narrow" w:hAnsi="Arial Narrow"/>
          <w:sz w:val="22"/>
          <w:szCs w:val="22"/>
          <w:shd w:val="clear" w:color="auto" w:fill="FFFFFF"/>
        </w:rPr>
        <w:t xml:space="preserve"> užšej súťaže</w:t>
      </w:r>
      <w:r w:rsidRPr="003805EE">
        <w:rPr>
          <w:rFonts w:ascii="Arial Narrow" w:hAnsi="Arial Narrow"/>
          <w:color w:val="7030A0"/>
          <w:sz w:val="22"/>
          <w:szCs w:val="22"/>
          <w:shd w:val="clear" w:color="auto" w:fill="FFFFFF"/>
        </w:rPr>
        <w:t xml:space="preserve"> </w:t>
      </w:r>
      <w:r w:rsidRPr="003805EE">
        <w:rPr>
          <w:rFonts w:ascii="Arial Narrow" w:hAnsi="Arial Narrow"/>
          <w:sz w:val="22"/>
          <w:szCs w:val="22"/>
          <w:shd w:val="clear" w:color="auto" w:fill="FFFFFF"/>
        </w:rPr>
        <w:t xml:space="preserve">s využitím </w:t>
      </w:r>
      <w:r w:rsidR="00A52F9E" w:rsidRPr="003805EE">
        <w:rPr>
          <w:rFonts w:ascii="Arial Narrow" w:hAnsi="Arial Narrow"/>
          <w:sz w:val="22"/>
          <w:szCs w:val="22"/>
        </w:rPr>
        <w:t>JOSEPHINE</w:t>
      </w:r>
      <w:r w:rsidRPr="003805EE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467B9F13" w14:textId="77777777" w:rsidR="003C3F46" w:rsidRPr="003805EE" w:rsidRDefault="003C3F46" w:rsidP="003C3F46">
      <w:pPr>
        <w:ind w:left="284" w:hanging="284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F927D50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3.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14:paraId="01DE1EA3" w14:textId="77777777" w:rsidR="003C3F46" w:rsidRPr="003805EE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3805EE">
        <w:rPr>
          <w:rFonts w:ascii="Arial Narrow" w:hAnsi="Arial Narrow"/>
          <w:b/>
          <w:sz w:val="22"/>
          <w:szCs w:val="22"/>
        </w:rPr>
        <w:t>a)  v Úradnom vestníku Európskej únie:</w:t>
      </w:r>
    </w:p>
    <w:p w14:paraId="651AA7EF" w14:textId="3FC6E9A0" w:rsidR="00E75B6B" w:rsidRPr="003805EE" w:rsidRDefault="003805EE" w:rsidP="009D36B0">
      <w:pPr>
        <w:ind w:firstLine="720"/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</w:pPr>
      <w:r w:rsidRPr="003805EE">
        <w:rPr>
          <w:rFonts w:ascii="Arial Narrow" w:hAnsi="Arial Narrow"/>
          <w:sz w:val="22"/>
          <w:szCs w:val="22"/>
        </w:rPr>
        <w:t>č. S 166869-2026 zo dňa 10.3.2026</w:t>
      </w:r>
      <w:r w:rsidR="00E75B6B" w:rsidRPr="003805EE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 xml:space="preserve"> </w:t>
      </w:r>
    </w:p>
    <w:p w14:paraId="50BB9CCB" w14:textId="0664D3B6" w:rsidR="003C3F46" w:rsidRPr="003805EE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3805EE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14:paraId="2F595BC0" w14:textId="0FDA40B5" w:rsidR="00A52F9E" w:rsidRPr="003805EE" w:rsidRDefault="003805EE" w:rsidP="00E75B6B">
      <w:pPr>
        <w:ind w:firstLine="720"/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</w:pPr>
      <w:r w:rsidRPr="003805EE">
        <w:rPr>
          <w:rFonts w:ascii="Arial Narrow" w:hAnsi="Arial Narrow"/>
          <w:sz w:val="22"/>
          <w:szCs w:val="22"/>
        </w:rPr>
        <w:t>č. 49/2026 pod čí. 3604 - MUT, zo dňa 11.3.2026</w:t>
      </w:r>
    </w:p>
    <w:p w14:paraId="3F34DAC2" w14:textId="77777777" w:rsidR="00E75B6B" w:rsidRPr="003805EE" w:rsidRDefault="00E75B6B" w:rsidP="006774DD">
      <w:pPr>
        <w:rPr>
          <w:rFonts w:ascii="Arial Narrow" w:hAnsi="Arial Narrow"/>
          <w:sz w:val="22"/>
          <w:szCs w:val="22"/>
        </w:rPr>
      </w:pPr>
    </w:p>
    <w:p w14:paraId="1221B3D6" w14:textId="58F7ACB9" w:rsidR="003C3F46" w:rsidRPr="003805EE" w:rsidRDefault="003C3F46" w:rsidP="008E73DD">
      <w:pPr>
        <w:ind w:left="720" w:hanging="720"/>
        <w:jc w:val="both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4.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Identifikácia vybraných záujemcov spolu s odôvodnením ich výberu a identifikácia záujemcov, ktorí neboli vybraní spolu s uvedením dôvodov:</w:t>
      </w:r>
    </w:p>
    <w:p w14:paraId="3C058054" w14:textId="4534BD32" w:rsidR="00516AF1" w:rsidRPr="003805EE" w:rsidRDefault="003C3F46" w:rsidP="00516AF1">
      <w:pPr>
        <w:ind w:left="142" w:firstLine="578"/>
        <w:rPr>
          <w:rFonts w:ascii="Arial Narrow" w:hAnsi="Arial Narrow"/>
          <w:color w:val="000000"/>
          <w:sz w:val="22"/>
          <w:szCs w:val="22"/>
          <w:lang w:bidi="sk-SK"/>
        </w:rPr>
      </w:pPr>
      <w:r w:rsidRPr="003805EE">
        <w:rPr>
          <w:rFonts w:ascii="Arial Narrow" w:hAnsi="Arial Narrow"/>
          <w:sz w:val="22"/>
          <w:szCs w:val="22"/>
        </w:rPr>
        <w:t>Podmienky pre zaradenie do DNS splnil</w:t>
      </w:r>
      <w:r w:rsidR="00A667CA" w:rsidRPr="003805EE">
        <w:rPr>
          <w:rFonts w:ascii="Arial Narrow" w:hAnsi="Arial Narrow"/>
          <w:sz w:val="22"/>
          <w:szCs w:val="22"/>
        </w:rPr>
        <w:t>o</w:t>
      </w:r>
      <w:r w:rsidRPr="003805EE">
        <w:rPr>
          <w:rFonts w:ascii="Arial Narrow" w:hAnsi="Arial Narrow"/>
          <w:sz w:val="22"/>
          <w:szCs w:val="22"/>
        </w:rPr>
        <w:t xml:space="preserve"> </w:t>
      </w:r>
      <w:r w:rsidR="003805EE" w:rsidRPr="003805EE">
        <w:rPr>
          <w:rFonts w:ascii="Arial Narrow" w:hAnsi="Arial Narrow"/>
          <w:sz w:val="22"/>
          <w:szCs w:val="22"/>
        </w:rPr>
        <w:t>30</w:t>
      </w:r>
      <w:r w:rsidRPr="003805EE">
        <w:rPr>
          <w:rFonts w:ascii="Arial Narrow" w:hAnsi="Arial Narrow"/>
          <w:sz w:val="22"/>
          <w:szCs w:val="22"/>
        </w:rPr>
        <w:t xml:space="preserve"> záujemcov</w:t>
      </w:r>
      <w:r w:rsidR="00741C87" w:rsidRPr="003805EE">
        <w:rPr>
          <w:rFonts w:ascii="Arial Narrow" w:hAnsi="Arial Narrow"/>
          <w:sz w:val="22"/>
          <w:szCs w:val="22"/>
        </w:rPr>
        <w:t xml:space="preserve"> v súlade s </w:t>
      </w:r>
      <w:r w:rsidR="00741C87" w:rsidRPr="003805EE">
        <w:rPr>
          <w:rFonts w:ascii="Arial Narrow" w:hAnsi="Arial Narrow"/>
          <w:color w:val="000000"/>
          <w:sz w:val="22"/>
          <w:szCs w:val="22"/>
          <w:lang w:bidi="sk-SK"/>
        </w:rPr>
        <w:t>§ 40 zákona</w:t>
      </w:r>
      <w:r w:rsidR="00516AF1" w:rsidRPr="003805EE">
        <w:rPr>
          <w:rFonts w:ascii="Arial Narrow" w:hAnsi="Arial Narrow"/>
          <w:color w:val="000000"/>
          <w:sz w:val="22"/>
          <w:szCs w:val="22"/>
          <w:lang w:bidi="sk-SK"/>
        </w:rPr>
        <w:t>.</w:t>
      </w:r>
    </w:p>
    <w:p w14:paraId="134B12B0" w14:textId="77777777" w:rsidR="003805EE" w:rsidRPr="003805EE" w:rsidRDefault="003805EE" w:rsidP="00516AF1">
      <w:pPr>
        <w:ind w:left="142" w:firstLine="578"/>
        <w:rPr>
          <w:rFonts w:ascii="Arial Narrow" w:hAnsi="Arial Narrow"/>
          <w:color w:val="000000"/>
          <w:sz w:val="22"/>
          <w:szCs w:val="22"/>
          <w:lang w:bidi="sk-SK"/>
        </w:rPr>
      </w:pPr>
    </w:p>
    <w:p w14:paraId="116D7CCF" w14:textId="3A18F719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5.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Identifikácia vylúčených záujemcov a odôvodnenie ich vylúčenia:</w:t>
      </w:r>
    </w:p>
    <w:p w14:paraId="7F174FCD" w14:textId="51D7A036" w:rsidR="003C3F46" w:rsidRDefault="003805EE" w:rsidP="003805EE">
      <w:pPr>
        <w:ind w:left="1276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Pr="003805EE">
        <w:rPr>
          <w:rFonts w:ascii="Arial Narrow" w:hAnsi="Arial Narrow"/>
          <w:sz w:val="22"/>
          <w:szCs w:val="22"/>
        </w:rPr>
        <w:t>Nebol vylúčený ani jeden uchádzač</w:t>
      </w:r>
    </w:p>
    <w:p w14:paraId="582A0F95" w14:textId="77777777" w:rsidR="00B60011" w:rsidRPr="003805EE" w:rsidRDefault="00B60011" w:rsidP="003805EE">
      <w:pPr>
        <w:ind w:left="1276" w:hanging="709"/>
        <w:rPr>
          <w:rFonts w:ascii="Arial Narrow" w:hAnsi="Arial Narrow"/>
          <w:sz w:val="22"/>
          <w:szCs w:val="22"/>
        </w:rPr>
      </w:pPr>
    </w:p>
    <w:p w14:paraId="3C5D6169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6.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Odôvodnenie vylúčenia mimoriadne nízkych ponúk: </w:t>
      </w:r>
    </w:p>
    <w:p w14:paraId="656ECF63" w14:textId="77777777" w:rsidR="003C3F46" w:rsidRPr="003805EE" w:rsidRDefault="003C3F46" w:rsidP="009D36B0">
      <w:pPr>
        <w:ind w:firstLine="720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>Neuplatnilo sa.</w:t>
      </w:r>
    </w:p>
    <w:p w14:paraId="6716E56D" w14:textId="77777777" w:rsidR="003C3F46" w:rsidRPr="003805EE" w:rsidRDefault="003C3F46" w:rsidP="00D41903">
      <w:pPr>
        <w:rPr>
          <w:rFonts w:ascii="Arial Narrow" w:hAnsi="Arial Narrow"/>
          <w:sz w:val="22"/>
          <w:szCs w:val="22"/>
        </w:rPr>
      </w:pPr>
    </w:p>
    <w:p w14:paraId="746C65FA" w14:textId="77777777" w:rsidR="003C3F46" w:rsidRPr="003805EE" w:rsidRDefault="003C3F46" w:rsidP="008E73DD">
      <w:pPr>
        <w:ind w:left="720" w:hanging="675"/>
        <w:jc w:val="both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7.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14:paraId="7D9130C9" w14:textId="77777777" w:rsidR="003C3F46" w:rsidRPr="003805EE" w:rsidRDefault="003C3F46" w:rsidP="009D36B0">
      <w:pPr>
        <w:ind w:left="284" w:firstLine="436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Neuplatnilo sa. </w:t>
      </w:r>
    </w:p>
    <w:p w14:paraId="460990B8" w14:textId="77777777" w:rsidR="003C3F46" w:rsidRPr="003805EE" w:rsidRDefault="003C3F46" w:rsidP="003C3F46">
      <w:pPr>
        <w:ind w:left="284" w:hanging="284"/>
        <w:rPr>
          <w:rFonts w:ascii="Arial Narrow" w:hAnsi="Arial Narrow"/>
          <w:sz w:val="22"/>
          <w:szCs w:val="22"/>
        </w:rPr>
      </w:pPr>
    </w:p>
    <w:p w14:paraId="7801CCDD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8.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Odôvodnenie použitia </w:t>
      </w:r>
      <w:proofErr w:type="spellStart"/>
      <w:r w:rsidRPr="003805EE">
        <w:rPr>
          <w:rFonts w:ascii="Arial Narrow" w:hAnsi="Arial Narrow"/>
          <w:sz w:val="22"/>
          <w:szCs w:val="22"/>
        </w:rPr>
        <w:t>RKsZ</w:t>
      </w:r>
      <w:proofErr w:type="spellEnd"/>
      <w:r w:rsidRPr="003805EE">
        <w:rPr>
          <w:rFonts w:ascii="Arial Narrow" w:hAnsi="Arial Narrow"/>
          <w:sz w:val="22"/>
          <w:szCs w:val="22"/>
        </w:rPr>
        <w:t>, SD, PRK alebo zadávania koncesie podľa § 101 ods. 2 zákona:</w:t>
      </w:r>
    </w:p>
    <w:p w14:paraId="781D3B4F" w14:textId="50425A97" w:rsidR="003C3F46" w:rsidRPr="003805EE" w:rsidRDefault="00D41903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 xml:space="preserve">Neuplatnilo sa. </w:t>
      </w:r>
    </w:p>
    <w:p w14:paraId="14793DD0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</w:p>
    <w:p w14:paraId="0A450EA3" w14:textId="77777777" w:rsidR="003C3F46" w:rsidRPr="003805EE" w:rsidRDefault="003C3F46" w:rsidP="009D36B0">
      <w:pPr>
        <w:ind w:left="720" w:hanging="720"/>
        <w:jc w:val="both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9.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Odôvodnenie prekročenia lehoty podľa § 135) ods. 1 písm. h) a l) a prekročenie podielu podľa § 135 ods. 1 písm. k) zákona:</w:t>
      </w:r>
    </w:p>
    <w:p w14:paraId="164F2DED" w14:textId="744D1202" w:rsidR="003C3F46" w:rsidRPr="003805EE" w:rsidRDefault="00D41903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>Neuplatnilo sa.</w:t>
      </w:r>
    </w:p>
    <w:p w14:paraId="76A1A51A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</w:p>
    <w:p w14:paraId="3247C5A4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10.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Odôvodnenie prekročenia lehoty podľa § 133 ods. 2 zákona: </w:t>
      </w:r>
    </w:p>
    <w:p w14:paraId="0675ED56" w14:textId="045A78DC" w:rsidR="003C3F46" w:rsidRPr="003805EE" w:rsidRDefault="00D41903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 xml:space="preserve">Neuplatnilo sa. </w:t>
      </w:r>
    </w:p>
    <w:p w14:paraId="751EBE07" w14:textId="77777777" w:rsidR="00741C87" w:rsidRPr="003805EE" w:rsidRDefault="00741C87" w:rsidP="003C3F46">
      <w:pPr>
        <w:rPr>
          <w:rFonts w:ascii="Arial Narrow" w:hAnsi="Arial Narrow"/>
          <w:sz w:val="22"/>
          <w:szCs w:val="22"/>
        </w:rPr>
      </w:pPr>
    </w:p>
    <w:p w14:paraId="376CFED1" w14:textId="77777777" w:rsidR="003C3F46" w:rsidRPr="003805EE" w:rsidRDefault="003C3F46" w:rsidP="003C3F46">
      <w:pPr>
        <w:ind w:left="284" w:hanging="284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11.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Dôvody zrušenia alebo dôvody nezriadenia DNS: </w:t>
      </w:r>
    </w:p>
    <w:p w14:paraId="6B785D88" w14:textId="668CE661" w:rsidR="009D36B0" w:rsidRPr="003805EE" w:rsidRDefault="00D41903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>Neuplatnilo sa.</w:t>
      </w:r>
    </w:p>
    <w:p w14:paraId="03A920CC" w14:textId="77777777" w:rsidR="009D36B0" w:rsidRPr="003805EE" w:rsidRDefault="009D36B0" w:rsidP="003C3F46">
      <w:pPr>
        <w:rPr>
          <w:rFonts w:ascii="Arial Narrow" w:hAnsi="Arial Narrow"/>
          <w:sz w:val="22"/>
          <w:szCs w:val="22"/>
        </w:rPr>
      </w:pPr>
    </w:p>
    <w:p w14:paraId="0A5BE54A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12.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Odôvodnenie použitia iných ako elektronických prostriedkov komunikácie:</w:t>
      </w:r>
    </w:p>
    <w:p w14:paraId="0277FDAF" w14:textId="1BEE6F04" w:rsidR="003C3F46" w:rsidRPr="003805EE" w:rsidRDefault="00D41903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 xml:space="preserve">Neuplatnilo sa. </w:t>
      </w:r>
    </w:p>
    <w:p w14:paraId="0AC6A6BA" w14:textId="77777777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lastRenderedPageBreak/>
        <w:t xml:space="preserve">13.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Zistený konflikt záujmu a následne prijaté opatrenia:</w:t>
      </w:r>
    </w:p>
    <w:p w14:paraId="01F6D1B1" w14:textId="60FD3B8F" w:rsidR="003C3F46" w:rsidRPr="003805EE" w:rsidRDefault="00C37436" w:rsidP="009D36B0">
      <w:pPr>
        <w:ind w:firstLine="720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Konflikt záujmov nebol </w:t>
      </w:r>
      <w:r w:rsidR="003C3F46" w:rsidRPr="003805EE">
        <w:rPr>
          <w:rFonts w:ascii="Arial Narrow" w:hAnsi="Arial Narrow"/>
          <w:sz w:val="22"/>
          <w:szCs w:val="22"/>
        </w:rPr>
        <w:t xml:space="preserve">zistený. </w:t>
      </w:r>
    </w:p>
    <w:p w14:paraId="74D7158A" w14:textId="4465A86E" w:rsidR="003C3F46" w:rsidRPr="003805EE" w:rsidRDefault="003C3F46" w:rsidP="00D41903">
      <w:pPr>
        <w:rPr>
          <w:rFonts w:ascii="Arial Narrow" w:hAnsi="Arial Narrow"/>
          <w:sz w:val="22"/>
          <w:szCs w:val="22"/>
        </w:rPr>
      </w:pPr>
    </w:p>
    <w:p w14:paraId="7A624FB5" w14:textId="77777777" w:rsidR="003C3F46" w:rsidRPr="003805EE" w:rsidRDefault="003C3F46" w:rsidP="009D36B0">
      <w:pPr>
        <w:ind w:left="720" w:hanging="720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14.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 xml:space="preserve">Opatrenia prijaté v súvislosti s predbežným zapojením záujemcov alebo uchádzačov na účely prípravy postupu verejného obstarávania: </w:t>
      </w:r>
    </w:p>
    <w:p w14:paraId="2898DE59" w14:textId="6672B7BA" w:rsidR="003C3F46" w:rsidRPr="003805EE" w:rsidRDefault="00D41903" w:rsidP="003C3F46">
      <w:pPr>
        <w:ind w:left="284" w:hanging="284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ab/>
      </w:r>
      <w:r w:rsidR="009D36B0" w:rsidRPr="003805EE">
        <w:rPr>
          <w:rFonts w:ascii="Arial Narrow" w:hAnsi="Arial Narrow"/>
          <w:sz w:val="22"/>
          <w:szCs w:val="22"/>
        </w:rPr>
        <w:tab/>
      </w:r>
      <w:r w:rsidR="003C3F46" w:rsidRPr="003805EE">
        <w:rPr>
          <w:rFonts w:ascii="Arial Narrow" w:hAnsi="Arial Narrow"/>
          <w:sz w:val="22"/>
          <w:szCs w:val="22"/>
        </w:rPr>
        <w:t xml:space="preserve">Neuplatnilo sa. </w:t>
      </w:r>
    </w:p>
    <w:p w14:paraId="0B96BF19" w14:textId="77777777" w:rsidR="003C3F46" w:rsidRPr="003805EE" w:rsidRDefault="003C3F46" w:rsidP="003C3F46">
      <w:pPr>
        <w:ind w:left="284" w:hanging="284"/>
        <w:rPr>
          <w:rFonts w:ascii="Arial Narrow" w:hAnsi="Arial Narrow"/>
          <w:sz w:val="22"/>
          <w:szCs w:val="22"/>
        </w:rPr>
      </w:pPr>
    </w:p>
    <w:p w14:paraId="312DCF7D" w14:textId="77777777" w:rsidR="003C3F46" w:rsidRPr="003805EE" w:rsidRDefault="003C3F46" w:rsidP="003C3F46">
      <w:pPr>
        <w:ind w:left="284" w:hanging="284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15. </w:t>
      </w:r>
      <w:r w:rsidR="009D36B0" w:rsidRPr="003805EE">
        <w:rPr>
          <w:rFonts w:ascii="Arial Narrow" w:hAnsi="Arial Narrow"/>
          <w:sz w:val="22"/>
          <w:szCs w:val="22"/>
        </w:rPr>
        <w:tab/>
      </w:r>
      <w:r w:rsidRPr="003805EE">
        <w:rPr>
          <w:rFonts w:ascii="Arial Narrow" w:hAnsi="Arial Narrow"/>
          <w:sz w:val="22"/>
          <w:szCs w:val="22"/>
        </w:rPr>
        <w:t>Zriadenie DNS</w:t>
      </w:r>
    </w:p>
    <w:p w14:paraId="457DCB19" w14:textId="65F1C629" w:rsidR="003C3F46" w:rsidRPr="003805EE" w:rsidRDefault="003C3F46" w:rsidP="009D36B0">
      <w:pPr>
        <w:ind w:left="720"/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>Dynamický nákupný sys</w:t>
      </w:r>
      <w:r w:rsidR="004942C8" w:rsidRPr="003805EE">
        <w:rPr>
          <w:rFonts w:ascii="Arial Narrow" w:hAnsi="Arial Narrow"/>
          <w:sz w:val="22"/>
          <w:szCs w:val="22"/>
        </w:rPr>
        <w:t xml:space="preserve">tém </w:t>
      </w:r>
      <w:r w:rsidR="00B60011" w:rsidRPr="00B60011">
        <w:rPr>
          <w:rFonts w:ascii="Arial Narrow" w:hAnsi="Arial Narrow"/>
          <w:bCs/>
          <w:sz w:val="22"/>
          <w:szCs w:val="22"/>
        </w:rPr>
        <w:t>Laboratórna, analytická a detekčná technika a vybavenie DNS</w:t>
      </w:r>
      <w:r w:rsidR="00B60011" w:rsidRPr="003805EE">
        <w:rPr>
          <w:rFonts w:ascii="Arial Narrow" w:hAnsi="Arial Narrow"/>
          <w:sz w:val="22"/>
          <w:szCs w:val="22"/>
        </w:rPr>
        <w:t xml:space="preserve"> </w:t>
      </w:r>
      <w:r w:rsidR="000C6BC8" w:rsidRPr="003805EE">
        <w:rPr>
          <w:rFonts w:ascii="Arial Narrow" w:hAnsi="Arial Narrow"/>
          <w:sz w:val="22"/>
          <w:szCs w:val="22"/>
        </w:rPr>
        <w:t xml:space="preserve">bol zriadený dňa </w:t>
      </w:r>
      <w:r w:rsidR="00B60011">
        <w:rPr>
          <w:rFonts w:ascii="Arial Narrow" w:hAnsi="Arial Narrow"/>
          <w:sz w:val="22"/>
          <w:szCs w:val="22"/>
        </w:rPr>
        <w:t>22</w:t>
      </w:r>
      <w:r w:rsidR="0011780B" w:rsidRPr="003805EE">
        <w:rPr>
          <w:rFonts w:ascii="Arial Narrow" w:hAnsi="Arial Narrow"/>
          <w:sz w:val="22"/>
          <w:szCs w:val="22"/>
        </w:rPr>
        <w:t>.</w:t>
      </w:r>
      <w:r w:rsidR="00B60011">
        <w:rPr>
          <w:rFonts w:ascii="Arial Narrow" w:hAnsi="Arial Narrow"/>
          <w:sz w:val="22"/>
          <w:szCs w:val="22"/>
        </w:rPr>
        <w:t>04</w:t>
      </w:r>
      <w:r w:rsidR="0011780B" w:rsidRPr="003805EE">
        <w:rPr>
          <w:rFonts w:ascii="Arial Narrow" w:hAnsi="Arial Narrow"/>
          <w:sz w:val="22"/>
          <w:szCs w:val="22"/>
        </w:rPr>
        <w:t>.202</w:t>
      </w:r>
      <w:r w:rsidR="00B60011">
        <w:rPr>
          <w:rFonts w:ascii="Arial Narrow" w:hAnsi="Arial Narrow"/>
          <w:sz w:val="22"/>
          <w:szCs w:val="22"/>
        </w:rPr>
        <w:t>6</w:t>
      </w:r>
      <w:r w:rsidR="0011780B" w:rsidRPr="003805EE">
        <w:rPr>
          <w:rFonts w:ascii="Arial Narrow" w:hAnsi="Arial Narrow"/>
          <w:sz w:val="22"/>
          <w:szCs w:val="22"/>
        </w:rPr>
        <w:t xml:space="preserve"> na </w:t>
      </w:r>
      <w:r w:rsidR="004942C8" w:rsidRPr="003805EE">
        <w:rPr>
          <w:rFonts w:ascii="Arial Narrow" w:hAnsi="Arial Narrow"/>
          <w:sz w:val="22"/>
          <w:szCs w:val="22"/>
        </w:rPr>
        <w:t xml:space="preserve">dobu </w:t>
      </w:r>
      <w:r w:rsidR="00565BFA" w:rsidRPr="003805EE">
        <w:rPr>
          <w:rFonts w:ascii="Arial Narrow" w:hAnsi="Arial Narrow"/>
          <w:sz w:val="22"/>
          <w:szCs w:val="22"/>
        </w:rPr>
        <w:t>48</w:t>
      </w:r>
      <w:r w:rsidR="007F6981" w:rsidRPr="003805EE">
        <w:rPr>
          <w:rFonts w:ascii="Arial Narrow" w:hAnsi="Arial Narrow"/>
          <w:sz w:val="22"/>
          <w:szCs w:val="22"/>
        </w:rPr>
        <w:t xml:space="preserve"> mesiacov.</w:t>
      </w:r>
    </w:p>
    <w:p w14:paraId="05E54C03" w14:textId="157F1A4A" w:rsidR="003C3F46" w:rsidRPr="003805EE" w:rsidRDefault="003C3F46" w:rsidP="003C3F46">
      <w:pPr>
        <w:ind w:left="284" w:hanging="284"/>
        <w:rPr>
          <w:rFonts w:ascii="Arial Narrow" w:hAnsi="Arial Narrow"/>
          <w:sz w:val="22"/>
          <w:szCs w:val="22"/>
        </w:rPr>
      </w:pPr>
    </w:p>
    <w:p w14:paraId="48203517" w14:textId="77777777" w:rsidR="0011780B" w:rsidRPr="003805EE" w:rsidRDefault="0011780B" w:rsidP="003C3F46">
      <w:pPr>
        <w:ind w:left="284" w:hanging="284"/>
        <w:rPr>
          <w:rFonts w:ascii="Arial Narrow" w:hAnsi="Arial Narrow"/>
          <w:sz w:val="22"/>
          <w:szCs w:val="22"/>
        </w:rPr>
      </w:pPr>
    </w:p>
    <w:p w14:paraId="48A1BEF8" w14:textId="77777777" w:rsidR="009D36B0" w:rsidRPr="003805EE" w:rsidRDefault="009D36B0" w:rsidP="003C3F46">
      <w:pPr>
        <w:rPr>
          <w:rFonts w:ascii="Arial Narrow" w:hAnsi="Arial Narrow"/>
          <w:sz w:val="22"/>
          <w:szCs w:val="22"/>
        </w:rPr>
      </w:pPr>
    </w:p>
    <w:p w14:paraId="1B7682F9" w14:textId="00D287BD" w:rsidR="003C3F46" w:rsidRPr="003805EE" w:rsidRDefault="003C3F46" w:rsidP="003C3F46">
      <w:pPr>
        <w:rPr>
          <w:rFonts w:ascii="Arial Narrow" w:hAnsi="Arial Narrow"/>
          <w:sz w:val="22"/>
          <w:szCs w:val="22"/>
        </w:rPr>
      </w:pPr>
      <w:r w:rsidRPr="003805EE">
        <w:rPr>
          <w:rFonts w:ascii="Arial Narrow" w:hAnsi="Arial Narrow"/>
          <w:sz w:val="22"/>
          <w:szCs w:val="22"/>
        </w:rPr>
        <w:t xml:space="preserve">V Bratislave, dňa </w:t>
      </w:r>
      <w:r w:rsidR="003805EE">
        <w:rPr>
          <w:rFonts w:ascii="Arial Narrow" w:hAnsi="Arial Narrow"/>
          <w:sz w:val="22"/>
          <w:szCs w:val="22"/>
        </w:rPr>
        <w:t>22</w:t>
      </w:r>
      <w:r w:rsidR="0011780B" w:rsidRPr="003805EE">
        <w:rPr>
          <w:rFonts w:ascii="Arial Narrow" w:hAnsi="Arial Narrow"/>
          <w:sz w:val="22"/>
          <w:szCs w:val="22"/>
        </w:rPr>
        <w:t>.</w:t>
      </w:r>
      <w:r w:rsidR="003805EE">
        <w:rPr>
          <w:rFonts w:ascii="Arial Narrow" w:hAnsi="Arial Narrow"/>
          <w:sz w:val="22"/>
          <w:szCs w:val="22"/>
        </w:rPr>
        <w:t>04</w:t>
      </w:r>
      <w:r w:rsidR="00755CB0" w:rsidRPr="003805EE">
        <w:rPr>
          <w:rFonts w:ascii="Arial Narrow" w:hAnsi="Arial Narrow"/>
          <w:sz w:val="22"/>
          <w:szCs w:val="22"/>
        </w:rPr>
        <w:t>.202</w:t>
      </w:r>
      <w:r w:rsidR="003805EE">
        <w:rPr>
          <w:rFonts w:ascii="Arial Narrow" w:hAnsi="Arial Narrow"/>
          <w:sz w:val="22"/>
          <w:szCs w:val="22"/>
        </w:rPr>
        <w:t>6</w:t>
      </w:r>
    </w:p>
    <w:sectPr w:rsidR="003C3F46" w:rsidRPr="003805EE" w:rsidSect="00655854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07A3" w14:textId="77777777" w:rsidR="00A83EE5" w:rsidRDefault="00A83EE5">
      <w:r>
        <w:separator/>
      </w:r>
    </w:p>
  </w:endnote>
  <w:endnote w:type="continuationSeparator" w:id="0">
    <w:p w14:paraId="7E097E62" w14:textId="77777777" w:rsidR="00A83EE5" w:rsidRDefault="00A8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0362" w14:textId="77777777"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03B7E4" w14:textId="77777777"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6A73" w14:textId="59554638" w:rsidR="008D5A1B" w:rsidRPr="006E1816" w:rsidRDefault="008D5A1B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0007A8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14:paraId="6D0B9524" w14:textId="77777777" w:rsidR="008D5A1B" w:rsidRDefault="008D5A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A7B6" w14:textId="77777777" w:rsidR="00A83EE5" w:rsidRDefault="00A83EE5">
      <w:r>
        <w:separator/>
      </w:r>
    </w:p>
  </w:footnote>
  <w:footnote w:type="continuationSeparator" w:id="0">
    <w:p w14:paraId="269809A9" w14:textId="77777777" w:rsidR="00A83EE5" w:rsidRDefault="00A8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763B" w14:textId="77777777"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AE7798" w14:textId="77777777"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979E" w14:textId="77777777"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9B6705" wp14:editId="57CBE45C">
              <wp:simplePos x="0" y="0"/>
              <wp:positionH relativeFrom="column">
                <wp:posOffset>3233420</wp:posOffset>
              </wp:positionH>
              <wp:positionV relativeFrom="paragraph">
                <wp:posOffset>220980</wp:posOffset>
              </wp:positionV>
              <wp:extent cx="2790825" cy="5619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98B7E" w14:textId="7534F2C4" w:rsidR="0027671C" w:rsidRDefault="005A383D">
                          <w:r>
                            <w:t xml:space="preserve">  </w:t>
                          </w:r>
                          <w:r w:rsidR="0027671C" w:rsidRPr="0027671C">
                            <w:rPr>
                              <w:sz w:val="22"/>
                            </w:rPr>
                            <w:t xml:space="preserve">SEKCIA </w:t>
                          </w:r>
                          <w:r w:rsidR="00F70797">
                            <w:rPr>
                              <w:sz w:val="22"/>
                            </w:rPr>
                            <w:t>VEREJNÉHO OBSTARÁVANIA</w:t>
                          </w:r>
                        </w:p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8D5A1B" w:rsidRPr="00823BFA" w14:paraId="66AFDFBB" w14:textId="77777777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14:paraId="63F91BE4" w14:textId="77777777" w:rsidR="008D5A1B" w:rsidRPr="00823BFA" w:rsidRDefault="00F70797" w:rsidP="000B3C13">
                                <w:pPr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O</w:t>
                                </w:r>
                                <w:r w:rsidR="008D5A1B" w:rsidRPr="00823BFA">
                                  <w:rPr>
                                    <w:sz w:val="22"/>
                                    <w:szCs w:val="22"/>
                                  </w:rPr>
                                  <w:t>dbor</w:t>
                                </w:r>
                                <w:r w:rsidR="008D5A1B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 xml:space="preserve">realizácie </w:t>
                                </w:r>
                                <w:r w:rsidR="008D5A1B">
                                  <w:rPr>
                                    <w:sz w:val="22"/>
                                    <w:szCs w:val="22"/>
                                  </w:rPr>
                                  <w:t xml:space="preserve">verejného obstarávania    </w:t>
                                </w:r>
                              </w:p>
                            </w:tc>
                          </w:tr>
                          <w:tr w:rsidR="008D5A1B" w:rsidRPr="00823BFA" w14:paraId="63049588" w14:textId="77777777" w:rsidTr="005A1BF8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14:paraId="0426E3FA" w14:textId="77777777" w:rsidR="008D5A1B" w:rsidRPr="00823BFA" w:rsidRDefault="008D5A1B" w:rsidP="000B3C13">
                                <w:pPr>
                                  <w:pStyle w:val="Hlavika"/>
                                  <w:tabs>
                                    <w:tab w:val="clear" w:pos="4153"/>
                                    <w:tab w:val="clear" w:pos="8306"/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14:paraId="41E96696" w14:textId="77777777" w:rsidR="008D5A1B" w:rsidRDefault="008D5A1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B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4.6pt;margin-top:17.4pt;width:219.7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" stroked="f">
              <v:textbox>
                <w:txbxContent>
                  <w:p w14:paraId="19C98B7E" w14:textId="7534F2C4" w:rsidR="0027671C" w:rsidRDefault="005A383D">
                    <w:r>
                      <w:t xml:space="preserve">  </w:t>
                    </w:r>
                    <w:r w:rsidR="0027671C" w:rsidRPr="0027671C">
                      <w:rPr>
                        <w:sz w:val="22"/>
                      </w:rPr>
                      <w:t xml:space="preserve">SEKCIA </w:t>
                    </w:r>
                    <w:r w:rsidR="00F70797">
                      <w:rPr>
                        <w:sz w:val="22"/>
                      </w:rPr>
                      <w:t>VEREJNÉHO OBSTARÁVANIA</w:t>
                    </w:r>
                  </w:p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8D5A1B" w:rsidRPr="00823BFA" w14:paraId="66AFDFBB" w14:textId="77777777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14:paraId="63F91BE4" w14:textId="77777777" w:rsidR="008D5A1B" w:rsidRPr="00823BFA" w:rsidRDefault="00F70797" w:rsidP="000B3C13">
                          <w:pPr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O</w:t>
                          </w:r>
                          <w:r w:rsidR="008D5A1B" w:rsidRPr="00823BFA">
                            <w:rPr>
                              <w:sz w:val="22"/>
                              <w:szCs w:val="22"/>
                            </w:rPr>
                            <w:t>dbor</w:t>
                          </w:r>
                          <w:r w:rsidR="008D5A1B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realizácie </w:t>
                          </w:r>
                          <w:r w:rsidR="008D5A1B">
                            <w:rPr>
                              <w:sz w:val="22"/>
                              <w:szCs w:val="22"/>
                            </w:rPr>
                            <w:t xml:space="preserve">verejného obstarávania    </w:t>
                          </w:r>
                        </w:p>
                      </w:tc>
                    </w:tr>
                    <w:tr w:rsidR="008D5A1B" w:rsidRPr="00823BFA" w14:paraId="63049588" w14:textId="77777777" w:rsidTr="005A1BF8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14:paraId="0426E3FA" w14:textId="77777777" w:rsidR="008D5A1B" w:rsidRPr="00823BFA" w:rsidRDefault="008D5A1B" w:rsidP="000B3C13">
                          <w:pPr>
                            <w:pStyle w:val="Hlavika"/>
                            <w:tabs>
                              <w:tab w:val="clear" w:pos="4153"/>
                              <w:tab w:val="clear" w:pos="8306"/>
                              <w:tab w:val="center" w:pos="-142"/>
                              <w:tab w:val="right" w:pos="9356"/>
                            </w:tabs>
                            <w:ind w:right="11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Pribinova 2, 812 72 Bratislava</w:t>
                          </w:r>
                        </w:p>
                      </w:tc>
                    </w:tr>
                  </w:tbl>
                  <w:p w14:paraId="41E96696" w14:textId="77777777" w:rsidR="008D5A1B" w:rsidRDefault="008D5A1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 wp14:anchorId="44048A71" wp14:editId="7D3FF5E7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2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6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007A8"/>
    <w:rsid w:val="00004B2A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915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12B6"/>
    <w:rsid w:val="00103F19"/>
    <w:rsid w:val="00105637"/>
    <w:rsid w:val="00106834"/>
    <w:rsid w:val="00115052"/>
    <w:rsid w:val="00116AC6"/>
    <w:rsid w:val="00117396"/>
    <w:rsid w:val="0011780B"/>
    <w:rsid w:val="00120D8D"/>
    <w:rsid w:val="001258F4"/>
    <w:rsid w:val="00126365"/>
    <w:rsid w:val="00134121"/>
    <w:rsid w:val="00137541"/>
    <w:rsid w:val="00140D2B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3D9C"/>
    <w:rsid w:val="00194BA1"/>
    <w:rsid w:val="001A0986"/>
    <w:rsid w:val="001A1D49"/>
    <w:rsid w:val="001A2139"/>
    <w:rsid w:val="001A6CFB"/>
    <w:rsid w:val="001B3866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77B25"/>
    <w:rsid w:val="00280C5A"/>
    <w:rsid w:val="00281EFD"/>
    <w:rsid w:val="00281F75"/>
    <w:rsid w:val="00283A14"/>
    <w:rsid w:val="002859A1"/>
    <w:rsid w:val="00286074"/>
    <w:rsid w:val="002927A5"/>
    <w:rsid w:val="002A090E"/>
    <w:rsid w:val="002B170E"/>
    <w:rsid w:val="002B3246"/>
    <w:rsid w:val="002C20F9"/>
    <w:rsid w:val="002C2410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414C"/>
    <w:rsid w:val="0031467C"/>
    <w:rsid w:val="003154B2"/>
    <w:rsid w:val="003159CE"/>
    <w:rsid w:val="00316351"/>
    <w:rsid w:val="0032236A"/>
    <w:rsid w:val="003248A8"/>
    <w:rsid w:val="00325B4B"/>
    <w:rsid w:val="0033179D"/>
    <w:rsid w:val="00337E90"/>
    <w:rsid w:val="00351716"/>
    <w:rsid w:val="0036580A"/>
    <w:rsid w:val="00367F3C"/>
    <w:rsid w:val="00370932"/>
    <w:rsid w:val="00374EE1"/>
    <w:rsid w:val="003805EE"/>
    <w:rsid w:val="00380B8F"/>
    <w:rsid w:val="003832F5"/>
    <w:rsid w:val="00385AA1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7439"/>
    <w:rsid w:val="00477DA6"/>
    <w:rsid w:val="004838D6"/>
    <w:rsid w:val="00485A7D"/>
    <w:rsid w:val="00487343"/>
    <w:rsid w:val="00493619"/>
    <w:rsid w:val="004942C8"/>
    <w:rsid w:val="0049646B"/>
    <w:rsid w:val="004C18A9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16AF1"/>
    <w:rsid w:val="005226EC"/>
    <w:rsid w:val="005241C4"/>
    <w:rsid w:val="00530088"/>
    <w:rsid w:val="00531348"/>
    <w:rsid w:val="00535BF9"/>
    <w:rsid w:val="00547162"/>
    <w:rsid w:val="00547B89"/>
    <w:rsid w:val="00552173"/>
    <w:rsid w:val="00552F95"/>
    <w:rsid w:val="00554418"/>
    <w:rsid w:val="00555D7A"/>
    <w:rsid w:val="00555D8E"/>
    <w:rsid w:val="00565BFA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A383D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30EEB"/>
    <w:rsid w:val="00637717"/>
    <w:rsid w:val="00652891"/>
    <w:rsid w:val="00652E28"/>
    <w:rsid w:val="00655854"/>
    <w:rsid w:val="0066198F"/>
    <w:rsid w:val="0066292F"/>
    <w:rsid w:val="006648DC"/>
    <w:rsid w:val="006774DD"/>
    <w:rsid w:val="00680D66"/>
    <w:rsid w:val="0068345F"/>
    <w:rsid w:val="0068347E"/>
    <w:rsid w:val="006914F1"/>
    <w:rsid w:val="00691B69"/>
    <w:rsid w:val="0069292E"/>
    <w:rsid w:val="006A304A"/>
    <w:rsid w:val="006A7185"/>
    <w:rsid w:val="006B113B"/>
    <w:rsid w:val="006B32AE"/>
    <w:rsid w:val="006B4595"/>
    <w:rsid w:val="006B6D2F"/>
    <w:rsid w:val="006C0CC0"/>
    <w:rsid w:val="006D247C"/>
    <w:rsid w:val="006D32FE"/>
    <w:rsid w:val="006D3DC8"/>
    <w:rsid w:val="006E1643"/>
    <w:rsid w:val="006E1816"/>
    <w:rsid w:val="006E1E9C"/>
    <w:rsid w:val="006E3882"/>
    <w:rsid w:val="006F2436"/>
    <w:rsid w:val="00700107"/>
    <w:rsid w:val="00703737"/>
    <w:rsid w:val="00711168"/>
    <w:rsid w:val="00721379"/>
    <w:rsid w:val="00722F06"/>
    <w:rsid w:val="00725F88"/>
    <w:rsid w:val="00731237"/>
    <w:rsid w:val="00734388"/>
    <w:rsid w:val="00741C87"/>
    <w:rsid w:val="00743716"/>
    <w:rsid w:val="0075179C"/>
    <w:rsid w:val="00752117"/>
    <w:rsid w:val="00754C33"/>
    <w:rsid w:val="00755CB0"/>
    <w:rsid w:val="0075600E"/>
    <w:rsid w:val="00770C4B"/>
    <w:rsid w:val="00770FE5"/>
    <w:rsid w:val="00773FB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C629B"/>
    <w:rsid w:val="007D12ED"/>
    <w:rsid w:val="007D1E78"/>
    <w:rsid w:val="007E17D5"/>
    <w:rsid w:val="007E5B40"/>
    <w:rsid w:val="007E5C9D"/>
    <w:rsid w:val="007F18F0"/>
    <w:rsid w:val="007F4C7C"/>
    <w:rsid w:val="007F6739"/>
    <w:rsid w:val="007F6981"/>
    <w:rsid w:val="00801600"/>
    <w:rsid w:val="00810E0D"/>
    <w:rsid w:val="008137EB"/>
    <w:rsid w:val="00820221"/>
    <w:rsid w:val="00822B02"/>
    <w:rsid w:val="00823BFA"/>
    <w:rsid w:val="00823CCB"/>
    <w:rsid w:val="00823ED7"/>
    <w:rsid w:val="008370F5"/>
    <w:rsid w:val="00837F06"/>
    <w:rsid w:val="008402F9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3DD"/>
    <w:rsid w:val="008E7CB2"/>
    <w:rsid w:val="008F27C6"/>
    <w:rsid w:val="009000D0"/>
    <w:rsid w:val="00922502"/>
    <w:rsid w:val="00922742"/>
    <w:rsid w:val="009344DD"/>
    <w:rsid w:val="00935063"/>
    <w:rsid w:val="0093792B"/>
    <w:rsid w:val="00941ABB"/>
    <w:rsid w:val="00943DCD"/>
    <w:rsid w:val="009466AA"/>
    <w:rsid w:val="00952712"/>
    <w:rsid w:val="00952F40"/>
    <w:rsid w:val="00954C5C"/>
    <w:rsid w:val="00956EF1"/>
    <w:rsid w:val="00961BFB"/>
    <w:rsid w:val="00964E4F"/>
    <w:rsid w:val="009657F4"/>
    <w:rsid w:val="00970A0F"/>
    <w:rsid w:val="00971BAD"/>
    <w:rsid w:val="00972542"/>
    <w:rsid w:val="00973AE3"/>
    <w:rsid w:val="00973F04"/>
    <w:rsid w:val="00976F9F"/>
    <w:rsid w:val="009816F4"/>
    <w:rsid w:val="009861DA"/>
    <w:rsid w:val="00992190"/>
    <w:rsid w:val="009933AC"/>
    <w:rsid w:val="00995D0A"/>
    <w:rsid w:val="009A39B2"/>
    <w:rsid w:val="009B588E"/>
    <w:rsid w:val="009B74EF"/>
    <w:rsid w:val="009B7AC4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E7E97"/>
    <w:rsid w:val="009F4BFB"/>
    <w:rsid w:val="009F6222"/>
    <w:rsid w:val="009F6C43"/>
    <w:rsid w:val="00A01C22"/>
    <w:rsid w:val="00A05002"/>
    <w:rsid w:val="00A060F3"/>
    <w:rsid w:val="00A11E36"/>
    <w:rsid w:val="00A204CA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67CA"/>
    <w:rsid w:val="00A6747F"/>
    <w:rsid w:val="00A7373F"/>
    <w:rsid w:val="00A75AAC"/>
    <w:rsid w:val="00A7636C"/>
    <w:rsid w:val="00A8087A"/>
    <w:rsid w:val="00A83EE5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38BA"/>
    <w:rsid w:val="00B00B45"/>
    <w:rsid w:val="00B02909"/>
    <w:rsid w:val="00B03CFE"/>
    <w:rsid w:val="00B24945"/>
    <w:rsid w:val="00B31D6A"/>
    <w:rsid w:val="00B35CB1"/>
    <w:rsid w:val="00B379B8"/>
    <w:rsid w:val="00B42D77"/>
    <w:rsid w:val="00B4423C"/>
    <w:rsid w:val="00B4472F"/>
    <w:rsid w:val="00B51ED7"/>
    <w:rsid w:val="00B52F49"/>
    <w:rsid w:val="00B53C2B"/>
    <w:rsid w:val="00B53EB2"/>
    <w:rsid w:val="00B57C64"/>
    <w:rsid w:val="00B60011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1D47"/>
    <w:rsid w:val="00B93AC2"/>
    <w:rsid w:val="00B94B61"/>
    <w:rsid w:val="00B9586F"/>
    <w:rsid w:val="00B96E52"/>
    <w:rsid w:val="00BA07B8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C0218F"/>
    <w:rsid w:val="00C04FB8"/>
    <w:rsid w:val="00C12C5C"/>
    <w:rsid w:val="00C1438B"/>
    <w:rsid w:val="00C14AC7"/>
    <w:rsid w:val="00C24251"/>
    <w:rsid w:val="00C245E7"/>
    <w:rsid w:val="00C25D1D"/>
    <w:rsid w:val="00C338A9"/>
    <w:rsid w:val="00C33A44"/>
    <w:rsid w:val="00C37436"/>
    <w:rsid w:val="00C37D7B"/>
    <w:rsid w:val="00C414C1"/>
    <w:rsid w:val="00C42664"/>
    <w:rsid w:val="00C42B36"/>
    <w:rsid w:val="00C53BAA"/>
    <w:rsid w:val="00C57BC7"/>
    <w:rsid w:val="00C63131"/>
    <w:rsid w:val="00C637C4"/>
    <w:rsid w:val="00C722D1"/>
    <w:rsid w:val="00C73706"/>
    <w:rsid w:val="00C7714A"/>
    <w:rsid w:val="00C775A9"/>
    <w:rsid w:val="00C77F9D"/>
    <w:rsid w:val="00C8022A"/>
    <w:rsid w:val="00C84C47"/>
    <w:rsid w:val="00C84F11"/>
    <w:rsid w:val="00C9189E"/>
    <w:rsid w:val="00C918BC"/>
    <w:rsid w:val="00C93D20"/>
    <w:rsid w:val="00C94630"/>
    <w:rsid w:val="00C94FE5"/>
    <w:rsid w:val="00C97A1D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250E"/>
    <w:rsid w:val="00D15D0A"/>
    <w:rsid w:val="00D24335"/>
    <w:rsid w:val="00D371BE"/>
    <w:rsid w:val="00D41903"/>
    <w:rsid w:val="00D4334F"/>
    <w:rsid w:val="00D47071"/>
    <w:rsid w:val="00D4730F"/>
    <w:rsid w:val="00D50272"/>
    <w:rsid w:val="00D524F6"/>
    <w:rsid w:val="00D548D1"/>
    <w:rsid w:val="00D57944"/>
    <w:rsid w:val="00D6123B"/>
    <w:rsid w:val="00D7104C"/>
    <w:rsid w:val="00D71B27"/>
    <w:rsid w:val="00D7642A"/>
    <w:rsid w:val="00D76D6B"/>
    <w:rsid w:val="00D76F57"/>
    <w:rsid w:val="00D853DF"/>
    <w:rsid w:val="00D91FB7"/>
    <w:rsid w:val="00DA4BCE"/>
    <w:rsid w:val="00DB337D"/>
    <w:rsid w:val="00DB531C"/>
    <w:rsid w:val="00DB62EC"/>
    <w:rsid w:val="00DB6C7E"/>
    <w:rsid w:val="00DC05BF"/>
    <w:rsid w:val="00DC3009"/>
    <w:rsid w:val="00DC507A"/>
    <w:rsid w:val="00DD4A0E"/>
    <w:rsid w:val="00DF59DF"/>
    <w:rsid w:val="00E01BBD"/>
    <w:rsid w:val="00E06272"/>
    <w:rsid w:val="00E115D9"/>
    <w:rsid w:val="00E151EB"/>
    <w:rsid w:val="00E2164E"/>
    <w:rsid w:val="00E24C3A"/>
    <w:rsid w:val="00E276B4"/>
    <w:rsid w:val="00E364A6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B6B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254D"/>
    <w:rsid w:val="00EC7264"/>
    <w:rsid w:val="00ED144C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5FA0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70B8"/>
    <w:rsid w:val="00F70797"/>
    <w:rsid w:val="00F73689"/>
    <w:rsid w:val="00F73AB9"/>
    <w:rsid w:val="00F74357"/>
    <w:rsid w:val="00F86597"/>
    <w:rsid w:val="00F929E3"/>
    <w:rsid w:val="00FA0073"/>
    <w:rsid w:val="00FA0F91"/>
    <w:rsid w:val="00FA3252"/>
    <w:rsid w:val="00FA3D2D"/>
    <w:rsid w:val="00FB24B1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A100D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7436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95684-1E13-4276-B241-E72B0EEB5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54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2330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Emília Ochodnická</dc:creator>
  <cp:keywords/>
  <cp:lastModifiedBy>Ľubomír Války</cp:lastModifiedBy>
  <cp:revision>5</cp:revision>
  <cp:lastPrinted>2025-12-01T16:47:00Z</cp:lastPrinted>
  <dcterms:created xsi:type="dcterms:W3CDTF">2025-11-30T22:01:00Z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