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6C41" w14:textId="77777777" w:rsidR="00312BE2" w:rsidRDefault="00312BE2">
      <w:pPr>
        <w:rPr>
          <w:rFonts w:ascii="Arial" w:hAnsi="Arial" w:cs="Arial"/>
          <w:sz w:val="20"/>
          <w:szCs w:val="20"/>
        </w:rPr>
      </w:pPr>
    </w:p>
    <w:p w14:paraId="6BA3C692" w14:textId="34085A41" w:rsidR="0061074A" w:rsidRPr="002371BE" w:rsidRDefault="0050709C" w:rsidP="0061074A">
      <w:pPr>
        <w:rPr>
          <w:rFonts w:asciiTheme="minorHAnsi" w:hAnsiTheme="minorHAnsi" w:cstheme="minorHAnsi"/>
          <w:b/>
        </w:rPr>
      </w:pPr>
      <w:r w:rsidRPr="002371BE">
        <w:rPr>
          <w:rFonts w:asciiTheme="minorHAnsi" w:hAnsiTheme="minorHAnsi" w:cstheme="minorHAnsi"/>
          <w:sz w:val="20"/>
          <w:szCs w:val="20"/>
        </w:rPr>
        <w:t xml:space="preserve"> </w:t>
      </w:r>
      <w:r w:rsidR="0061074A" w:rsidRPr="002371BE">
        <w:rPr>
          <w:rFonts w:asciiTheme="minorHAnsi" w:hAnsiTheme="minorHAnsi" w:cstheme="minorHAnsi"/>
          <w:b/>
        </w:rPr>
        <w:t xml:space="preserve">Příloha č. 1 </w:t>
      </w:r>
      <w:r w:rsidR="0095336E" w:rsidRPr="002371BE">
        <w:rPr>
          <w:rFonts w:asciiTheme="minorHAnsi" w:hAnsiTheme="minorHAnsi" w:cstheme="minorHAnsi"/>
          <w:b/>
        </w:rPr>
        <w:t xml:space="preserve">ke </w:t>
      </w:r>
      <w:r w:rsidR="0061074A" w:rsidRPr="002371BE">
        <w:rPr>
          <w:rFonts w:asciiTheme="minorHAnsi" w:hAnsiTheme="minorHAnsi" w:cstheme="minorHAnsi"/>
          <w:b/>
        </w:rPr>
        <w:t>smlouv</w:t>
      </w:r>
      <w:r w:rsidR="0095336E" w:rsidRPr="002371BE">
        <w:rPr>
          <w:rFonts w:asciiTheme="minorHAnsi" w:hAnsiTheme="minorHAnsi" w:cstheme="minorHAnsi"/>
          <w:b/>
        </w:rPr>
        <w:t xml:space="preserve">ě </w:t>
      </w:r>
      <w:r w:rsidR="0061074A" w:rsidRPr="002371BE">
        <w:rPr>
          <w:rFonts w:asciiTheme="minorHAnsi" w:hAnsiTheme="minorHAnsi" w:cstheme="minorHAnsi"/>
          <w:b/>
        </w:rPr>
        <w:t>č.</w:t>
      </w:r>
      <w:r w:rsidR="0095336E" w:rsidRPr="002371BE">
        <w:rPr>
          <w:rFonts w:asciiTheme="minorHAnsi" w:hAnsiTheme="minorHAnsi" w:cstheme="minorHAnsi"/>
          <w:b/>
        </w:rPr>
        <w:t xml:space="preserve"> </w:t>
      </w:r>
      <w:r w:rsidR="0061074A" w:rsidRPr="002371BE">
        <w:rPr>
          <w:rFonts w:asciiTheme="minorHAnsi" w:hAnsiTheme="minorHAnsi" w:cstheme="minorHAnsi"/>
          <w:b/>
        </w:rPr>
        <w:t>2</w:t>
      </w:r>
      <w:r w:rsidR="00002383">
        <w:rPr>
          <w:rFonts w:asciiTheme="minorHAnsi" w:hAnsiTheme="minorHAnsi" w:cstheme="minorHAnsi"/>
          <w:b/>
        </w:rPr>
        <w:t>6</w:t>
      </w:r>
      <w:r w:rsidR="0061074A" w:rsidRPr="002371BE">
        <w:rPr>
          <w:rFonts w:asciiTheme="minorHAnsi" w:hAnsiTheme="minorHAnsi" w:cstheme="minorHAnsi"/>
          <w:b/>
        </w:rPr>
        <w:t>/</w:t>
      </w:r>
      <w:r w:rsidR="00002383">
        <w:rPr>
          <w:rFonts w:asciiTheme="minorHAnsi" w:hAnsiTheme="minorHAnsi" w:cstheme="minorHAnsi"/>
          <w:b/>
        </w:rPr>
        <w:t>269</w:t>
      </w:r>
      <w:r w:rsidR="0061074A" w:rsidRPr="002371BE">
        <w:rPr>
          <w:rFonts w:asciiTheme="minorHAnsi" w:hAnsiTheme="minorHAnsi" w:cstheme="minorHAnsi"/>
          <w:b/>
        </w:rPr>
        <w:t>/50</w:t>
      </w:r>
      <w:r w:rsidR="00280B7C" w:rsidRPr="002371BE">
        <w:rPr>
          <w:rFonts w:asciiTheme="minorHAnsi" w:hAnsiTheme="minorHAnsi" w:cstheme="minorHAnsi"/>
          <w:b/>
        </w:rPr>
        <w:t>67</w:t>
      </w:r>
    </w:p>
    <w:p w14:paraId="0505AE80" w14:textId="77777777" w:rsidR="0061074A" w:rsidRPr="002371BE" w:rsidRDefault="0061074A" w:rsidP="0061074A">
      <w:pPr>
        <w:rPr>
          <w:rFonts w:asciiTheme="minorHAnsi" w:hAnsiTheme="minorHAnsi" w:cstheme="minorHAnsi"/>
          <w:b/>
        </w:rPr>
      </w:pPr>
    </w:p>
    <w:p w14:paraId="460427DC" w14:textId="77777777" w:rsidR="0061074A" w:rsidRPr="002371BE" w:rsidRDefault="0061074A" w:rsidP="0061074A">
      <w:pPr>
        <w:rPr>
          <w:rFonts w:asciiTheme="minorHAnsi" w:hAnsiTheme="minorHAnsi" w:cstheme="minorHAnsi"/>
        </w:rPr>
      </w:pPr>
    </w:p>
    <w:p w14:paraId="287A0814" w14:textId="77777777" w:rsidR="0061074A" w:rsidRPr="002371BE" w:rsidRDefault="0061074A" w:rsidP="0061074A">
      <w:pPr>
        <w:rPr>
          <w:rFonts w:asciiTheme="minorHAnsi" w:hAnsiTheme="minorHAnsi" w:cstheme="minorHAnsi"/>
          <w:b/>
          <w:sz w:val="28"/>
          <w:szCs w:val="28"/>
        </w:rPr>
      </w:pPr>
    </w:p>
    <w:p w14:paraId="6C94A2FB" w14:textId="77777777" w:rsidR="0061074A" w:rsidRPr="002371BE" w:rsidRDefault="0061074A" w:rsidP="0061074A">
      <w:pPr>
        <w:rPr>
          <w:rFonts w:asciiTheme="minorHAnsi" w:hAnsiTheme="minorHAnsi" w:cstheme="minorHAnsi"/>
          <w:b/>
          <w:sz w:val="28"/>
          <w:szCs w:val="28"/>
        </w:rPr>
      </w:pPr>
    </w:p>
    <w:p w14:paraId="1D3D6E79" w14:textId="77777777" w:rsidR="0061074A" w:rsidRPr="002371BE" w:rsidRDefault="0061074A" w:rsidP="0061074A">
      <w:pPr>
        <w:rPr>
          <w:rFonts w:asciiTheme="minorHAnsi" w:hAnsiTheme="minorHAnsi" w:cstheme="minorHAnsi"/>
          <w:b/>
          <w:sz w:val="28"/>
          <w:szCs w:val="28"/>
        </w:rPr>
      </w:pPr>
    </w:p>
    <w:p w14:paraId="58C3D206" w14:textId="77777777" w:rsidR="0061074A" w:rsidRPr="002371BE" w:rsidRDefault="0061074A" w:rsidP="0061074A">
      <w:pPr>
        <w:rPr>
          <w:rFonts w:asciiTheme="minorHAnsi" w:hAnsiTheme="minorHAnsi" w:cstheme="minorHAnsi"/>
          <w:b/>
          <w:sz w:val="28"/>
          <w:szCs w:val="28"/>
        </w:rPr>
      </w:pPr>
    </w:p>
    <w:p w14:paraId="6FC5A067" w14:textId="38ED054A" w:rsidR="0061074A" w:rsidRPr="002371BE" w:rsidRDefault="0061074A" w:rsidP="0061074A">
      <w:pPr>
        <w:rPr>
          <w:rFonts w:asciiTheme="minorHAnsi" w:hAnsiTheme="minorHAnsi" w:cstheme="minorHAnsi"/>
          <w:b/>
          <w:sz w:val="28"/>
          <w:szCs w:val="28"/>
        </w:rPr>
      </w:pPr>
      <w:r w:rsidRPr="002371BE">
        <w:rPr>
          <w:rFonts w:asciiTheme="minorHAnsi" w:hAnsiTheme="minorHAnsi" w:cstheme="minorHAnsi"/>
          <w:b/>
          <w:sz w:val="28"/>
          <w:szCs w:val="28"/>
        </w:rPr>
        <w:t xml:space="preserve">Ceník </w:t>
      </w:r>
      <w:r w:rsidR="0095336E" w:rsidRPr="002371BE">
        <w:rPr>
          <w:rFonts w:asciiTheme="minorHAnsi" w:hAnsiTheme="minorHAnsi" w:cstheme="minorHAnsi"/>
          <w:b/>
          <w:sz w:val="28"/>
          <w:szCs w:val="28"/>
        </w:rPr>
        <w:t xml:space="preserve">servisních </w:t>
      </w:r>
      <w:r w:rsidRPr="002371BE">
        <w:rPr>
          <w:rFonts w:asciiTheme="minorHAnsi" w:hAnsiTheme="minorHAnsi" w:cstheme="minorHAnsi"/>
          <w:b/>
          <w:sz w:val="28"/>
          <w:szCs w:val="28"/>
        </w:rPr>
        <w:t xml:space="preserve">prací </w:t>
      </w:r>
      <w:r w:rsidR="0095336E" w:rsidRPr="002371BE">
        <w:rPr>
          <w:rFonts w:asciiTheme="minorHAnsi" w:hAnsiTheme="minorHAnsi" w:cstheme="minorHAnsi"/>
          <w:b/>
          <w:sz w:val="28"/>
          <w:szCs w:val="28"/>
        </w:rPr>
        <w:t xml:space="preserve">vozidel </w:t>
      </w:r>
      <w:r w:rsidR="00256529" w:rsidRPr="002371BE">
        <w:rPr>
          <w:rFonts w:asciiTheme="minorHAnsi" w:hAnsiTheme="minorHAnsi" w:cstheme="minorHAnsi"/>
          <w:b/>
          <w:sz w:val="28"/>
          <w:szCs w:val="28"/>
        </w:rPr>
        <w:t>Volkswagen</w:t>
      </w:r>
    </w:p>
    <w:p w14:paraId="0BA77EB1" w14:textId="64A78AEF" w:rsidR="0061074A" w:rsidRPr="002371BE" w:rsidRDefault="0061074A" w:rsidP="0061074A">
      <w:pPr>
        <w:rPr>
          <w:rFonts w:asciiTheme="minorHAnsi" w:hAnsiTheme="minorHAnsi" w:cstheme="minorHAnsi"/>
          <w:sz w:val="22"/>
          <w:szCs w:val="22"/>
        </w:rPr>
      </w:pPr>
      <w:r w:rsidRPr="002371BE">
        <w:rPr>
          <w:rFonts w:asciiTheme="minorHAnsi" w:hAnsiTheme="minorHAnsi" w:cstheme="minorHAnsi"/>
        </w:rPr>
        <w:t xml:space="preserve">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95"/>
        <w:gridCol w:w="1795"/>
        <w:gridCol w:w="1796"/>
        <w:gridCol w:w="1985"/>
      </w:tblGrid>
      <w:tr w:rsidR="00256529" w:rsidRPr="002371BE" w14:paraId="709223F5" w14:textId="42A0E970" w:rsidTr="002371BE">
        <w:trPr>
          <w:trHeight w:hRule="exact" w:val="4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3FAC" w14:textId="50820C7F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after="24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371B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Typ vozu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7025" w14:textId="1AC9F38C" w:rsidR="00256529" w:rsidRPr="002371BE" w:rsidRDefault="00BC5E32" w:rsidP="001537D4">
            <w:pPr>
              <w:tabs>
                <w:tab w:val="center" w:pos="4536"/>
                <w:tab w:val="right" w:pos="9072"/>
              </w:tabs>
              <w:spacing w:after="2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71BE">
              <w:rPr>
                <w:rFonts w:asciiTheme="minorHAnsi" w:hAnsiTheme="minorHAnsi" w:cstheme="minorHAnsi"/>
                <w:b/>
                <w:bCs/>
              </w:rPr>
              <w:t xml:space="preserve">VW </w:t>
            </w:r>
            <w:r w:rsidR="00256529" w:rsidRPr="002371BE">
              <w:rPr>
                <w:rFonts w:asciiTheme="minorHAnsi" w:hAnsiTheme="minorHAnsi" w:cstheme="minorHAnsi"/>
                <w:b/>
                <w:bCs/>
              </w:rPr>
              <w:t xml:space="preserve">Caddy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F9EF" w14:textId="2CA27B66" w:rsidR="00256529" w:rsidRPr="002371BE" w:rsidRDefault="00BC5E32" w:rsidP="001537D4">
            <w:pPr>
              <w:tabs>
                <w:tab w:val="center" w:pos="4536"/>
                <w:tab w:val="right" w:pos="9072"/>
              </w:tabs>
              <w:spacing w:after="2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71BE">
              <w:rPr>
                <w:rFonts w:asciiTheme="minorHAnsi" w:hAnsiTheme="minorHAnsi" w:cstheme="minorHAnsi"/>
                <w:b/>
                <w:bCs/>
              </w:rPr>
              <w:t xml:space="preserve">VW </w:t>
            </w:r>
            <w:r w:rsidR="00256529" w:rsidRPr="002371BE">
              <w:rPr>
                <w:rFonts w:asciiTheme="minorHAnsi" w:hAnsiTheme="minorHAnsi" w:cstheme="minorHAnsi"/>
                <w:b/>
                <w:bCs/>
              </w:rPr>
              <w:t>Crafter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0C08" w14:textId="25A01904" w:rsidR="00256529" w:rsidRPr="002371BE" w:rsidRDefault="00BC5E32" w:rsidP="001537D4">
            <w:pPr>
              <w:tabs>
                <w:tab w:val="center" w:pos="4536"/>
                <w:tab w:val="right" w:pos="9072"/>
              </w:tabs>
              <w:spacing w:after="2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71BE">
              <w:rPr>
                <w:rFonts w:asciiTheme="minorHAnsi" w:hAnsiTheme="minorHAnsi" w:cstheme="minorHAnsi"/>
                <w:b/>
                <w:bCs/>
              </w:rPr>
              <w:t xml:space="preserve">VW </w:t>
            </w:r>
            <w:r w:rsidR="00256529" w:rsidRPr="002371BE">
              <w:rPr>
                <w:rFonts w:asciiTheme="minorHAnsi" w:hAnsiTheme="minorHAnsi" w:cstheme="minorHAnsi"/>
                <w:b/>
                <w:bCs/>
              </w:rPr>
              <w:t>ID Buzz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89F" w14:textId="7E23C16C" w:rsidR="00256529" w:rsidRPr="002371BE" w:rsidRDefault="00BC5E32" w:rsidP="001537D4">
            <w:pPr>
              <w:tabs>
                <w:tab w:val="center" w:pos="4536"/>
                <w:tab w:val="right" w:pos="9072"/>
              </w:tabs>
              <w:spacing w:after="2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371BE">
              <w:rPr>
                <w:rFonts w:asciiTheme="minorHAnsi" w:hAnsiTheme="minorHAnsi" w:cstheme="minorHAnsi"/>
                <w:b/>
                <w:bCs/>
              </w:rPr>
              <w:t xml:space="preserve">VW </w:t>
            </w:r>
            <w:r w:rsidR="00256529" w:rsidRPr="002371BE">
              <w:rPr>
                <w:rFonts w:asciiTheme="minorHAnsi" w:hAnsiTheme="minorHAnsi" w:cstheme="minorHAnsi"/>
                <w:b/>
                <w:bCs/>
              </w:rPr>
              <w:t>Transport</w:t>
            </w:r>
            <w:r w:rsidRPr="002371BE">
              <w:rPr>
                <w:rFonts w:asciiTheme="minorHAnsi" w:hAnsiTheme="minorHAnsi" w:cstheme="minorHAnsi"/>
                <w:b/>
                <w:bCs/>
              </w:rPr>
              <w:t>er</w:t>
            </w:r>
          </w:p>
        </w:tc>
      </w:tr>
      <w:tr w:rsidR="00256529" w:rsidRPr="002371BE" w14:paraId="008C4523" w14:textId="4F554BD1" w:rsidTr="002371BE">
        <w:trPr>
          <w:trHeight w:val="5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9FD" w14:textId="776323D2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  <w:r w:rsidRPr="002371BE">
              <w:rPr>
                <w:rFonts w:asciiTheme="minorHAnsi" w:hAnsiTheme="minorHAnsi" w:cstheme="minorHAnsi"/>
              </w:rPr>
              <w:t>Mechanické práce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4C6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F20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DE9A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CF4D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56529" w:rsidRPr="002371BE" w14:paraId="6704E067" w14:textId="4089EBE4" w:rsidTr="002371BE">
        <w:trPr>
          <w:trHeight w:val="6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63A4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371BE">
              <w:rPr>
                <w:rFonts w:asciiTheme="minorHAnsi" w:hAnsiTheme="minorHAnsi" w:cstheme="minorHAnsi"/>
              </w:rPr>
              <w:t>Karosářské práce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B50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2A6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1D3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540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56529" w:rsidRPr="002371BE" w14:paraId="0AD55AC3" w14:textId="4AAF5C61" w:rsidTr="002371BE">
        <w:trPr>
          <w:trHeight w:val="6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D04B" w14:textId="4CCAE8E8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371BE">
              <w:rPr>
                <w:rFonts w:asciiTheme="minorHAnsi" w:hAnsiTheme="minorHAnsi" w:cstheme="minorHAnsi"/>
              </w:rPr>
              <w:t>Lakýrnické práce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745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CBB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388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022" w14:textId="77777777" w:rsidR="00256529" w:rsidRPr="002371BE" w:rsidRDefault="00256529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56529" w:rsidRPr="002371BE" w14:paraId="5975E140" w14:textId="4172D968" w:rsidTr="002371BE">
        <w:trPr>
          <w:trHeight w:val="5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C45" w14:textId="5C056333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371BE">
              <w:rPr>
                <w:rFonts w:asciiTheme="minorHAnsi" w:hAnsiTheme="minorHAnsi" w:cstheme="minorHAnsi"/>
              </w:rPr>
              <w:t>Sleva na materiálu z ceníkových cen dílů a náplní (mimo olej)</w:t>
            </w:r>
          </w:p>
          <w:p w14:paraId="3607939A" w14:textId="0F6B8521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371BE">
              <w:rPr>
                <w:rFonts w:asciiTheme="minorHAnsi" w:hAnsiTheme="minorHAnsi" w:cstheme="minorHAnsi"/>
              </w:rPr>
              <w:t xml:space="preserve"> </w:t>
            </w:r>
            <w:r w:rsidRPr="002371B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[</w:t>
            </w:r>
            <w:r w:rsidRPr="002371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uveďte v %]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4D97" w14:textId="77777777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811A" w14:textId="77777777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E30" w14:textId="77777777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1A9" w14:textId="77777777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56529" w:rsidRPr="002371BE" w14:paraId="3A616E8A" w14:textId="77777777" w:rsidTr="002371BE">
        <w:trPr>
          <w:trHeight w:val="5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223F" w14:textId="1C260A0C" w:rsidR="00256529" w:rsidRPr="002371BE" w:rsidRDefault="00256529" w:rsidP="005B6A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371BE">
              <w:rPr>
                <w:rFonts w:asciiTheme="minorHAnsi" w:hAnsiTheme="minorHAnsi" w:cstheme="minorHAnsi"/>
              </w:rPr>
              <w:t xml:space="preserve">Sleva na motorový olej z ceníkových cen  </w:t>
            </w:r>
          </w:p>
          <w:p w14:paraId="382D1466" w14:textId="27CEF305" w:rsidR="00256529" w:rsidRPr="002371BE" w:rsidRDefault="00256529" w:rsidP="005B6A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371B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[</w:t>
            </w:r>
            <w:r w:rsidRPr="002371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uveďte v %]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597C" w14:textId="77777777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803" w14:textId="77777777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5D40" w14:textId="77777777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1EE" w14:textId="77777777" w:rsidR="00256529" w:rsidRPr="002371BE" w:rsidRDefault="00256529" w:rsidP="001537D4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1A4F27A6" w14:textId="77777777" w:rsidR="0061074A" w:rsidRPr="002371BE" w:rsidRDefault="0061074A" w:rsidP="0061074A">
      <w:pPr>
        <w:rPr>
          <w:rFonts w:asciiTheme="minorHAnsi" w:eastAsia="Calibri" w:hAnsiTheme="minorHAnsi" w:cstheme="minorHAnsi"/>
          <w:lang w:eastAsia="en-US"/>
        </w:rPr>
      </w:pPr>
    </w:p>
    <w:p w14:paraId="32DBD6BE" w14:textId="77777777" w:rsidR="0061074A" w:rsidRPr="002371BE" w:rsidRDefault="0061074A" w:rsidP="0061074A">
      <w:pPr>
        <w:rPr>
          <w:rFonts w:asciiTheme="minorHAnsi" w:hAnsiTheme="minorHAnsi" w:cstheme="minorHAnsi"/>
        </w:rPr>
      </w:pPr>
      <w:r w:rsidRPr="002371BE">
        <w:rPr>
          <w:rFonts w:asciiTheme="minorHAnsi" w:hAnsiTheme="minorHAnsi" w:cstheme="minorHAnsi"/>
        </w:rPr>
        <w:t>Hodinová sazba je uvedena v Kč bez DPH.</w:t>
      </w:r>
    </w:p>
    <w:p w14:paraId="36CA0A58" w14:textId="77777777" w:rsidR="0061074A" w:rsidRPr="002371BE" w:rsidRDefault="0061074A" w:rsidP="0061074A">
      <w:pPr>
        <w:rPr>
          <w:rFonts w:asciiTheme="minorHAnsi" w:hAnsiTheme="minorHAnsi" w:cstheme="minorHAnsi"/>
        </w:rPr>
      </w:pPr>
    </w:p>
    <w:p w14:paraId="7FFBAB34" w14:textId="23FA2F79" w:rsidR="0061074A" w:rsidRPr="002371BE" w:rsidRDefault="0061074A" w:rsidP="0095336E">
      <w:pPr>
        <w:ind w:right="468"/>
        <w:rPr>
          <w:rFonts w:asciiTheme="minorHAnsi" w:hAnsiTheme="minorHAnsi" w:cstheme="minorHAnsi"/>
        </w:rPr>
      </w:pPr>
      <w:r w:rsidRPr="002371BE">
        <w:rPr>
          <w:rFonts w:asciiTheme="minorHAnsi" w:hAnsiTheme="minorHAnsi" w:cstheme="minorHAnsi"/>
        </w:rPr>
        <w:t xml:space="preserve">V případě oprav škod na vozech hrazených pojišťovnou (pojistné události) budou </w:t>
      </w:r>
      <w:r w:rsidR="001537D4" w:rsidRPr="002371BE">
        <w:rPr>
          <w:rFonts w:asciiTheme="minorHAnsi" w:hAnsiTheme="minorHAnsi" w:cstheme="minorHAnsi"/>
        </w:rPr>
        <w:t>p</w:t>
      </w:r>
      <w:r w:rsidRPr="002371BE">
        <w:rPr>
          <w:rFonts w:asciiTheme="minorHAnsi" w:hAnsiTheme="minorHAnsi" w:cstheme="minorHAnsi"/>
        </w:rPr>
        <w:t>oužity sazby za mechanické, karosářské i lakýrnické práce v sazbách dle dané smluvní pojišťovny.</w:t>
      </w:r>
    </w:p>
    <w:p w14:paraId="2C7CE7D3" w14:textId="77777777" w:rsidR="00C005F4" w:rsidRPr="002371BE" w:rsidRDefault="00C005F4">
      <w:pPr>
        <w:rPr>
          <w:rFonts w:asciiTheme="minorHAnsi" w:hAnsiTheme="minorHAnsi" w:cstheme="minorHAnsi"/>
          <w:sz w:val="20"/>
          <w:szCs w:val="20"/>
        </w:rPr>
      </w:pPr>
    </w:p>
    <w:p w14:paraId="4ED65242" w14:textId="77777777" w:rsidR="00C005F4" w:rsidRPr="002371BE" w:rsidRDefault="00C005F4">
      <w:pPr>
        <w:rPr>
          <w:rFonts w:asciiTheme="minorHAnsi" w:hAnsiTheme="minorHAnsi" w:cstheme="minorHAnsi"/>
          <w:sz w:val="20"/>
          <w:szCs w:val="20"/>
        </w:rPr>
      </w:pPr>
    </w:p>
    <w:p w14:paraId="0F1E8832" w14:textId="77777777" w:rsidR="00C005F4" w:rsidRPr="002371BE" w:rsidRDefault="00C005F4">
      <w:pPr>
        <w:rPr>
          <w:rFonts w:asciiTheme="minorHAnsi" w:hAnsiTheme="minorHAnsi" w:cstheme="minorHAnsi"/>
          <w:sz w:val="20"/>
          <w:szCs w:val="20"/>
        </w:rPr>
      </w:pPr>
    </w:p>
    <w:sectPr w:rsidR="00C005F4" w:rsidRPr="002371BE" w:rsidSect="00A36FCA">
      <w:headerReference w:type="default" r:id="rId6"/>
      <w:footerReference w:type="default" r:id="rId7"/>
      <w:pgSz w:w="11906" w:h="16838"/>
      <w:pgMar w:top="899" w:right="128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0A73" w14:textId="77777777" w:rsidR="00490F38" w:rsidRDefault="00490F38">
      <w:r>
        <w:separator/>
      </w:r>
    </w:p>
  </w:endnote>
  <w:endnote w:type="continuationSeparator" w:id="0">
    <w:p w14:paraId="0CE243B3" w14:textId="77777777" w:rsidR="00490F38" w:rsidRDefault="0049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0E5A" w14:textId="77777777" w:rsidR="00070C42" w:rsidRDefault="00C150E1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1CDA934" wp14:editId="49E0E70A">
          <wp:simplePos x="0" y="0"/>
          <wp:positionH relativeFrom="column">
            <wp:posOffset>-262128</wp:posOffset>
          </wp:positionH>
          <wp:positionV relativeFrom="page">
            <wp:posOffset>9768586</wp:posOffset>
          </wp:positionV>
          <wp:extent cx="6821805" cy="53099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1805" cy="53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1FA6" w14:textId="77777777" w:rsidR="00490F38" w:rsidRDefault="00490F38">
      <w:r>
        <w:separator/>
      </w:r>
    </w:p>
  </w:footnote>
  <w:footnote w:type="continuationSeparator" w:id="0">
    <w:p w14:paraId="34741DF9" w14:textId="77777777" w:rsidR="00490F38" w:rsidRDefault="0049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9BFA" w14:textId="77777777" w:rsidR="00FF58CA" w:rsidRDefault="00AC7EAE" w:rsidP="00AC7EAE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9DA173" wp14:editId="1147928B">
          <wp:simplePos x="0" y="0"/>
          <wp:positionH relativeFrom="page">
            <wp:align>center</wp:align>
          </wp:positionH>
          <wp:positionV relativeFrom="page">
            <wp:posOffset>447675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4A"/>
    <w:rsid w:val="00000692"/>
    <w:rsid w:val="00002383"/>
    <w:rsid w:val="00042E94"/>
    <w:rsid w:val="0006464C"/>
    <w:rsid w:val="00070C42"/>
    <w:rsid w:val="00075AF3"/>
    <w:rsid w:val="000E2EB0"/>
    <w:rsid w:val="001537D4"/>
    <w:rsid w:val="00194F98"/>
    <w:rsid w:val="00205AA4"/>
    <w:rsid w:val="0020632B"/>
    <w:rsid w:val="002371BE"/>
    <w:rsid w:val="00256529"/>
    <w:rsid w:val="00280B7C"/>
    <w:rsid w:val="00290F5B"/>
    <w:rsid w:val="002B0C3F"/>
    <w:rsid w:val="002B3619"/>
    <w:rsid w:val="002D0F5A"/>
    <w:rsid w:val="00312BE2"/>
    <w:rsid w:val="0033561A"/>
    <w:rsid w:val="003E3F93"/>
    <w:rsid w:val="00403AEE"/>
    <w:rsid w:val="0043599E"/>
    <w:rsid w:val="00490F38"/>
    <w:rsid w:val="0050709C"/>
    <w:rsid w:val="0052308E"/>
    <w:rsid w:val="00534E42"/>
    <w:rsid w:val="00574916"/>
    <w:rsid w:val="005B6A65"/>
    <w:rsid w:val="0061074A"/>
    <w:rsid w:val="00610F1B"/>
    <w:rsid w:val="00614A90"/>
    <w:rsid w:val="00617F59"/>
    <w:rsid w:val="006A58F0"/>
    <w:rsid w:val="006A6947"/>
    <w:rsid w:val="00700F58"/>
    <w:rsid w:val="00702915"/>
    <w:rsid w:val="00721AC4"/>
    <w:rsid w:val="00752318"/>
    <w:rsid w:val="007736D9"/>
    <w:rsid w:val="007A02E7"/>
    <w:rsid w:val="007A3D38"/>
    <w:rsid w:val="007C6E3C"/>
    <w:rsid w:val="007F2F1B"/>
    <w:rsid w:val="007F4ECC"/>
    <w:rsid w:val="008366A2"/>
    <w:rsid w:val="008B5365"/>
    <w:rsid w:val="008F21D9"/>
    <w:rsid w:val="0095336E"/>
    <w:rsid w:val="009A44DB"/>
    <w:rsid w:val="009B05EC"/>
    <w:rsid w:val="009D1023"/>
    <w:rsid w:val="00A36FCA"/>
    <w:rsid w:val="00A41501"/>
    <w:rsid w:val="00A82B64"/>
    <w:rsid w:val="00AC7EAE"/>
    <w:rsid w:val="00B920CE"/>
    <w:rsid w:val="00BB12CB"/>
    <w:rsid w:val="00BC5E32"/>
    <w:rsid w:val="00C005F4"/>
    <w:rsid w:val="00C150E1"/>
    <w:rsid w:val="00C17F1C"/>
    <w:rsid w:val="00C301E3"/>
    <w:rsid w:val="00CA114C"/>
    <w:rsid w:val="00CB2B40"/>
    <w:rsid w:val="00CC3A3B"/>
    <w:rsid w:val="00D15F42"/>
    <w:rsid w:val="00DA32EB"/>
    <w:rsid w:val="00E2350A"/>
    <w:rsid w:val="00E44710"/>
    <w:rsid w:val="00E502A9"/>
    <w:rsid w:val="00E52945"/>
    <w:rsid w:val="00E870BC"/>
    <w:rsid w:val="00EA3C4D"/>
    <w:rsid w:val="00F0445F"/>
    <w:rsid w:val="00F71CC2"/>
    <w:rsid w:val="00FC60C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FD352"/>
  <w15:docId w15:val="{191A4A10-F33A-45B3-8893-DE530BA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0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E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0709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B6A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k\Downloads\hlav_papB_23_%20(2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hlav_papB_23_ (2).dotx</Template>
  <TotalTime>2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DPmB, a.s.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basic</dc:creator>
  <cp:keywords/>
  <dc:description/>
  <cp:lastModifiedBy>Mohelská Lenka</cp:lastModifiedBy>
  <cp:revision>3</cp:revision>
  <cp:lastPrinted>2025-08-04T12:26:00Z</cp:lastPrinted>
  <dcterms:created xsi:type="dcterms:W3CDTF">2026-04-08T04:34:00Z</dcterms:created>
  <dcterms:modified xsi:type="dcterms:W3CDTF">2026-06-16T12:25:00Z</dcterms:modified>
</cp:coreProperties>
</file>