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4FBAF532" w:rsidR="004F69E5" w:rsidRPr="00F36276" w:rsidRDefault="006D530A" w:rsidP="00F0797A">
      <w:pPr>
        <w:pStyle w:val="1nadpis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kúpna zmluva</w:t>
      </w:r>
      <w:r w:rsidR="009768E3" w:rsidRPr="00F36276">
        <w:rPr>
          <w:rFonts w:ascii="Aptos" w:hAnsi="Aptos"/>
        </w:rPr>
        <w:br/>
        <w:t>č.</w:t>
      </w:r>
      <w:r w:rsidR="00FC5293" w:rsidRPr="00F36276">
        <w:rPr>
          <w:rFonts w:ascii="Aptos" w:hAnsi="Aptos"/>
        </w:rPr>
        <w:t xml:space="preserve"> </w:t>
      </w:r>
      <w:r w:rsidR="00DD45BB" w:rsidRPr="00F36276">
        <w:rPr>
          <w:rFonts w:ascii="Aptos" w:hAnsi="Aptos"/>
        </w:rPr>
        <w:t>30</w:t>
      </w:r>
      <w:r w:rsidR="007F4845" w:rsidRPr="00F36276">
        <w:rPr>
          <w:rFonts w:ascii="Aptos" w:hAnsi="Aptos"/>
        </w:rPr>
        <w:t>2</w:t>
      </w:r>
      <w:r w:rsidR="00DD45BB" w:rsidRPr="00F36276">
        <w:rPr>
          <w:rFonts w:ascii="Aptos" w:hAnsi="Aptos"/>
        </w:rPr>
        <w:t>/202</w:t>
      </w:r>
      <w:r w:rsidR="00704EC7" w:rsidRPr="00F36276">
        <w:rPr>
          <w:rFonts w:ascii="Aptos" w:hAnsi="Aptos"/>
        </w:rPr>
        <w:t>6</w:t>
      </w:r>
    </w:p>
    <w:p w14:paraId="380D1836" w14:textId="257EC942" w:rsidR="004F69E5" w:rsidRPr="00F36276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uzavretá</w:t>
      </w:r>
      <w:r w:rsidR="00266A31" w:rsidRPr="00F36276">
        <w:rPr>
          <w:rFonts w:ascii="Aptos" w:hAnsi="Aptos"/>
        </w:rPr>
        <w:t xml:space="preserve"> </w:t>
      </w:r>
      <w:r w:rsidR="0041017D" w:rsidRPr="00F36276">
        <w:rPr>
          <w:rFonts w:ascii="Aptos" w:hAnsi="Aptos"/>
        </w:rPr>
        <w:t xml:space="preserve">v zmysle </w:t>
      </w:r>
      <w:r w:rsidR="007E5F1E" w:rsidRPr="00F36276">
        <w:rPr>
          <w:rFonts w:ascii="Aptos" w:hAnsi="Aptos"/>
        </w:rPr>
        <w:t>z</w:t>
      </w:r>
      <w:r w:rsidR="0041017D" w:rsidRPr="00F36276">
        <w:rPr>
          <w:rFonts w:ascii="Aptos" w:hAnsi="Aptos"/>
        </w:rPr>
        <w:t>ákona č. 182/1993 Z. z. o vlastníctve bytov a nebytových priestorov v znení neskorších predpi</w:t>
      </w:r>
      <w:r w:rsidR="00D24F3E" w:rsidRPr="00F36276">
        <w:rPr>
          <w:rFonts w:ascii="Aptos" w:hAnsi="Aptos"/>
        </w:rPr>
        <w:t>sov</w:t>
      </w:r>
    </w:p>
    <w:p w14:paraId="283E3D26" w14:textId="3DEC29E0" w:rsidR="00462D7A" w:rsidRPr="00F36276" w:rsidRDefault="000869BA" w:rsidP="00381AEF">
      <w:pPr>
        <w:spacing w:before="72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Predávajúci</w:t>
      </w:r>
      <w:r w:rsidR="003C657A" w:rsidRPr="00F36276">
        <w:rPr>
          <w:rFonts w:ascii="Aptos" w:hAnsi="Aptos"/>
        </w:rPr>
        <w:t>:</w:t>
      </w:r>
    </w:p>
    <w:p w14:paraId="3D3A9458" w14:textId="77777777" w:rsidR="003C657A" w:rsidRPr="00F36276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F36276">
        <w:rPr>
          <w:rFonts w:ascii="Aptos" w:hAnsi="Aptos"/>
          <w:b/>
          <w:bCs/>
        </w:rPr>
        <w:t>Mesto Trenčín</w:t>
      </w:r>
    </w:p>
    <w:p w14:paraId="0B59BAA1" w14:textId="0692EDC6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sídlo</w:t>
      </w:r>
      <w:r w:rsidR="003C657A" w:rsidRPr="00F36276">
        <w:rPr>
          <w:rFonts w:ascii="Aptos" w:hAnsi="Aptos"/>
        </w:rPr>
        <w:t xml:space="preserve">: </w:t>
      </w:r>
      <w:r w:rsidR="008F2FDA"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Mierové nám</w:t>
      </w:r>
      <w:r w:rsidR="00FB0C96" w:rsidRPr="00F36276">
        <w:rPr>
          <w:rFonts w:ascii="Aptos" w:hAnsi="Aptos"/>
        </w:rPr>
        <w:t>.</w:t>
      </w:r>
      <w:r w:rsidR="003C657A" w:rsidRPr="00F36276">
        <w:rPr>
          <w:rFonts w:ascii="Aptos" w:hAnsi="Aptos"/>
        </w:rPr>
        <w:t xml:space="preserve"> </w:t>
      </w:r>
      <w:r w:rsidR="00FB0C96" w:rsidRPr="00F36276">
        <w:rPr>
          <w:rFonts w:ascii="Aptos" w:hAnsi="Aptos"/>
        </w:rPr>
        <w:t>1/2</w:t>
      </w:r>
      <w:r w:rsidR="003C657A" w:rsidRPr="00F36276">
        <w:rPr>
          <w:rFonts w:ascii="Aptos" w:hAnsi="Aptos"/>
        </w:rPr>
        <w:t>, 911 64 Trenčín</w:t>
      </w:r>
    </w:p>
    <w:p w14:paraId="0C5970FB" w14:textId="77777777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zastúpené</w:t>
      </w:r>
      <w:r w:rsidR="003C657A" w:rsidRPr="00F36276">
        <w:rPr>
          <w:rFonts w:ascii="Aptos" w:hAnsi="Aptos"/>
        </w:rPr>
        <w:t xml:space="preserve">: </w:t>
      </w:r>
      <w:r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Mgr. Richard Rybníček, primátor mesta</w:t>
      </w:r>
    </w:p>
    <w:p w14:paraId="1A78FC16" w14:textId="32D1D89F" w:rsidR="00EB2A96" w:rsidRPr="00F36276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bankové spojenie:</w:t>
      </w:r>
      <w:r w:rsidRPr="00F36276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F36276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  <w:caps/>
        </w:rPr>
        <w:t>IBAN</w:t>
      </w:r>
      <w:r w:rsidR="005520C1" w:rsidRPr="00F36276">
        <w:rPr>
          <w:rFonts w:ascii="Aptos" w:hAnsi="Aptos"/>
        </w:rPr>
        <w:t>:</w:t>
      </w:r>
      <w:r w:rsidR="005520C1" w:rsidRPr="00F36276">
        <w:rPr>
          <w:rFonts w:ascii="Aptos" w:hAnsi="Aptos"/>
        </w:rPr>
        <w:tab/>
      </w:r>
      <w:r w:rsidR="0099090E" w:rsidRPr="00F36276">
        <w:rPr>
          <w:rFonts w:ascii="Aptos" w:hAnsi="Aptos"/>
          <w:caps/>
        </w:rPr>
        <w:t>sk</w:t>
      </w:r>
      <w:r w:rsidR="00A43EB9" w:rsidRPr="00F36276">
        <w:rPr>
          <w:rFonts w:ascii="Aptos" w:hAnsi="Aptos"/>
          <w:caps/>
        </w:rPr>
        <w:t>61 7500 0000 0000 2558 1243</w:t>
      </w:r>
    </w:p>
    <w:p w14:paraId="1927858E" w14:textId="16F44AE3" w:rsidR="005520C1" w:rsidRPr="00F36276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swift/bic:</w:t>
      </w:r>
      <w:r w:rsidRPr="00F36276">
        <w:rPr>
          <w:rFonts w:ascii="Aptos" w:hAnsi="Aptos"/>
          <w:caps/>
        </w:rPr>
        <w:tab/>
        <w:t>cekoskbx</w:t>
      </w:r>
    </w:p>
    <w:p w14:paraId="7A9580E0" w14:textId="242A057D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Ičo:</w:t>
      </w:r>
      <w:r w:rsidRPr="00F36276">
        <w:rPr>
          <w:rFonts w:ascii="Aptos" w:hAnsi="Aptos"/>
          <w:caps/>
        </w:rPr>
        <w:tab/>
        <w:t>00 312 037</w:t>
      </w:r>
    </w:p>
    <w:p w14:paraId="216CC001" w14:textId="03196EC2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dič/ič dph:</w:t>
      </w:r>
      <w:r w:rsidRPr="00F36276">
        <w:rPr>
          <w:rFonts w:ascii="Aptos" w:hAnsi="Aptos"/>
          <w:caps/>
        </w:rPr>
        <w:tab/>
      </w:r>
      <w:r w:rsidR="00295DD6" w:rsidRPr="00F36276">
        <w:rPr>
          <w:rFonts w:ascii="Aptos" w:hAnsi="Aptos"/>
          <w:caps/>
        </w:rPr>
        <w:t>2021079995/sk2021079995</w:t>
      </w:r>
    </w:p>
    <w:p w14:paraId="12856EA5" w14:textId="74242F85" w:rsidR="000C7F6B" w:rsidRPr="00F36276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vs:</w:t>
      </w:r>
      <w:r w:rsidRPr="00F36276">
        <w:rPr>
          <w:rFonts w:ascii="Aptos" w:hAnsi="Aptos"/>
          <w:caps/>
        </w:rPr>
        <w:tab/>
      </w:r>
      <w:r w:rsidR="001A4FB5" w:rsidRPr="00F36276">
        <w:rPr>
          <w:rFonts w:ascii="Aptos" w:hAnsi="Aptos"/>
          <w:caps/>
        </w:rPr>
        <w:t>820</w:t>
      </w:r>
      <w:r w:rsidR="007F4845" w:rsidRPr="00F36276">
        <w:rPr>
          <w:rFonts w:ascii="Aptos" w:hAnsi="Aptos"/>
          <w:caps/>
        </w:rPr>
        <w:t>1180</w:t>
      </w:r>
      <w:r w:rsidR="003B6847" w:rsidRPr="00F36276">
        <w:rPr>
          <w:rFonts w:ascii="Aptos" w:hAnsi="Aptos"/>
          <w:caps/>
        </w:rPr>
        <w:t>6</w:t>
      </w:r>
      <w:r w:rsidR="00F21012" w:rsidRPr="00F36276">
        <w:rPr>
          <w:rFonts w:ascii="Aptos" w:hAnsi="Aptos"/>
          <w:caps/>
        </w:rPr>
        <w:t>0</w:t>
      </w:r>
      <w:r w:rsidR="003B6847" w:rsidRPr="00F36276">
        <w:rPr>
          <w:rFonts w:ascii="Aptos" w:hAnsi="Aptos"/>
          <w:caps/>
        </w:rPr>
        <w:t>1</w:t>
      </w:r>
    </w:p>
    <w:p w14:paraId="7DA9C3CF" w14:textId="483D8058" w:rsidR="007604E5" w:rsidRPr="00F36276" w:rsidRDefault="007604E5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3780F" w:rsidRPr="00F36276">
        <w:rPr>
          <w:rFonts w:ascii="Aptos" w:hAnsi="Aptos"/>
        </w:rPr>
        <w:t>ďalej aj ako</w:t>
      </w:r>
      <w:r w:rsidRPr="00F36276">
        <w:rPr>
          <w:rFonts w:ascii="Aptos" w:hAnsi="Aptos"/>
        </w:rPr>
        <w:t xml:space="preserve"> „</w:t>
      </w:r>
      <w:r w:rsidR="00F0797A" w:rsidRPr="00F36276">
        <w:rPr>
          <w:rFonts w:ascii="Aptos" w:hAnsi="Aptos"/>
        </w:rPr>
        <w:t>p</w:t>
      </w:r>
      <w:r w:rsidR="00C93C0F" w:rsidRPr="00F36276">
        <w:rPr>
          <w:rFonts w:ascii="Aptos" w:hAnsi="Aptos"/>
        </w:rPr>
        <w:t>redávajúci</w:t>
      </w:r>
      <w:r w:rsidRPr="00F36276">
        <w:rPr>
          <w:rFonts w:ascii="Aptos" w:hAnsi="Aptos"/>
        </w:rPr>
        <w:t>“)</w:t>
      </w:r>
    </w:p>
    <w:p w14:paraId="2D5A0D68" w14:textId="515C06EE" w:rsidR="00F233FD" w:rsidRPr="00F36276" w:rsidRDefault="000C7F6B" w:rsidP="00F0797A">
      <w:pPr>
        <w:spacing w:before="60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Kupujúci</w:t>
      </w:r>
      <w:r w:rsidR="00F233FD" w:rsidRPr="00F36276">
        <w:rPr>
          <w:rFonts w:ascii="Aptos" w:hAnsi="Aptos"/>
        </w:rPr>
        <w:t>:</w:t>
      </w:r>
    </w:p>
    <w:p w14:paraId="72C10B05" w14:textId="31DFB890" w:rsidR="00F233FD" w:rsidRPr="00F36276" w:rsidRDefault="00470DBA" w:rsidP="005A6EEE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="001D1877" w:rsidRPr="00F36276">
        <w:rPr>
          <w:rFonts w:ascii="Aptos" w:hAnsi="Aptos"/>
        </w:rPr>
        <w:t xml:space="preserve">, rod. </w:t>
      </w:r>
      <w:r w:rsidR="00DF2348" w:rsidRPr="00F36276">
        <w:rPr>
          <w:rFonts w:ascii="Aptos" w:hAnsi="Aptos"/>
          <w:u w:val="dotted"/>
        </w:rPr>
        <w:tab/>
      </w:r>
    </w:p>
    <w:p w14:paraId="72D0C084" w14:textId="7613A911" w:rsidR="00F233FD" w:rsidRPr="00F36276" w:rsidRDefault="005418A6" w:rsidP="005A6EE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trvalý</w:t>
      </w:r>
      <w:r w:rsidR="00CD1D44" w:rsidRPr="00F36276">
        <w:rPr>
          <w:rFonts w:ascii="Aptos" w:hAnsi="Aptos"/>
        </w:rPr>
        <w:t xml:space="preserve"> pobyt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4D7671FA" w14:textId="5190F6A8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dátum narodenia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53FF5E8F" w14:textId="600E45B0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</w:t>
      </w:r>
      <w:r w:rsidR="008F191A" w:rsidRPr="00F36276">
        <w:rPr>
          <w:rFonts w:ascii="Aptos" w:hAnsi="Aptos"/>
        </w:rPr>
        <w:t>dné číslo</w:t>
      </w:r>
      <w:r w:rsidR="00F233FD" w:rsidRPr="00F36276">
        <w:rPr>
          <w:rFonts w:ascii="Aptos" w:hAnsi="Aptos"/>
        </w:rPr>
        <w:t>: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1D73D6FD" w14:textId="2F5A9D1F" w:rsidR="00C93C0F" w:rsidRPr="00F36276" w:rsidRDefault="00C93C0F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="00F0797A" w:rsidRPr="00F36276">
        <w:rPr>
          <w:rFonts w:ascii="Aptos" w:hAnsi="Aptos"/>
          <w:u w:val="dotted"/>
        </w:rPr>
        <w:tab/>
      </w:r>
    </w:p>
    <w:p w14:paraId="2036E957" w14:textId="769847EF" w:rsidR="00F233FD" w:rsidRPr="00F36276" w:rsidRDefault="00F233FD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E37F4" w:rsidRPr="00F36276">
        <w:rPr>
          <w:rFonts w:ascii="Aptos" w:hAnsi="Aptos"/>
        </w:rPr>
        <w:t>ďalej aj ako „</w:t>
      </w:r>
      <w:r w:rsidR="00F0797A" w:rsidRPr="00F36276">
        <w:rPr>
          <w:rFonts w:ascii="Aptos" w:hAnsi="Aptos"/>
        </w:rPr>
        <w:t>k</w:t>
      </w:r>
      <w:r w:rsidR="00C93C0F" w:rsidRPr="00F36276">
        <w:rPr>
          <w:rFonts w:ascii="Aptos" w:hAnsi="Aptos"/>
        </w:rPr>
        <w:t>upujúci</w:t>
      </w:r>
      <w:r w:rsidRPr="00F36276">
        <w:rPr>
          <w:rFonts w:ascii="Aptos" w:hAnsi="Aptos"/>
        </w:rPr>
        <w:t>“)</w:t>
      </w:r>
    </w:p>
    <w:p w14:paraId="528AE011" w14:textId="55F8E386" w:rsidR="00C93C0F" w:rsidRPr="00F36276" w:rsidRDefault="00C93C0F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F309E7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redávajúci a </w:t>
      </w:r>
      <w:r w:rsidR="00F309E7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 ďalej spoločne aj ako „</w:t>
      </w:r>
      <w:r w:rsidR="00F0797A" w:rsidRPr="00F36276">
        <w:rPr>
          <w:rFonts w:ascii="Aptos" w:hAnsi="Aptos"/>
        </w:rPr>
        <w:t>z</w:t>
      </w:r>
      <w:r w:rsidRPr="00F36276">
        <w:rPr>
          <w:rFonts w:ascii="Aptos" w:hAnsi="Aptos"/>
        </w:rPr>
        <w:t>mluvné strany“)</w:t>
      </w:r>
    </w:p>
    <w:p w14:paraId="029BF029" w14:textId="03393E27" w:rsidR="004F69E5" w:rsidRPr="00F36276" w:rsidRDefault="004F69E5" w:rsidP="00852C43">
      <w:pPr>
        <w:pStyle w:val="2nadpis"/>
        <w:rPr>
          <w:rFonts w:ascii="Aptos" w:hAnsi="Aptos"/>
        </w:rPr>
      </w:pPr>
    </w:p>
    <w:p w14:paraId="40DF3A39" w14:textId="40423CDB" w:rsidR="00C90BDE" w:rsidRPr="00F36276" w:rsidRDefault="00C90BDE" w:rsidP="00E61E25">
      <w:pPr>
        <w:pStyle w:val="sodsek"/>
        <w:rPr>
          <w:rFonts w:ascii="Aptos" w:hAnsi="Aptos"/>
        </w:rPr>
      </w:pPr>
      <w:r w:rsidRPr="00F36276">
        <w:rPr>
          <w:rFonts w:ascii="Aptos" w:hAnsi="Aptos"/>
        </w:rPr>
        <w:t>Predávajúci je výlučným vlastníkom nasledovn</w:t>
      </w:r>
      <w:r w:rsidR="00414F71" w:rsidRPr="00F36276">
        <w:rPr>
          <w:rFonts w:ascii="Aptos" w:hAnsi="Aptos"/>
        </w:rPr>
        <w:t>ej</w:t>
      </w:r>
      <w:r w:rsidRPr="00F36276">
        <w:rPr>
          <w:rFonts w:ascii="Aptos" w:hAnsi="Aptos"/>
        </w:rPr>
        <w:t xml:space="preserve"> nehnuteľnost</w:t>
      </w:r>
      <w:r w:rsidR="00414F71" w:rsidRPr="00F36276">
        <w:rPr>
          <w:rFonts w:ascii="Aptos" w:hAnsi="Aptos"/>
        </w:rPr>
        <w:t>i</w:t>
      </w:r>
      <w:r w:rsidRPr="00F36276">
        <w:rPr>
          <w:rFonts w:ascii="Aptos" w:hAnsi="Aptos"/>
        </w:rPr>
        <w:t xml:space="preserve"> v k. ú. Trenčín:</w:t>
      </w:r>
    </w:p>
    <w:p w14:paraId="1320EEC1" w14:textId="6EBCCD51" w:rsidR="00B77399" w:rsidRPr="00F36276" w:rsidRDefault="003B6847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2</w:t>
      </w:r>
      <w:r w:rsidR="00D61B8D" w:rsidRPr="00F36276">
        <w:rPr>
          <w:rFonts w:ascii="Aptos" w:hAnsi="Aptos"/>
          <w:b/>
          <w:bCs/>
        </w:rPr>
        <w:t xml:space="preserve">-izbového bytu č. </w:t>
      </w:r>
      <w:r w:rsidRPr="00F36276">
        <w:rPr>
          <w:rFonts w:ascii="Aptos" w:hAnsi="Aptos"/>
          <w:b/>
          <w:bCs/>
        </w:rPr>
        <w:t>1</w:t>
      </w:r>
      <w:r w:rsidR="00C26213" w:rsidRPr="00F36276">
        <w:rPr>
          <w:rFonts w:ascii="Aptos" w:hAnsi="Aptos"/>
          <w:b/>
          <w:bCs/>
        </w:rPr>
        <w:t xml:space="preserve"> </w:t>
      </w:r>
      <w:r w:rsidR="00C26213" w:rsidRPr="00F36276">
        <w:rPr>
          <w:rFonts w:ascii="Aptos" w:hAnsi="Aptos"/>
        </w:rPr>
        <w:t xml:space="preserve">(pôvodný zápis na </w:t>
      </w:r>
      <w:r w:rsidR="00C26213" w:rsidRPr="00F36276">
        <w:rPr>
          <w:rFonts w:ascii="Aptos" w:hAnsi="Aptos"/>
          <w:caps/>
        </w:rPr>
        <w:t>LV</w:t>
      </w:r>
      <w:r w:rsidR="00C26213" w:rsidRPr="00F36276">
        <w:rPr>
          <w:rFonts w:ascii="Aptos" w:hAnsi="Aptos"/>
        </w:rPr>
        <w:t xml:space="preserve"> ako byt č. 999)</w:t>
      </w:r>
      <w:r w:rsidR="00D61B8D" w:rsidRPr="00F36276">
        <w:rPr>
          <w:rFonts w:ascii="Aptos" w:hAnsi="Aptos"/>
        </w:rPr>
        <w:t xml:space="preserve">, na </w:t>
      </w:r>
      <w:r w:rsidR="00AB35CB" w:rsidRPr="00F36276">
        <w:rPr>
          <w:rFonts w:ascii="Aptos" w:hAnsi="Aptos"/>
        </w:rPr>
        <w:t>prízemí</w:t>
      </w:r>
      <w:r w:rsidR="00EB11B3" w:rsidRPr="00F36276">
        <w:rPr>
          <w:rFonts w:ascii="Aptos" w:hAnsi="Aptos"/>
        </w:rPr>
        <w:t xml:space="preserve"> </w:t>
      </w:r>
      <w:r w:rsidR="00D61B8D" w:rsidRPr="00F36276">
        <w:rPr>
          <w:rFonts w:ascii="Aptos" w:hAnsi="Aptos"/>
        </w:rPr>
        <w:t xml:space="preserve">bytového domu so </w:t>
      </w:r>
      <w:proofErr w:type="spellStart"/>
      <w:r w:rsidR="00D61B8D" w:rsidRPr="00F36276">
        <w:rPr>
          <w:rFonts w:ascii="Aptos" w:hAnsi="Aptos"/>
        </w:rPr>
        <w:t>súp</w:t>
      </w:r>
      <w:proofErr w:type="spellEnd"/>
      <w:r w:rsidR="00D61B8D" w:rsidRPr="00F36276">
        <w:rPr>
          <w:rFonts w:ascii="Aptos" w:hAnsi="Aptos"/>
        </w:rPr>
        <w:t xml:space="preserve">. č. </w:t>
      </w:r>
      <w:r w:rsidRPr="00F36276">
        <w:rPr>
          <w:rFonts w:ascii="Aptos" w:hAnsi="Aptos"/>
        </w:rPr>
        <w:t>1180</w:t>
      </w:r>
      <w:r w:rsidR="00D61B8D" w:rsidRPr="00F36276">
        <w:rPr>
          <w:rFonts w:ascii="Aptos" w:hAnsi="Aptos"/>
        </w:rPr>
        <w:t xml:space="preserve"> a or. č.</w:t>
      </w:r>
      <w:r w:rsidR="00370B95" w:rsidRPr="00F36276">
        <w:rPr>
          <w:rFonts w:ascii="Aptos" w:hAnsi="Aptos"/>
        </w:rPr>
        <w:t> </w:t>
      </w:r>
      <w:r w:rsidRPr="00F36276">
        <w:rPr>
          <w:rFonts w:ascii="Aptos" w:hAnsi="Aptos"/>
        </w:rPr>
        <w:t>6</w:t>
      </w:r>
      <w:r w:rsidR="00250FEB" w:rsidRPr="00F36276">
        <w:rPr>
          <w:rFonts w:ascii="Aptos" w:hAnsi="Aptos"/>
        </w:rPr>
        <w:t xml:space="preserve"> (pôvodný zápis na </w:t>
      </w:r>
      <w:r w:rsidR="00250FEB" w:rsidRPr="00F36276">
        <w:rPr>
          <w:rFonts w:ascii="Aptos" w:hAnsi="Aptos"/>
          <w:caps/>
        </w:rPr>
        <w:t>LV</w:t>
      </w:r>
      <w:r w:rsidR="00250FEB" w:rsidRPr="00F36276">
        <w:rPr>
          <w:rFonts w:ascii="Aptos" w:hAnsi="Aptos"/>
        </w:rPr>
        <w:t xml:space="preserve"> ako vchod č. 0)</w:t>
      </w:r>
      <w:r w:rsidR="00370B95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</w:rPr>
        <w:t xml:space="preserve">na ulici </w:t>
      </w:r>
      <w:r w:rsidR="00A9612E" w:rsidRPr="00F36276">
        <w:rPr>
          <w:rFonts w:ascii="Aptos" w:hAnsi="Aptos"/>
        </w:rPr>
        <w:t>Strojárenská</w:t>
      </w:r>
      <w:r w:rsidR="00C52582" w:rsidRPr="00F36276">
        <w:rPr>
          <w:rFonts w:ascii="Aptos" w:hAnsi="Aptos"/>
        </w:rPr>
        <w:t xml:space="preserve"> v Trenčíne, postaveného na pozemku </w:t>
      </w:r>
      <w:r w:rsidR="00C52582" w:rsidRPr="00F36276">
        <w:rPr>
          <w:rFonts w:ascii="Aptos" w:hAnsi="Aptos"/>
          <w:caps/>
        </w:rPr>
        <w:t>C-KN</w:t>
      </w:r>
      <w:r w:rsidR="00C52582" w:rsidRPr="00F36276">
        <w:rPr>
          <w:rFonts w:ascii="Aptos" w:hAnsi="Aptos"/>
        </w:rPr>
        <w:t xml:space="preserve"> </w:t>
      </w:r>
      <w:proofErr w:type="spellStart"/>
      <w:r w:rsidR="00C52582" w:rsidRPr="00F36276">
        <w:rPr>
          <w:rFonts w:ascii="Aptos" w:hAnsi="Aptos"/>
        </w:rPr>
        <w:t>par</w:t>
      </w:r>
      <w:r w:rsidR="00880678" w:rsidRPr="00F36276">
        <w:rPr>
          <w:rFonts w:ascii="Aptos" w:hAnsi="Aptos"/>
        </w:rPr>
        <w:t>c</w:t>
      </w:r>
      <w:proofErr w:type="spellEnd"/>
      <w:r w:rsidR="0013352E" w:rsidRPr="00F36276">
        <w:rPr>
          <w:rFonts w:ascii="Aptos" w:hAnsi="Aptos"/>
        </w:rPr>
        <w:t>. č.</w:t>
      </w:r>
      <w:r w:rsidR="00CC772D" w:rsidRPr="00F36276">
        <w:rPr>
          <w:rFonts w:ascii="Aptos" w:hAnsi="Aptos"/>
        </w:rPr>
        <w:t> </w:t>
      </w:r>
      <w:r w:rsidR="00A9612E" w:rsidRPr="00F36276">
        <w:rPr>
          <w:rFonts w:ascii="Aptos" w:hAnsi="Aptos"/>
        </w:rPr>
        <w:t>1905/</w:t>
      </w:r>
      <w:r w:rsidR="00AB36BB" w:rsidRPr="00F36276">
        <w:rPr>
          <w:rFonts w:ascii="Aptos" w:hAnsi="Aptos"/>
        </w:rPr>
        <w:t>2</w:t>
      </w:r>
      <w:r w:rsidR="00CC772D" w:rsidRPr="00F36276">
        <w:rPr>
          <w:rFonts w:ascii="Aptos" w:hAnsi="Aptos"/>
        </w:rPr>
        <w:t xml:space="preserve"> </w:t>
      </w:r>
      <w:r w:rsidR="0022506D" w:rsidRPr="00F36276">
        <w:rPr>
          <w:rFonts w:ascii="Aptos" w:hAnsi="Aptos"/>
        </w:rPr>
        <w:t>zastavan</w:t>
      </w:r>
      <w:r w:rsidR="00DD306F" w:rsidRPr="00F36276">
        <w:rPr>
          <w:rFonts w:ascii="Aptos" w:hAnsi="Aptos"/>
        </w:rPr>
        <w:t>á</w:t>
      </w:r>
      <w:r w:rsidR="0022506D" w:rsidRPr="00F36276">
        <w:rPr>
          <w:rFonts w:ascii="Aptos" w:hAnsi="Aptos"/>
        </w:rPr>
        <w:t xml:space="preserve"> ploch</w:t>
      </w:r>
      <w:r w:rsidR="00DD306F" w:rsidRPr="00F36276">
        <w:rPr>
          <w:rFonts w:ascii="Aptos" w:hAnsi="Aptos"/>
        </w:rPr>
        <w:t>a</w:t>
      </w:r>
      <w:r w:rsidR="0022506D" w:rsidRPr="00F36276">
        <w:rPr>
          <w:rFonts w:ascii="Aptos" w:hAnsi="Aptos"/>
        </w:rPr>
        <w:t xml:space="preserve"> a nádvori</w:t>
      </w:r>
      <w:r w:rsidR="00DD306F" w:rsidRPr="00F36276">
        <w:rPr>
          <w:rFonts w:ascii="Aptos" w:hAnsi="Aptos"/>
        </w:rPr>
        <w:t>e</w:t>
      </w:r>
      <w:r w:rsidR="0022506D" w:rsidRPr="00F36276">
        <w:rPr>
          <w:rFonts w:ascii="Aptos" w:hAnsi="Aptos"/>
        </w:rPr>
        <w:t xml:space="preserve"> o výmere </w:t>
      </w:r>
      <w:r w:rsidR="00AB36BB" w:rsidRPr="00F36276">
        <w:rPr>
          <w:rFonts w:ascii="Aptos" w:hAnsi="Aptos"/>
        </w:rPr>
        <w:t>536</w:t>
      </w:r>
      <w:r w:rsidR="0022506D" w:rsidRPr="00F36276">
        <w:rPr>
          <w:rFonts w:ascii="Aptos" w:hAnsi="Aptos"/>
        </w:rPr>
        <w:t xml:space="preserve"> m</w:t>
      </w:r>
      <w:r w:rsidR="0022506D" w:rsidRPr="00F36276">
        <w:rPr>
          <w:rFonts w:ascii="Aptos" w:hAnsi="Aptos"/>
          <w:vertAlign w:val="superscript"/>
        </w:rPr>
        <w:t>2</w:t>
      </w:r>
      <w:r w:rsidR="00B77399" w:rsidRPr="00F36276">
        <w:rPr>
          <w:rFonts w:ascii="Aptos" w:hAnsi="Aptos"/>
        </w:rPr>
        <w:t>,</w:t>
      </w:r>
    </w:p>
    <w:p w14:paraId="12999ABF" w14:textId="0B569B4E" w:rsidR="00753731" w:rsidRPr="00F36276" w:rsidRDefault="0013352E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lastRenderedPageBreak/>
        <w:t>spoluvlastníckeho podielu</w:t>
      </w:r>
      <w:r w:rsidR="00EB39AD"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="00EB39AD" w:rsidRPr="00F36276">
        <w:rPr>
          <w:rFonts w:ascii="Aptos" w:hAnsi="Aptos"/>
          <w:b/>
          <w:bCs/>
        </w:rPr>
        <w:t>-ín</w:t>
      </w:r>
      <w:r w:rsidR="00EB39AD" w:rsidRPr="00F36276">
        <w:rPr>
          <w:rFonts w:ascii="Aptos" w:hAnsi="Aptos"/>
        </w:rPr>
        <w:t xml:space="preserve"> na spoločných častiach a zariadeniach domu</w:t>
      </w:r>
      <w:r w:rsidR="004A552E" w:rsidRPr="00F36276">
        <w:rPr>
          <w:rFonts w:ascii="Aptos" w:hAnsi="Aptos"/>
        </w:rPr>
        <w:t>, príslušenstve</w:t>
      </w:r>
      <w:r w:rsidR="003F668E" w:rsidRPr="00F36276">
        <w:rPr>
          <w:rFonts w:ascii="Aptos" w:hAnsi="Aptos"/>
        </w:rPr>
        <w:t xml:space="preserve"> a</w:t>
      </w:r>
    </w:p>
    <w:p w14:paraId="3801291C" w14:textId="2BE08363" w:rsidR="004E4B52" w:rsidRPr="00F36276" w:rsidRDefault="001849FC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pozemku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</w:t>
      </w:r>
      <w:proofErr w:type="spellStart"/>
      <w:r w:rsidRPr="00F36276">
        <w:rPr>
          <w:rFonts w:ascii="Aptos" w:hAnsi="Aptos"/>
        </w:rPr>
        <w:t>par</w:t>
      </w:r>
      <w:r w:rsidR="004968AB" w:rsidRPr="00F36276">
        <w:rPr>
          <w:rFonts w:ascii="Aptos" w:hAnsi="Aptos"/>
        </w:rPr>
        <w:t>c</w:t>
      </w:r>
      <w:proofErr w:type="spellEnd"/>
      <w:r w:rsidRPr="00F36276">
        <w:rPr>
          <w:rFonts w:ascii="Aptos" w:hAnsi="Aptos"/>
        </w:rPr>
        <w:t>. č. </w:t>
      </w:r>
      <w:r w:rsidR="003F668E" w:rsidRPr="00F36276">
        <w:rPr>
          <w:rFonts w:ascii="Aptos" w:hAnsi="Aptos"/>
        </w:rPr>
        <w:t>1905/2</w:t>
      </w:r>
      <w:r w:rsidR="00A26864" w:rsidRPr="00F36276">
        <w:rPr>
          <w:rFonts w:ascii="Aptos" w:hAnsi="Aptos"/>
        </w:rPr>
        <w:t xml:space="preserve"> zastavan</w:t>
      </w:r>
      <w:r w:rsidR="0069063E" w:rsidRPr="00F36276">
        <w:rPr>
          <w:rFonts w:ascii="Aptos" w:hAnsi="Aptos"/>
        </w:rPr>
        <w:t>á</w:t>
      </w:r>
      <w:r w:rsidR="00A26864" w:rsidRPr="00F36276">
        <w:rPr>
          <w:rFonts w:ascii="Aptos" w:hAnsi="Aptos"/>
        </w:rPr>
        <w:t xml:space="preserve"> ploch</w:t>
      </w:r>
      <w:r w:rsidR="0069063E" w:rsidRPr="00F36276">
        <w:rPr>
          <w:rFonts w:ascii="Aptos" w:hAnsi="Aptos"/>
        </w:rPr>
        <w:t>a</w:t>
      </w:r>
      <w:r w:rsidR="00A26864" w:rsidRPr="00F36276">
        <w:rPr>
          <w:rFonts w:ascii="Aptos" w:hAnsi="Aptos"/>
        </w:rPr>
        <w:t xml:space="preserve"> a nádvori</w:t>
      </w:r>
      <w:r w:rsidR="0069063E" w:rsidRPr="00F36276">
        <w:rPr>
          <w:rFonts w:ascii="Aptos" w:hAnsi="Aptos"/>
        </w:rPr>
        <w:t>e</w:t>
      </w:r>
      <w:r w:rsidR="00A26864" w:rsidRPr="00F36276">
        <w:rPr>
          <w:rFonts w:ascii="Aptos" w:hAnsi="Aptos"/>
        </w:rPr>
        <w:t xml:space="preserve"> o výmere </w:t>
      </w:r>
      <w:r w:rsidR="003F668E" w:rsidRPr="00F36276">
        <w:rPr>
          <w:rFonts w:ascii="Aptos" w:hAnsi="Aptos"/>
        </w:rPr>
        <w:t>536</w:t>
      </w:r>
      <w:r w:rsidR="00A26864" w:rsidRPr="00F36276">
        <w:rPr>
          <w:rFonts w:ascii="Aptos" w:hAnsi="Aptos"/>
        </w:rPr>
        <w:t xml:space="preserve"> m</w:t>
      </w:r>
      <w:r w:rsidR="00A26864" w:rsidRPr="00F36276">
        <w:rPr>
          <w:rFonts w:ascii="Aptos" w:hAnsi="Aptos"/>
          <w:vertAlign w:val="superscript"/>
        </w:rPr>
        <w:t>2</w:t>
      </w:r>
    </w:p>
    <w:p w14:paraId="07AD1F44" w14:textId="156269E2" w:rsidR="002523CB" w:rsidRPr="00F36276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F36276">
        <w:rPr>
          <w:rFonts w:ascii="Aptos" w:hAnsi="Aptos"/>
        </w:rPr>
        <w:t xml:space="preserve">zapísané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4B7FF9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</w:t>
      </w:r>
      <w:r w:rsidR="00603B9C" w:rsidRPr="00F36276">
        <w:rPr>
          <w:rFonts w:ascii="Aptos" w:hAnsi="Aptos"/>
        </w:rPr>
        <w:t>ako vlastník Mesto Trenčín v podiele 1/1</w:t>
      </w:r>
      <w:r w:rsidR="008C1E0F" w:rsidRPr="00F36276">
        <w:rPr>
          <w:rFonts w:ascii="Aptos" w:hAnsi="Aptos"/>
        </w:rPr>
        <w:t>-ina</w:t>
      </w:r>
      <w:r w:rsidR="00FF0DF3" w:rsidRPr="00F36276">
        <w:rPr>
          <w:rFonts w:ascii="Aptos" w:hAnsi="Aptos"/>
          <w:b/>
          <w:bCs/>
        </w:rPr>
        <w:t>.</w:t>
      </w:r>
    </w:p>
    <w:p w14:paraId="6D2E5336" w14:textId="16FEDDE8" w:rsidR="004F69E5" w:rsidRPr="00F36276" w:rsidRDefault="004F69E5" w:rsidP="00852C43">
      <w:pPr>
        <w:pStyle w:val="2nadpis"/>
        <w:rPr>
          <w:rFonts w:ascii="Aptos" w:hAnsi="Aptos"/>
        </w:rPr>
      </w:pPr>
    </w:p>
    <w:p w14:paraId="49EFF775" w14:textId="5A094ABC" w:rsidR="003D3649" w:rsidRPr="00F36276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predáva 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</w:t>
      </w:r>
      <w:r w:rsidR="00C472AC" w:rsidRPr="00F36276">
        <w:rPr>
          <w:rFonts w:ascii="Aptos" w:hAnsi="Aptos"/>
        </w:rPr>
        <w:t> 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</w:t>
      </w:r>
      <w:r w:rsidR="00C472AC" w:rsidRPr="00F36276">
        <w:rPr>
          <w:rFonts w:ascii="Aptos" w:hAnsi="Aptos"/>
        </w:rPr>
        <w:t xml:space="preserve"> kupuje od </w:t>
      </w:r>
      <w:r w:rsidR="00E2319F" w:rsidRPr="00F36276">
        <w:rPr>
          <w:rFonts w:ascii="Aptos" w:hAnsi="Aptos"/>
        </w:rPr>
        <w:t>p</w:t>
      </w:r>
      <w:r w:rsidR="00C472AC" w:rsidRPr="00F36276">
        <w:rPr>
          <w:rFonts w:ascii="Aptos" w:hAnsi="Aptos"/>
        </w:rPr>
        <w:t>redávajúceho do</w:t>
      </w:r>
      <w:r w:rsidR="00E2319F" w:rsidRPr="00F36276">
        <w:rPr>
          <w:rFonts w:ascii="Aptos" w:hAnsi="Aptos"/>
        </w:rPr>
        <w:t> </w:t>
      </w:r>
      <w:r w:rsidR="005C682C">
        <w:rPr>
          <w:rFonts w:ascii="Aptos" w:hAnsi="Aptos"/>
        </w:rPr>
        <w:t>výlučného vlastníctva</w:t>
      </w:r>
      <w:r w:rsidR="00C472AC" w:rsidRPr="00F36276">
        <w:rPr>
          <w:rFonts w:ascii="Aptos" w:hAnsi="Aptos"/>
        </w:rPr>
        <w:t xml:space="preserve"> nehnuteľnos</w:t>
      </w:r>
      <w:r w:rsidR="00E2319F" w:rsidRPr="00F36276">
        <w:rPr>
          <w:rFonts w:ascii="Aptos" w:hAnsi="Aptos"/>
        </w:rPr>
        <w:t>ť</w:t>
      </w:r>
      <w:r w:rsidR="00C472AC" w:rsidRPr="00F36276">
        <w:rPr>
          <w:rFonts w:ascii="Aptos" w:hAnsi="Aptos"/>
        </w:rPr>
        <w:t xml:space="preserve"> uveden</w:t>
      </w:r>
      <w:r w:rsidR="00E2319F" w:rsidRPr="00F36276">
        <w:rPr>
          <w:rFonts w:ascii="Aptos" w:hAnsi="Aptos"/>
        </w:rPr>
        <w:t>ú</w:t>
      </w:r>
      <w:r w:rsidR="00C472AC" w:rsidRPr="00F36276">
        <w:rPr>
          <w:rFonts w:ascii="Aptos" w:hAnsi="Aptos"/>
        </w:rPr>
        <w:t xml:space="preserve"> v </w:t>
      </w:r>
      <w:r w:rsidR="00E2319F" w:rsidRPr="00F36276">
        <w:rPr>
          <w:rFonts w:ascii="Aptos" w:hAnsi="Aptos"/>
        </w:rPr>
        <w:t>Č</w:t>
      </w:r>
      <w:r w:rsidR="00C472AC" w:rsidRPr="00F36276">
        <w:rPr>
          <w:rFonts w:ascii="Aptos" w:hAnsi="Aptos"/>
        </w:rPr>
        <w:t>l. I</w:t>
      </w:r>
      <w:r w:rsidR="000A78EE" w:rsidRPr="00F36276">
        <w:rPr>
          <w:rFonts w:ascii="Aptos" w:hAnsi="Aptos"/>
        </w:rPr>
        <w:t>. tejto zmluvy.</w:t>
      </w:r>
    </w:p>
    <w:p w14:paraId="464CB90B" w14:textId="243F8A71" w:rsidR="00194D8B" w:rsidRPr="00F36276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Spôsob prevodu </w:t>
      </w:r>
      <w:r w:rsidR="00347809" w:rsidRPr="00F36276">
        <w:rPr>
          <w:rFonts w:ascii="Aptos" w:hAnsi="Aptos"/>
        </w:rPr>
        <w:t>vlastníctva nehnuteľnosti uveden</w:t>
      </w:r>
      <w:r w:rsidR="003037FA" w:rsidRPr="00F36276">
        <w:rPr>
          <w:rFonts w:ascii="Aptos" w:hAnsi="Aptos"/>
        </w:rPr>
        <w:t>ej</w:t>
      </w:r>
      <w:r w:rsidR="0076407A" w:rsidRPr="00F36276">
        <w:rPr>
          <w:rFonts w:ascii="Aptos" w:hAnsi="Aptos"/>
        </w:rPr>
        <w:t xml:space="preserve"> v Čl. I. tejto zmluvy</w:t>
      </w:r>
      <w:r w:rsidR="0048523C" w:rsidRPr="00F36276">
        <w:rPr>
          <w:rFonts w:ascii="Aptos" w:hAnsi="Aptos"/>
        </w:rPr>
        <w:t>,</w:t>
      </w:r>
      <w:r w:rsidR="00CF6985" w:rsidRPr="00F36276">
        <w:rPr>
          <w:rFonts w:ascii="Aptos" w:hAnsi="Aptos"/>
        </w:rPr>
        <w:t xml:space="preserve"> ako voľného bytu</w:t>
      </w:r>
      <w:r w:rsidR="00086AEC" w:rsidRPr="00F36276">
        <w:rPr>
          <w:rFonts w:ascii="Aptos" w:hAnsi="Aptos"/>
        </w:rPr>
        <w:t>, a</w:t>
      </w:r>
      <w:r w:rsidR="00271D38" w:rsidRPr="00F36276">
        <w:rPr>
          <w:rFonts w:ascii="Aptos" w:hAnsi="Aptos"/>
        </w:rPr>
        <w:t> podmienky obchodnej verejnej súťaže na predaj nehnuteľnosti uvedenej v Čl. I. tejto zmluvy</w:t>
      </w:r>
      <w:r w:rsidR="00FC6EDD" w:rsidRPr="00F36276">
        <w:rPr>
          <w:rFonts w:ascii="Aptos" w:hAnsi="Aptos"/>
        </w:rPr>
        <w:t xml:space="preserve">, </w:t>
      </w:r>
      <w:r w:rsidR="00FA40E1" w:rsidRPr="00F36276">
        <w:rPr>
          <w:rFonts w:ascii="Aptos" w:hAnsi="Aptos"/>
        </w:rPr>
        <w:t>v zmysle Všeobecného záväzného nariadenia</w:t>
      </w:r>
      <w:r w:rsidR="0048523C" w:rsidRPr="00F36276">
        <w:rPr>
          <w:rFonts w:ascii="Aptos" w:hAnsi="Aptos"/>
        </w:rPr>
        <w:t xml:space="preserve"> </w:t>
      </w:r>
      <w:r w:rsidR="000D69B8" w:rsidRPr="00F36276">
        <w:rPr>
          <w:rFonts w:ascii="Aptos" w:hAnsi="Aptos"/>
        </w:rPr>
        <w:t>Mesta Trenčín č. 14/2008 Zásady hospodárenia s bytovým fondom vo vlastníctve Mesta Trenčín</w:t>
      </w:r>
      <w:r w:rsidR="006C3D5D" w:rsidRPr="00F36276">
        <w:rPr>
          <w:rFonts w:ascii="Aptos" w:hAnsi="Aptos"/>
        </w:rPr>
        <w:t xml:space="preserve"> v z. n. p.</w:t>
      </w:r>
      <w:r w:rsidR="00AA53CC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bol schválený Mestským zastupiteľstvom v</w:t>
      </w:r>
      <w:r w:rsidR="000D4714" w:rsidRPr="00F36276">
        <w:rPr>
          <w:rFonts w:ascii="Aptos" w:hAnsi="Aptos"/>
        </w:rPr>
        <w:t> </w:t>
      </w:r>
      <w:r w:rsidR="0076407A" w:rsidRPr="00F36276">
        <w:rPr>
          <w:rFonts w:ascii="Aptos" w:hAnsi="Aptos"/>
        </w:rPr>
        <w:t>Trenčíne</w:t>
      </w:r>
      <w:r w:rsidR="000D4714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v zmysle § 9 </w:t>
      </w:r>
      <w:r w:rsidR="00496B77" w:rsidRPr="00F36276">
        <w:rPr>
          <w:rFonts w:ascii="Aptos" w:hAnsi="Aptos"/>
        </w:rPr>
        <w:t>ods. 2 písm</w:t>
      </w:r>
      <w:r w:rsidR="00781406" w:rsidRPr="00F36276">
        <w:rPr>
          <w:rFonts w:ascii="Aptos" w:hAnsi="Aptos"/>
        </w:rPr>
        <w:t>. a) a b)</w:t>
      </w:r>
      <w:r w:rsidR="00D86239" w:rsidRPr="00F36276">
        <w:rPr>
          <w:rFonts w:ascii="Aptos" w:hAnsi="Aptos"/>
        </w:rPr>
        <w:t xml:space="preserve"> zákona č.</w:t>
      </w:r>
      <w:r w:rsidR="00533264" w:rsidRPr="00F36276">
        <w:rPr>
          <w:rFonts w:ascii="Aptos" w:hAnsi="Aptos"/>
        </w:rPr>
        <w:t xml:space="preserve"> 138/1991 Zb. </w:t>
      </w:r>
      <w:r w:rsidR="000275E6" w:rsidRPr="00F36276">
        <w:rPr>
          <w:rFonts w:ascii="Aptos" w:hAnsi="Aptos"/>
        </w:rPr>
        <w:t xml:space="preserve">o majetku obcí v znení </w:t>
      </w:r>
      <w:r w:rsidR="00822817" w:rsidRPr="00F36276">
        <w:rPr>
          <w:rFonts w:ascii="Aptos" w:hAnsi="Aptos"/>
        </w:rPr>
        <w:t>neskorších predpisov</w:t>
      </w:r>
      <w:r w:rsidR="000D4714" w:rsidRPr="00F36276">
        <w:rPr>
          <w:rFonts w:ascii="Aptos" w:hAnsi="Aptos"/>
        </w:rPr>
        <w:t xml:space="preserve">, Uznesením </w:t>
      </w:r>
      <w:proofErr w:type="spellStart"/>
      <w:r w:rsidR="003548E0" w:rsidRPr="00F36276">
        <w:rPr>
          <w:rFonts w:ascii="Aptos" w:hAnsi="Aptos"/>
        </w:rPr>
        <w:t>MsZ</w:t>
      </w:r>
      <w:proofErr w:type="spellEnd"/>
      <w:r w:rsidR="003548E0" w:rsidRPr="00F36276">
        <w:rPr>
          <w:rFonts w:ascii="Aptos" w:hAnsi="Aptos"/>
        </w:rPr>
        <w:t xml:space="preserve"> v Trenčíne </w:t>
      </w:r>
      <w:r w:rsidR="000D4714" w:rsidRPr="00F36276">
        <w:rPr>
          <w:rFonts w:ascii="Aptos" w:hAnsi="Aptos"/>
        </w:rPr>
        <w:t xml:space="preserve">č. </w:t>
      </w:r>
      <w:r w:rsidR="004B7FF9" w:rsidRPr="00F36276">
        <w:rPr>
          <w:rFonts w:ascii="Aptos" w:hAnsi="Aptos"/>
        </w:rPr>
        <w:t>1426</w:t>
      </w:r>
      <w:r w:rsidR="000D4714" w:rsidRPr="00F36276">
        <w:rPr>
          <w:rFonts w:ascii="Aptos" w:hAnsi="Aptos"/>
        </w:rPr>
        <w:t xml:space="preserve"> zo dňa </w:t>
      </w:r>
      <w:r w:rsidR="002952C3" w:rsidRPr="00F36276">
        <w:rPr>
          <w:rFonts w:ascii="Aptos" w:hAnsi="Aptos"/>
        </w:rPr>
        <w:t xml:space="preserve">24.06.2026. </w:t>
      </w:r>
      <w:r w:rsidR="000E7E29" w:rsidRPr="00F36276">
        <w:rPr>
          <w:rFonts w:ascii="Aptos" w:hAnsi="Aptos"/>
        </w:rPr>
        <w:t>U</w:t>
      </w:r>
      <w:r w:rsidR="002952C3" w:rsidRPr="00F36276">
        <w:rPr>
          <w:rFonts w:ascii="Aptos" w:hAnsi="Aptos"/>
        </w:rPr>
        <w:t>znesenia tvorí prílohu tejto kúpnej zmluvy.</w:t>
      </w:r>
    </w:p>
    <w:p w14:paraId="0CEA7FCC" w14:textId="493BE693" w:rsidR="009649D7" w:rsidRPr="00F36276" w:rsidRDefault="009649D7" w:rsidP="00852C43">
      <w:pPr>
        <w:pStyle w:val="2nadpis"/>
        <w:rPr>
          <w:rFonts w:ascii="Aptos" w:hAnsi="Aptos"/>
        </w:rPr>
      </w:pPr>
    </w:p>
    <w:p w14:paraId="48045953" w14:textId="014EC96C" w:rsidR="00A83639" w:rsidRPr="00F36276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Predmetný byt č. </w:t>
      </w:r>
      <w:r w:rsidR="00132EBA" w:rsidRPr="00F36276">
        <w:rPr>
          <w:rFonts w:ascii="Aptos" w:hAnsi="Aptos"/>
        </w:rPr>
        <w:t>1</w:t>
      </w:r>
      <w:r w:rsidRPr="00F36276">
        <w:rPr>
          <w:rFonts w:ascii="Aptos" w:hAnsi="Aptos"/>
        </w:rPr>
        <w:t xml:space="preserve"> pozostáva z</w:t>
      </w:r>
      <w:r w:rsidR="004053CA" w:rsidRPr="00F36276">
        <w:rPr>
          <w:rFonts w:ascii="Aptos" w:hAnsi="Aptos"/>
        </w:rPr>
        <w:t> </w:t>
      </w:r>
      <w:r w:rsidR="00132EBA" w:rsidRPr="00F36276">
        <w:rPr>
          <w:rFonts w:ascii="Aptos" w:hAnsi="Aptos"/>
        </w:rPr>
        <w:t>2</w:t>
      </w:r>
      <w:r w:rsidR="004053CA" w:rsidRPr="00F36276">
        <w:rPr>
          <w:rFonts w:ascii="Aptos" w:hAnsi="Aptos"/>
        </w:rPr>
        <w:t xml:space="preserve"> iz</w:t>
      </w:r>
      <w:r w:rsidR="00132EBA" w:rsidRPr="00F36276">
        <w:rPr>
          <w:rFonts w:ascii="Aptos" w:hAnsi="Aptos"/>
        </w:rPr>
        <w:t>ieb</w:t>
      </w:r>
      <w:r w:rsidR="00EC3949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a príslušenstva – kuchyne, chodby, </w:t>
      </w:r>
      <w:r w:rsidR="00F5646D" w:rsidRPr="00F36276">
        <w:rPr>
          <w:rFonts w:ascii="Aptos" w:hAnsi="Aptos"/>
        </w:rPr>
        <w:t>kúpeľne, WC</w:t>
      </w:r>
      <w:r w:rsidR="00337D9F" w:rsidRPr="00F36276">
        <w:rPr>
          <w:rFonts w:ascii="Aptos" w:hAnsi="Aptos"/>
        </w:rPr>
        <w:t xml:space="preserve">. K bytu patrí aj </w:t>
      </w:r>
      <w:r w:rsidR="00CB1034" w:rsidRPr="00F36276">
        <w:rPr>
          <w:rFonts w:ascii="Aptos" w:hAnsi="Aptos"/>
        </w:rPr>
        <w:t>pivnica</w:t>
      </w:r>
      <w:r w:rsidR="0053032B" w:rsidRPr="00F36276">
        <w:rPr>
          <w:rFonts w:ascii="Aptos" w:hAnsi="Aptos"/>
        </w:rPr>
        <w:t xml:space="preserve"> a loggia</w:t>
      </w:r>
      <w:r w:rsidR="001742FD" w:rsidRPr="00F36276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F36276">
        <w:rPr>
          <w:rFonts w:ascii="Aptos" w:hAnsi="Aptos"/>
        </w:rPr>
        <w:t> </w:t>
      </w:r>
      <w:r w:rsidR="001742FD" w:rsidRPr="00F36276">
        <w:rPr>
          <w:rFonts w:ascii="Aptos" w:hAnsi="Aptos"/>
        </w:rPr>
        <w:t>nebytový</w:t>
      </w:r>
      <w:r w:rsidR="00BC26C4" w:rsidRPr="00F36276">
        <w:rPr>
          <w:rFonts w:ascii="Aptos" w:hAnsi="Aptos"/>
        </w:rPr>
        <w:t xml:space="preserve">ch priestorov, podľa listu vlastníctva č. </w:t>
      </w:r>
      <w:r w:rsidR="008C6772" w:rsidRPr="00F36276">
        <w:rPr>
          <w:rFonts w:ascii="Aptos" w:hAnsi="Aptos"/>
        </w:rPr>
        <w:t>5245</w:t>
      </w:r>
      <w:r w:rsidR="00BC26C4" w:rsidRPr="00F36276">
        <w:rPr>
          <w:rFonts w:ascii="Aptos" w:hAnsi="Aptos"/>
        </w:rPr>
        <w:t xml:space="preserve"> k. ú. Trenčín je </w:t>
      </w:r>
      <w:r w:rsidR="00B818B2" w:rsidRPr="00F36276">
        <w:rPr>
          <w:rFonts w:ascii="Aptos" w:hAnsi="Aptos"/>
        </w:rPr>
        <w:t>70,26</w:t>
      </w:r>
      <w:r w:rsidR="00BC26C4" w:rsidRPr="00F36276">
        <w:rPr>
          <w:rFonts w:ascii="Aptos" w:hAnsi="Aptos"/>
        </w:rPr>
        <w:t xml:space="preserve"> m</w:t>
      </w:r>
      <w:r w:rsidR="00BC26C4" w:rsidRPr="00F36276">
        <w:rPr>
          <w:rFonts w:ascii="Aptos" w:hAnsi="Aptos"/>
          <w:vertAlign w:val="superscript"/>
        </w:rPr>
        <w:t>2</w:t>
      </w:r>
      <w:r w:rsidR="00BC26C4" w:rsidRPr="00F36276">
        <w:rPr>
          <w:rFonts w:ascii="Aptos" w:hAnsi="Aptos"/>
        </w:rPr>
        <w:t xml:space="preserve"> (vrátane </w:t>
      </w:r>
      <w:r w:rsidR="002B6556" w:rsidRPr="00F36276">
        <w:rPr>
          <w:rFonts w:ascii="Aptos" w:hAnsi="Aptos"/>
        </w:rPr>
        <w:t>pivnice</w:t>
      </w:r>
      <w:r w:rsidR="00AB461B" w:rsidRPr="00F36276">
        <w:rPr>
          <w:rFonts w:ascii="Aptos" w:hAnsi="Aptos"/>
        </w:rPr>
        <w:t xml:space="preserve"> o výmere </w:t>
      </w:r>
      <w:r w:rsidR="00F87110" w:rsidRPr="00F36276">
        <w:rPr>
          <w:rFonts w:ascii="Aptos" w:hAnsi="Aptos"/>
        </w:rPr>
        <w:t>15,50</w:t>
      </w:r>
      <w:r w:rsidR="00AB461B" w:rsidRPr="00F36276">
        <w:rPr>
          <w:rFonts w:ascii="Aptos" w:hAnsi="Aptos"/>
        </w:rPr>
        <w:t xml:space="preserve"> </w:t>
      </w:r>
      <w:r w:rsidR="0089480B" w:rsidRPr="00F36276">
        <w:rPr>
          <w:rFonts w:ascii="Aptos" w:hAnsi="Aptos"/>
        </w:rPr>
        <w:t>m</w:t>
      </w:r>
      <w:r w:rsidR="0089480B" w:rsidRPr="00F36276">
        <w:rPr>
          <w:rFonts w:ascii="Aptos" w:hAnsi="Aptos"/>
          <w:vertAlign w:val="superscript"/>
        </w:rPr>
        <w:t>2</w:t>
      </w:r>
      <w:r w:rsidR="00F87110" w:rsidRPr="00F36276">
        <w:rPr>
          <w:rFonts w:ascii="Aptos" w:hAnsi="Aptos"/>
        </w:rPr>
        <w:t xml:space="preserve"> a bez loggie o výmere </w:t>
      </w:r>
      <w:r w:rsidR="00196A2F" w:rsidRPr="00F36276">
        <w:rPr>
          <w:rFonts w:ascii="Aptos" w:hAnsi="Aptos"/>
        </w:rPr>
        <w:t>4,28 m</w:t>
      </w:r>
      <w:r w:rsidR="00196A2F" w:rsidRPr="00F36276">
        <w:rPr>
          <w:rFonts w:ascii="Aptos" w:hAnsi="Aptos"/>
          <w:vertAlign w:val="superscript"/>
        </w:rPr>
        <w:t>2</w:t>
      </w:r>
      <w:r w:rsidR="00196A2F" w:rsidRPr="00F36276">
        <w:rPr>
          <w:rFonts w:ascii="Aptos" w:hAnsi="Aptos"/>
        </w:rPr>
        <w:t>)</w:t>
      </w:r>
      <w:r w:rsidR="0089480B" w:rsidRPr="00F36276">
        <w:rPr>
          <w:rFonts w:ascii="Aptos" w:hAnsi="Aptos"/>
        </w:rPr>
        <w:t>.</w:t>
      </w:r>
    </w:p>
    <w:p w14:paraId="78703E82" w14:textId="685C851A" w:rsidR="000A78EE" w:rsidRPr="00F36276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>Súčasťou bytu je jeho vn</w:t>
      </w:r>
      <w:r w:rsidR="005E6D00" w:rsidRPr="00F36276">
        <w:rPr>
          <w:rFonts w:ascii="Aptos" w:hAnsi="Aptos"/>
        </w:rPr>
        <w:t>útorné vybavenie</w:t>
      </w:r>
      <w:r w:rsidR="00E600B4" w:rsidRPr="00F36276">
        <w:rPr>
          <w:rFonts w:ascii="Aptos" w:hAnsi="Aptos"/>
        </w:rPr>
        <w:t xml:space="preserve"> a konštrukčné prvky rozvodov</w:t>
      </w:r>
      <w:r w:rsidR="005E6D00" w:rsidRPr="00F36276">
        <w:rPr>
          <w:rFonts w:ascii="Aptos" w:hAnsi="Aptos"/>
        </w:rPr>
        <w:t>,</w:t>
      </w:r>
      <w:r w:rsidR="00F13416" w:rsidRPr="00F36276">
        <w:rPr>
          <w:rFonts w:ascii="Aptos" w:hAnsi="Aptos"/>
        </w:rPr>
        <w:t xml:space="preserve"> a to </w:t>
      </w:r>
      <w:r w:rsidR="007F6153" w:rsidRPr="00F36276">
        <w:rPr>
          <w:rFonts w:ascii="Aptos" w:hAnsi="Aptos"/>
        </w:rPr>
        <w:t>rozvody elektrickej inštalácie od elektromeru, ro</w:t>
      </w:r>
      <w:r w:rsidR="00ED1455" w:rsidRPr="00F36276">
        <w:rPr>
          <w:rFonts w:ascii="Aptos" w:hAnsi="Aptos"/>
        </w:rPr>
        <w:t>zv</w:t>
      </w:r>
      <w:r w:rsidR="007F6153" w:rsidRPr="00F36276">
        <w:rPr>
          <w:rFonts w:ascii="Aptos" w:hAnsi="Aptos"/>
        </w:rPr>
        <w:t>ody ústredného kúrenia od domových stúpačiek, rozvody vody (SV a TÚV)</w:t>
      </w:r>
      <w:r w:rsidR="00FF725F" w:rsidRPr="00F36276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F36276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F36276">
        <w:rPr>
          <w:rFonts w:ascii="Aptos" w:hAnsi="Aptos"/>
        </w:rPr>
        <w:t> </w:t>
      </w:r>
      <w:r w:rsidR="00C53830" w:rsidRPr="00F36276">
        <w:rPr>
          <w:rFonts w:ascii="Aptos" w:hAnsi="Aptos"/>
        </w:rPr>
        <w:t>miesta pripojenia k spoločným rozvodom</w:t>
      </w:r>
      <w:r w:rsidR="00181CCA" w:rsidRPr="00F36276">
        <w:rPr>
          <w:rFonts w:ascii="Aptos" w:hAnsi="Aptos"/>
        </w:rPr>
        <w:t>.</w:t>
      </w:r>
      <w:r w:rsidR="00E83036" w:rsidRPr="00F36276">
        <w:rPr>
          <w:rFonts w:ascii="Aptos" w:hAnsi="Aptos"/>
        </w:rPr>
        <w:t xml:space="preserve"> K bytu patrí poštová schránka umiestnená </w:t>
      </w:r>
      <w:r w:rsidR="001D532D" w:rsidRPr="00F36276">
        <w:rPr>
          <w:rFonts w:ascii="Aptos" w:hAnsi="Aptos"/>
        </w:rPr>
        <w:t>na prvom</w:t>
      </w:r>
      <w:r w:rsidR="00904583" w:rsidRPr="00F36276">
        <w:rPr>
          <w:rFonts w:ascii="Aptos" w:hAnsi="Aptos"/>
        </w:rPr>
        <w:t xml:space="preserve"> nadzemnom poschodí bytového domu </w:t>
      </w:r>
      <w:r w:rsidR="00E83036" w:rsidRPr="00F36276">
        <w:rPr>
          <w:rFonts w:ascii="Aptos" w:hAnsi="Aptos"/>
        </w:rPr>
        <w:t>pri vstupe do</w:t>
      </w:r>
      <w:r w:rsidR="00B26C0A" w:rsidRPr="00F36276">
        <w:rPr>
          <w:rFonts w:ascii="Aptos" w:hAnsi="Aptos"/>
        </w:rPr>
        <w:t> </w:t>
      </w:r>
      <w:r w:rsidR="00E83036" w:rsidRPr="00F36276">
        <w:rPr>
          <w:rFonts w:ascii="Aptos" w:hAnsi="Aptos"/>
        </w:rPr>
        <w:t xml:space="preserve">domu a zvonček do bytu </w:t>
      </w:r>
      <w:r w:rsidR="00ED1455" w:rsidRPr="00F36276">
        <w:rPr>
          <w:rFonts w:ascii="Aptos" w:hAnsi="Aptos"/>
        </w:rPr>
        <w:t>s domácim telefónom pri vchodových dverách.</w:t>
      </w:r>
    </w:p>
    <w:p w14:paraId="5BE90DD3" w14:textId="4EEBEA45" w:rsidR="001658DA" w:rsidRPr="00F36276" w:rsidRDefault="001658DA" w:rsidP="00852C43">
      <w:pPr>
        <w:pStyle w:val="2nadpis"/>
        <w:rPr>
          <w:rFonts w:ascii="Aptos" w:hAnsi="Aptos"/>
        </w:rPr>
      </w:pPr>
    </w:p>
    <w:p w14:paraId="20171928" w14:textId="0A7339ED" w:rsidR="0068357E" w:rsidRPr="00F36276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F36276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F36276">
        <w:rPr>
          <w:rFonts w:ascii="Aptos" w:hAnsi="Aptos"/>
        </w:rPr>
        <w:t xml:space="preserve">a to </w:t>
      </w:r>
      <w:r w:rsidR="00C34D86" w:rsidRPr="00F36276">
        <w:rPr>
          <w:rFonts w:ascii="Aptos" w:hAnsi="Aptos"/>
        </w:rPr>
        <w:t>z</w:t>
      </w:r>
      <w:r w:rsidR="00EC0313" w:rsidRPr="00F36276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F36276">
        <w:rPr>
          <w:rFonts w:ascii="Aptos" w:hAnsi="Aptos"/>
        </w:rPr>
        <w:t>.</w:t>
      </w:r>
    </w:p>
    <w:p w14:paraId="4EF44381" w14:textId="6FAB0E20" w:rsidR="00685456" w:rsidRPr="00F36276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zariadeniami bytového domu sú </w:t>
      </w:r>
      <w:r w:rsidR="009A4E83" w:rsidRPr="00F36276">
        <w:rPr>
          <w:rFonts w:ascii="Aptos" w:hAnsi="Aptos"/>
        </w:rPr>
        <w:t>bleskozvod, vodovodné, kanalizačné, plynové, elektrické, teplonosné a telefónne prípojk</w:t>
      </w:r>
      <w:r w:rsidR="006401E7" w:rsidRPr="00F36276">
        <w:rPr>
          <w:rFonts w:ascii="Aptos" w:hAnsi="Aptos"/>
        </w:rPr>
        <w:t>y</w:t>
      </w:r>
      <w:r w:rsidR="005E683E" w:rsidRPr="00F36276">
        <w:rPr>
          <w:rFonts w:ascii="Aptos" w:hAnsi="Aptos"/>
        </w:rPr>
        <w:t>, a to aj v prípade ak sú umiestnené mimo domu a slúžia výlučne</w:t>
      </w:r>
      <w:r w:rsidR="00726078" w:rsidRPr="00F36276">
        <w:rPr>
          <w:rFonts w:ascii="Aptos" w:hAnsi="Aptos"/>
        </w:rPr>
        <w:t xml:space="preserve"> tomuto domu</w:t>
      </w:r>
      <w:r w:rsidR="00920381" w:rsidRPr="00F36276">
        <w:rPr>
          <w:rFonts w:ascii="Aptos" w:hAnsi="Aptos"/>
        </w:rPr>
        <w:t>. Spoločnými zariadeniami sú ďalej spoločná sušiareň, práčovňa, kočikáreň, vstupná hala, predsieň, chodby.</w:t>
      </w:r>
    </w:p>
    <w:p w14:paraId="5A4A8F9D" w14:textId="4621A1B2" w:rsidR="00E65836" w:rsidRPr="00F36276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Príslušenstvom bytového domu sú </w:t>
      </w:r>
      <w:r w:rsidR="009A1C83" w:rsidRPr="00F36276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F36276" w:rsidRDefault="008F0BEF" w:rsidP="00852C43">
      <w:pPr>
        <w:pStyle w:val="2nadpis"/>
        <w:rPr>
          <w:rFonts w:ascii="Aptos" w:hAnsi="Aptos"/>
        </w:rPr>
      </w:pPr>
    </w:p>
    <w:p w14:paraId="0CF31D43" w14:textId="0F279A50" w:rsidR="00FB594A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4E7083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>spoločných častiach a spoločných zariadeniach domu</w:t>
      </w:r>
      <w:r w:rsidR="004E7083" w:rsidRPr="00F36276">
        <w:rPr>
          <w:rFonts w:ascii="Aptos" w:hAnsi="Aptos"/>
        </w:rPr>
        <w:t>, na príslušenstve</w:t>
      </w:r>
      <w:r w:rsidRPr="00F36276">
        <w:rPr>
          <w:rFonts w:ascii="Aptos" w:hAnsi="Aptos"/>
        </w:rPr>
        <w:t xml:space="preserve"> vo</w:t>
      </w:r>
      <w:r w:rsidR="00BB251D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veľkosti </w:t>
      </w:r>
      <w:r w:rsidR="009E757F" w:rsidRPr="00F36276">
        <w:rPr>
          <w:rFonts w:ascii="Aptos" w:hAnsi="Aptos"/>
        </w:rPr>
        <w:t>72/1261</w:t>
      </w:r>
      <w:r w:rsidRPr="00F36276">
        <w:rPr>
          <w:rFonts w:ascii="Aptos" w:hAnsi="Aptos"/>
        </w:rPr>
        <w:t>-ín.</w:t>
      </w:r>
    </w:p>
    <w:p w14:paraId="5A114D25" w14:textId="0EF55C2A" w:rsidR="001E26D3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35610B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aj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nasledovných </w:t>
      </w:r>
      <w:r w:rsidR="004968AB" w:rsidRPr="00F36276">
        <w:rPr>
          <w:rFonts w:ascii="Aptos" w:hAnsi="Aptos"/>
        </w:rPr>
        <w:t>pozemkoch:</w:t>
      </w:r>
    </w:p>
    <w:p w14:paraId="4AE48376" w14:textId="750A27C5" w:rsidR="007C02A0" w:rsidRPr="00F36276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pozemok</w:t>
      </w:r>
      <w:r w:rsidR="004968AB" w:rsidRPr="00F36276">
        <w:rPr>
          <w:rFonts w:ascii="Aptos" w:hAnsi="Aptos"/>
        </w:rPr>
        <w:t xml:space="preserve"> </w:t>
      </w:r>
      <w:r w:rsidR="004968AB" w:rsidRPr="00F36276">
        <w:rPr>
          <w:rFonts w:ascii="Aptos" w:hAnsi="Aptos"/>
          <w:caps/>
        </w:rPr>
        <w:t>C-KN</w:t>
      </w:r>
      <w:r w:rsidR="004968AB" w:rsidRPr="00F36276">
        <w:rPr>
          <w:rFonts w:ascii="Aptos" w:hAnsi="Aptos"/>
        </w:rPr>
        <w:t xml:space="preserve"> </w:t>
      </w:r>
      <w:proofErr w:type="spellStart"/>
      <w:r w:rsidR="004968AB" w:rsidRPr="00F36276">
        <w:rPr>
          <w:rFonts w:ascii="Aptos" w:hAnsi="Aptos"/>
        </w:rPr>
        <w:t>parc</w:t>
      </w:r>
      <w:proofErr w:type="spellEnd"/>
      <w:r w:rsidR="004968AB" w:rsidRPr="00F36276">
        <w:rPr>
          <w:rFonts w:ascii="Aptos" w:hAnsi="Aptos"/>
        </w:rPr>
        <w:t>. č</w:t>
      </w:r>
      <w:r w:rsidRPr="00F36276">
        <w:rPr>
          <w:rFonts w:ascii="Aptos" w:hAnsi="Aptos"/>
        </w:rPr>
        <w:t xml:space="preserve">. </w:t>
      </w:r>
      <w:r w:rsidR="009E757F" w:rsidRPr="00F36276">
        <w:rPr>
          <w:rFonts w:ascii="Aptos" w:hAnsi="Aptos"/>
        </w:rPr>
        <w:t>1905/2</w:t>
      </w:r>
      <w:r w:rsidR="00024439" w:rsidRPr="00F36276">
        <w:rPr>
          <w:rFonts w:ascii="Aptos" w:hAnsi="Aptos"/>
        </w:rPr>
        <w:t xml:space="preserve"> zastavan</w:t>
      </w:r>
      <w:r w:rsidR="0035610B" w:rsidRPr="00F36276">
        <w:rPr>
          <w:rFonts w:ascii="Aptos" w:hAnsi="Aptos"/>
        </w:rPr>
        <w:t>á</w:t>
      </w:r>
      <w:r w:rsidR="00024439" w:rsidRPr="00F36276">
        <w:rPr>
          <w:rFonts w:ascii="Aptos" w:hAnsi="Aptos"/>
        </w:rPr>
        <w:t xml:space="preserve"> ploch</w:t>
      </w:r>
      <w:r w:rsidR="0035610B" w:rsidRPr="00F36276">
        <w:rPr>
          <w:rFonts w:ascii="Aptos" w:hAnsi="Aptos"/>
        </w:rPr>
        <w:t>a</w:t>
      </w:r>
      <w:r w:rsidR="00024439" w:rsidRPr="00F36276">
        <w:rPr>
          <w:rFonts w:ascii="Aptos" w:hAnsi="Aptos"/>
        </w:rPr>
        <w:t xml:space="preserve"> a nádvori</w:t>
      </w:r>
      <w:r w:rsidR="0035610B" w:rsidRPr="00F36276">
        <w:rPr>
          <w:rFonts w:ascii="Aptos" w:hAnsi="Aptos"/>
        </w:rPr>
        <w:t>e</w:t>
      </w:r>
      <w:r w:rsidR="00024439" w:rsidRPr="00F36276">
        <w:rPr>
          <w:rFonts w:ascii="Aptos" w:hAnsi="Aptos"/>
        </w:rPr>
        <w:t xml:space="preserve"> o výmere </w:t>
      </w:r>
      <w:r w:rsidR="009E757F" w:rsidRPr="00F36276">
        <w:rPr>
          <w:rFonts w:ascii="Aptos" w:hAnsi="Aptos"/>
        </w:rPr>
        <w:t>536</w:t>
      </w:r>
      <w:r w:rsidR="001E3F9B" w:rsidRPr="00F36276">
        <w:rPr>
          <w:rFonts w:ascii="Aptos" w:hAnsi="Aptos"/>
        </w:rPr>
        <w:t> </w:t>
      </w:r>
      <w:r w:rsidR="00024439" w:rsidRPr="00F36276">
        <w:rPr>
          <w:rFonts w:ascii="Aptos" w:hAnsi="Aptos"/>
        </w:rPr>
        <w:t>m</w:t>
      </w:r>
      <w:r w:rsidR="00024439" w:rsidRPr="00F36276">
        <w:rPr>
          <w:rFonts w:ascii="Aptos" w:hAnsi="Aptos"/>
          <w:vertAlign w:val="superscript"/>
        </w:rPr>
        <w:t>2</w:t>
      </w:r>
      <w:r w:rsidR="006B3C3D" w:rsidRPr="00F36276">
        <w:rPr>
          <w:rFonts w:ascii="Aptos" w:hAnsi="Aptos"/>
        </w:rPr>
        <w:t xml:space="preserve">, pričom na spoluvlastnícky podiel </w:t>
      </w:r>
      <w:r w:rsidR="00AA0855" w:rsidRPr="00F36276">
        <w:rPr>
          <w:rFonts w:ascii="Aptos" w:hAnsi="Aptos"/>
        </w:rPr>
        <w:t>72/1261</w:t>
      </w:r>
      <w:r w:rsidR="00DB5986" w:rsidRPr="00F36276">
        <w:rPr>
          <w:rFonts w:ascii="Aptos" w:hAnsi="Aptos"/>
        </w:rPr>
        <w:t>-ín pripadá výmera</w:t>
      </w:r>
      <w:r w:rsidR="007F709B" w:rsidRPr="00F36276">
        <w:rPr>
          <w:rFonts w:ascii="Aptos" w:hAnsi="Aptos"/>
        </w:rPr>
        <w:t xml:space="preserve"> </w:t>
      </w:r>
      <w:r w:rsidR="00F61A9C" w:rsidRPr="00F36276">
        <w:rPr>
          <w:rFonts w:ascii="Aptos" w:hAnsi="Aptos"/>
        </w:rPr>
        <w:t>30,60</w:t>
      </w:r>
      <w:r w:rsidR="003A0CDF" w:rsidRPr="00F36276">
        <w:rPr>
          <w:rFonts w:ascii="Aptos" w:hAnsi="Aptos"/>
        </w:rPr>
        <w:t> </w:t>
      </w:r>
      <w:r w:rsidR="007F709B" w:rsidRPr="00F36276">
        <w:rPr>
          <w:rFonts w:ascii="Aptos" w:hAnsi="Aptos"/>
        </w:rPr>
        <w:t>m</w:t>
      </w:r>
      <w:r w:rsidR="007F709B" w:rsidRPr="00F36276">
        <w:rPr>
          <w:rFonts w:ascii="Aptos" w:hAnsi="Aptos"/>
          <w:vertAlign w:val="superscript"/>
        </w:rPr>
        <w:t>2</w:t>
      </w:r>
    </w:p>
    <w:p w14:paraId="64537B73" w14:textId="67EF71E8" w:rsidR="00DB5986" w:rsidRPr="00F36276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F36276">
        <w:rPr>
          <w:rFonts w:ascii="Aptos" w:hAnsi="Aptos"/>
        </w:rPr>
        <w:t>zapísan</w:t>
      </w:r>
      <w:r w:rsidR="00812990" w:rsidRPr="00F36276">
        <w:rPr>
          <w:rFonts w:ascii="Aptos" w:hAnsi="Aptos"/>
        </w:rPr>
        <w:t>é</w:t>
      </w:r>
      <w:r w:rsidRPr="00F36276">
        <w:rPr>
          <w:rFonts w:ascii="Aptos" w:hAnsi="Aptos"/>
        </w:rPr>
        <w:t xml:space="preserve">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F61A9C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pre k. ú. Trenčín ako vlastník Mesto Trenčín v podiele 1/1-ina</w:t>
      </w:r>
      <w:r w:rsidR="00F32B98" w:rsidRPr="00F36276">
        <w:rPr>
          <w:rFonts w:ascii="Aptos" w:hAnsi="Aptos"/>
        </w:rPr>
        <w:t>.</w:t>
      </w:r>
    </w:p>
    <w:p w14:paraId="17C567DD" w14:textId="71467D2B" w:rsidR="00677C08" w:rsidRPr="00F36276" w:rsidRDefault="00677C08" w:rsidP="00852C43">
      <w:pPr>
        <w:pStyle w:val="2nadpis"/>
        <w:rPr>
          <w:rFonts w:ascii="Aptos" w:hAnsi="Aptos"/>
        </w:rPr>
      </w:pPr>
    </w:p>
    <w:p w14:paraId="38EC72A2" w14:textId="29502EF7" w:rsidR="008F0BEF" w:rsidRPr="00F36276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Predávajúci</w:t>
      </w:r>
      <w:r w:rsidR="0037168A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predáva 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 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kupuje od </w:t>
      </w:r>
      <w:r w:rsidR="008649E5" w:rsidRPr="00F36276">
        <w:rPr>
          <w:rFonts w:ascii="Aptos" w:hAnsi="Aptos"/>
        </w:rPr>
        <w:t>p</w:t>
      </w:r>
      <w:r w:rsidRPr="00F36276">
        <w:rPr>
          <w:rFonts w:ascii="Aptos" w:hAnsi="Aptos"/>
        </w:rPr>
        <w:t xml:space="preserve">redávajúceho </w:t>
      </w:r>
      <w:r w:rsidR="0038176B" w:rsidRPr="00F36276">
        <w:rPr>
          <w:rFonts w:ascii="Aptos" w:hAnsi="Aptos"/>
        </w:rPr>
        <w:t>do</w:t>
      </w:r>
      <w:r w:rsidR="00100F32" w:rsidRPr="00F36276">
        <w:rPr>
          <w:rFonts w:ascii="Aptos" w:hAnsi="Aptos"/>
        </w:rPr>
        <w:t> </w:t>
      </w:r>
      <w:r w:rsidR="00463D1B">
        <w:rPr>
          <w:rFonts w:ascii="Aptos" w:hAnsi="Aptos"/>
        </w:rPr>
        <w:t>výlučn</w:t>
      </w:r>
      <w:r w:rsidR="00D719B1">
        <w:rPr>
          <w:rFonts w:ascii="Aptos" w:hAnsi="Aptos"/>
        </w:rPr>
        <w:t>ého vlastníctva</w:t>
      </w:r>
      <w:r w:rsidR="0038176B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nehnuteľnos</w:t>
      </w:r>
      <w:r w:rsidR="008649E5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8649E5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za dohodnutú kúpnu cenu vo výške</w:t>
      </w:r>
      <w:r w:rsidR="00276B85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="00EE408B" w:rsidRPr="00F36276">
        <w:rPr>
          <w:rFonts w:ascii="Aptos" w:hAnsi="Aptos"/>
          <w:b/>
          <w:bCs/>
        </w:rPr>
        <w:t>,</w:t>
      </w:r>
      <w:r w:rsidR="00EE408B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</w:t>
      </w:r>
      <w:r w:rsidR="00990BFA" w:rsidRPr="00F36276">
        <w:rPr>
          <w:rFonts w:ascii="Aptos" w:hAnsi="Aptos"/>
          <w:b/>
          <w:bCs/>
        </w:rPr>
        <w:t>eur</w:t>
      </w:r>
      <w:r w:rsidR="00990BFA" w:rsidRPr="00F36276">
        <w:rPr>
          <w:rFonts w:ascii="Aptos" w:hAnsi="Aptos"/>
        </w:rPr>
        <w:t xml:space="preserve"> (slovom:</w:t>
      </w:r>
      <w:r w:rsidR="00D719B1">
        <w:rPr>
          <w:rFonts w:ascii="Aptos" w:hAnsi="Aptos"/>
        </w:rPr>
        <w:tab/>
      </w:r>
      <w:r w:rsidR="00990BFA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u w:val="dotted"/>
        </w:rPr>
        <w:tab/>
      </w:r>
      <w:r w:rsidR="00894E73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>eur a </w:t>
      </w:r>
      <w:r w:rsidR="00436F6F" w:rsidRPr="00F36276">
        <w:rPr>
          <w:rFonts w:ascii="Aptos" w:hAnsi="Aptos"/>
          <w:u w:val="dotted"/>
        </w:rPr>
        <w:tab/>
      </w:r>
      <w:r w:rsidR="003C50BB" w:rsidRPr="00F36276">
        <w:rPr>
          <w:rFonts w:ascii="Aptos" w:hAnsi="Aptos"/>
          <w:u w:val="dotted"/>
        </w:rPr>
        <w:tab/>
      </w:r>
      <w:r w:rsidR="00442315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 xml:space="preserve"> centov</w:t>
      </w:r>
      <w:r w:rsidR="00990BFA" w:rsidRPr="00F36276">
        <w:rPr>
          <w:rFonts w:ascii="Aptos" w:hAnsi="Aptos"/>
        </w:rPr>
        <w:t>)</w:t>
      </w:r>
      <w:r w:rsidR="00732752" w:rsidRPr="00F36276">
        <w:rPr>
          <w:rFonts w:ascii="Aptos" w:hAnsi="Aptos"/>
        </w:rPr>
        <w:t>.</w:t>
      </w:r>
    </w:p>
    <w:p w14:paraId="22A66871" w14:textId="0D9253E9" w:rsidR="00A54953" w:rsidRPr="00F36276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V súlade s podmienkami obchodnej verejnej súťaže na predaj </w:t>
      </w:r>
      <w:r w:rsidR="00D23945" w:rsidRPr="00F36276">
        <w:rPr>
          <w:rFonts w:ascii="Aptos" w:hAnsi="Aptos"/>
        </w:rPr>
        <w:t xml:space="preserve">nehnuteľnosti uvedenej v Čl. I. tejto zmluvy uhradil kupujúci dňa </w:t>
      </w:r>
      <w:r w:rsidRPr="00F36276">
        <w:rPr>
          <w:rFonts w:ascii="Aptos" w:hAnsi="Aptos"/>
          <w:b/>
          <w:bCs/>
          <w:u w:val="dotted"/>
        </w:rPr>
        <w:tab/>
      </w:r>
      <w:r w:rsidR="00F97EC5">
        <w:rPr>
          <w:rFonts w:ascii="Aptos" w:hAnsi="Aptos"/>
          <w:b/>
          <w:bCs/>
          <w:u w:val="dotted"/>
        </w:rPr>
        <w:tab/>
      </w:r>
      <w:r w:rsidR="00F63358" w:rsidRPr="00F36276">
        <w:rPr>
          <w:rFonts w:ascii="Aptos" w:hAnsi="Aptos"/>
          <w:b/>
          <w:bCs/>
        </w:rPr>
        <w:t xml:space="preserve"> finančnú zábezpeku</w:t>
      </w:r>
      <w:r w:rsidR="00DC3064" w:rsidRPr="00F36276">
        <w:rPr>
          <w:rFonts w:ascii="Aptos" w:hAnsi="Aptos"/>
        </w:rPr>
        <w:t xml:space="preserve"> vo výške </w:t>
      </w:r>
      <w:r w:rsidR="00052A98" w:rsidRPr="00F36276">
        <w:rPr>
          <w:rFonts w:ascii="Aptos" w:hAnsi="Aptos"/>
          <w:b/>
          <w:bCs/>
        </w:rPr>
        <w:t>4.000,00 eur</w:t>
      </w:r>
      <w:r w:rsidR="005C4F3B" w:rsidRPr="00F36276">
        <w:rPr>
          <w:rFonts w:ascii="Aptos" w:hAnsi="Aptos"/>
        </w:rPr>
        <w:t xml:space="preserve"> (slovom: štyritisíc eur a nula centov) na účet </w:t>
      </w:r>
      <w:r w:rsidR="0012225D" w:rsidRPr="00F36276">
        <w:rPr>
          <w:rFonts w:ascii="Aptos" w:hAnsi="Aptos"/>
        </w:rPr>
        <w:lastRenderedPageBreak/>
        <w:t xml:space="preserve">predávajúceho </w:t>
      </w:r>
      <w:r w:rsidR="00FF3D8D" w:rsidRPr="00F36276">
        <w:rPr>
          <w:rFonts w:ascii="Aptos" w:hAnsi="Aptos"/>
        </w:rPr>
        <w:t>vedený v </w:t>
      </w:r>
      <w:r w:rsidR="00FF3D8D" w:rsidRPr="00F36276">
        <w:rPr>
          <w:rFonts w:ascii="Aptos" w:hAnsi="Aptos"/>
          <w:caps/>
        </w:rPr>
        <w:t>čsob</w:t>
      </w:r>
      <w:r w:rsidR="00FF3D8D" w:rsidRPr="00F36276">
        <w:rPr>
          <w:rFonts w:ascii="Aptos" w:hAnsi="Aptos"/>
        </w:rPr>
        <w:t>, a. s.</w:t>
      </w:r>
      <w:r w:rsidR="00844101" w:rsidRPr="00F36276">
        <w:rPr>
          <w:rFonts w:ascii="Aptos" w:hAnsi="Aptos"/>
        </w:rPr>
        <w:t xml:space="preserve"> – </w:t>
      </w:r>
      <w:r w:rsidR="00844101" w:rsidRPr="00F36276">
        <w:rPr>
          <w:rFonts w:ascii="Aptos" w:hAnsi="Aptos"/>
          <w:caps/>
        </w:rPr>
        <w:t>iban: sk</w:t>
      </w:r>
      <w:r w:rsidR="00844101" w:rsidRPr="00F36276">
        <w:rPr>
          <w:rFonts w:ascii="Aptos" w:hAnsi="Aptos"/>
        </w:rPr>
        <w:t xml:space="preserve">70 7500 0000 0000 </w:t>
      </w:r>
      <w:r w:rsidR="00307AAC" w:rsidRPr="00F36276">
        <w:rPr>
          <w:rFonts w:ascii="Aptos" w:hAnsi="Aptos"/>
        </w:rPr>
        <w:t>2587 3633, čo predávajúci potvrdz</w:t>
      </w:r>
      <w:r w:rsidR="00592B54" w:rsidRPr="00F36276">
        <w:rPr>
          <w:rFonts w:ascii="Aptos" w:hAnsi="Aptos"/>
        </w:rPr>
        <w:t>uje podpisom tejto zmluvy.</w:t>
      </w:r>
    </w:p>
    <w:p w14:paraId="19F0357A" w14:textId="0AB63DF2" w:rsidR="00B074B4" w:rsidRPr="00F36276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Zostatok </w:t>
      </w:r>
      <w:r w:rsidR="00300A8B" w:rsidRPr="00F36276">
        <w:rPr>
          <w:rFonts w:ascii="Aptos" w:hAnsi="Aptos"/>
        </w:rPr>
        <w:t xml:space="preserve">kúpnej ceny </w:t>
      </w:r>
      <w:r w:rsidRPr="00F36276">
        <w:rPr>
          <w:rFonts w:ascii="Aptos" w:hAnsi="Aptos"/>
        </w:rPr>
        <w:t xml:space="preserve">vo výške </w:t>
      </w:r>
      <w:r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>,</w:t>
      </w:r>
      <w:r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eur</w:t>
      </w:r>
      <w:r w:rsidRPr="00F36276">
        <w:rPr>
          <w:rFonts w:ascii="Aptos" w:hAnsi="Aptos"/>
        </w:rPr>
        <w:t xml:space="preserve"> (slovom: </w:t>
      </w:r>
      <w:r w:rsidRPr="00F36276">
        <w:rPr>
          <w:rFonts w:ascii="Aptos" w:hAnsi="Aptos"/>
        </w:rPr>
        <w:tab/>
      </w:r>
      <w:r w:rsidR="00656EEB" w:rsidRPr="00F36276">
        <w:rPr>
          <w:rFonts w:ascii="Aptos" w:hAnsi="Aptos"/>
          <w:u w:val="dotted"/>
        </w:rPr>
        <w:tab/>
      </w:r>
      <w:r w:rsidR="007C3E62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>eur a </w:t>
      </w: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  <w:u w:val="dotted"/>
        </w:rPr>
        <w:tab/>
      </w:r>
      <w:r w:rsidR="00915B47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 centov)</w:t>
      </w:r>
      <w:r w:rsidR="00F11343" w:rsidRPr="00F36276">
        <w:rPr>
          <w:rFonts w:ascii="Aptos" w:hAnsi="Aptos"/>
        </w:rPr>
        <w:t xml:space="preserve"> uhradí kupujúci na účet predávajúceho uvedený v záhlaví tejto zmluvy v</w:t>
      </w:r>
      <w:r w:rsidR="004C4994" w:rsidRPr="00F36276">
        <w:rPr>
          <w:rFonts w:ascii="Aptos" w:hAnsi="Aptos"/>
        </w:rPr>
        <w:t> </w:t>
      </w:r>
      <w:r w:rsidR="00F11343" w:rsidRPr="00F36276">
        <w:rPr>
          <w:rFonts w:ascii="Aptos" w:hAnsi="Aptos"/>
        </w:rPr>
        <w:t>lehote</w:t>
      </w:r>
      <w:r w:rsidR="004C4994" w:rsidRPr="00F36276">
        <w:rPr>
          <w:rFonts w:ascii="Aptos" w:hAnsi="Aptos"/>
        </w:rPr>
        <w:t xml:space="preserve"> uvedenej v podmienkach obchodnej</w:t>
      </w:r>
      <w:r w:rsidR="00526AC4" w:rsidRPr="00F36276">
        <w:rPr>
          <w:rFonts w:ascii="Aptos" w:hAnsi="Aptos"/>
        </w:rPr>
        <w:t xml:space="preserve"> verejnej súťaže</w:t>
      </w:r>
      <w:r w:rsidR="00845EB1" w:rsidRPr="00F36276">
        <w:rPr>
          <w:rFonts w:ascii="Aptos" w:hAnsi="Aptos"/>
        </w:rPr>
        <w:t xml:space="preserve">, pred podpisom tejto zmluvy </w:t>
      </w:r>
      <w:r w:rsidR="003902D9" w:rsidRPr="00F36276">
        <w:rPr>
          <w:rFonts w:ascii="Aptos" w:hAnsi="Aptos"/>
        </w:rPr>
        <w:t>zo </w:t>
      </w:r>
      <w:r w:rsidR="00845EB1" w:rsidRPr="00F36276">
        <w:rPr>
          <w:rFonts w:ascii="Aptos" w:hAnsi="Aptos"/>
        </w:rPr>
        <w:t>strany predávajúceho</w:t>
      </w:r>
      <w:r w:rsidR="002B1B16" w:rsidRPr="00F36276">
        <w:rPr>
          <w:rFonts w:ascii="Aptos" w:hAnsi="Aptos"/>
        </w:rPr>
        <w:t>.</w:t>
      </w:r>
    </w:p>
    <w:p w14:paraId="0FAD6041" w14:textId="1E7C110F" w:rsidR="006277ED" w:rsidRPr="00F36276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Kúpna zmluv</w:t>
      </w:r>
      <w:r w:rsidR="00FA5AF5" w:rsidRPr="00F36276">
        <w:rPr>
          <w:rFonts w:ascii="Aptos" w:hAnsi="Aptos"/>
        </w:rPr>
        <w:t>a</w:t>
      </w:r>
      <w:r w:rsidRPr="00F36276">
        <w:rPr>
          <w:rFonts w:ascii="Aptos" w:hAnsi="Aptos"/>
        </w:rPr>
        <w:t xml:space="preserve"> bude zo strany </w:t>
      </w:r>
      <w:r w:rsidR="00EE5AA9" w:rsidRPr="00F36276">
        <w:rPr>
          <w:rFonts w:ascii="Aptos" w:hAnsi="Aptos"/>
        </w:rPr>
        <w:t>p</w:t>
      </w:r>
      <w:r w:rsidR="00736BC4" w:rsidRPr="00F36276">
        <w:rPr>
          <w:rFonts w:ascii="Aptos" w:hAnsi="Aptos"/>
        </w:rPr>
        <w:t xml:space="preserve">redávajúceho podpísaná až po pripísaní </w:t>
      </w:r>
      <w:r w:rsidR="008D7EC9" w:rsidRPr="00F36276">
        <w:rPr>
          <w:rFonts w:ascii="Aptos" w:hAnsi="Aptos"/>
        </w:rPr>
        <w:t xml:space="preserve">celej </w:t>
      </w:r>
      <w:r w:rsidR="00736BC4" w:rsidRPr="00F36276">
        <w:rPr>
          <w:rFonts w:ascii="Aptos" w:hAnsi="Aptos"/>
        </w:rPr>
        <w:t>kúpnej ceny uvedenej v </w:t>
      </w:r>
      <w:r w:rsidR="00D370B4" w:rsidRPr="00F36276">
        <w:rPr>
          <w:rFonts w:ascii="Aptos" w:hAnsi="Aptos"/>
        </w:rPr>
        <w:t>Č</w:t>
      </w:r>
      <w:r w:rsidR="00736BC4" w:rsidRPr="00F36276">
        <w:rPr>
          <w:rFonts w:ascii="Aptos" w:hAnsi="Aptos"/>
        </w:rPr>
        <w:t>l. VI</w:t>
      </w:r>
      <w:r w:rsidR="00641C32" w:rsidRPr="00F36276">
        <w:rPr>
          <w:rFonts w:ascii="Aptos" w:hAnsi="Aptos"/>
        </w:rPr>
        <w:t>.</w:t>
      </w:r>
      <w:r w:rsidR="00736BC4" w:rsidRPr="00F36276">
        <w:rPr>
          <w:rFonts w:ascii="Aptos" w:hAnsi="Aptos"/>
        </w:rPr>
        <w:t xml:space="preserve"> ods. </w:t>
      </w:r>
      <w:r w:rsidR="00244286" w:rsidRPr="00F36276">
        <w:rPr>
          <w:rFonts w:ascii="Aptos" w:hAnsi="Aptos"/>
        </w:rPr>
        <w:t>1</w:t>
      </w:r>
      <w:r w:rsidR="00736BC4" w:rsidRPr="00F36276">
        <w:rPr>
          <w:rFonts w:ascii="Aptos" w:hAnsi="Aptos"/>
        </w:rPr>
        <w:t>/</w:t>
      </w:r>
      <w:r w:rsidR="00641C32" w:rsidRPr="00F36276">
        <w:rPr>
          <w:rFonts w:ascii="Aptos" w:hAnsi="Aptos"/>
        </w:rPr>
        <w:t xml:space="preserve"> tejto kúpnej zmluvy.</w:t>
      </w:r>
    </w:p>
    <w:p w14:paraId="10C4B47A" w14:textId="77777777" w:rsidR="00ED71D1" w:rsidRPr="00F36276" w:rsidRDefault="00ED71D1" w:rsidP="00852C43">
      <w:pPr>
        <w:pStyle w:val="2nadpis"/>
        <w:rPr>
          <w:rFonts w:ascii="Aptos" w:hAnsi="Aptos"/>
        </w:rPr>
      </w:pPr>
    </w:p>
    <w:p w14:paraId="7D90AEAD" w14:textId="1A535FE2" w:rsidR="00ED71D1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 xml:space="preserve">Kupujúci vyhlasuje, že mu je známy stav </w:t>
      </w:r>
      <w:r w:rsidR="00222CBA" w:rsidRPr="00F36276">
        <w:rPr>
          <w:rFonts w:ascii="Aptos" w:hAnsi="Aptos"/>
        </w:rPr>
        <w:t>kupovanej nehnuteľnos</w:t>
      </w:r>
      <w:r w:rsidR="00A75BC6" w:rsidRPr="00F36276">
        <w:rPr>
          <w:rFonts w:ascii="Aptos" w:hAnsi="Aptos"/>
        </w:rPr>
        <w:t>ti</w:t>
      </w:r>
      <w:r w:rsidR="00222CBA" w:rsidRPr="00F36276">
        <w:rPr>
          <w:rFonts w:ascii="Aptos" w:hAnsi="Aptos"/>
        </w:rPr>
        <w:t xml:space="preserve"> ako z jej obhliadky na mieste samom</w:t>
      </w:r>
      <w:r w:rsidR="001D5833" w:rsidRPr="00F36276">
        <w:rPr>
          <w:rFonts w:ascii="Aptos" w:hAnsi="Aptos"/>
        </w:rPr>
        <w:t xml:space="preserve">, príp. opísaného stavu </w:t>
      </w:r>
      <w:r w:rsidR="00DB7F87" w:rsidRPr="00F36276">
        <w:rPr>
          <w:rFonts w:ascii="Aptos" w:hAnsi="Aptos"/>
        </w:rPr>
        <w:t>v</w:t>
      </w:r>
      <w:r w:rsidR="00AF312F" w:rsidRPr="00F36276">
        <w:rPr>
          <w:rFonts w:ascii="Aptos" w:hAnsi="Aptos"/>
        </w:rPr>
        <w:t> Znaleckom posudku č.</w:t>
      </w:r>
      <w:r w:rsidR="00FE215A" w:rsidRPr="00F36276">
        <w:rPr>
          <w:rFonts w:ascii="Aptos" w:hAnsi="Aptos"/>
        </w:rPr>
        <w:t> </w:t>
      </w:r>
      <w:r w:rsidR="00AF312F" w:rsidRPr="00F36276">
        <w:rPr>
          <w:rFonts w:ascii="Aptos" w:hAnsi="Aptos"/>
        </w:rPr>
        <w:t>3</w:t>
      </w:r>
      <w:r w:rsidR="00C25E63" w:rsidRPr="00F36276">
        <w:rPr>
          <w:rFonts w:ascii="Aptos" w:hAnsi="Aptos"/>
        </w:rPr>
        <w:t>4</w:t>
      </w:r>
      <w:r w:rsidR="00AF312F" w:rsidRPr="00F36276">
        <w:rPr>
          <w:rFonts w:ascii="Aptos" w:hAnsi="Aptos"/>
        </w:rPr>
        <w:t xml:space="preserve">/2026 vypracovaného znalcom: Ing. </w:t>
      </w:r>
      <w:r w:rsidR="001724D2" w:rsidRPr="00F36276">
        <w:rPr>
          <w:rFonts w:ascii="Aptos" w:hAnsi="Aptos"/>
        </w:rPr>
        <w:t>Róbert Fišárek</w:t>
      </w:r>
      <w:r w:rsidRPr="00F36276">
        <w:rPr>
          <w:rFonts w:ascii="Aptos" w:hAnsi="Aptos"/>
        </w:rPr>
        <w:t>, tak aj z príslušného katastra nehnuteľností</w:t>
      </w:r>
      <w:r w:rsidR="007F219D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a že kupuje nehnuteľnos</w:t>
      </w:r>
      <w:r w:rsidR="00EE24B8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EE24B8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F36276">
        <w:rPr>
          <w:rFonts w:ascii="Aptos" w:hAnsi="Aptos"/>
        </w:rPr>
        <w:t xml:space="preserve">, príslušenstve </w:t>
      </w:r>
      <w:r w:rsidRPr="00F36276">
        <w:rPr>
          <w:rFonts w:ascii="Aptos" w:hAnsi="Aptos"/>
        </w:rPr>
        <w:t>a pozemk</w:t>
      </w:r>
      <w:r w:rsidR="004E1285">
        <w:rPr>
          <w:rFonts w:ascii="Aptos" w:hAnsi="Aptos"/>
        </w:rPr>
        <w:t>u</w:t>
      </w:r>
      <w:r w:rsidRPr="00F36276">
        <w:rPr>
          <w:rFonts w:ascii="Aptos" w:hAnsi="Aptos"/>
        </w:rPr>
        <w:t xml:space="preserve"> uveden</w:t>
      </w:r>
      <w:r w:rsidR="004E1285">
        <w:rPr>
          <w:rFonts w:ascii="Aptos" w:hAnsi="Aptos"/>
        </w:rPr>
        <w:t>ého</w:t>
      </w:r>
      <w:r w:rsidRPr="00F36276">
        <w:rPr>
          <w:rFonts w:ascii="Aptos" w:hAnsi="Aptos"/>
        </w:rPr>
        <w:t xml:space="preserve"> v Čl. I. tejto zmluvy nev</w:t>
      </w:r>
      <w:r w:rsidR="00A1055E" w:rsidRPr="00F36276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7630E5D5" w:rsidR="00371482" w:rsidRPr="00F36276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Kupujúci vyhlasuje, že po nadobudnutí vlastníctva k bytu pristúpi k Zmluve o </w:t>
      </w:r>
      <w:r w:rsidR="00DE03ED" w:rsidRPr="00F36276">
        <w:rPr>
          <w:rFonts w:ascii="Aptos" w:hAnsi="Aptos"/>
        </w:rPr>
        <w:t>spoločenstve</w:t>
      </w:r>
      <w:r w:rsidRPr="00F36276">
        <w:rPr>
          <w:rFonts w:ascii="Aptos" w:hAnsi="Aptos"/>
        </w:rPr>
        <w:t xml:space="preserve"> k zabezpečeniu </w:t>
      </w:r>
      <w:r w:rsidR="00015F72" w:rsidRPr="00F36276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F36276">
        <w:rPr>
          <w:rFonts w:ascii="Aptos" w:hAnsi="Aptos"/>
        </w:rPr>
        <w:t>spoločenstvo vlastníkov bytov</w:t>
      </w:r>
      <w:r w:rsidR="002368FF" w:rsidRPr="00F36276">
        <w:rPr>
          <w:rFonts w:ascii="Aptos" w:hAnsi="Aptos"/>
        </w:rPr>
        <w:t xml:space="preserve">: </w:t>
      </w:r>
      <w:r w:rsidR="00BD015D" w:rsidRPr="00F36276">
        <w:rPr>
          <w:rFonts w:ascii="Aptos" w:hAnsi="Aptos"/>
        </w:rPr>
        <w:t>Spoločenstvo vlastníkov bytov č.</w:t>
      </w:r>
      <w:r w:rsidR="00FB122B" w:rsidRPr="00F36276">
        <w:rPr>
          <w:rFonts w:ascii="Aptos" w:hAnsi="Aptos"/>
        </w:rPr>
        <w:t> </w:t>
      </w:r>
      <w:r w:rsidR="004E1285">
        <w:rPr>
          <w:rFonts w:ascii="Aptos" w:hAnsi="Aptos"/>
        </w:rPr>
        <w:t>1180</w:t>
      </w:r>
      <w:r w:rsidR="004E7024" w:rsidRPr="00F36276">
        <w:rPr>
          <w:rFonts w:ascii="Aptos" w:hAnsi="Aptos"/>
        </w:rPr>
        <w:t xml:space="preserve">, </w:t>
      </w:r>
      <w:r w:rsidR="005944CC">
        <w:rPr>
          <w:rFonts w:ascii="Aptos" w:hAnsi="Aptos"/>
        </w:rPr>
        <w:t>Strojárenská 1180,</w:t>
      </w:r>
      <w:r w:rsidR="004E7024" w:rsidRPr="00F36276">
        <w:rPr>
          <w:rFonts w:ascii="Aptos" w:hAnsi="Aptos"/>
        </w:rPr>
        <w:t xml:space="preserve"> 911 0</w:t>
      </w:r>
      <w:r w:rsidR="0043780A" w:rsidRPr="00F36276">
        <w:rPr>
          <w:rFonts w:ascii="Aptos" w:hAnsi="Aptos"/>
        </w:rPr>
        <w:t>1</w:t>
      </w:r>
      <w:r w:rsidR="004E7024" w:rsidRPr="00F36276">
        <w:rPr>
          <w:rFonts w:ascii="Aptos" w:hAnsi="Aptos"/>
        </w:rPr>
        <w:t xml:space="preserve"> Trenčín, IČO: </w:t>
      </w:r>
      <w:r w:rsidR="005944CC">
        <w:rPr>
          <w:rFonts w:ascii="Aptos" w:hAnsi="Aptos"/>
        </w:rPr>
        <w:t>36 121 045</w:t>
      </w:r>
      <w:r w:rsidR="00451C86" w:rsidRPr="00F36276">
        <w:rPr>
          <w:rFonts w:ascii="Aptos" w:hAnsi="Aptos"/>
        </w:rPr>
        <w:t>.</w:t>
      </w:r>
    </w:p>
    <w:p w14:paraId="3E4AD1D9" w14:textId="71FBEE32" w:rsidR="00A41022" w:rsidRPr="00F36276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F36276" w:rsidRDefault="002A5FF8" w:rsidP="00852C43">
      <w:pPr>
        <w:pStyle w:val="2nadpis"/>
        <w:rPr>
          <w:rFonts w:ascii="Aptos" w:hAnsi="Aptos"/>
        </w:rPr>
      </w:pPr>
    </w:p>
    <w:p w14:paraId="11210889" w14:textId="080B73F9" w:rsidR="00574863" w:rsidRPr="00F36276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>Kupujúci nadobudne vlastnícke právo</w:t>
      </w:r>
      <w:r w:rsidR="00EB4DE7" w:rsidRPr="00F36276">
        <w:rPr>
          <w:rFonts w:ascii="Aptos" w:hAnsi="Aptos"/>
        </w:rPr>
        <w:t xml:space="preserve"> k nehnuteľnost</w:t>
      </w:r>
      <w:r w:rsidR="003F6E82" w:rsidRPr="00F36276">
        <w:rPr>
          <w:rFonts w:ascii="Aptos" w:hAnsi="Aptos"/>
        </w:rPr>
        <w:t>i</w:t>
      </w:r>
      <w:r w:rsidR="00EB4DE7" w:rsidRPr="00F36276">
        <w:rPr>
          <w:rFonts w:ascii="Aptos" w:hAnsi="Aptos"/>
        </w:rPr>
        <w:t xml:space="preserve"> uveden</w:t>
      </w:r>
      <w:r w:rsidR="003F6E82" w:rsidRPr="00F36276">
        <w:rPr>
          <w:rFonts w:ascii="Aptos" w:hAnsi="Aptos"/>
        </w:rPr>
        <w:t>ej</w:t>
      </w:r>
      <w:r w:rsidR="00EB4DE7" w:rsidRPr="00F36276">
        <w:rPr>
          <w:rFonts w:ascii="Aptos" w:hAnsi="Aptos"/>
        </w:rPr>
        <w:t xml:space="preserve"> v Čl. I. tejto zmluvy</w:t>
      </w:r>
      <w:r w:rsidR="00B146EF" w:rsidRPr="00F36276">
        <w:rPr>
          <w:rFonts w:ascii="Aptos" w:hAnsi="Aptos"/>
        </w:rPr>
        <w:t xml:space="preserve"> právoplatným </w:t>
      </w:r>
      <w:r w:rsidR="00036BD0" w:rsidRPr="00F36276">
        <w:rPr>
          <w:rFonts w:ascii="Aptos" w:hAnsi="Aptos"/>
        </w:rPr>
        <w:t>rozhodnutím Okresného úradu Trenčín, odbor katastrálny, o povolení vkladu vlastníckeho práva k</w:t>
      </w:r>
      <w:r w:rsidR="004E7AAA" w:rsidRPr="00F36276">
        <w:rPr>
          <w:rFonts w:ascii="Aptos" w:hAnsi="Aptos"/>
        </w:rPr>
        <w:t> nehnuteľnosti definovan</w:t>
      </w:r>
      <w:r w:rsidR="003F6E82" w:rsidRPr="00F36276">
        <w:rPr>
          <w:rFonts w:ascii="Aptos" w:hAnsi="Aptos"/>
        </w:rPr>
        <w:t>ej</w:t>
      </w:r>
      <w:r w:rsidR="004E7AAA" w:rsidRPr="00F36276">
        <w:rPr>
          <w:rFonts w:ascii="Aptos" w:hAnsi="Aptos"/>
        </w:rPr>
        <w:t xml:space="preserve"> v Čl. I. </w:t>
      </w:r>
      <w:r w:rsidR="00F13B6E" w:rsidRPr="00F36276">
        <w:rPr>
          <w:rFonts w:ascii="Aptos" w:hAnsi="Aptos"/>
        </w:rPr>
        <w:t xml:space="preserve">tejto zmluvy v prospech </w:t>
      </w:r>
      <w:r w:rsidR="00D674F8" w:rsidRPr="00F36276">
        <w:rPr>
          <w:rFonts w:ascii="Aptos" w:hAnsi="Aptos"/>
        </w:rPr>
        <w:t>k</w:t>
      </w:r>
      <w:r w:rsidR="00F13B6E" w:rsidRPr="00F36276">
        <w:rPr>
          <w:rFonts w:ascii="Aptos" w:hAnsi="Aptos"/>
        </w:rPr>
        <w:t xml:space="preserve">upujúceho do katastra nehnuteľností, a to </w:t>
      </w:r>
      <w:r w:rsidR="00A56F8C" w:rsidRPr="00F36276">
        <w:rPr>
          <w:rFonts w:ascii="Aptos" w:hAnsi="Aptos"/>
        </w:rPr>
        <w:t>vznikom právnych účinkov vkladu</w:t>
      </w:r>
      <w:r w:rsidR="00E03157" w:rsidRPr="00F36276">
        <w:rPr>
          <w:rFonts w:ascii="Aptos" w:hAnsi="Aptos"/>
        </w:rPr>
        <w:t>.</w:t>
      </w:r>
    </w:p>
    <w:p w14:paraId="7B7F62E4" w14:textId="119A9D5B" w:rsidR="001652BE" w:rsidRPr="00F36276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</w:t>
      </w:r>
      <w:r w:rsidR="003F6E82" w:rsidRPr="00F36276">
        <w:rPr>
          <w:rFonts w:ascii="Aptos" w:hAnsi="Aptos"/>
        </w:rPr>
        <w:t xml:space="preserve">nehnuteľnosť uvedená v Čl. I. tejto zmluvy </w:t>
      </w:r>
      <w:r w:rsidR="00453AD9" w:rsidRPr="00F36276">
        <w:rPr>
          <w:rFonts w:ascii="Aptos" w:hAnsi="Aptos"/>
        </w:rPr>
        <w:t>bude odovzdaná na základe protokolu o</w:t>
      </w:r>
      <w:r w:rsidR="007D0579" w:rsidRPr="00F36276">
        <w:rPr>
          <w:rFonts w:ascii="Aptos" w:hAnsi="Aptos"/>
        </w:rPr>
        <w:t> </w:t>
      </w:r>
      <w:r w:rsidR="00453AD9" w:rsidRPr="00F36276">
        <w:rPr>
          <w:rFonts w:ascii="Aptos" w:hAnsi="Aptos"/>
        </w:rPr>
        <w:t>odovzdaní</w:t>
      </w:r>
      <w:r w:rsidR="007D0579" w:rsidRPr="00F36276">
        <w:rPr>
          <w:rFonts w:ascii="Aptos" w:hAnsi="Aptos"/>
        </w:rPr>
        <w:t xml:space="preserve"> bytu</w:t>
      </w:r>
      <w:r w:rsidR="00453AD9" w:rsidRPr="00F36276">
        <w:rPr>
          <w:rFonts w:ascii="Aptos" w:hAnsi="Aptos"/>
        </w:rPr>
        <w:t xml:space="preserve"> do </w:t>
      </w:r>
      <w:r w:rsidR="00E46CC6" w:rsidRPr="00F36276">
        <w:rPr>
          <w:rFonts w:ascii="Aptos" w:hAnsi="Aptos"/>
        </w:rPr>
        <w:t xml:space="preserve">3 pracovných dní </w:t>
      </w:r>
      <w:r w:rsidR="00A1051D" w:rsidRPr="00F36276">
        <w:rPr>
          <w:rFonts w:ascii="Aptos" w:hAnsi="Aptos"/>
        </w:rPr>
        <w:t>od</w:t>
      </w:r>
      <w:r w:rsidR="00980998" w:rsidRPr="00F36276">
        <w:rPr>
          <w:rFonts w:ascii="Aptos" w:hAnsi="Aptos"/>
        </w:rPr>
        <w:t> </w:t>
      </w:r>
      <w:r w:rsidR="00A1051D" w:rsidRPr="00F36276">
        <w:rPr>
          <w:rFonts w:ascii="Aptos" w:hAnsi="Aptos"/>
        </w:rPr>
        <w:t>doručenia žiadosti kupujúceho</w:t>
      </w:r>
      <w:r w:rsidR="00A756AB" w:rsidRPr="00F36276">
        <w:rPr>
          <w:rFonts w:ascii="Aptos" w:hAnsi="Aptos"/>
        </w:rPr>
        <w:t xml:space="preserve"> o odovzdanie </w:t>
      </w:r>
      <w:r w:rsidR="00EF4964" w:rsidRPr="00F36276">
        <w:rPr>
          <w:rFonts w:ascii="Aptos" w:hAnsi="Aptos"/>
        </w:rPr>
        <w:t xml:space="preserve">tejto </w:t>
      </w:r>
      <w:r w:rsidR="00A756AB" w:rsidRPr="00F36276">
        <w:rPr>
          <w:rFonts w:ascii="Aptos" w:hAnsi="Aptos"/>
        </w:rPr>
        <w:t>nehnuteľnosti</w:t>
      </w:r>
      <w:r w:rsidR="0010021B" w:rsidRPr="00F36276">
        <w:rPr>
          <w:rFonts w:ascii="Aptos" w:hAnsi="Aptos"/>
        </w:rPr>
        <w:t xml:space="preserve"> </w:t>
      </w:r>
      <w:r w:rsidR="00F2081B" w:rsidRPr="00F36276">
        <w:rPr>
          <w:rFonts w:ascii="Aptos" w:hAnsi="Aptos"/>
        </w:rPr>
        <w:t>predávajúcemu</w:t>
      </w:r>
      <w:r w:rsidR="00EF4964" w:rsidRPr="00F36276">
        <w:rPr>
          <w:rFonts w:ascii="Aptos" w:hAnsi="Aptos"/>
        </w:rPr>
        <w:t xml:space="preserve">. Žiadosť </w:t>
      </w:r>
      <w:r w:rsidR="00ED3993" w:rsidRPr="00F36276">
        <w:rPr>
          <w:rFonts w:ascii="Aptos" w:hAnsi="Aptos"/>
        </w:rPr>
        <w:t>o odovzdanie nehnuteľnosti nemôže byť doručená skôr ako dôjde k</w:t>
      </w:r>
      <w:r w:rsidR="00E31517" w:rsidRPr="00F36276">
        <w:rPr>
          <w:rFonts w:ascii="Aptos" w:hAnsi="Aptos"/>
        </w:rPr>
        <w:t> </w:t>
      </w:r>
      <w:r w:rsidR="00650777" w:rsidRPr="00F36276">
        <w:rPr>
          <w:rFonts w:ascii="Aptos" w:hAnsi="Aptos"/>
        </w:rPr>
        <w:t>doručeniu</w:t>
      </w:r>
      <w:r w:rsidR="00E31517" w:rsidRPr="00F36276">
        <w:rPr>
          <w:rFonts w:ascii="Aptos" w:hAnsi="Aptos"/>
        </w:rPr>
        <w:t xml:space="preserve"> </w:t>
      </w:r>
      <w:r w:rsidR="00ED3993" w:rsidRPr="00F36276">
        <w:rPr>
          <w:rFonts w:ascii="Aptos" w:hAnsi="Aptos"/>
        </w:rPr>
        <w:t xml:space="preserve">právoplatného </w:t>
      </w:r>
      <w:r w:rsidR="0073049A" w:rsidRPr="00F36276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F36276">
        <w:rPr>
          <w:rFonts w:ascii="Aptos" w:hAnsi="Aptos"/>
        </w:rPr>
        <w:t xml:space="preserve"> v prospech kupujúceho</w:t>
      </w:r>
      <w:r w:rsidR="00F95186" w:rsidRPr="00F36276">
        <w:rPr>
          <w:rFonts w:ascii="Aptos" w:hAnsi="Aptos"/>
        </w:rPr>
        <w:t>, a to obom zmluvným stranám</w:t>
      </w:r>
      <w:r w:rsidR="00D674F8" w:rsidRPr="00F36276">
        <w:rPr>
          <w:rFonts w:ascii="Aptos" w:hAnsi="Aptos"/>
        </w:rPr>
        <w:t>.</w:t>
      </w:r>
    </w:p>
    <w:p w14:paraId="0C563A8C" w14:textId="55386C28" w:rsidR="00E8484A" w:rsidRPr="00F36276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návrh na vklad </w:t>
      </w:r>
      <w:r w:rsidR="00CC4EF4" w:rsidRPr="00F36276">
        <w:rPr>
          <w:rFonts w:ascii="Aptos" w:hAnsi="Aptos"/>
        </w:rPr>
        <w:t xml:space="preserve">vlastníckeho práva do katastra nehnuteľností podá </w:t>
      </w:r>
      <w:r w:rsidR="00650777" w:rsidRPr="00F36276">
        <w:rPr>
          <w:rFonts w:ascii="Aptos" w:hAnsi="Aptos"/>
        </w:rPr>
        <w:t>p</w:t>
      </w:r>
      <w:r w:rsidR="00CC4EF4" w:rsidRPr="00F36276">
        <w:rPr>
          <w:rFonts w:ascii="Aptos" w:hAnsi="Aptos"/>
        </w:rPr>
        <w:t xml:space="preserve">redávajúci po uhradení celej kúpnej ceny uvedenej v Čl. </w:t>
      </w:r>
      <w:r w:rsidR="003E03F7" w:rsidRPr="00F36276">
        <w:rPr>
          <w:rFonts w:ascii="Aptos" w:hAnsi="Aptos"/>
        </w:rPr>
        <w:t xml:space="preserve">VI. ods. </w:t>
      </w:r>
      <w:r w:rsidR="00197A3F" w:rsidRPr="00F36276">
        <w:rPr>
          <w:rFonts w:ascii="Aptos" w:hAnsi="Aptos"/>
        </w:rPr>
        <w:t>1/</w:t>
      </w:r>
      <w:r w:rsidR="004876DA" w:rsidRPr="00F36276">
        <w:rPr>
          <w:rFonts w:ascii="Aptos" w:hAnsi="Aptos"/>
        </w:rPr>
        <w:t xml:space="preserve"> </w:t>
      </w:r>
      <w:r w:rsidR="00D136EB" w:rsidRPr="00F36276">
        <w:rPr>
          <w:rFonts w:ascii="Aptos" w:hAnsi="Aptos"/>
        </w:rPr>
        <w:t>a</w:t>
      </w:r>
      <w:r w:rsidR="004D30BC" w:rsidRPr="00F36276">
        <w:rPr>
          <w:rFonts w:ascii="Aptos" w:hAnsi="Aptos"/>
        </w:rPr>
        <w:t> </w:t>
      </w:r>
      <w:r w:rsidR="00D136EB" w:rsidRPr="00F36276">
        <w:rPr>
          <w:rFonts w:ascii="Aptos" w:hAnsi="Aptos"/>
        </w:rPr>
        <w:t>náklado</w:t>
      </w:r>
      <w:r w:rsidR="004D30BC" w:rsidRPr="00F36276">
        <w:rPr>
          <w:rFonts w:ascii="Aptos" w:hAnsi="Aptos"/>
        </w:rPr>
        <w:t xml:space="preserve">v </w:t>
      </w:r>
      <w:r w:rsidR="005D5F1D" w:rsidRPr="00F36276">
        <w:rPr>
          <w:rFonts w:ascii="Aptos" w:hAnsi="Aptos"/>
        </w:rPr>
        <w:t xml:space="preserve">za Znalecký posudok č. </w:t>
      </w:r>
      <w:r w:rsidR="0032596F" w:rsidRPr="00F36276">
        <w:rPr>
          <w:rFonts w:ascii="Aptos" w:hAnsi="Aptos"/>
        </w:rPr>
        <w:t>3</w:t>
      </w:r>
      <w:r w:rsidR="00955D3B">
        <w:rPr>
          <w:rFonts w:ascii="Aptos" w:hAnsi="Aptos"/>
        </w:rPr>
        <w:t>4</w:t>
      </w:r>
      <w:r w:rsidR="0032596F" w:rsidRPr="00F36276">
        <w:rPr>
          <w:rFonts w:ascii="Aptos" w:hAnsi="Aptos"/>
        </w:rPr>
        <w:t>/2026</w:t>
      </w:r>
      <w:r w:rsidR="00E05611" w:rsidRPr="00F36276">
        <w:rPr>
          <w:rFonts w:ascii="Aptos" w:hAnsi="Aptos"/>
        </w:rPr>
        <w:t xml:space="preserve"> vyhotovený znal</w:t>
      </w:r>
      <w:r w:rsidR="00880A32" w:rsidRPr="00F36276">
        <w:rPr>
          <w:rFonts w:ascii="Aptos" w:hAnsi="Aptos"/>
        </w:rPr>
        <w:t>c</w:t>
      </w:r>
      <w:r w:rsidR="00E05611" w:rsidRPr="00F36276">
        <w:rPr>
          <w:rFonts w:ascii="Aptos" w:hAnsi="Aptos"/>
        </w:rPr>
        <w:t xml:space="preserve">om z odboru stavebníctvo ev. č. 916 043: Ing. </w:t>
      </w:r>
      <w:r w:rsidR="00AE5992" w:rsidRPr="00F36276">
        <w:rPr>
          <w:rFonts w:ascii="Aptos" w:hAnsi="Aptos"/>
        </w:rPr>
        <w:t>Róbert Fišárek vo výške</w:t>
      </w:r>
      <w:r w:rsidR="00F317D3" w:rsidRPr="00F36276">
        <w:rPr>
          <w:rFonts w:ascii="Aptos" w:hAnsi="Aptos"/>
        </w:rPr>
        <w:t xml:space="preserve"> 200,00 € (slovom: dvesto eur a nula centov)</w:t>
      </w:r>
      <w:r w:rsidR="00880A32" w:rsidRPr="00F36276">
        <w:rPr>
          <w:rFonts w:ascii="Aptos" w:hAnsi="Aptos"/>
        </w:rPr>
        <w:t xml:space="preserve"> </w:t>
      </w:r>
      <w:r w:rsidR="00197A3F" w:rsidRPr="00F36276">
        <w:rPr>
          <w:rFonts w:ascii="Aptos" w:hAnsi="Aptos"/>
        </w:rPr>
        <w:t>a</w:t>
      </w:r>
      <w:r w:rsidR="004876DA" w:rsidRPr="00F36276">
        <w:rPr>
          <w:rFonts w:ascii="Aptos" w:hAnsi="Aptos"/>
        </w:rPr>
        <w:t> správn</w:t>
      </w:r>
      <w:r w:rsidR="00A955A1" w:rsidRPr="00F36276">
        <w:rPr>
          <w:rFonts w:ascii="Aptos" w:hAnsi="Aptos"/>
        </w:rPr>
        <w:t>y</w:t>
      </w:r>
      <w:r w:rsidR="004876DA" w:rsidRPr="00F36276">
        <w:rPr>
          <w:rFonts w:ascii="Aptos" w:hAnsi="Aptos"/>
        </w:rPr>
        <w:t xml:space="preserve"> popla</w:t>
      </w:r>
      <w:r w:rsidR="00A955A1" w:rsidRPr="00F36276">
        <w:rPr>
          <w:rFonts w:ascii="Aptos" w:hAnsi="Aptos"/>
        </w:rPr>
        <w:t>tok</w:t>
      </w:r>
      <w:r w:rsidR="00197A3F" w:rsidRPr="00F36276">
        <w:rPr>
          <w:rFonts w:ascii="Aptos" w:hAnsi="Aptos"/>
        </w:rPr>
        <w:t xml:space="preserve"> za návrh na vklad do</w:t>
      </w:r>
      <w:r w:rsidR="00D64F35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>katastra nehnuteľností vo</w:t>
      </w:r>
      <w:r w:rsidR="00F47461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 xml:space="preserve">výške </w:t>
      </w:r>
      <w:r w:rsidR="00EE5741" w:rsidRPr="00F36276">
        <w:rPr>
          <w:rFonts w:ascii="Aptos" w:hAnsi="Aptos"/>
        </w:rPr>
        <w:t xml:space="preserve">určenej </w:t>
      </w:r>
      <w:r w:rsidR="00590086" w:rsidRPr="00F36276">
        <w:rPr>
          <w:rFonts w:ascii="Aptos" w:hAnsi="Aptos"/>
        </w:rPr>
        <w:t xml:space="preserve">zákonom č. 145/1995 Z. z. </w:t>
      </w:r>
      <w:r w:rsidR="00CE5328" w:rsidRPr="00F36276">
        <w:rPr>
          <w:rFonts w:ascii="Aptos" w:hAnsi="Aptos"/>
        </w:rPr>
        <w:t>o správnych poplatkoch v z. n. p.</w:t>
      </w:r>
      <w:r w:rsidR="005375FC" w:rsidRPr="00F36276">
        <w:rPr>
          <w:rFonts w:ascii="Aptos" w:hAnsi="Aptos"/>
        </w:rPr>
        <w:t>, ktor</w:t>
      </w:r>
      <w:r w:rsidR="007028D3" w:rsidRPr="00F36276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F36276">
        <w:rPr>
          <w:rFonts w:ascii="Aptos" w:hAnsi="Aptos"/>
        </w:rPr>
        <w:t xml:space="preserve"> znáša </w:t>
      </w:r>
      <w:r w:rsidR="00F47461" w:rsidRPr="00F36276">
        <w:rPr>
          <w:rFonts w:ascii="Aptos" w:hAnsi="Aptos"/>
        </w:rPr>
        <w:t>k</w:t>
      </w:r>
      <w:r w:rsidR="005375FC" w:rsidRPr="00F36276">
        <w:rPr>
          <w:rFonts w:ascii="Aptos" w:hAnsi="Aptos"/>
        </w:rPr>
        <w:t xml:space="preserve">upujúci, a to na účet </w:t>
      </w:r>
      <w:r w:rsidR="00F47461" w:rsidRPr="00F36276">
        <w:rPr>
          <w:rFonts w:ascii="Aptos" w:hAnsi="Aptos"/>
        </w:rPr>
        <w:t>p</w:t>
      </w:r>
      <w:r w:rsidR="005375FC" w:rsidRPr="00F36276">
        <w:rPr>
          <w:rFonts w:ascii="Aptos" w:hAnsi="Aptos"/>
        </w:rPr>
        <w:t xml:space="preserve">redávajúceho, </w:t>
      </w:r>
      <w:r w:rsidR="005375FC" w:rsidRPr="00F36276">
        <w:rPr>
          <w:rFonts w:ascii="Aptos" w:hAnsi="Aptos"/>
          <w:caps/>
        </w:rPr>
        <w:t>iban</w:t>
      </w:r>
      <w:r w:rsidR="009568DB" w:rsidRPr="00F36276">
        <w:rPr>
          <w:rFonts w:ascii="Aptos" w:hAnsi="Aptos"/>
          <w:caps/>
        </w:rPr>
        <w:t>: sk61 7500 0000 0000 2558 1243.</w:t>
      </w:r>
    </w:p>
    <w:p w14:paraId="79E33591" w14:textId="3E09B02B" w:rsidR="006A2D21" w:rsidRPr="00F36276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Touto zmluvou zároveň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splnomocňuje </w:t>
      </w:r>
      <w:r w:rsidR="00AC20CE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F36276" w:rsidRDefault="00460110" w:rsidP="00852C43">
      <w:pPr>
        <w:pStyle w:val="2nadpis"/>
        <w:rPr>
          <w:rFonts w:ascii="Aptos" w:hAnsi="Aptos"/>
        </w:rPr>
      </w:pPr>
    </w:p>
    <w:p w14:paraId="69CB22D2" w14:textId="76C321F3" w:rsidR="00237110" w:rsidRPr="00F36276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Účastníci podpisom tejto zmluvy vyhlasujú, že na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upujúceho, ako nadobúdateľa nehnuteľnosti, ktorá je majetkom obce, sa </w:t>
      </w:r>
      <w:r w:rsidR="00A41022" w:rsidRPr="00F36276">
        <w:rPr>
          <w:rFonts w:ascii="Aptos" w:hAnsi="Aptos"/>
        </w:rPr>
        <w:t>vzťahuje</w:t>
      </w:r>
      <w:r w:rsidRPr="00F36276">
        <w:rPr>
          <w:rFonts w:ascii="Aptos" w:hAnsi="Aptos"/>
        </w:rPr>
        <w:t xml:space="preserve"> povinnosť </w:t>
      </w:r>
      <w:r w:rsidR="00346881" w:rsidRPr="00F36276">
        <w:rPr>
          <w:rFonts w:ascii="Aptos" w:hAnsi="Aptos"/>
        </w:rPr>
        <w:t>zapisovať sa do</w:t>
      </w:r>
      <w:r w:rsidR="00193DDB" w:rsidRPr="00F36276">
        <w:rPr>
          <w:rFonts w:ascii="Aptos" w:hAnsi="Aptos"/>
        </w:rPr>
        <w:t> </w:t>
      </w:r>
      <w:r w:rsidR="00346881" w:rsidRPr="00F36276">
        <w:rPr>
          <w:rFonts w:ascii="Aptos" w:hAnsi="Aptos"/>
        </w:rPr>
        <w:t>reg</w:t>
      </w:r>
      <w:r w:rsidR="007E51DE" w:rsidRPr="00F36276">
        <w:rPr>
          <w:rFonts w:ascii="Aptos" w:hAnsi="Aptos"/>
        </w:rPr>
        <w:t>istra par</w:t>
      </w:r>
      <w:r w:rsidR="00E32768" w:rsidRPr="00F36276">
        <w:rPr>
          <w:rFonts w:ascii="Aptos" w:hAnsi="Aptos"/>
        </w:rPr>
        <w:t>tnerov verejného sektora podľa § 9a</w:t>
      </w:r>
      <w:r w:rsidR="00DD2DD3" w:rsidRPr="00F36276">
        <w:rPr>
          <w:rFonts w:ascii="Aptos" w:hAnsi="Aptos"/>
        </w:rPr>
        <w:t>b</w:t>
      </w:r>
      <w:r w:rsidR="00E32768" w:rsidRPr="00F36276">
        <w:rPr>
          <w:rFonts w:ascii="Aptos" w:hAnsi="Aptos"/>
        </w:rPr>
        <w:t xml:space="preserve"> ods. </w:t>
      </w:r>
      <w:r w:rsidR="00093CFC" w:rsidRPr="00F36276">
        <w:rPr>
          <w:rFonts w:ascii="Aptos" w:hAnsi="Aptos"/>
        </w:rPr>
        <w:t>3</w:t>
      </w:r>
      <w:r w:rsidR="00E32768" w:rsidRPr="00F36276">
        <w:rPr>
          <w:rFonts w:ascii="Aptos" w:hAnsi="Aptos"/>
        </w:rPr>
        <w:t xml:space="preserve"> zákona č. 138/1991 Zb. o majetku </w:t>
      </w:r>
      <w:r w:rsidR="008B4DDA" w:rsidRPr="00F36276">
        <w:rPr>
          <w:rFonts w:ascii="Aptos" w:hAnsi="Aptos"/>
        </w:rPr>
        <w:t xml:space="preserve">obcí, t. j. </w:t>
      </w:r>
      <w:r w:rsidR="00996DB8" w:rsidRPr="00F36276">
        <w:rPr>
          <w:rFonts w:ascii="Aptos" w:hAnsi="Aptos"/>
        </w:rPr>
        <w:t xml:space="preserve">nadobúdateľ </w:t>
      </w:r>
      <w:r w:rsidR="00A41022" w:rsidRPr="00F36276">
        <w:rPr>
          <w:rFonts w:ascii="Aptos" w:hAnsi="Aptos"/>
        </w:rPr>
        <w:t>je</w:t>
      </w:r>
      <w:r w:rsidR="00996DB8" w:rsidRPr="00F36276">
        <w:rPr>
          <w:rFonts w:ascii="Aptos" w:hAnsi="Aptos"/>
        </w:rPr>
        <w:t xml:space="preserve"> partnerom verejného sektora</w:t>
      </w:r>
      <w:r w:rsidR="00CC60AB" w:rsidRPr="00F36276">
        <w:rPr>
          <w:rFonts w:ascii="Aptos" w:hAnsi="Aptos"/>
        </w:rPr>
        <w:t xml:space="preserve">, nakoľko hodnota poskytovaného plnenia zo zmluvy, na základe ktorej má byť zapísané právo </w:t>
      </w:r>
      <w:r w:rsidR="00CC60AB" w:rsidRPr="00F36276">
        <w:rPr>
          <w:rFonts w:ascii="Aptos" w:hAnsi="Aptos"/>
        </w:rPr>
        <w:lastRenderedPageBreak/>
        <w:t>k</w:t>
      </w:r>
      <w:r w:rsidR="003D1591" w:rsidRPr="00F36276">
        <w:rPr>
          <w:rFonts w:ascii="Aptos" w:hAnsi="Aptos"/>
        </w:rPr>
        <w:t> </w:t>
      </w:r>
      <w:r w:rsidR="00CC60AB" w:rsidRPr="00F36276">
        <w:rPr>
          <w:rFonts w:ascii="Aptos" w:hAnsi="Aptos"/>
        </w:rPr>
        <w:t>nehnuteľ</w:t>
      </w:r>
      <w:r w:rsidR="003D1591" w:rsidRPr="00F36276">
        <w:rPr>
          <w:rFonts w:ascii="Aptos" w:hAnsi="Aptos"/>
        </w:rPr>
        <w:t xml:space="preserve">nosti do katastra, </w:t>
      </w:r>
      <w:r w:rsidR="00A41022" w:rsidRPr="00F36276">
        <w:rPr>
          <w:rFonts w:ascii="Aptos" w:hAnsi="Aptos"/>
        </w:rPr>
        <w:t>prevyšuje</w:t>
      </w:r>
      <w:r w:rsidR="003D1591" w:rsidRPr="00F36276">
        <w:rPr>
          <w:rFonts w:ascii="Aptos" w:hAnsi="Aptos"/>
        </w:rPr>
        <w:t xml:space="preserve"> sumu stanovenú zákonom č.</w:t>
      </w:r>
      <w:r w:rsidR="00093CFC" w:rsidRPr="00F36276">
        <w:rPr>
          <w:rFonts w:ascii="Aptos" w:hAnsi="Aptos"/>
        </w:rPr>
        <w:t> </w:t>
      </w:r>
      <w:r w:rsidR="003D1591" w:rsidRPr="00F36276">
        <w:rPr>
          <w:rFonts w:ascii="Aptos" w:hAnsi="Aptos"/>
        </w:rPr>
        <w:t xml:space="preserve">315/2016 Z. z. </w:t>
      </w:r>
      <w:r w:rsidR="007F5894" w:rsidRPr="00F36276">
        <w:rPr>
          <w:rFonts w:ascii="Aptos" w:hAnsi="Aptos"/>
        </w:rPr>
        <w:t>o registri partnerov verejného sektora.</w:t>
      </w:r>
    </w:p>
    <w:p w14:paraId="1353CB2F" w14:textId="6114995C" w:rsidR="007F5894" w:rsidRPr="00F36276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tejto zmluvy vyhlasujú, že ich zmluvná </w:t>
      </w:r>
      <w:r w:rsidR="000E5EC6" w:rsidRPr="00F36276">
        <w:rPr>
          <w:rFonts w:ascii="Aptos" w:hAnsi="Aptos"/>
        </w:rPr>
        <w:t>voľnosť nie je obmedzená, že sú oboznámené s obsahom tejto zmluvy</w:t>
      </w:r>
      <w:r w:rsidR="00880E5E" w:rsidRPr="00F36276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F36276">
        <w:rPr>
          <w:rFonts w:ascii="Aptos" w:hAnsi="Aptos"/>
        </w:rPr>
        <w:t>ani</w:t>
      </w:r>
      <w:r w:rsidR="001E751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za</w:t>
      </w:r>
      <w:r w:rsidR="00B5509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nápadne nevýhodných podmienok.</w:t>
      </w:r>
    </w:p>
    <w:p w14:paraId="098D0E99" w14:textId="2C6FE20A" w:rsidR="004C1715" w:rsidRPr="00F36276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platná dňom jej podpísania oboma zmluvnými stranami a nadobúda ú</w:t>
      </w:r>
      <w:r w:rsidR="003F300D" w:rsidRPr="00F36276">
        <w:rPr>
          <w:rFonts w:ascii="Aptos" w:hAnsi="Aptos"/>
        </w:rPr>
        <w:t>činnosť</w:t>
      </w:r>
      <w:r w:rsidR="002139EA" w:rsidRPr="00F36276">
        <w:rPr>
          <w:rFonts w:ascii="Aptos" w:hAnsi="Aptos"/>
        </w:rPr>
        <w:t xml:space="preserve"> dňom nasledujúcim po dni zverejnenia v súlade s § 47</w:t>
      </w:r>
      <w:r w:rsidR="00E31DB5" w:rsidRPr="00F36276">
        <w:rPr>
          <w:rFonts w:ascii="Aptos" w:hAnsi="Aptos"/>
        </w:rPr>
        <w:t>a ods. 1/ zákona č. 40/1964 Zb. Občiansky zákonník v znení neskorších predpisov.</w:t>
      </w:r>
    </w:p>
    <w:p w14:paraId="42175FC8" w14:textId="752DEA79" w:rsidR="00371482" w:rsidRPr="00F36276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vyhotovená v </w:t>
      </w:r>
      <w:r w:rsidR="00834B7D">
        <w:rPr>
          <w:rFonts w:ascii="Aptos" w:hAnsi="Aptos"/>
        </w:rPr>
        <w:t>5</w:t>
      </w:r>
      <w:r w:rsidRPr="00F36276">
        <w:rPr>
          <w:rFonts w:ascii="Aptos" w:hAnsi="Aptos"/>
        </w:rPr>
        <w:t xml:space="preserve"> rovnopisoch</w:t>
      </w:r>
      <w:r w:rsidR="002D4521" w:rsidRPr="00F36276">
        <w:rPr>
          <w:rFonts w:ascii="Aptos" w:hAnsi="Aptos"/>
        </w:rPr>
        <w:t>, z ktorých sú 2 rovnopisy určené pre</w:t>
      </w:r>
      <w:r w:rsidR="00845B3F" w:rsidRPr="00F36276">
        <w:rPr>
          <w:rFonts w:ascii="Aptos" w:hAnsi="Aptos"/>
        </w:rPr>
        <w:t> </w:t>
      </w:r>
      <w:r w:rsidR="002D4521" w:rsidRPr="00F36276">
        <w:rPr>
          <w:rFonts w:ascii="Aptos" w:hAnsi="Aptos"/>
        </w:rPr>
        <w:t xml:space="preserve">Okresný úrad Trenčín, odbor katastrálny, </w:t>
      </w:r>
      <w:r w:rsidR="004000F8" w:rsidRPr="00F36276">
        <w:rPr>
          <w:rFonts w:ascii="Aptos" w:hAnsi="Aptos"/>
        </w:rPr>
        <w:t>2</w:t>
      </w:r>
      <w:r w:rsidR="002D4521" w:rsidRPr="00F36276">
        <w:rPr>
          <w:rFonts w:ascii="Aptos" w:hAnsi="Aptos"/>
        </w:rPr>
        <w:t xml:space="preserve"> rovnopisy</w:t>
      </w:r>
      <w:r w:rsidR="00841BC9" w:rsidRPr="00F36276">
        <w:rPr>
          <w:rFonts w:ascii="Aptos" w:hAnsi="Aptos"/>
        </w:rPr>
        <w:t xml:space="preserve"> pre </w:t>
      </w:r>
      <w:r w:rsidR="00B37AB9" w:rsidRPr="00F36276">
        <w:rPr>
          <w:rFonts w:ascii="Aptos" w:hAnsi="Aptos"/>
        </w:rPr>
        <w:t>p</w:t>
      </w:r>
      <w:r w:rsidR="00841BC9" w:rsidRPr="00F36276">
        <w:rPr>
          <w:rFonts w:ascii="Aptos" w:hAnsi="Aptos"/>
        </w:rPr>
        <w:t>redávajúceho a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1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rovnopis pre</w:t>
      </w:r>
      <w:r w:rsidR="007A3BE1">
        <w:rPr>
          <w:rFonts w:ascii="Aptos" w:hAnsi="Aptos"/>
        </w:rPr>
        <w:t xml:space="preserve"> </w:t>
      </w:r>
      <w:r w:rsidR="00B37AB9" w:rsidRPr="00F36276">
        <w:rPr>
          <w:rFonts w:ascii="Aptos" w:hAnsi="Aptos"/>
        </w:rPr>
        <w:t>k</w:t>
      </w:r>
      <w:r w:rsidR="00841BC9" w:rsidRPr="00F36276">
        <w:rPr>
          <w:rFonts w:ascii="Aptos" w:hAnsi="Aptos"/>
        </w:rPr>
        <w:t>upujúceho.</w:t>
      </w:r>
    </w:p>
    <w:p w14:paraId="33B227EF" w14:textId="77777777" w:rsidR="007B0F68" w:rsidRPr="00F36276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F36276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F36276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59E32C48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4D2152">
        <w:rPr>
          <w:rFonts w:ascii="Aptos" w:hAnsi="Aptos" w:cs="Arial"/>
          <w:szCs w:val="24"/>
        </w:rPr>
        <w:t xml:space="preserve">V Trenčíne dňa </w:t>
      </w:r>
      <w:r w:rsidRPr="004D2152">
        <w:rPr>
          <w:rFonts w:ascii="Aptos" w:hAnsi="Aptos" w:cs="Arial"/>
          <w:szCs w:val="24"/>
          <w:u w:val="dotted"/>
        </w:rPr>
        <w:tab/>
      </w:r>
    </w:p>
    <w:p w14:paraId="7B269C65" w14:textId="77777777" w:rsidR="004D2152" w:rsidRPr="004D2152" w:rsidRDefault="004D2152" w:rsidP="004D2152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4D2152">
        <w:rPr>
          <w:rFonts w:ascii="Aptos" w:hAnsi="Aptos"/>
        </w:rPr>
        <w:tab/>
      </w:r>
    </w:p>
    <w:p w14:paraId="134AD185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4D2152">
        <w:rPr>
          <w:rFonts w:ascii="Aptos" w:hAnsi="Aptos" w:cs="Arial"/>
          <w:b/>
          <w:szCs w:val="24"/>
        </w:rPr>
        <w:t>Mgr. Richard Rybníček</w:t>
      </w:r>
    </w:p>
    <w:p w14:paraId="3854947D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4D2152">
        <w:rPr>
          <w:rFonts w:ascii="Aptos" w:hAnsi="Aptos" w:cs="Arial"/>
          <w:szCs w:val="24"/>
        </w:rPr>
        <w:t>primátor mesta</w:t>
      </w:r>
    </w:p>
    <w:p w14:paraId="1FD14997" w14:textId="16E9024D" w:rsidR="004D2152" w:rsidRPr="004D2152" w:rsidRDefault="004D2152" w:rsidP="004B784B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4D2152">
        <w:rPr>
          <w:rFonts w:ascii="Aptos" w:hAnsi="Aptos" w:cs="Arial"/>
          <w:szCs w:val="24"/>
        </w:rPr>
        <w:t>(predávajúci)</w:t>
      </w:r>
      <w:r w:rsidRPr="004D2152">
        <w:rPr>
          <w:rFonts w:ascii="Aptos" w:hAnsi="Aptos" w:cs="Arial"/>
          <w:szCs w:val="24"/>
        </w:rPr>
        <w:br w:type="column"/>
      </w:r>
      <w:r w:rsidR="0020668A" w:rsidRPr="00F36276">
        <w:rPr>
          <w:rFonts w:ascii="Aptos" w:hAnsi="Aptos" w:cs="Arial"/>
          <w:szCs w:val="24"/>
        </w:rPr>
        <w:t xml:space="preserve">V </w:t>
      </w:r>
      <w:r w:rsidR="0020668A" w:rsidRPr="002C6226">
        <w:rPr>
          <w:rFonts w:ascii="Aptos" w:hAnsi="Aptos" w:cs="Arial"/>
          <w:szCs w:val="24"/>
          <w:u w:val="dotted"/>
        </w:rPr>
        <w:tab/>
      </w:r>
      <w:r w:rsidR="0020668A" w:rsidRPr="00F36276">
        <w:rPr>
          <w:rFonts w:ascii="Aptos" w:hAnsi="Aptos" w:cs="Arial"/>
          <w:szCs w:val="24"/>
        </w:rPr>
        <w:t xml:space="preserve">dňa </w:t>
      </w:r>
      <w:r w:rsidR="0020668A" w:rsidRPr="00F36276">
        <w:rPr>
          <w:rFonts w:ascii="Aptos" w:hAnsi="Aptos" w:cs="Arial"/>
          <w:szCs w:val="24"/>
          <w:u w:val="dotted"/>
        </w:rPr>
        <w:tab/>
      </w:r>
    </w:p>
    <w:p w14:paraId="3B00F8F4" w14:textId="77777777" w:rsidR="004D2152" w:rsidRPr="004D2152" w:rsidRDefault="004D2152" w:rsidP="004D2152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4D2152">
        <w:rPr>
          <w:rFonts w:ascii="Aptos" w:hAnsi="Aptos"/>
        </w:rPr>
        <w:tab/>
      </w:r>
    </w:p>
    <w:p w14:paraId="2F5B6CFA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4D2152">
        <w:rPr>
          <w:rFonts w:ascii="Aptos" w:hAnsi="Aptos" w:cs="Arial"/>
          <w:b/>
          <w:szCs w:val="24"/>
          <w:u w:val="dotted"/>
        </w:rPr>
        <w:tab/>
      </w:r>
    </w:p>
    <w:p w14:paraId="51922D36" w14:textId="61707F78" w:rsidR="008D5DDA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4D2152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4D2152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4D2152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F36276" w:rsidRDefault="004F69E5" w:rsidP="006D4B4E">
      <w:pPr>
        <w:spacing w:line="312" w:lineRule="auto"/>
        <w:rPr>
          <w:rFonts w:ascii="Aptos" w:hAnsi="Aptos"/>
        </w:rPr>
      </w:pPr>
    </w:p>
    <w:sectPr w:rsidR="004F69E5" w:rsidRPr="00F36276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AB0F" w14:textId="77777777" w:rsidR="00EE29D8" w:rsidRDefault="00EE29D8">
      <w:r>
        <w:separator/>
      </w:r>
    </w:p>
  </w:endnote>
  <w:endnote w:type="continuationSeparator" w:id="0">
    <w:p w14:paraId="656B7FB8" w14:textId="77777777" w:rsidR="00EE29D8" w:rsidRDefault="00E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16A71BEE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7F4845">
      <w:t>2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7BCB" w14:textId="77777777" w:rsidR="00EE29D8" w:rsidRDefault="00EE29D8">
      <w:r>
        <w:separator/>
      </w:r>
    </w:p>
  </w:footnote>
  <w:footnote w:type="continuationSeparator" w:id="0">
    <w:p w14:paraId="5E43127E" w14:textId="77777777" w:rsidR="00EE29D8" w:rsidRDefault="00EE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BC1AAFA8"/>
    <w:lvl w:ilvl="0" w:tplc="67BE834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68A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145C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9C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315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3D1B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5F0D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84B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2152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82C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12BF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4B7D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26E95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153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19B1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6293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4E95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3ED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29D8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1F8"/>
    <w:rsid w:val="00F606A5"/>
    <w:rsid w:val="00F61A9C"/>
    <w:rsid w:val="00F61CA5"/>
    <w:rsid w:val="00F63358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97EC5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852C43"/>
    <w:pPr>
      <w:numPr>
        <w:numId w:val="5"/>
      </w:numPr>
      <w:spacing w:before="48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852C43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4275</TotalTime>
  <Pages>6</Pages>
  <Words>1446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Ďurechová Veronika, MBA</cp:lastModifiedBy>
  <cp:revision>1992</cp:revision>
  <cp:lastPrinted>2026-07-07T10:58:00Z</cp:lastPrinted>
  <dcterms:created xsi:type="dcterms:W3CDTF">2022-07-29T12:53:00Z</dcterms:created>
  <dcterms:modified xsi:type="dcterms:W3CDTF">2026-07-09T14:33:00Z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