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FB6B" w14:textId="77777777" w:rsidR="006728C7" w:rsidRDefault="006728C7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</w:p>
    <w:p w14:paraId="29522A97" w14:textId="77777777" w:rsidR="006728C7" w:rsidRDefault="000110F4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  <w:r>
        <w:rPr>
          <w:rFonts w:ascii="Calibri" w:eastAsia="Arial" w:hAnsi="Calibri" w:cs="Calibri"/>
          <w:b/>
          <w:sz w:val="28"/>
          <w:szCs w:val="28"/>
          <w:lang w:eastAsia="en-US"/>
        </w:rPr>
        <w:t>OPIS PREDMETU ZÁKAZKY</w:t>
      </w:r>
    </w:p>
    <w:p w14:paraId="5038A551" w14:textId="77777777" w:rsidR="006728C7" w:rsidRDefault="000110F4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Cs/>
          <w:sz w:val="24"/>
          <w:szCs w:val="24"/>
          <w:lang w:eastAsia="en-US"/>
        </w:rPr>
      </w:pPr>
      <w:bookmarkStart w:id="0" w:name="_Hlk62049452"/>
      <w:r>
        <w:rPr>
          <w:rFonts w:ascii="Calibri" w:eastAsia="Arial" w:hAnsi="Calibri" w:cs="Calibri"/>
          <w:bCs/>
          <w:sz w:val="24"/>
          <w:szCs w:val="24"/>
          <w:lang w:eastAsia="en-US"/>
        </w:rPr>
        <w:t>PREDMET VEREJNÉHO OBSTARÁVANIA:</w:t>
      </w:r>
    </w:p>
    <w:bookmarkEnd w:id="0"/>
    <w:p w14:paraId="282AF2B0" w14:textId="77777777" w:rsidR="006728C7" w:rsidRDefault="000110F4">
      <w:pPr>
        <w:tabs>
          <w:tab w:val="left" w:pos="1080"/>
          <w:tab w:val="left" w:leader="dot" w:pos="10034"/>
        </w:tabs>
        <w:spacing w:before="120"/>
        <w:jc w:val="center"/>
      </w:pPr>
      <w:r>
        <w:rPr>
          <w:rFonts w:ascii="Calibri" w:hAnsi="Calibri" w:cs="Calibri"/>
          <w:b/>
          <w:bCs/>
          <w:sz w:val="28"/>
          <w:szCs w:val="28"/>
        </w:rPr>
        <w:t>„Dodanie ochranných pomôcok v súvislosti s COVID – 19 pre Banskobystrický samosprávny kraj - dezinfekčný a čistiaci prostriedok na rýchlu dezinfekciu povrchov (Výzva č. 20) ÚBBSK</w:t>
      </w:r>
      <w:r>
        <w:rPr>
          <w:rFonts w:cs="Calibri"/>
          <w:b/>
          <w:bCs/>
          <w:sz w:val="28"/>
          <w:szCs w:val="28"/>
        </w:rPr>
        <w:t>.“</w:t>
      </w:r>
    </w:p>
    <w:p w14:paraId="12AD10BF" w14:textId="77777777" w:rsidR="006728C7" w:rsidRDefault="006728C7">
      <w:pPr>
        <w:rPr>
          <w:rFonts w:ascii="Calibri" w:hAnsi="Calibri"/>
          <w:b/>
          <w:sz w:val="26"/>
          <w:szCs w:val="26"/>
        </w:rPr>
      </w:pPr>
    </w:p>
    <w:p w14:paraId="14683BD1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bookmarkStart w:id="1" w:name="_Hlk57318408"/>
      <w:r>
        <w:rPr>
          <w:rFonts w:ascii="Calibri" w:hAnsi="Calibri" w:cs="Cambria"/>
          <w:sz w:val="22"/>
          <w:szCs w:val="22"/>
        </w:rPr>
        <w:t>Predmetom zákazky (Výzvy) je dodanie dezinfekčného a čistiaceho prostriedku určeného na rýchlu dezinfekciu veľkých plôch oterom v tekutej forme bez obsahu chlóru, aldehydu, formaldehydu.</w:t>
      </w:r>
    </w:p>
    <w:p w14:paraId="7DCB7EE3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02CFD2FD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Účinná látka:</w:t>
      </w:r>
      <w:r>
        <w:rPr>
          <w:rFonts w:ascii="Calibri" w:hAnsi="Calibri" w:cs="Cambria"/>
          <w:sz w:val="22"/>
          <w:szCs w:val="22"/>
        </w:rPr>
        <w:tab/>
        <w:t>KAZ (</w:t>
      </w:r>
      <w:proofErr w:type="spellStart"/>
      <w:r>
        <w:rPr>
          <w:rFonts w:ascii="Calibri" w:hAnsi="Calibri" w:cs="Cambria"/>
          <w:sz w:val="22"/>
          <w:szCs w:val="22"/>
        </w:rPr>
        <w:t>kvarterné</w:t>
      </w:r>
      <w:proofErr w:type="spellEnd"/>
      <w:r>
        <w:rPr>
          <w:rFonts w:ascii="Calibri" w:hAnsi="Calibri" w:cs="Cambria"/>
          <w:sz w:val="22"/>
          <w:szCs w:val="22"/>
        </w:rPr>
        <w:t xml:space="preserve"> amóniové zlúčeniny).</w:t>
      </w:r>
    </w:p>
    <w:p w14:paraId="79DDE596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Forma:</w:t>
      </w:r>
      <w:r>
        <w:rPr>
          <w:rFonts w:ascii="Calibri" w:hAnsi="Calibri" w:cs="Cambria"/>
          <w:sz w:val="22"/>
          <w:szCs w:val="22"/>
        </w:rPr>
        <w:tab/>
        <w:t>tekutý konc</w:t>
      </w:r>
      <w:r>
        <w:rPr>
          <w:rFonts w:ascii="Calibri" w:hAnsi="Calibri" w:cs="Cambria"/>
          <w:sz w:val="22"/>
          <w:szCs w:val="22"/>
        </w:rPr>
        <w:t>entrát.</w:t>
      </w:r>
    </w:p>
    <w:p w14:paraId="50BD95BE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Požiadavky na minimálne </w:t>
      </w:r>
    </w:p>
    <w:p w14:paraId="14267A4F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spektrum účinnosti: </w:t>
      </w:r>
      <w:r>
        <w:rPr>
          <w:rFonts w:ascii="Calibri" w:hAnsi="Calibri" w:cs="Cambria"/>
          <w:sz w:val="22"/>
          <w:szCs w:val="22"/>
        </w:rPr>
        <w:tab/>
        <w:t xml:space="preserve">baktericídny, obmedzene </w:t>
      </w:r>
      <w:proofErr w:type="spellStart"/>
      <w:r>
        <w:rPr>
          <w:rFonts w:ascii="Calibri" w:hAnsi="Calibri" w:cs="Cambria"/>
          <w:sz w:val="22"/>
          <w:szCs w:val="22"/>
        </w:rPr>
        <w:t>virucídna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  <w:proofErr w:type="spellStart"/>
      <w:r>
        <w:rPr>
          <w:rFonts w:ascii="Calibri" w:hAnsi="Calibri" w:cs="Cambria"/>
          <w:sz w:val="22"/>
          <w:szCs w:val="22"/>
        </w:rPr>
        <w:t>levurocídna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</w:p>
    <w:p w14:paraId="232EEBD6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</w:r>
      <w:proofErr w:type="spellStart"/>
      <w:r>
        <w:rPr>
          <w:rFonts w:ascii="Calibri" w:hAnsi="Calibri" w:cs="Cambria"/>
          <w:sz w:val="22"/>
          <w:szCs w:val="22"/>
        </w:rPr>
        <w:t>tuberkulocídna</w:t>
      </w:r>
      <w:proofErr w:type="spellEnd"/>
      <w:r>
        <w:rPr>
          <w:rFonts w:ascii="Calibri" w:hAnsi="Calibri" w:cs="Cambria"/>
          <w:sz w:val="22"/>
          <w:szCs w:val="22"/>
        </w:rPr>
        <w:t>.</w:t>
      </w:r>
    </w:p>
    <w:p w14:paraId="5A1A40FD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Európske normy (EN):</w:t>
      </w:r>
      <w:r>
        <w:rPr>
          <w:rFonts w:ascii="Calibri" w:hAnsi="Calibri" w:cs="Cambria"/>
          <w:sz w:val="22"/>
          <w:szCs w:val="22"/>
        </w:rPr>
        <w:tab/>
        <w:t>EN 13727, EN 14561, EN 13624, EN 14348, EN 14476.</w:t>
      </w:r>
    </w:p>
    <w:p w14:paraId="3C3C185B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Použitie:</w:t>
      </w:r>
      <w:r>
        <w:rPr>
          <w:rFonts w:ascii="Calibri" w:hAnsi="Calibri" w:cs="Cambria"/>
          <w:sz w:val="22"/>
          <w:szCs w:val="22"/>
        </w:rPr>
        <w:tab/>
        <w:t xml:space="preserve">koncentrát použiteľný priamo do vody na </w:t>
      </w:r>
      <w:r>
        <w:rPr>
          <w:rFonts w:ascii="Calibri" w:hAnsi="Calibri" w:cs="Cambria"/>
          <w:sz w:val="22"/>
          <w:szCs w:val="22"/>
        </w:rPr>
        <w:t xml:space="preserve">dezinfekciu povrchov, </w:t>
      </w:r>
    </w:p>
    <w:p w14:paraId="687F2ADB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  <w:t>len na vonkajšie použitie.</w:t>
      </w:r>
    </w:p>
    <w:p w14:paraId="719BFE8E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Kontaktný čas:</w:t>
      </w:r>
      <w:r>
        <w:rPr>
          <w:rFonts w:ascii="Calibri" w:hAnsi="Calibri" w:cs="Cambria"/>
          <w:sz w:val="22"/>
          <w:szCs w:val="22"/>
        </w:rPr>
        <w:tab/>
        <w:t>do 30 minút.</w:t>
      </w:r>
    </w:p>
    <w:p w14:paraId="0881761D" w14:textId="77777777" w:rsidR="006728C7" w:rsidRDefault="006728C7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699CF8FF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Výrobok/prostriedok musí byť zapísaný v Registri biocídnych výrobkov Ministerstva hospodárstva SR.</w:t>
      </w:r>
    </w:p>
    <w:p w14:paraId="46092CE5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690C3A5C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  <w:r>
        <w:rPr>
          <w:rFonts w:ascii="Calibri" w:hAnsi="Calibri" w:cs="Cambria"/>
          <w:sz w:val="22"/>
          <w:szCs w:val="22"/>
          <w:u w:val="single"/>
        </w:rPr>
        <w:t xml:space="preserve">Verejný obstarávateľ požaduje dodať predmet zákazky na odberné miesto </w:t>
      </w:r>
      <w:r>
        <w:rPr>
          <w:rFonts w:ascii="Calibri" w:hAnsi="Calibri" w:cs="Cambria"/>
          <w:sz w:val="22"/>
          <w:szCs w:val="22"/>
          <w:u w:val="single"/>
        </w:rPr>
        <w:t>uvedené v Prílohe č. 4 Súťažných podkladov, a to za dodržania podmienok týkajúcich sa objemov balení a ich minimálnych množstiev.</w:t>
      </w:r>
    </w:p>
    <w:p w14:paraId="1527CE37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</w:p>
    <w:p w14:paraId="331ED1F3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Všetky náklady na dopravu a ostatné práce priamo aj nepriamo súvisiace s dodaním tovaru musia byť súčasťou kúpnej ceny.</w:t>
      </w:r>
    </w:p>
    <w:p w14:paraId="40691312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1A0D716F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Poža</w:t>
      </w:r>
      <w:r>
        <w:rPr>
          <w:rFonts w:ascii="Calibri" w:hAnsi="Calibri" w:cs="Cambria"/>
          <w:sz w:val="22"/>
          <w:szCs w:val="22"/>
        </w:rPr>
        <w:t xml:space="preserve">dované balenia: </w:t>
      </w:r>
    </w:p>
    <w:p w14:paraId="10C56547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7FCAFFE0" w14:textId="77777777" w:rsidR="006728C7" w:rsidRDefault="000110F4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  <w:bookmarkStart w:id="2" w:name="_Hlk62068243"/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29C71F39" w14:textId="77777777" w:rsidR="006728C7" w:rsidRPr="000110F4" w:rsidRDefault="000110F4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 w:rsidRPr="000110F4">
        <w:rPr>
          <w:rFonts w:ascii="Calibri" w:hAnsi="Calibri" w:cs="Cambria"/>
          <w:sz w:val="22"/>
          <w:szCs w:val="22"/>
        </w:rPr>
        <w:t>1,5L balenie. Tolerancia balenia +- 50 %.</w:t>
      </w:r>
    </w:p>
    <w:p w14:paraId="5705A872" w14:textId="77777777" w:rsidR="006728C7" w:rsidRDefault="006728C7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</w:p>
    <w:bookmarkEnd w:id="2"/>
    <w:p w14:paraId="0F1BF5FC" w14:textId="77777777" w:rsidR="006728C7" w:rsidRDefault="006728C7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</w:p>
    <w:p w14:paraId="3EB86C7C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Celkové množstvo </w:t>
      </w:r>
    </w:p>
    <w:p w14:paraId="4426A3C5" w14:textId="77777777" w:rsidR="006728C7" w:rsidRDefault="000110F4">
      <w:pPr>
        <w:shd w:val="clear" w:color="auto" w:fill="FFFFFF"/>
        <w:autoSpaceDE w:val="0"/>
        <w:jc w:val="both"/>
      </w:pPr>
      <w:r>
        <w:rPr>
          <w:rFonts w:ascii="Calibri" w:hAnsi="Calibri" w:cs="Cambria"/>
          <w:sz w:val="22"/>
          <w:szCs w:val="22"/>
        </w:rPr>
        <w:t xml:space="preserve">predmetu zákazky: 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400 litrov.</w:t>
      </w:r>
    </w:p>
    <w:bookmarkEnd w:id="1"/>
    <w:p w14:paraId="1965846D" w14:textId="77777777" w:rsidR="006728C7" w:rsidRDefault="006728C7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p w14:paraId="6696047D" w14:textId="77777777" w:rsidR="006728C7" w:rsidRDefault="006728C7">
      <w:pPr>
        <w:spacing w:line="240" w:lineRule="atLeast"/>
        <w:rPr>
          <w:rFonts w:ascii="Calibri" w:hAnsi="Calibri" w:cs="Calibri"/>
          <w:b/>
          <w:sz w:val="22"/>
          <w:szCs w:val="22"/>
          <w:u w:val="single"/>
          <w:shd w:val="clear" w:color="auto" w:fill="FFFF00"/>
        </w:rPr>
      </w:pPr>
    </w:p>
    <w:p w14:paraId="243726C6" w14:textId="77777777" w:rsidR="006728C7" w:rsidRDefault="000110F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>...............................dňa.........................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</w:p>
    <w:p w14:paraId="72D73AF7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45FE090C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3DADD9D1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5189F334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3443E849" w14:textId="77777777" w:rsidR="006728C7" w:rsidRDefault="000110F4">
      <w:pPr>
        <w:suppressAutoHyphens w:val="0"/>
        <w:ind w:left="3540" w:firstLine="708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......................................................................................</w:t>
      </w:r>
    </w:p>
    <w:p w14:paraId="2C32FC8E" w14:textId="77777777" w:rsidR="006728C7" w:rsidRDefault="000110F4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>Potvrdenie štatutárnym orgánom uchádzača:</w:t>
      </w:r>
    </w:p>
    <w:p w14:paraId="3B0FAABA" w14:textId="77777777" w:rsidR="006728C7" w:rsidRDefault="000110F4">
      <w:pPr>
        <w:suppressAutoHyphens w:val="0"/>
        <w:ind w:left="3540" w:firstLine="708"/>
      </w:pPr>
      <w:r>
        <w:rPr>
          <w:rFonts w:ascii="Calibri" w:hAnsi="Calibri" w:cs="Calibri"/>
          <w:sz w:val="22"/>
          <w:szCs w:val="22"/>
          <w:lang w:eastAsia="cs-CZ"/>
        </w:rPr>
        <w:t xml:space="preserve">titul, meno, priezvisko, funkcia, podpis, </w:t>
      </w:r>
      <w:r>
        <w:rPr>
          <w:rFonts w:ascii="Calibri" w:hAnsi="Calibri" w:cs="Calibri"/>
          <w:sz w:val="22"/>
          <w:szCs w:val="22"/>
          <w:lang w:eastAsia="cs-CZ"/>
        </w:rPr>
        <w:t>pečiatka</w:t>
      </w:r>
    </w:p>
    <w:sectPr w:rsidR="006728C7">
      <w:headerReference w:type="default" r:id="rId6"/>
      <w:pgSz w:w="11906" w:h="16838"/>
      <w:pgMar w:top="1417" w:right="1133" w:bottom="1417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2648" w14:textId="77777777" w:rsidR="00000000" w:rsidRDefault="000110F4">
      <w:r>
        <w:separator/>
      </w:r>
    </w:p>
  </w:endnote>
  <w:endnote w:type="continuationSeparator" w:id="0">
    <w:p w14:paraId="2609B931" w14:textId="77777777" w:rsidR="00000000" w:rsidRDefault="0001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584EC" w14:textId="77777777" w:rsidR="00000000" w:rsidRDefault="000110F4">
      <w:r>
        <w:rPr>
          <w:color w:val="000000"/>
        </w:rPr>
        <w:separator/>
      </w:r>
    </w:p>
  </w:footnote>
  <w:footnote w:type="continuationSeparator" w:id="0">
    <w:p w14:paraId="53147F6E" w14:textId="77777777" w:rsidR="00000000" w:rsidRDefault="0001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63AE" w14:textId="77777777" w:rsidR="00551F6C" w:rsidRDefault="000110F4">
    <w:pPr>
      <w:pStyle w:val="Hlavika"/>
      <w:jc w:val="right"/>
      <w:rPr>
        <w:rFonts w:ascii="Calibri" w:hAnsi="Calibri"/>
      </w:rPr>
    </w:pPr>
    <w:r>
      <w:rPr>
        <w:rFonts w:ascii="Calibri" w:hAnsi="Calibri"/>
      </w:rPr>
      <w:t>Príloha č. 1 SP  - Príloha č. 1 KZ -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28C7"/>
    <w:rsid w:val="000110F4"/>
    <w:rsid w:val="00074D3F"/>
    <w:rsid w:val="006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05ED"/>
  <w15:docId w15:val="{170E935B-E6BB-44F0-BEA6-045D066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pPr>
      <w:jc w:val="center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Fulnečková Beáta</cp:lastModifiedBy>
  <cp:revision>2</cp:revision>
  <cp:lastPrinted>2021-01-29T10:52:00Z</cp:lastPrinted>
  <dcterms:created xsi:type="dcterms:W3CDTF">2021-01-30T16:51:00Z</dcterms:created>
  <dcterms:modified xsi:type="dcterms:W3CDTF">2021-01-30T16:51:00Z</dcterms:modified>
</cp:coreProperties>
</file>