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68C" w:rsidRDefault="0006768C" w:rsidP="0006768C">
      <w:pPr>
        <w:jc w:val="right"/>
        <w:rPr>
          <w:rFonts w:ascii="Corbel" w:hAnsi="Corbel"/>
          <w:b/>
          <w:sz w:val="22"/>
          <w:szCs w:val="22"/>
        </w:rPr>
      </w:pPr>
      <w:r w:rsidRPr="002D1A94">
        <w:rPr>
          <w:rFonts w:ascii="Corbel" w:hAnsi="Corbel"/>
          <w:sz w:val="22"/>
          <w:szCs w:val="22"/>
        </w:rPr>
        <w:tab/>
      </w:r>
      <w:r w:rsidRPr="001B1745">
        <w:rPr>
          <w:rFonts w:ascii="Corbel" w:hAnsi="Corbel"/>
        </w:rPr>
        <w:t xml:space="preserve">Príloha č. </w:t>
      </w:r>
      <w:r w:rsidR="00F83CC8">
        <w:rPr>
          <w:rFonts w:ascii="Corbel" w:hAnsi="Corbel"/>
        </w:rPr>
        <w:t>5</w:t>
      </w:r>
    </w:p>
    <w:p w:rsidR="0006768C" w:rsidRPr="002D1A94" w:rsidRDefault="00E806B3" w:rsidP="0006768C">
      <w:pPr>
        <w:tabs>
          <w:tab w:val="left" w:pos="6237"/>
        </w:tabs>
        <w:jc w:val="right"/>
        <w:rPr>
          <w:rFonts w:ascii="Corbel" w:hAnsi="Corbel"/>
          <w:sz w:val="22"/>
          <w:szCs w:val="22"/>
        </w:rPr>
      </w:pPr>
      <w:r w:rsidRPr="008121B9">
        <w:rPr>
          <w:rFonts w:ascii="Corbel" w:hAnsi="Corbel"/>
          <w:sz w:val="22"/>
          <w:szCs w:val="22"/>
        </w:rPr>
        <w:t>DEK/</w:t>
      </w:r>
      <w:r>
        <w:rPr>
          <w:rFonts w:ascii="Corbel" w:hAnsi="Corbel"/>
          <w:sz w:val="22"/>
          <w:szCs w:val="22"/>
        </w:rPr>
        <w:t>6236</w:t>
      </w:r>
      <w:r w:rsidRPr="008121B9">
        <w:rPr>
          <w:rFonts w:ascii="Corbel" w:hAnsi="Corbel"/>
          <w:sz w:val="22"/>
          <w:szCs w:val="22"/>
        </w:rPr>
        <w:t>/2022</w:t>
      </w:r>
      <w:bookmarkStart w:id="0" w:name="_GoBack"/>
      <w:bookmarkEnd w:id="0"/>
    </w:p>
    <w:p w:rsidR="006471FD" w:rsidRPr="001B1745" w:rsidRDefault="006471FD" w:rsidP="006471FD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kritéria na vyhodnotenie ponúk</w:t>
      </w:r>
    </w:p>
    <w:p w:rsidR="006471FD" w:rsidRDefault="006471FD" w:rsidP="006471FD">
      <w:pPr>
        <w:rPr>
          <w:rFonts w:ascii="Corbel" w:hAnsi="Corbel"/>
          <w:u w:val="single"/>
        </w:rPr>
      </w:pP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:rsidR="006471FD" w:rsidRDefault="00DF5AA9" w:rsidP="006471FD">
      <w:pPr>
        <w:rPr>
          <w:rFonts w:ascii="Corbel" w:eastAsiaTheme="minorEastAsia" w:hAnsi="Corbel"/>
          <w:b/>
          <w:bCs/>
          <w:color w:val="000000" w:themeColor="text1"/>
          <w:lang w:eastAsia="sk-SK"/>
        </w:rPr>
      </w:pPr>
      <w:r w:rsidRPr="00DF5AA9">
        <w:rPr>
          <w:rFonts w:ascii="Corbel" w:eastAsiaTheme="minorEastAsia" w:hAnsi="Corbel"/>
          <w:b/>
          <w:bCs/>
          <w:color w:val="000000" w:themeColor="text1"/>
          <w:lang w:eastAsia="sk-SK"/>
        </w:rPr>
        <w:t>„</w:t>
      </w:r>
      <w:bookmarkStart w:id="1" w:name="_Hlk109742880"/>
      <w:r w:rsidR="00F675FA" w:rsidRPr="00F675FA">
        <w:rPr>
          <w:rFonts w:ascii="Corbel" w:eastAsiaTheme="minorEastAsia" w:hAnsi="Corbel"/>
          <w:b/>
          <w:bCs/>
          <w:color w:val="000000" w:themeColor="text1"/>
          <w:lang w:eastAsia="sk-SK"/>
        </w:rPr>
        <w:t>Rekonštrukcia nádvoria vrátane rekonštrukcie kanalizačných rozvodov</w:t>
      </w:r>
      <w:r w:rsidR="00F675FA">
        <w:rPr>
          <w:rFonts w:ascii="Corbel" w:eastAsiaTheme="minorEastAsia" w:hAnsi="Corbel"/>
          <w:b/>
          <w:bCs/>
          <w:color w:val="000000" w:themeColor="text1"/>
          <w:lang w:eastAsia="sk-SK"/>
        </w:rPr>
        <w:t xml:space="preserve"> nádvoria na </w:t>
      </w:r>
      <w:proofErr w:type="spellStart"/>
      <w:r w:rsidR="00F675FA">
        <w:rPr>
          <w:rFonts w:ascii="Corbel" w:eastAsiaTheme="minorEastAsia" w:hAnsi="Corbel"/>
          <w:b/>
          <w:bCs/>
          <w:color w:val="000000" w:themeColor="text1"/>
          <w:lang w:eastAsia="sk-SK"/>
        </w:rPr>
        <w:t>Fajnorovom</w:t>
      </w:r>
      <w:proofErr w:type="spellEnd"/>
      <w:r w:rsidR="00F675FA">
        <w:rPr>
          <w:rFonts w:ascii="Corbel" w:eastAsiaTheme="minorEastAsia" w:hAnsi="Corbel"/>
          <w:b/>
          <w:bCs/>
          <w:color w:val="000000" w:themeColor="text1"/>
          <w:lang w:eastAsia="sk-SK"/>
        </w:rPr>
        <w:t xml:space="preserve"> nábreží 3 v Bratislave</w:t>
      </w:r>
      <w:bookmarkEnd w:id="1"/>
      <w:r w:rsidRPr="00DF5AA9">
        <w:rPr>
          <w:rFonts w:ascii="Corbel" w:eastAsiaTheme="minorEastAsia" w:hAnsi="Corbel"/>
          <w:b/>
          <w:bCs/>
          <w:color w:val="000000" w:themeColor="text1"/>
          <w:lang w:eastAsia="sk-SK"/>
        </w:rPr>
        <w:t>“</w:t>
      </w:r>
    </w:p>
    <w:p w:rsidR="00DF5AA9" w:rsidRPr="001B1745" w:rsidRDefault="00DF5AA9" w:rsidP="006471FD">
      <w:pPr>
        <w:rPr>
          <w:rFonts w:ascii="Corbel" w:eastAsiaTheme="minorEastAsia" w:hAnsi="Corbel"/>
          <w:b/>
          <w:bCs/>
          <w:color w:val="000000" w:themeColor="text1"/>
          <w:lang w:eastAsia="sk-SK"/>
        </w:rPr>
      </w:pP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:rsidR="006471FD" w:rsidRDefault="006471FD" w:rsidP="006471FD">
      <w:pPr>
        <w:rPr>
          <w:rFonts w:ascii="Corbel" w:hAnsi="Corbel"/>
          <w:i/>
          <w:iCs/>
          <w:sz w:val="20"/>
        </w:rPr>
      </w:pPr>
      <w:r w:rsidRPr="001B1745">
        <w:rPr>
          <w:rFonts w:ascii="Corbel" w:hAnsi="Corbel"/>
          <w:i/>
          <w:iCs/>
          <w:sz w:val="20"/>
        </w:rPr>
        <w:t>Doplní uchádzač</w:t>
      </w:r>
    </w:p>
    <w:p w:rsidR="00DF5AA9" w:rsidRPr="001B1745" w:rsidRDefault="00DF5AA9" w:rsidP="006471FD">
      <w:pPr>
        <w:rPr>
          <w:rFonts w:ascii="Corbel" w:hAnsi="Corbel"/>
          <w:i/>
          <w:iCs/>
          <w:sz w:val="20"/>
        </w:rPr>
      </w:pPr>
    </w:p>
    <w:p w:rsidR="006471FD" w:rsidRPr="001B1745" w:rsidRDefault="006471FD" w:rsidP="006471FD">
      <w:pPr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  <w:r>
        <w:rPr>
          <w:rFonts w:ascii="Corbel" w:hAnsi="Corbel"/>
          <w:u w:val="single"/>
        </w:rPr>
        <w:tab/>
      </w:r>
    </w:p>
    <w:p w:rsidR="006471FD" w:rsidRDefault="006471FD" w:rsidP="006471FD">
      <w:pPr>
        <w:rPr>
          <w:rFonts w:ascii="Corbel" w:hAnsi="Corbel"/>
          <w:i/>
          <w:iCs/>
          <w:sz w:val="20"/>
        </w:rPr>
      </w:pPr>
      <w:r w:rsidRPr="001B1745">
        <w:rPr>
          <w:rFonts w:ascii="Corbel" w:hAnsi="Corbel"/>
          <w:i/>
          <w:iCs/>
          <w:sz w:val="20"/>
        </w:rPr>
        <w:t>Doplní uchádzač</w:t>
      </w:r>
    </w:p>
    <w:p w:rsidR="00D1294F" w:rsidRPr="001B1745" w:rsidRDefault="00D1294F" w:rsidP="006471FD">
      <w:pPr>
        <w:rPr>
          <w:rFonts w:ascii="Corbel" w:hAnsi="Corbel"/>
          <w:i/>
          <w:iCs/>
          <w:sz w:val="20"/>
        </w:rPr>
      </w:pPr>
    </w:p>
    <w:p w:rsidR="006471FD" w:rsidRDefault="006471FD" w:rsidP="006471FD">
      <w:pPr>
        <w:rPr>
          <w:rFonts w:ascii="Corbel" w:hAnsi="Corbel"/>
          <w:sz w:val="18"/>
          <w:szCs w:val="18"/>
        </w:rPr>
      </w:pPr>
    </w:p>
    <w:tbl>
      <w:tblPr>
        <w:tblStyle w:val="Mriekatabuky"/>
        <w:tblpPr w:leftFromText="141" w:rightFromText="141" w:vertAnchor="text" w:horzAnchor="margin" w:tblpXSpec="center" w:tblpY="-6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387"/>
        <w:gridCol w:w="1985"/>
        <w:gridCol w:w="1714"/>
        <w:gridCol w:w="1984"/>
      </w:tblGrid>
      <w:tr w:rsidR="00BA4F47" w:rsidRPr="005C7341" w:rsidTr="00BA4F47">
        <w:trPr>
          <w:trHeight w:val="807"/>
        </w:trPr>
        <w:tc>
          <w:tcPr>
            <w:tcW w:w="3387" w:type="dxa"/>
            <w:shd w:val="clear" w:color="auto" w:fill="D0CECE" w:themeFill="background2" w:themeFillShade="E6"/>
            <w:vAlign w:val="center"/>
          </w:tcPr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Kritérium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BA4F47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bez DPH</w:t>
            </w: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</w:tc>
        <w:tc>
          <w:tcPr>
            <w:tcW w:w="1714" w:type="dxa"/>
            <w:shd w:val="clear" w:color="auto" w:fill="D0CECE" w:themeFill="background2" w:themeFillShade="E6"/>
            <w:vAlign w:val="center"/>
          </w:tcPr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Výška DPH v 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BA4F47" w:rsidRDefault="00BA4F47" w:rsidP="00BA4F47">
            <w:pPr>
              <w:jc w:val="center"/>
              <w:rPr>
                <w:rFonts w:ascii="Corbel" w:hAnsi="Corbel"/>
                <w:b/>
              </w:rPr>
            </w:pPr>
          </w:p>
          <w:p w:rsidR="00BA4F47" w:rsidRPr="005C7341" w:rsidRDefault="00BA4F47" w:rsidP="00BA4F47">
            <w:pPr>
              <w:jc w:val="center"/>
              <w:rPr>
                <w:rFonts w:ascii="Corbel" w:hAnsi="Corbel"/>
                <w:b/>
              </w:rPr>
            </w:pPr>
            <w:r w:rsidRPr="005C7341">
              <w:rPr>
                <w:rFonts w:ascii="Corbel" w:hAnsi="Corbel"/>
                <w:b/>
              </w:rPr>
              <w:t>EUR s DPH</w:t>
            </w:r>
          </w:p>
          <w:p w:rsidR="00BA4F47" w:rsidRPr="005C7341" w:rsidRDefault="00BA4F47" w:rsidP="00BA4F47">
            <w:pPr>
              <w:rPr>
                <w:rFonts w:ascii="Corbel" w:hAnsi="Corbel"/>
                <w:bCs/>
              </w:rPr>
            </w:pPr>
          </w:p>
        </w:tc>
      </w:tr>
      <w:tr w:rsidR="00BA4F47" w:rsidRPr="005C7341" w:rsidTr="00DF5AA9">
        <w:trPr>
          <w:trHeight w:val="1297"/>
        </w:trPr>
        <w:tc>
          <w:tcPr>
            <w:tcW w:w="3387" w:type="dxa"/>
            <w:vAlign w:val="center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  <w:r>
              <w:rPr>
                <w:rFonts w:ascii="Corbel" w:hAnsi="Corbel" w:cstheme="minorHAnsi"/>
              </w:rPr>
              <w:t xml:space="preserve">Celková </w:t>
            </w:r>
            <w:r w:rsidRPr="0098468F">
              <w:rPr>
                <w:rFonts w:ascii="Corbel" w:hAnsi="Corbel" w:cstheme="minorHAnsi"/>
              </w:rPr>
              <w:t>cena</w:t>
            </w:r>
          </w:p>
        </w:tc>
        <w:tc>
          <w:tcPr>
            <w:tcW w:w="1985" w:type="dxa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</w:p>
        </w:tc>
        <w:tc>
          <w:tcPr>
            <w:tcW w:w="1714" w:type="dxa"/>
          </w:tcPr>
          <w:p w:rsidR="00BA4F47" w:rsidRPr="005C7341" w:rsidRDefault="00BA4F47" w:rsidP="00BA4F47">
            <w:pPr>
              <w:rPr>
                <w:rFonts w:ascii="Corbel" w:hAnsi="Corbel"/>
              </w:rPr>
            </w:pPr>
          </w:p>
        </w:tc>
        <w:tc>
          <w:tcPr>
            <w:tcW w:w="1984" w:type="dxa"/>
            <w:vAlign w:val="center"/>
          </w:tcPr>
          <w:p w:rsidR="00BA4F47" w:rsidRPr="00F7716A" w:rsidRDefault="00BA4F47" w:rsidP="00DF5AA9">
            <w:pPr>
              <w:jc w:val="center"/>
              <w:rPr>
                <w:rFonts w:ascii="Corbel" w:hAnsi="Corbel"/>
                <w:iCs/>
                <w:sz w:val="18"/>
                <w:szCs w:val="18"/>
              </w:rPr>
            </w:pPr>
          </w:p>
        </w:tc>
      </w:tr>
    </w:tbl>
    <w:p w:rsidR="00BA4F47" w:rsidRDefault="00BA4F47" w:rsidP="006471FD">
      <w:pPr>
        <w:rPr>
          <w:rFonts w:ascii="Corbel" w:hAnsi="Corbel"/>
          <w:sz w:val="18"/>
          <w:szCs w:val="18"/>
        </w:rPr>
      </w:pPr>
    </w:p>
    <w:p w:rsidR="00BA4F47" w:rsidRPr="007930DA" w:rsidRDefault="00BA4F47" w:rsidP="006471FD">
      <w:pPr>
        <w:rPr>
          <w:rFonts w:ascii="Corbel" w:hAnsi="Corbel"/>
          <w:sz w:val="18"/>
          <w:szCs w:val="1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  <w:bookmarkStart w:id="2" w:name="_Hlk75240214"/>
          </w:p>
        </w:tc>
      </w:tr>
    </w:tbl>
    <w:bookmarkEnd w:id="2"/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 xml:space="preserve">Som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6471FD" w:rsidRPr="007930DA" w:rsidTr="008C42A8">
        <w:trPr>
          <w:trHeight w:val="297"/>
        </w:trPr>
        <w:tc>
          <w:tcPr>
            <w:tcW w:w="346" w:type="dxa"/>
          </w:tcPr>
          <w:p w:rsidR="006471FD" w:rsidRPr="007930DA" w:rsidRDefault="006471FD" w:rsidP="008C42A8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:rsidR="006471FD" w:rsidRPr="007930DA" w:rsidRDefault="006471FD" w:rsidP="006471FD">
      <w:pPr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:rsidR="006471FD" w:rsidRDefault="006471FD" w:rsidP="006471FD">
      <w:pPr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:rsidR="00F15108" w:rsidRDefault="00F15108" w:rsidP="006471FD">
      <w:pPr>
        <w:jc w:val="both"/>
        <w:rPr>
          <w:rFonts w:ascii="Corbel" w:hAnsi="Corbel"/>
        </w:rPr>
      </w:pPr>
    </w:p>
    <w:p w:rsidR="00F15108" w:rsidRPr="00F15108" w:rsidRDefault="00F15108" w:rsidP="006471FD">
      <w:pPr>
        <w:jc w:val="both"/>
        <w:rPr>
          <w:rFonts w:ascii="Corbel" w:hAnsi="Corbel"/>
          <w:b/>
          <w:szCs w:val="24"/>
        </w:rPr>
      </w:pPr>
      <w:r w:rsidRPr="00F15108">
        <w:rPr>
          <w:rFonts w:ascii="Corbel" w:hAnsi="Corbel"/>
          <w:b/>
          <w:szCs w:val="24"/>
        </w:rPr>
        <w:t xml:space="preserve">Súčasťou tohto návrhu je aj príloha č. 6 tejto výzvy - </w:t>
      </w:r>
      <w:r w:rsidRPr="00F15108">
        <w:rPr>
          <w:rFonts w:ascii="Corbel" w:hAnsi="Corbel" w:cstheme="minorHAnsi"/>
          <w:b/>
          <w:szCs w:val="24"/>
          <w:lang w:eastAsia="sk-SK"/>
        </w:rPr>
        <w:t>SO 02 Dvor – výkaz výmer [zadanie]</w:t>
      </w:r>
    </w:p>
    <w:p w:rsidR="006471FD" w:rsidRDefault="006471FD" w:rsidP="006471FD">
      <w:pPr>
        <w:jc w:val="both"/>
        <w:rPr>
          <w:rFonts w:ascii="Corbel" w:hAnsi="Corbel"/>
        </w:rPr>
      </w:pPr>
    </w:p>
    <w:p w:rsidR="006471FD" w:rsidRDefault="006471FD" w:rsidP="006471FD">
      <w:pPr>
        <w:rPr>
          <w:rFonts w:ascii="Corbel" w:hAnsi="Corbel"/>
        </w:rPr>
      </w:pPr>
    </w:p>
    <w:p w:rsidR="006471FD" w:rsidRDefault="006471FD" w:rsidP="006471FD">
      <w:pPr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:rsidR="006471FD" w:rsidRPr="001B1745" w:rsidRDefault="006471FD" w:rsidP="006471FD">
      <w:pPr>
        <w:rPr>
          <w:rFonts w:ascii="Corbel" w:hAnsi="Corbel"/>
        </w:rPr>
      </w:pPr>
    </w:p>
    <w:p w:rsidR="006471FD" w:rsidRPr="001B1745" w:rsidRDefault="006471FD" w:rsidP="006471FD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………………………………………….</w:t>
      </w:r>
    </w:p>
    <w:p w:rsidR="006471FD" w:rsidRPr="001B1745" w:rsidRDefault="006471FD" w:rsidP="006471FD">
      <w:pPr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meno a priezvisko, funkcia a podpis</w:t>
      </w:r>
    </w:p>
    <w:p w:rsidR="007F52D2" w:rsidRPr="006471FD" w:rsidRDefault="007F52D2" w:rsidP="006471FD"/>
    <w:sectPr w:rsidR="007F52D2" w:rsidRPr="006471FD" w:rsidSect="000D60F6">
      <w:headerReference w:type="first" r:id="rId11"/>
      <w:footerReference w:type="first" r:id="rId12"/>
      <w:pgSz w:w="11906" w:h="16838"/>
      <w:pgMar w:top="1440" w:right="1440" w:bottom="1440" w:left="1440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22D" w:rsidRDefault="00B2622D" w:rsidP="00AA3035">
      <w:r>
        <w:separator/>
      </w:r>
    </w:p>
  </w:endnote>
  <w:endnote w:type="continuationSeparator" w:id="0">
    <w:p w:rsidR="00B2622D" w:rsidRDefault="00B2622D" w:rsidP="00AA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F6" w:rsidRDefault="000D60F6" w:rsidP="000D60F6">
    <w:pPr>
      <w:spacing w:line="276" w:lineRule="auto"/>
    </w:pP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0D60F6" w:rsidRPr="00AA3035" w:rsidTr="008C42A8">
      <w:trPr>
        <w:trHeight w:val="567"/>
      </w:trPr>
      <w:tc>
        <w:tcPr>
          <w:tcW w:w="3260" w:type="dxa"/>
          <w:shd w:val="clear" w:color="auto" w:fill="auto"/>
          <w:vAlign w:val="center"/>
        </w:tcPr>
        <w:p w:rsidR="000D60F6" w:rsidRPr="00924C84" w:rsidRDefault="000D60F6" w:rsidP="000D60F6">
          <w:pPr>
            <w:spacing w:line="276" w:lineRule="auto"/>
            <w:rPr>
              <w:rFonts w:ascii="Corbel" w:hAnsi="Corbel"/>
              <w:sz w:val="18"/>
              <w:szCs w:val="18"/>
            </w:rPr>
          </w:pPr>
          <w:r>
            <w:rPr>
              <w:rFonts w:ascii="Corbel" w:hAnsi="Corbel"/>
              <w:sz w:val="18"/>
              <w:szCs w:val="18"/>
            </w:rPr>
            <w:t>Radoslav Števčík</w:t>
          </w:r>
        </w:p>
        <w:p w:rsidR="000D60F6" w:rsidRPr="00924C84" w:rsidRDefault="000D60F6" w:rsidP="000D60F6">
          <w:pPr>
            <w:spacing w:line="276" w:lineRule="auto"/>
            <w:rPr>
              <w:rFonts w:ascii="Corbel" w:hAnsi="Corbel"/>
              <w:sz w:val="18"/>
              <w:szCs w:val="18"/>
            </w:rPr>
          </w:pPr>
          <w:r w:rsidRPr="00924C84">
            <w:rPr>
              <w:rFonts w:ascii="Corbel" w:hAnsi="Corbel"/>
              <w:sz w:val="18"/>
              <w:szCs w:val="18"/>
            </w:rPr>
            <w:t xml:space="preserve">+421 2 </w:t>
          </w:r>
          <w:r>
            <w:rPr>
              <w:rFonts w:ascii="Corbel" w:hAnsi="Corbel"/>
              <w:sz w:val="18"/>
              <w:szCs w:val="18"/>
            </w:rPr>
            <w:t>9013 1332</w:t>
          </w:r>
        </w:p>
        <w:p w:rsidR="000D60F6" w:rsidRPr="006C7C57" w:rsidRDefault="000D60F6" w:rsidP="000D60F6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radoslav</w:t>
          </w:r>
          <w:r w:rsidRPr="00924C84">
            <w:rPr>
              <w:rFonts w:ascii="Corbel" w:hAnsi="Corbel"/>
              <w:sz w:val="18"/>
              <w:szCs w:val="18"/>
            </w:rPr>
            <w:t>.</w:t>
          </w:r>
          <w:r>
            <w:rPr>
              <w:rFonts w:ascii="Corbel" w:hAnsi="Corbel"/>
              <w:sz w:val="18"/>
              <w:szCs w:val="18"/>
            </w:rPr>
            <w:t>stevcik</w:t>
          </w:r>
          <w:r w:rsidRPr="00924C84">
            <w:rPr>
              <w:rFonts w:ascii="Corbel" w:hAnsi="Corbel"/>
              <w:sz w:val="18"/>
              <w:szCs w:val="18"/>
            </w:rPr>
            <w:t>@uniba.sk</w:t>
          </w:r>
        </w:p>
      </w:tc>
      <w:tc>
        <w:tcPr>
          <w:tcW w:w="2845" w:type="dxa"/>
          <w:shd w:val="clear" w:color="auto" w:fill="auto"/>
          <w:vAlign w:val="center"/>
        </w:tcPr>
        <w:p w:rsidR="000D60F6" w:rsidRPr="00AA3035" w:rsidRDefault="000D60F6" w:rsidP="000D60F6">
          <w:pPr>
            <w:pStyle w:val="Hlavika"/>
            <w:tabs>
              <w:tab w:val="clear" w:pos="4513"/>
              <w:tab w:val="clear" w:pos="902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F0A8BF5" wp14:editId="52A822B9">
                <wp:extent cx="540000" cy="540000"/>
                <wp:effectExtent l="0" t="0" r="6350" b="6350"/>
                <wp:docPr id="4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:rsidR="000D60F6" w:rsidRPr="006C7C57" w:rsidRDefault="000D60F6" w:rsidP="000D60F6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:rsidR="000D60F6" w:rsidRDefault="000D60F6" w:rsidP="000D6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22D" w:rsidRDefault="00B2622D" w:rsidP="00AA3035">
      <w:r>
        <w:separator/>
      </w:r>
    </w:p>
  </w:footnote>
  <w:footnote w:type="continuationSeparator" w:id="0">
    <w:p w:rsidR="00B2622D" w:rsidRDefault="00B2622D" w:rsidP="00AA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4"/>
      <w:gridCol w:w="3120"/>
      <w:gridCol w:w="2264"/>
      <w:gridCol w:w="3119"/>
    </w:tblGrid>
    <w:tr w:rsidR="000D60F6" w:rsidTr="008C42A8">
      <w:trPr>
        <w:trHeight w:val="428"/>
      </w:trPr>
      <w:tc>
        <w:tcPr>
          <w:tcW w:w="523" w:type="pct"/>
          <w:shd w:val="clear" w:color="auto" w:fill="auto"/>
        </w:tcPr>
        <w:p w:rsidR="000D60F6" w:rsidRPr="00A84B5A" w:rsidRDefault="000D60F6" w:rsidP="000D60F6">
          <w:pPr>
            <w:pStyle w:val="Hlavika"/>
            <w:tabs>
              <w:tab w:val="clear" w:pos="4513"/>
              <w:tab w:val="clear" w:pos="9026"/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7D0B3708" wp14:editId="324B27F7">
                <wp:extent cx="612000" cy="612000"/>
                <wp:effectExtent l="0" t="0" r="0" b="0"/>
                <wp:docPr id="2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:rsidR="000D60F6" w:rsidRDefault="000D60F6" w:rsidP="000D60F6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 </w:t>
          </w:r>
        </w:p>
        <w:p w:rsidR="000D60F6" w:rsidRPr="00EB5399" w:rsidRDefault="000D60F6" w:rsidP="000D60F6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573970">
            <w:rPr>
              <w:rFonts w:ascii="Corbel" w:hAnsi="Corbel"/>
              <w:sz w:val="18"/>
              <w:szCs w:val="18"/>
              <w:lang w:eastAsia="en-GB"/>
            </w:rPr>
            <w:t>Filozofická fakulta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:rsidR="000D60F6" w:rsidRPr="009C3CBA" w:rsidRDefault="000D60F6" w:rsidP="000D60F6">
          <w:pPr>
            <w:pStyle w:val="Hlavika"/>
            <w:spacing w:before="60" w:line="276" w:lineRule="auto"/>
            <w:ind w:left="173" w:right="170" w:hanging="3"/>
            <w:rPr>
              <w:rFonts w:ascii="Corbel" w:hAnsi="Corbel" w:cs="Times New Roman (Body CS)"/>
              <w:sz w:val="18"/>
              <w:szCs w:val="18"/>
              <w14:numForm w14:val="lining"/>
            </w:rPr>
          </w:pP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Gondova ulica 2</w:t>
          </w:r>
          <w:r>
            <w:rPr>
              <w:rFonts w:ascii="Corbel" w:hAnsi="Corbel" w:cs="Times New Roman (Body CS)"/>
              <w:sz w:val="18"/>
              <w:szCs w:val="18"/>
              <w14:numForm w14:val="lining"/>
            </w:rPr>
            <w:br/>
          </w:r>
          <w:r w:rsidRPr="003D1055">
            <w:rPr>
              <w:rFonts w:ascii="Corbel" w:hAnsi="Corbel" w:cs="Times New Roman (Body CS)"/>
              <w:sz w:val="18"/>
              <w:szCs w:val="18"/>
              <w14:numForm w14:val="lining"/>
            </w:rPr>
            <w:t>811 02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:rsidR="000D60F6" w:rsidRPr="001A2E90" w:rsidRDefault="000D60F6" w:rsidP="000D60F6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  <w14:numForm w14:val="lining"/>
            </w:rPr>
            <w:t>Dekanát</w:t>
          </w:r>
        </w:p>
      </w:tc>
    </w:tr>
  </w:tbl>
  <w:p w:rsidR="000D60F6" w:rsidRDefault="000D60F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C04CF"/>
    <w:multiLevelType w:val="hybridMultilevel"/>
    <w:tmpl w:val="6474297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90098"/>
    <w:multiLevelType w:val="hybridMultilevel"/>
    <w:tmpl w:val="088A14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239A"/>
    <w:multiLevelType w:val="multilevel"/>
    <w:tmpl w:val="02ACDE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14BB0"/>
    <w:multiLevelType w:val="hybridMultilevel"/>
    <w:tmpl w:val="DB3AC8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F194D"/>
    <w:multiLevelType w:val="multilevel"/>
    <w:tmpl w:val="C288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39"/>
    <w:rsid w:val="000025C6"/>
    <w:rsid w:val="00014580"/>
    <w:rsid w:val="00023033"/>
    <w:rsid w:val="0006768C"/>
    <w:rsid w:val="00080B78"/>
    <w:rsid w:val="00086875"/>
    <w:rsid w:val="000D60F6"/>
    <w:rsid w:val="00101DFA"/>
    <w:rsid w:val="001752C8"/>
    <w:rsid w:val="001A15D4"/>
    <w:rsid w:val="001A2E90"/>
    <w:rsid w:val="001A38B9"/>
    <w:rsid w:val="001B432B"/>
    <w:rsid w:val="001D773A"/>
    <w:rsid w:val="00225339"/>
    <w:rsid w:val="002540C1"/>
    <w:rsid w:val="00265468"/>
    <w:rsid w:val="002740F9"/>
    <w:rsid w:val="00286C54"/>
    <w:rsid w:val="002A0A49"/>
    <w:rsid w:val="002D1FC4"/>
    <w:rsid w:val="002D49D9"/>
    <w:rsid w:val="002F1823"/>
    <w:rsid w:val="002F63A6"/>
    <w:rsid w:val="0030712B"/>
    <w:rsid w:val="003233F8"/>
    <w:rsid w:val="00335397"/>
    <w:rsid w:val="0035489D"/>
    <w:rsid w:val="00382A21"/>
    <w:rsid w:val="003B3AA8"/>
    <w:rsid w:val="003D7D03"/>
    <w:rsid w:val="003F0596"/>
    <w:rsid w:val="003F1484"/>
    <w:rsid w:val="00446EC1"/>
    <w:rsid w:val="00450555"/>
    <w:rsid w:val="00462153"/>
    <w:rsid w:val="00463338"/>
    <w:rsid w:val="004C6140"/>
    <w:rsid w:val="004C618E"/>
    <w:rsid w:val="00500F0A"/>
    <w:rsid w:val="005320E3"/>
    <w:rsid w:val="005903F9"/>
    <w:rsid w:val="005F2D3B"/>
    <w:rsid w:val="005F3D08"/>
    <w:rsid w:val="006471FD"/>
    <w:rsid w:val="0069224B"/>
    <w:rsid w:val="006A1CC7"/>
    <w:rsid w:val="006C7C57"/>
    <w:rsid w:val="006E5CDE"/>
    <w:rsid w:val="006F6A1C"/>
    <w:rsid w:val="007244DF"/>
    <w:rsid w:val="00726EE7"/>
    <w:rsid w:val="007427C5"/>
    <w:rsid w:val="00765529"/>
    <w:rsid w:val="00765F93"/>
    <w:rsid w:val="00770C34"/>
    <w:rsid w:val="0077479B"/>
    <w:rsid w:val="00775A01"/>
    <w:rsid w:val="00777DF3"/>
    <w:rsid w:val="007A0BE1"/>
    <w:rsid w:val="007A63CB"/>
    <w:rsid w:val="007B12C7"/>
    <w:rsid w:val="007B6FDD"/>
    <w:rsid w:val="007E51DC"/>
    <w:rsid w:val="007F0CA5"/>
    <w:rsid w:val="007F52D2"/>
    <w:rsid w:val="0082050D"/>
    <w:rsid w:val="0083342B"/>
    <w:rsid w:val="00833F55"/>
    <w:rsid w:val="0083492B"/>
    <w:rsid w:val="00844379"/>
    <w:rsid w:val="008614AF"/>
    <w:rsid w:val="00862BC3"/>
    <w:rsid w:val="00884E54"/>
    <w:rsid w:val="008A2317"/>
    <w:rsid w:val="008B00AF"/>
    <w:rsid w:val="008C791D"/>
    <w:rsid w:val="008E1DE0"/>
    <w:rsid w:val="009029D4"/>
    <w:rsid w:val="00924C84"/>
    <w:rsid w:val="00925E41"/>
    <w:rsid w:val="009262A7"/>
    <w:rsid w:val="00932124"/>
    <w:rsid w:val="00933048"/>
    <w:rsid w:val="00991C80"/>
    <w:rsid w:val="00992279"/>
    <w:rsid w:val="009A1319"/>
    <w:rsid w:val="009A6808"/>
    <w:rsid w:val="009C5A16"/>
    <w:rsid w:val="009E011D"/>
    <w:rsid w:val="00A0574E"/>
    <w:rsid w:val="00A1284C"/>
    <w:rsid w:val="00A47D74"/>
    <w:rsid w:val="00A84B5A"/>
    <w:rsid w:val="00A86023"/>
    <w:rsid w:val="00AA1F3B"/>
    <w:rsid w:val="00AA3035"/>
    <w:rsid w:val="00AB520F"/>
    <w:rsid w:val="00B23E5D"/>
    <w:rsid w:val="00B2622D"/>
    <w:rsid w:val="00B60BCD"/>
    <w:rsid w:val="00B657EC"/>
    <w:rsid w:val="00BA4F47"/>
    <w:rsid w:val="00BD1838"/>
    <w:rsid w:val="00BF0C43"/>
    <w:rsid w:val="00BF21C4"/>
    <w:rsid w:val="00C007B8"/>
    <w:rsid w:val="00C03C5C"/>
    <w:rsid w:val="00C20CFC"/>
    <w:rsid w:val="00C64157"/>
    <w:rsid w:val="00C77894"/>
    <w:rsid w:val="00C77D63"/>
    <w:rsid w:val="00CA09F1"/>
    <w:rsid w:val="00CA324F"/>
    <w:rsid w:val="00CB26C4"/>
    <w:rsid w:val="00CD1FDA"/>
    <w:rsid w:val="00CF2FF1"/>
    <w:rsid w:val="00D060E4"/>
    <w:rsid w:val="00D1294F"/>
    <w:rsid w:val="00D212F4"/>
    <w:rsid w:val="00D24176"/>
    <w:rsid w:val="00D34854"/>
    <w:rsid w:val="00D4637C"/>
    <w:rsid w:val="00D73373"/>
    <w:rsid w:val="00D86E40"/>
    <w:rsid w:val="00DA574F"/>
    <w:rsid w:val="00DF1CDC"/>
    <w:rsid w:val="00DF5AA9"/>
    <w:rsid w:val="00E15D12"/>
    <w:rsid w:val="00E40ED1"/>
    <w:rsid w:val="00E760DC"/>
    <w:rsid w:val="00E806B3"/>
    <w:rsid w:val="00EE55A1"/>
    <w:rsid w:val="00F15108"/>
    <w:rsid w:val="00F43407"/>
    <w:rsid w:val="00F563CE"/>
    <w:rsid w:val="00F675FA"/>
    <w:rsid w:val="00F73C32"/>
    <w:rsid w:val="00F73E77"/>
    <w:rsid w:val="00F83CC8"/>
    <w:rsid w:val="00FB249C"/>
    <w:rsid w:val="00FD17CF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02086-00E7-4F01-9757-100A5AA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A324F"/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7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PremedixBullet">
    <w:name w:val="Premedix Bullet"/>
    <w:basedOn w:val="Bezzoznamu"/>
    <w:uiPriority w:val="99"/>
    <w:rsid w:val="003F0596"/>
  </w:style>
  <w:style w:type="paragraph" w:customStyle="1" w:styleId="PremedixClinicBodyText">
    <w:name w:val="Premedix Clinic Body Text"/>
    <w:qFormat/>
    <w:rsid w:val="003F0596"/>
    <w:pPr>
      <w:spacing w:after="23"/>
    </w:pPr>
    <w:rPr>
      <w:rFonts w:ascii="Poppins" w:eastAsia="Times New Roman" w:hAnsi="Poppins" w:cs="Poppins"/>
      <w:color w:val="263E85"/>
      <w:sz w:val="2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AA3035"/>
  </w:style>
  <w:style w:type="paragraph" w:styleId="Pta">
    <w:name w:val="footer"/>
    <w:basedOn w:val="Normlny"/>
    <w:link w:val="PtaChar"/>
    <w:uiPriority w:val="99"/>
    <w:unhideWhenUsed/>
    <w:rsid w:val="00AA30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A3035"/>
  </w:style>
  <w:style w:type="table" w:styleId="Mriekatabuky">
    <w:name w:val="Table Grid"/>
    <w:basedOn w:val="Normlnatabuka"/>
    <w:uiPriority w:val="39"/>
    <w:rsid w:val="00AA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qFormat/>
    <w:rsid w:val="00A47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unhideWhenUsed/>
    <w:qFormat/>
    <w:rsid w:val="00A47D74"/>
    <w:pPr>
      <w:spacing w:before="100" w:beforeAutospacing="1" w:after="100" w:afterAutospacing="1"/>
    </w:pPr>
    <w:rPr>
      <w:szCs w:val="24"/>
      <w:lang w:eastAsia="sk-SK"/>
    </w:rPr>
  </w:style>
  <w:style w:type="paragraph" w:styleId="Nzov">
    <w:name w:val="Title"/>
    <w:basedOn w:val="Normlny"/>
    <w:link w:val="NzovChar"/>
    <w:qFormat/>
    <w:rsid w:val="00A47D74"/>
    <w:pPr>
      <w:jc w:val="center"/>
    </w:pPr>
    <w:rPr>
      <w:b/>
    </w:rPr>
  </w:style>
  <w:style w:type="character" w:customStyle="1" w:styleId="NzovChar">
    <w:name w:val="Názov Char"/>
    <w:basedOn w:val="Predvolenpsmoodseku"/>
    <w:link w:val="Nzov"/>
    <w:rsid w:val="00A47D74"/>
    <w:rPr>
      <w:rFonts w:ascii="Times New Roman" w:eastAsia="Times New Roman" w:hAnsi="Times New Roman" w:cs="Times New Roman"/>
      <w:b/>
      <w:szCs w:val="20"/>
    </w:rPr>
  </w:style>
  <w:style w:type="character" w:styleId="Hypertextovprepojenie">
    <w:name w:val="Hyperlink"/>
    <w:basedOn w:val="Predvolenpsmoodseku"/>
    <w:uiPriority w:val="99"/>
    <w:unhideWhenUsed/>
    <w:rsid w:val="00A47D74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47D74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ezriadkovania">
    <w:name w:val="No Spacing"/>
    <w:uiPriority w:val="1"/>
    <w:qFormat/>
    <w:rsid w:val="00A47D74"/>
    <w:rPr>
      <w:sz w:val="22"/>
      <w:szCs w:val="22"/>
    </w:rPr>
  </w:style>
  <w:style w:type="paragraph" w:customStyle="1" w:styleId="Default">
    <w:name w:val="Default"/>
    <w:rsid w:val="006471F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cik5\AppData\Local\Temp\Uradny_list_FIF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604D584877EF4DAD9C1BECD3F9AA4F" ma:contentTypeVersion="8" ma:contentTypeDescription="Umožňuje vytvoriť nový dokument." ma:contentTypeScope="" ma:versionID="8de07e71424bbeb14f46d72cdd810b77">
  <xsd:schema xmlns:xsd="http://www.w3.org/2001/XMLSchema" xmlns:xs="http://www.w3.org/2001/XMLSchema" xmlns:p="http://schemas.microsoft.com/office/2006/metadata/properties" xmlns:ns2="c7673380-d5d7-4759-9c34-95e982f8186e" targetNamespace="http://schemas.microsoft.com/office/2006/metadata/properties" ma:root="true" ma:fieldsID="dff56012e82c2f54e4b1560fb396ac07" ns2:_="">
    <xsd:import namespace="c7673380-d5d7-4759-9c34-95e982f81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3380-d5d7-4759-9c34-95e982f81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178309-C9D4-4193-AE23-F9E5536C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3380-d5d7-4759-9c34-95e982f81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A7AEC-A79F-4988-82F0-747AECEF7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DE3DF-7FB2-41FE-8D90-60FE6B4119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8B892-B8F5-4CD1-82E7-52C9AA94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Uradny_list_FIF-1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Števčík</dc:creator>
  <cp:keywords/>
  <dc:description/>
  <cp:lastModifiedBy>Radoslav Števčík</cp:lastModifiedBy>
  <cp:revision>7</cp:revision>
  <cp:lastPrinted>2021-06-16T06:03:00Z</cp:lastPrinted>
  <dcterms:created xsi:type="dcterms:W3CDTF">2022-07-26T13:46:00Z</dcterms:created>
  <dcterms:modified xsi:type="dcterms:W3CDTF">2022-07-27T06:25:00Z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0x01010081604D584877EF4DAD9C1BECD3F9AA4F</vt:lpwstr>
  </property>
</Properties>
</file>