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D8" w:rsidRDefault="006A67D8" w:rsidP="006A67D8">
      <w:pPr>
        <w:jc w:val="right"/>
        <w:rPr>
          <w:rFonts w:ascii="Corbel" w:hAnsi="Corbel"/>
          <w:b/>
          <w:sz w:val="22"/>
          <w:szCs w:val="22"/>
        </w:rPr>
      </w:pPr>
      <w:r w:rsidRPr="002D1A94">
        <w:rPr>
          <w:rFonts w:ascii="Corbel" w:hAnsi="Corbel"/>
          <w:sz w:val="22"/>
          <w:szCs w:val="22"/>
        </w:rPr>
        <w:tab/>
      </w:r>
      <w:r w:rsidRPr="001B1745">
        <w:rPr>
          <w:rFonts w:ascii="Corbel" w:hAnsi="Corbel"/>
        </w:rPr>
        <w:t xml:space="preserve">Príloha č. </w:t>
      </w:r>
      <w:r w:rsidR="002B065F">
        <w:rPr>
          <w:rFonts w:ascii="Corbel" w:hAnsi="Corbel"/>
        </w:rPr>
        <w:t>8</w:t>
      </w:r>
    </w:p>
    <w:p w:rsidR="006A67D8" w:rsidRPr="002D1A94" w:rsidRDefault="006121F2" w:rsidP="006A67D8">
      <w:pPr>
        <w:tabs>
          <w:tab w:val="left" w:pos="6237"/>
        </w:tabs>
        <w:jc w:val="right"/>
        <w:rPr>
          <w:rFonts w:ascii="Corbel" w:hAnsi="Corbel"/>
          <w:sz w:val="22"/>
          <w:szCs w:val="22"/>
        </w:rPr>
      </w:pPr>
      <w:r w:rsidRPr="008121B9">
        <w:rPr>
          <w:rFonts w:ascii="Corbel" w:hAnsi="Corbel"/>
          <w:sz w:val="22"/>
          <w:szCs w:val="22"/>
        </w:rPr>
        <w:t>DEK/</w:t>
      </w:r>
      <w:r>
        <w:rPr>
          <w:rFonts w:ascii="Corbel" w:hAnsi="Corbel"/>
          <w:sz w:val="22"/>
          <w:szCs w:val="22"/>
        </w:rPr>
        <w:t>6236</w:t>
      </w:r>
      <w:r w:rsidRPr="008121B9">
        <w:rPr>
          <w:rFonts w:ascii="Corbel" w:hAnsi="Corbel"/>
          <w:sz w:val="22"/>
          <w:szCs w:val="22"/>
        </w:rPr>
        <w:t>/2022</w:t>
      </w:r>
      <w:bookmarkStart w:id="0" w:name="_GoBack"/>
      <w:bookmarkEnd w:id="0"/>
    </w:p>
    <w:p w:rsidR="00425708" w:rsidRPr="00C02061" w:rsidRDefault="00425708" w:rsidP="00425708">
      <w:pPr>
        <w:rPr>
          <w:rFonts w:ascii="Corbel" w:hAnsi="Corbel"/>
        </w:rPr>
      </w:pPr>
    </w:p>
    <w:p w:rsidR="00425708" w:rsidRPr="00C02061" w:rsidRDefault="00425708" w:rsidP="00425708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:rsidR="00425708" w:rsidRPr="00C02061" w:rsidRDefault="00425708" w:rsidP="00425708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postupom podľa § 117 zákona č.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:rsidR="00425708" w:rsidRPr="00C02061" w:rsidRDefault="00425708" w:rsidP="00425708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:rsidR="00425708" w:rsidRPr="003B24FF" w:rsidRDefault="00425708" w:rsidP="00425708">
      <w:pPr>
        <w:pStyle w:val="Hlavika"/>
        <w:jc w:val="center"/>
        <w:rPr>
          <w:rFonts w:ascii="Corbel" w:eastAsia="Times New Roman" w:hAnsi="Corbel" w:cs="Arial"/>
          <w:color w:val="000000" w:themeColor="text1"/>
          <w:lang w:eastAsia="sk-SK"/>
        </w:rPr>
      </w:pPr>
      <w:r w:rsidRPr="003B24FF">
        <w:rPr>
          <w:rFonts w:ascii="Corbel" w:hAnsi="Corbel" w:cs="Arial"/>
          <w:b/>
          <w:bCs/>
          <w:color w:val="000000" w:themeColor="text1"/>
        </w:rPr>
        <w:t>„</w:t>
      </w:r>
      <w:r>
        <w:rPr>
          <w:rFonts w:ascii="Corbel" w:hAnsi="Corbel" w:cs="Arial"/>
          <w:b/>
          <w:bCs/>
          <w:color w:val="000000" w:themeColor="text1"/>
        </w:rPr>
        <w:t>Odvoz a nakladanie s nebezpečným odpadom</w:t>
      </w:r>
      <w:r w:rsidRPr="003B24FF">
        <w:rPr>
          <w:rFonts w:ascii="Corbel" w:hAnsi="Corbel" w:cs="Arial"/>
          <w:b/>
          <w:bCs/>
          <w:color w:val="000000" w:themeColor="text1"/>
        </w:rPr>
        <w:t>“</w:t>
      </w:r>
    </w:p>
    <w:p w:rsidR="00425708" w:rsidRPr="00C02061" w:rsidRDefault="00425708" w:rsidP="0042570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:rsidR="00425708" w:rsidRPr="00C02061" w:rsidRDefault="00425708" w:rsidP="00425708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:rsidR="00425708" w:rsidRPr="00C02061" w:rsidRDefault="00425708" w:rsidP="00425708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:rsidR="00425708" w:rsidRPr="003D5A67" w:rsidRDefault="00425708" w:rsidP="00425708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:rsidR="00425708" w:rsidRPr="005C7341" w:rsidRDefault="00425708" w:rsidP="00425708">
      <w:pPr>
        <w:spacing w:before="240" w:after="120"/>
        <w:jc w:val="both"/>
        <w:rPr>
          <w:rFonts w:ascii="Corbel" w:hAnsi="Corbel"/>
        </w:rPr>
      </w:pPr>
      <w:r w:rsidRPr="005C7341">
        <w:rPr>
          <w:rFonts w:ascii="Corbel" w:hAnsi="Corbel"/>
          <w:b/>
          <w:bCs/>
          <w:color w:val="000000"/>
        </w:rPr>
        <w:t>Čestne vyhlasujem</w:t>
      </w:r>
      <w:r w:rsidRPr="005C7341">
        <w:rPr>
          <w:rFonts w:ascii="Corbel" w:hAnsi="Corbel"/>
          <w:color w:val="000000"/>
        </w:rPr>
        <w:t>, že</w:t>
      </w:r>
      <w:r w:rsidRPr="005C7341">
        <w:rPr>
          <w:rFonts w:ascii="Corbel" w:hAnsi="Corbel"/>
        </w:rPr>
        <w:t xml:space="preserve"> v súvislosti s uvedeným postupom zadávania zákazky:</w:t>
      </w:r>
    </w:p>
    <w:p w:rsidR="00425708" w:rsidRPr="005C7341" w:rsidRDefault="00425708" w:rsidP="00425708">
      <w:pPr>
        <w:pStyle w:val="Odsekzoznamu"/>
        <w:numPr>
          <w:ilvl w:val="0"/>
          <w:numId w:val="6"/>
        </w:numPr>
        <w:spacing w:before="40" w:after="40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:rsidR="00425708" w:rsidRPr="005C7341" w:rsidRDefault="00425708" w:rsidP="00425708">
      <w:pPr>
        <w:pStyle w:val="Odsekzoznamu"/>
        <w:numPr>
          <w:ilvl w:val="0"/>
          <w:numId w:val="6"/>
        </w:numPr>
        <w:spacing w:before="40" w:after="40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:rsidR="00425708" w:rsidRPr="005C7341" w:rsidRDefault="00425708" w:rsidP="00425708">
      <w:pPr>
        <w:pStyle w:val="Odsekzoznamu"/>
        <w:numPr>
          <w:ilvl w:val="0"/>
          <w:numId w:val="6"/>
        </w:numPr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:rsidR="00425708" w:rsidRPr="005C7341" w:rsidRDefault="00425708" w:rsidP="00425708">
      <w:pPr>
        <w:pStyle w:val="Odsekzoznamu"/>
        <w:numPr>
          <w:ilvl w:val="0"/>
          <w:numId w:val="6"/>
        </w:numPr>
        <w:spacing w:before="240" w:after="120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:rsidR="00425708" w:rsidRPr="005C7341" w:rsidRDefault="00425708" w:rsidP="00425708">
      <w:pPr>
        <w:pStyle w:val="Odsekzoznamu"/>
        <w:spacing w:before="240" w:after="120"/>
        <w:jc w:val="both"/>
        <w:rPr>
          <w:rFonts w:ascii="Corbel" w:hAnsi="Corbel"/>
        </w:rPr>
      </w:pPr>
    </w:p>
    <w:p w:rsidR="00425708" w:rsidRDefault="00425708" w:rsidP="00425708">
      <w:pPr>
        <w:jc w:val="both"/>
        <w:rPr>
          <w:rFonts w:ascii="Corbel" w:hAnsi="Corbel"/>
          <w:color w:val="000000"/>
        </w:rPr>
      </w:pPr>
      <w:r w:rsidRPr="00F32BFB">
        <w:rPr>
          <w:rFonts w:ascii="Corbel" w:hAnsi="Corbel"/>
          <w:color w:val="000000"/>
        </w:rPr>
        <w:t>Čestne vyhlasujem, že</w:t>
      </w:r>
      <w:r>
        <w:rPr>
          <w:rFonts w:ascii="Corbel" w:hAnsi="Corbel"/>
          <w:color w:val="000000"/>
        </w:rPr>
        <w:t>:</w:t>
      </w:r>
    </w:p>
    <w:p w:rsidR="00425708" w:rsidRPr="003D5A67" w:rsidRDefault="00425708" w:rsidP="00425708">
      <w:pPr>
        <w:pStyle w:val="Odsekzoznamu"/>
        <w:numPr>
          <w:ilvl w:val="0"/>
          <w:numId w:val="6"/>
        </w:numPr>
        <w:jc w:val="both"/>
        <w:rPr>
          <w:rFonts w:ascii="Corbel" w:hAnsi="Corbel"/>
        </w:rPr>
      </w:pPr>
      <w:r w:rsidRPr="003D5A67">
        <w:rPr>
          <w:rFonts w:ascii="Corbel" w:hAnsi="Corbel"/>
        </w:rPr>
        <w:t>predkladáme jedinú ponuku a nie som členom skupiny dodávateľov, ktorá ako iný uchádzač predkladá ponuku a že doklady uvedené v ponuke sú pravdivé, nie sú pozmenené a sú skutočné,</w:t>
      </w:r>
    </w:p>
    <w:p w:rsidR="00425708" w:rsidRDefault="00425708" w:rsidP="00425708">
      <w:pPr>
        <w:pStyle w:val="Odsekzoznamu"/>
        <w:numPr>
          <w:ilvl w:val="0"/>
          <w:numId w:val="6"/>
        </w:numPr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>
        <w:rPr>
          <w:rFonts w:ascii="Corbel" w:hAnsi="Corbel"/>
        </w:rPr>
        <w:t>.</w:t>
      </w:r>
    </w:p>
    <w:p w:rsidR="00425708" w:rsidRPr="003D5A67" w:rsidRDefault="00425708" w:rsidP="00425708">
      <w:pPr>
        <w:pStyle w:val="Odsekzoznamu"/>
        <w:jc w:val="both"/>
        <w:rPr>
          <w:rFonts w:ascii="Corbel" w:hAnsi="Corbel"/>
        </w:rPr>
      </w:pPr>
    </w:p>
    <w:p w:rsidR="00425708" w:rsidRDefault="00425708" w:rsidP="00425708">
      <w:pPr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:rsidR="00425708" w:rsidRDefault="00425708" w:rsidP="00425708">
      <w:pPr>
        <w:rPr>
          <w:rFonts w:ascii="Corbel" w:hAnsi="Corbel"/>
        </w:rPr>
      </w:pPr>
    </w:p>
    <w:p w:rsidR="00425708" w:rsidRPr="005C7341" w:rsidRDefault="00425708" w:rsidP="00425708">
      <w:pPr>
        <w:rPr>
          <w:rFonts w:ascii="Corbel" w:hAnsi="Corbel"/>
        </w:rPr>
      </w:pPr>
    </w:p>
    <w:p w:rsidR="00425708" w:rsidRPr="005C7341" w:rsidRDefault="00425708" w:rsidP="00425708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:rsidR="00425708" w:rsidRPr="00F32BFB" w:rsidRDefault="00425708" w:rsidP="00425708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</w:t>
      </w:r>
      <w:r w:rsidRPr="00F32BFB">
        <w:rPr>
          <w:rFonts w:ascii="Corbel" w:hAnsi="Corbel"/>
        </w:rPr>
        <w:t xml:space="preserve">Meno a priezvisko osoby oprávnenej konať za uchádzača    </w:t>
      </w:r>
    </w:p>
    <w:p w:rsidR="00425708" w:rsidRPr="00F32BFB" w:rsidRDefault="00425708" w:rsidP="00425708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</w:t>
      </w:r>
      <w:r w:rsidRPr="00F32BFB">
        <w:rPr>
          <w:rFonts w:ascii="Corbel" w:hAnsi="Corbel"/>
        </w:rPr>
        <w:t>podpis oprávnenej osoby a odtlačok pečiatky</w:t>
      </w:r>
    </w:p>
    <w:p w:rsidR="007F52D2" w:rsidRPr="00425708" w:rsidRDefault="007F52D2" w:rsidP="00425708"/>
    <w:sectPr w:rsidR="007F52D2" w:rsidRPr="00425708" w:rsidSect="000D60F6">
      <w:headerReference w:type="first" r:id="rId11"/>
      <w:pgSz w:w="11906" w:h="16838"/>
      <w:pgMar w:top="1440" w:right="1440" w:bottom="1440" w:left="144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FF" w:rsidRDefault="002571FF" w:rsidP="00AA3035">
      <w:r>
        <w:separator/>
      </w:r>
    </w:p>
  </w:endnote>
  <w:endnote w:type="continuationSeparator" w:id="0">
    <w:p w:rsidR="002571FF" w:rsidRDefault="002571FF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FF" w:rsidRDefault="002571FF" w:rsidP="00AA3035">
      <w:r>
        <w:separator/>
      </w:r>
    </w:p>
  </w:footnote>
  <w:footnote w:type="continuationSeparator" w:id="0">
    <w:p w:rsidR="002571FF" w:rsidRDefault="002571FF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0D60F6" w:rsidTr="008C42A8">
      <w:trPr>
        <w:trHeight w:val="428"/>
      </w:trPr>
      <w:tc>
        <w:tcPr>
          <w:tcW w:w="523" w:type="pct"/>
          <w:shd w:val="clear" w:color="auto" w:fill="auto"/>
        </w:tcPr>
        <w:p w:rsidR="000D60F6" w:rsidRPr="00A84B5A" w:rsidRDefault="000D60F6" w:rsidP="000D60F6">
          <w:pPr>
            <w:pStyle w:val="Hlavika"/>
            <w:tabs>
              <w:tab w:val="clear" w:pos="4513"/>
              <w:tab w:val="clear" w:pos="902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7D0B3708" wp14:editId="324B27F7">
                <wp:extent cx="612000" cy="612000"/>
                <wp:effectExtent l="0" t="0" r="0" b="0"/>
                <wp:docPr id="2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:rsidR="000D60F6" w:rsidRDefault="000D60F6" w:rsidP="000D60F6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 </w:t>
          </w:r>
        </w:p>
        <w:p w:rsidR="000D60F6" w:rsidRPr="00EB5399" w:rsidRDefault="000D60F6" w:rsidP="000D60F6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573970">
            <w:rPr>
              <w:rFonts w:ascii="Corbel" w:hAnsi="Corbel"/>
              <w:sz w:val="18"/>
              <w:szCs w:val="18"/>
              <w:lang w:eastAsia="en-GB"/>
            </w:rPr>
            <w:t>Filozofická fakulta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:rsidR="000D60F6" w:rsidRPr="009C3CBA" w:rsidRDefault="000D60F6" w:rsidP="000D60F6">
          <w:pPr>
            <w:pStyle w:val="Hlavika"/>
            <w:spacing w:before="60" w:line="276" w:lineRule="auto"/>
            <w:ind w:left="173" w:right="170" w:hanging="3"/>
            <w:rPr>
              <w:rFonts w:ascii="Corbel" w:hAnsi="Corbel" w:cs="Times New Roman (Body CS)"/>
              <w:sz w:val="18"/>
              <w:szCs w:val="18"/>
              <w14:numForm w14:val="lining"/>
            </w:rPr>
          </w:pPr>
          <w:r w:rsidRPr="003D1055">
            <w:rPr>
              <w:rFonts w:ascii="Corbel" w:hAnsi="Corbel" w:cs="Times New Roman (Body CS)"/>
              <w:sz w:val="18"/>
              <w:szCs w:val="18"/>
              <w14:numForm w14:val="lining"/>
            </w:rPr>
            <w:t>Gondova ulica 2</w:t>
          </w:r>
          <w:r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</w:r>
          <w:r w:rsidRPr="003D1055">
            <w:rPr>
              <w:rFonts w:ascii="Corbel" w:hAnsi="Corbel" w:cs="Times New Roman (Body CS)"/>
              <w:sz w:val="18"/>
              <w:szCs w:val="18"/>
              <w14:numForm w14:val="lining"/>
            </w:rPr>
            <w:t>811 02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:rsidR="000D60F6" w:rsidRPr="001A2E90" w:rsidRDefault="000D60F6" w:rsidP="000D60F6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14:numForm w14:val="lining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  <w14:numForm w14:val="lining"/>
            </w:rPr>
            <w:t>Dekanát</w:t>
          </w:r>
        </w:p>
      </w:tc>
    </w:tr>
  </w:tbl>
  <w:p w:rsidR="000D60F6" w:rsidRDefault="000D60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04CF"/>
    <w:multiLevelType w:val="hybridMultilevel"/>
    <w:tmpl w:val="6474297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90098"/>
    <w:multiLevelType w:val="hybridMultilevel"/>
    <w:tmpl w:val="088A14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0239A"/>
    <w:multiLevelType w:val="multilevel"/>
    <w:tmpl w:val="02ACDE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714BB0"/>
    <w:multiLevelType w:val="hybridMultilevel"/>
    <w:tmpl w:val="DB3AC8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39"/>
    <w:rsid w:val="000025C6"/>
    <w:rsid w:val="00014580"/>
    <w:rsid w:val="00023033"/>
    <w:rsid w:val="00075BB0"/>
    <w:rsid w:val="00080B78"/>
    <w:rsid w:val="00086875"/>
    <w:rsid w:val="000B7430"/>
    <w:rsid w:val="000D60F6"/>
    <w:rsid w:val="00101DFA"/>
    <w:rsid w:val="001752C8"/>
    <w:rsid w:val="001A15D4"/>
    <w:rsid w:val="001A2E90"/>
    <w:rsid w:val="001A38B9"/>
    <w:rsid w:val="001B432B"/>
    <w:rsid w:val="00225339"/>
    <w:rsid w:val="002540C1"/>
    <w:rsid w:val="002571FF"/>
    <w:rsid w:val="002740F9"/>
    <w:rsid w:val="00286C54"/>
    <w:rsid w:val="002A0A49"/>
    <w:rsid w:val="002B065F"/>
    <w:rsid w:val="002D1FC4"/>
    <w:rsid w:val="002D49D9"/>
    <w:rsid w:val="002F1823"/>
    <w:rsid w:val="002F63A6"/>
    <w:rsid w:val="0030712B"/>
    <w:rsid w:val="003233F8"/>
    <w:rsid w:val="00335397"/>
    <w:rsid w:val="0035489D"/>
    <w:rsid w:val="00364860"/>
    <w:rsid w:val="00382A21"/>
    <w:rsid w:val="003B3AA8"/>
    <w:rsid w:val="003C5904"/>
    <w:rsid w:val="003D7D03"/>
    <w:rsid w:val="003F0596"/>
    <w:rsid w:val="003F1484"/>
    <w:rsid w:val="00425708"/>
    <w:rsid w:val="00446EC1"/>
    <w:rsid w:val="00450555"/>
    <w:rsid w:val="00462153"/>
    <w:rsid w:val="00463338"/>
    <w:rsid w:val="004C0185"/>
    <w:rsid w:val="004C6140"/>
    <w:rsid w:val="004C618E"/>
    <w:rsid w:val="00500F0A"/>
    <w:rsid w:val="005320E3"/>
    <w:rsid w:val="005903F9"/>
    <w:rsid w:val="005F2D3B"/>
    <w:rsid w:val="005F3D08"/>
    <w:rsid w:val="006121F2"/>
    <w:rsid w:val="006369D6"/>
    <w:rsid w:val="006471FD"/>
    <w:rsid w:val="0069224B"/>
    <w:rsid w:val="006A67D8"/>
    <w:rsid w:val="006C7C57"/>
    <w:rsid w:val="006E5CDE"/>
    <w:rsid w:val="007244DF"/>
    <w:rsid w:val="007427C5"/>
    <w:rsid w:val="00765529"/>
    <w:rsid w:val="00765F93"/>
    <w:rsid w:val="00770C34"/>
    <w:rsid w:val="0077479B"/>
    <w:rsid w:val="00775A01"/>
    <w:rsid w:val="00777DF3"/>
    <w:rsid w:val="007A0BE1"/>
    <w:rsid w:val="007A63CB"/>
    <w:rsid w:val="007B6FDD"/>
    <w:rsid w:val="007E51DC"/>
    <w:rsid w:val="007F0CA5"/>
    <w:rsid w:val="007F52D2"/>
    <w:rsid w:val="00815A4C"/>
    <w:rsid w:val="0082050D"/>
    <w:rsid w:val="0083342B"/>
    <w:rsid w:val="00833F55"/>
    <w:rsid w:val="0083492B"/>
    <w:rsid w:val="00844379"/>
    <w:rsid w:val="008614AF"/>
    <w:rsid w:val="00862BC3"/>
    <w:rsid w:val="00884E54"/>
    <w:rsid w:val="008A2317"/>
    <w:rsid w:val="008B00AF"/>
    <w:rsid w:val="008C791D"/>
    <w:rsid w:val="009029D4"/>
    <w:rsid w:val="00924C84"/>
    <w:rsid w:val="009262A7"/>
    <w:rsid w:val="00932124"/>
    <w:rsid w:val="00933048"/>
    <w:rsid w:val="00970C56"/>
    <w:rsid w:val="00991C80"/>
    <w:rsid w:val="00992279"/>
    <w:rsid w:val="009A1319"/>
    <w:rsid w:val="009A6808"/>
    <w:rsid w:val="009C5A16"/>
    <w:rsid w:val="009E011D"/>
    <w:rsid w:val="00A0574E"/>
    <w:rsid w:val="00A1284C"/>
    <w:rsid w:val="00A47D74"/>
    <w:rsid w:val="00A84B5A"/>
    <w:rsid w:val="00A86023"/>
    <w:rsid w:val="00AA1F3B"/>
    <w:rsid w:val="00AA3035"/>
    <w:rsid w:val="00AB520F"/>
    <w:rsid w:val="00B60BCD"/>
    <w:rsid w:val="00B657EC"/>
    <w:rsid w:val="00BA0648"/>
    <w:rsid w:val="00BD1838"/>
    <w:rsid w:val="00BF21C4"/>
    <w:rsid w:val="00C007B8"/>
    <w:rsid w:val="00C03C5C"/>
    <w:rsid w:val="00C20CFC"/>
    <w:rsid w:val="00C33B61"/>
    <w:rsid w:val="00C64157"/>
    <w:rsid w:val="00C77894"/>
    <w:rsid w:val="00C77D63"/>
    <w:rsid w:val="00CA09F1"/>
    <w:rsid w:val="00CA324F"/>
    <w:rsid w:val="00CB26C4"/>
    <w:rsid w:val="00CD1FDA"/>
    <w:rsid w:val="00CF2FF1"/>
    <w:rsid w:val="00D212F4"/>
    <w:rsid w:val="00D24176"/>
    <w:rsid w:val="00D34854"/>
    <w:rsid w:val="00D73373"/>
    <w:rsid w:val="00D86E40"/>
    <w:rsid w:val="00DA574F"/>
    <w:rsid w:val="00DF1CDC"/>
    <w:rsid w:val="00E15D12"/>
    <w:rsid w:val="00E40ED1"/>
    <w:rsid w:val="00E760DC"/>
    <w:rsid w:val="00EE55A1"/>
    <w:rsid w:val="00F563CE"/>
    <w:rsid w:val="00F73C32"/>
    <w:rsid w:val="00F73E77"/>
    <w:rsid w:val="00FB249C"/>
    <w:rsid w:val="00FD17C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02086-00E7-4F01-9757-100A5AA8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47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PremedixClinicBodyText">
    <w:name w:val="Premedix Clinic Body Text"/>
    <w:qFormat/>
    <w:rsid w:val="003F0596"/>
    <w:pPr>
      <w:spacing w:after="23"/>
    </w:pPr>
    <w:rPr>
      <w:rFonts w:ascii="Poppins" w:eastAsia="Times New Roman" w:hAnsi="Poppins" w:cs="Poppins"/>
      <w:color w:val="263E85"/>
      <w:sz w:val="22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HlavikaChar">
    <w:name w:val="Hlavička Char"/>
    <w:basedOn w:val="Predvolenpsmoodseku"/>
    <w:link w:val="Hlavika"/>
    <w:qFormat/>
    <w:rsid w:val="00AA3035"/>
  </w:style>
  <w:style w:type="paragraph" w:styleId="Pta">
    <w:name w:val="footer"/>
    <w:basedOn w:val="Normlny"/>
    <w:link w:val="Pt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A3035"/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qFormat/>
    <w:rsid w:val="00A4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unhideWhenUsed/>
    <w:qFormat/>
    <w:rsid w:val="00A47D74"/>
    <w:pPr>
      <w:spacing w:before="100" w:beforeAutospacing="1" w:after="100" w:afterAutospacing="1"/>
    </w:pPr>
    <w:rPr>
      <w:szCs w:val="24"/>
      <w:lang w:eastAsia="sk-SK"/>
    </w:rPr>
  </w:style>
  <w:style w:type="paragraph" w:styleId="Nzov">
    <w:name w:val="Title"/>
    <w:basedOn w:val="Normlny"/>
    <w:link w:val="NzovChar"/>
    <w:qFormat/>
    <w:rsid w:val="00A47D74"/>
    <w:pPr>
      <w:jc w:val="center"/>
    </w:pPr>
    <w:rPr>
      <w:b/>
    </w:rPr>
  </w:style>
  <w:style w:type="character" w:customStyle="1" w:styleId="NzovChar">
    <w:name w:val="Názov Char"/>
    <w:basedOn w:val="Predvolenpsmoodseku"/>
    <w:link w:val="Nzov"/>
    <w:rsid w:val="00A47D74"/>
    <w:rPr>
      <w:rFonts w:ascii="Times New Roman" w:eastAsia="Times New Roman" w:hAnsi="Times New Roman" w:cs="Times New Roman"/>
      <w:b/>
      <w:szCs w:val="20"/>
    </w:rPr>
  </w:style>
  <w:style w:type="character" w:styleId="Hypertextovprepojenie">
    <w:name w:val="Hyperlink"/>
    <w:basedOn w:val="Predvolenpsmoodseku"/>
    <w:uiPriority w:val="99"/>
    <w:unhideWhenUsed/>
    <w:rsid w:val="00A47D74"/>
    <w:rPr>
      <w:color w:val="0563C1" w:themeColor="hyperlink"/>
      <w:u w:val="single"/>
    </w:rPr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A47D7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A47D74"/>
    <w:rPr>
      <w:sz w:val="22"/>
      <w:szCs w:val="22"/>
    </w:rPr>
  </w:style>
  <w:style w:type="paragraph" w:customStyle="1" w:styleId="Default">
    <w:name w:val="Default"/>
    <w:rsid w:val="006471F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4257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cik5\AppData\Local\Temp\Uradny_list_FIF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04D584877EF4DAD9C1BECD3F9AA4F" ma:contentTypeVersion="8" ma:contentTypeDescription="Umožňuje vytvoriť nový dokument." ma:contentTypeScope="" ma:versionID="8de07e71424bbeb14f46d72cdd810b77">
  <xsd:schema xmlns:xsd="http://www.w3.org/2001/XMLSchema" xmlns:xs="http://www.w3.org/2001/XMLSchema" xmlns:p="http://schemas.microsoft.com/office/2006/metadata/properties" xmlns:ns2="c7673380-d5d7-4759-9c34-95e982f8186e" targetNamespace="http://schemas.microsoft.com/office/2006/metadata/properties" ma:root="true" ma:fieldsID="dff56012e82c2f54e4b1560fb396ac07" ns2:_="">
    <xsd:import namespace="c7673380-d5d7-4759-9c34-95e982f8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3380-d5d7-4759-9c34-95e982f8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78309-C9D4-4193-AE23-F9E5536CE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3380-d5d7-4759-9c34-95e982f8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A2CA21-F572-4137-AC7C-41F7BD42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Uradny_list_FIF-1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Števčík</dc:creator>
  <cp:keywords/>
  <dc:description/>
  <cp:lastModifiedBy>Radoslav Števčík</cp:lastModifiedBy>
  <cp:revision>4</cp:revision>
  <cp:lastPrinted>2021-06-16T06:03:00Z</cp:lastPrinted>
  <dcterms:created xsi:type="dcterms:W3CDTF">2022-07-26T13:51:00Z</dcterms:created>
  <dcterms:modified xsi:type="dcterms:W3CDTF">2022-07-27T06:25:00Z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</Properties>
</file>