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606E" w14:textId="77777777" w:rsidR="00357F72" w:rsidRPr="00E506CC" w:rsidRDefault="00E11725" w:rsidP="00E506CC">
      <w:pPr>
        <w:pStyle w:val="Nzevdokumentu"/>
        <w:spacing w:before="3600"/>
      </w:pPr>
      <w:r w:rsidRPr="009810C2">
        <w:rPr>
          <w:rStyle w:val="NzevdokumentuChar"/>
          <w:b/>
          <w:bCs/>
        </w:rPr>
        <w:t>Příloha č.</w:t>
      </w:r>
      <w:r w:rsidR="002D3242" w:rsidRPr="009810C2">
        <w:rPr>
          <w:rStyle w:val="NzevdokumentuChar"/>
          <w:b/>
          <w:bCs/>
        </w:rPr>
        <w:t> </w:t>
      </w:r>
      <w:r w:rsidR="00CD23A3" w:rsidRPr="009810C2">
        <w:rPr>
          <w:rStyle w:val="NzevdokumentuChar"/>
          <w:b/>
          <w:bCs/>
        </w:rPr>
        <w:t>4</w:t>
      </w:r>
      <w:r w:rsidRPr="009810C2">
        <w:rPr>
          <w:rStyle w:val="NzevdokumentuChar"/>
          <w:b/>
          <w:bCs/>
        </w:rPr>
        <w:t xml:space="preserve"> zadávací dokumentace </w:t>
      </w:r>
      <w:r w:rsidR="00E506CC" w:rsidRPr="009810C2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2C9247E" w14:textId="1FD3D13C" w:rsidR="00357F72" w:rsidRPr="00A61E27" w:rsidRDefault="00B419D8" w:rsidP="001E78AD">
      <w:pPr>
        <w:pStyle w:val="Nzevveejnzakzky"/>
        <w:spacing w:after="3600"/>
      </w:pPr>
      <w:sdt>
        <w:sdtPr>
          <w:id w:val="-1729455402"/>
          <w:placeholder>
            <w:docPart w:val="036371D5650F4ADAACDBB0C3186D7310"/>
          </w:placeholder>
          <w:text/>
        </w:sdtPr>
        <w:sdtEndPr/>
        <w:sdtContent>
          <w:r w:rsidR="008D3613" w:rsidRPr="008D3613">
            <w:t>REKONSTRUKCE KULTURNÍHO DOMU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66CBC9DC" wp14:editId="330BF23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9C905" w14:textId="77777777" w:rsidR="00357F72" w:rsidRDefault="00357F72">
      <w:pPr>
        <w:spacing w:before="0" w:after="160" w:line="259" w:lineRule="auto"/>
      </w:pPr>
    </w:p>
    <w:p w14:paraId="75F19716" w14:textId="77777777" w:rsidR="00357F72" w:rsidRDefault="00357F72">
      <w:pPr>
        <w:spacing w:before="0" w:after="160" w:line="259" w:lineRule="auto"/>
        <w:sectPr w:rsidR="00357F72" w:rsidSect="00AF0E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03E11C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9810C2" w:rsidRPr="006560BA" w14:paraId="69D3B070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717FB2C2" w14:textId="77777777" w:rsidR="009810C2" w:rsidRPr="00443EB1" w:rsidRDefault="009810C2" w:rsidP="002B580F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B382B34192794E0EA899790F0AE6B4FD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AF9BCFA" w14:textId="60971ED5" w:rsidR="009810C2" w:rsidRPr="00443EB1" w:rsidRDefault="001362F5" w:rsidP="002B580F">
                <w:pPr>
                  <w:spacing w:before="60" w:after="60"/>
                  <w:rPr>
                    <w:rStyle w:val="Siln"/>
                    <w:b w:val="0"/>
                  </w:rPr>
                </w:pPr>
                <w:r w:rsidRPr="001362F5">
                  <w:t>Rekonstrukce kulturního domu v Zábřehu – stavební úpravy, dostavba a jevištní mechanika</w:t>
                </w:r>
              </w:p>
            </w:tc>
          </w:sdtContent>
        </w:sdt>
      </w:tr>
      <w:tr w:rsidR="009810C2" w:rsidRPr="006560BA" w14:paraId="2BB10882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7924AEEC" w14:textId="77777777" w:rsidR="009810C2" w:rsidRPr="00553E53" w:rsidRDefault="009810C2" w:rsidP="002B580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1861CA33676C4055ADC014EC83397382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0F5785B4" w14:textId="044796B3" w:rsidR="009810C2" w:rsidRDefault="00B419D8" w:rsidP="002B580F">
                <w:pPr>
                  <w:spacing w:before="60" w:after="60"/>
                </w:pPr>
                <w:r w:rsidRPr="00B419D8">
                  <w:t>Z2023-021216</w:t>
                </w:r>
              </w:p>
            </w:tc>
          </w:sdtContent>
        </w:sdt>
      </w:tr>
      <w:tr w:rsidR="009810C2" w:rsidRPr="006560BA" w14:paraId="71461DBA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41A02CF5" w14:textId="77777777" w:rsidR="009810C2" w:rsidRPr="00553E53" w:rsidRDefault="009810C2" w:rsidP="002B580F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38E982A7" w14:textId="77777777" w:rsidR="009810C2" w:rsidRPr="00443EB1" w:rsidRDefault="00B419D8" w:rsidP="002B580F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EC5931A88497452EB8B42DF87326D4B0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9810C2">
                  <w:rPr>
                    <w:bCs/>
                  </w:rPr>
                  <w:t>Stavební práce</w:t>
                </w:r>
              </w:sdtContent>
            </w:sdt>
          </w:p>
        </w:tc>
      </w:tr>
      <w:tr w:rsidR="009810C2" w:rsidRPr="006560BA" w14:paraId="503BA8BA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29EF5957" w14:textId="77777777" w:rsidR="009810C2" w:rsidRPr="00553E53" w:rsidRDefault="009810C2" w:rsidP="002B580F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5E432051" w14:textId="77777777" w:rsidR="009810C2" w:rsidRPr="00443EB1" w:rsidRDefault="009810C2" w:rsidP="002B580F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9810C2" w:rsidRPr="006560BA" w14:paraId="41DC5CF4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1BC4D797" w14:textId="77777777" w:rsidR="009810C2" w:rsidRPr="00553E53" w:rsidRDefault="009810C2" w:rsidP="002B580F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698F8489" w14:textId="77777777" w:rsidR="009810C2" w:rsidRPr="00443EB1" w:rsidRDefault="009810C2" w:rsidP="002B580F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9810C2" w:rsidRPr="006560BA" w14:paraId="65277B84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3DE6C6AC" w14:textId="77777777" w:rsidR="009810C2" w:rsidRPr="00553E53" w:rsidRDefault="009810C2" w:rsidP="002B580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257DCEAB9190483AA808C5B160D76BC7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596079A4" w14:textId="77777777" w:rsidR="009810C2" w:rsidRPr="00443EB1" w:rsidRDefault="009810C2" w:rsidP="002B580F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9810C2" w:rsidRPr="006560BA" w14:paraId="07E3B39F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36BA6938" w14:textId="77777777" w:rsidR="009810C2" w:rsidRPr="00553E53" w:rsidRDefault="009810C2" w:rsidP="002B580F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-1527255100"/>
            <w:placeholder>
              <w:docPart w:val="E496895235294123BB9B09B347E5EA6D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8636342" w14:textId="77777777" w:rsidR="009810C2" w:rsidRPr="00443EB1" w:rsidRDefault="009810C2" w:rsidP="002B580F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9810C2" w:rsidRPr="006560BA" w14:paraId="02610871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456E89AB" w14:textId="77777777" w:rsidR="009810C2" w:rsidRPr="00553E53" w:rsidRDefault="009810C2" w:rsidP="002B580F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69C2EDEA363146F18006BA3453711D6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CA433B9" w14:textId="77777777" w:rsidR="009810C2" w:rsidRPr="00443EB1" w:rsidRDefault="009810C2" w:rsidP="002B580F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9810C2" w:rsidRPr="006560BA" w14:paraId="3F429530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5F8D8E6C" w14:textId="77777777" w:rsidR="009810C2" w:rsidRPr="00553E53" w:rsidRDefault="009810C2" w:rsidP="002B580F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0B3E30362EDB4E2F9FA6EF9CE910FF10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549DA7FE" w14:textId="77777777" w:rsidR="009810C2" w:rsidRPr="00443EB1" w:rsidRDefault="009810C2" w:rsidP="002B580F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9810C2" w:rsidRPr="006560BA" w14:paraId="5D2C1D85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78622B13" w14:textId="77777777" w:rsidR="009810C2" w:rsidRPr="00553E53" w:rsidRDefault="009810C2" w:rsidP="002B580F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66073737"/>
            <w:placeholder>
              <w:docPart w:val="89EE096DAEFA4B908E53EA1AA0D9B71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91B7388" w14:textId="77777777" w:rsidR="009810C2" w:rsidRPr="00443EB1" w:rsidRDefault="009810C2" w:rsidP="002B580F">
                <w:pPr>
                  <w:spacing w:before="60" w:after="60"/>
                  <w:rPr>
                    <w:bCs/>
                  </w:rPr>
                </w:pPr>
                <w:r w:rsidRPr="003806A7">
                  <w:rPr>
                    <w:rFonts w:eastAsia="Times New Roman"/>
                    <w:lang w:eastAsia="cs-CZ"/>
                  </w:rPr>
                  <w:t>RNDr. Mgr. Františkem Johnem, Ph.D., starostou</w:t>
                </w:r>
              </w:p>
            </w:tc>
          </w:sdtContent>
        </w:sdt>
      </w:tr>
      <w:tr w:rsidR="009810C2" w:rsidRPr="006560BA" w14:paraId="083988A4" w14:textId="77777777" w:rsidTr="002B580F">
        <w:trPr>
          <w:trHeight w:val="454"/>
        </w:trPr>
        <w:tc>
          <w:tcPr>
            <w:tcW w:w="3266" w:type="dxa"/>
            <w:vAlign w:val="center"/>
          </w:tcPr>
          <w:p w14:paraId="00754D7D" w14:textId="77777777" w:rsidR="009810C2" w:rsidRPr="00553E53" w:rsidRDefault="009810C2" w:rsidP="002B580F">
            <w:pPr>
              <w:spacing w:before="60" w:after="60"/>
            </w:pPr>
            <w:r w:rsidRPr="00553E53">
              <w:t>Adresa profilu zadavatele:</w:t>
            </w:r>
          </w:p>
        </w:tc>
        <w:tc>
          <w:tcPr>
            <w:tcW w:w="5791" w:type="dxa"/>
            <w:vAlign w:val="center"/>
          </w:tcPr>
          <w:p w14:paraId="2F2A638B" w14:textId="77777777" w:rsidR="009810C2" w:rsidRPr="00443EB1" w:rsidRDefault="00B419D8" w:rsidP="002B580F">
            <w:pPr>
              <w:spacing w:before="60" w:after="60"/>
              <w:rPr>
                <w:bCs/>
              </w:rPr>
            </w:pPr>
            <w:hyperlink r:id="rId16" w:history="1">
              <w:r w:rsidR="009810C2" w:rsidRPr="00A11127">
                <w:rPr>
                  <w:rStyle w:val="Hypertextovodkaz"/>
                </w:rPr>
                <w:t>https://sluzby.e-zakazky.cz/profil-zadavatele/5d0bf195-f072-4aed-b0a0-8e60e55d9d72</w:t>
              </w:r>
            </w:hyperlink>
          </w:p>
        </w:tc>
      </w:tr>
    </w:tbl>
    <w:bookmarkEnd w:id="4"/>
    <w:p w14:paraId="223BC2F3" w14:textId="77777777" w:rsidR="009810C2" w:rsidRDefault="009810C2" w:rsidP="009810C2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bookmarkEnd w:id="5"/>
      <w:r>
        <w:t>)</w:t>
      </w:r>
    </w:p>
    <w:bookmarkEnd w:id="6"/>
    <w:bookmarkEnd w:id="7"/>
    <w:p w14:paraId="5B3DDF7A" w14:textId="77777777" w:rsidR="00370681" w:rsidRPr="00E12D7E" w:rsidRDefault="00571D80" w:rsidP="00370681">
      <w:pPr>
        <w:pStyle w:val="Nadpis1"/>
        <w:keepLines w:val="0"/>
        <w:pageBreakBefore/>
      </w:pPr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DEF12E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B3213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60D0E6C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67DEE2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B64286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622F78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729E8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25086F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FC156C1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44D63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9296D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376EC21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5C0719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FFBFA3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96794B2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1B1201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2D38508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7A3341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2207AA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E246A0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FBC33E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5F215CB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30E2450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093BF5F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9F13CE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DEF34C6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CC8444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0091AD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BA385F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51114EC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4B36DD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8567F9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4968CDF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7A4A02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2892EB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63D1EE0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AF8989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1A14924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37FDAC5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3F7661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E03080A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600768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15583509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7514A006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34C0961" w14:textId="77777777" w:rsidR="00E12D7E" w:rsidRPr="008D3613" w:rsidRDefault="00902243" w:rsidP="00496FC9">
      <w:pPr>
        <w:pStyle w:val="Nadpis1"/>
        <w:keepLines w:val="0"/>
        <w:pageBreakBefore/>
      </w:pPr>
      <w:bookmarkStart w:id="9" w:name="_Toc56196927"/>
      <w:r w:rsidRPr="008D3613">
        <w:lastRenderedPageBreak/>
        <w:t>Kvalifikace</w:t>
      </w:r>
      <w:bookmarkEnd w:id="9"/>
    </w:p>
    <w:p w14:paraId="2525BA75" w14:textId="77777777" w:rsidR="00E12D7E" w:rsidRPr="008D3613" w:rsidRDefault="00797F5A" w:rsidP="006536AF">
      <w:pPr>
        <w:pStyle w:val="Tloslovan"/>
      </w:pPr>
      <w:bookmarkStart w:id="10" w:name="_Hlk61833680"/>
      <w:r w:rsidRPr="008D3613">
        <w:rPr>
          <w:rFonts w:eastAsia="Calibri"/>
          <w:lang w:eastAsia="cs-CZ"/>
        </w:rPr>
        <w:t xml:space="preserve">Účastník </w:t>
      </w:r>
      <w:r w:rsidR="00F736ED" w:rsidRPr="008D3613">
        <w:rPr>
          <w:rFonts w:eastAsia="Calibri"/>
          <w:lang w:eastAsia="cs-CZ"/>
        </w:rPr>
        <w:t>čestně prohlašuje, že</w:t>
      </w:r>
      <w:r w:rsidR="00F736ED" w:rsidRPr="008D3613">
        <w:t xml:space="preserve"> splňuje kvalifikaci požadovanou zákonem č. 134/2016 Sb.,</w:t>
      </w:r>
      <w:r w:rsidR="00600768" w:rsidRPr="008D3613">
        <w:t xml:space="preserve"> o </w:t>
      </w:r>
      <w:r w:rsidR="00F736ED" w:rsidRPr="008D3613">
        <w:t>zadávání veřejných zakázek, ve znění pozdějších předpisů, („</w:t>
      </w:r>
      <w:r w:rsidR="00F736ED" w:rsidRPr="008D3613">
        <w:rPr>
          <w:b/>
          <w:bCs/>
        </w:rPr>
        <w:t>ZZVZ</w:t>
      </w:r>
      <w:r w:rsidR="00F736ED" w:rsidRPr="008D3613">
        <w:t>“),</w:t>
      </w:r>
      <w:r w:rsidR="00600768" w:rsidRPr="008D3613">
        <w:t xml:space="preserve"> a </w:t>
      </w:r>
      <w:r w:rsidR="00F736ED" w:rsidRPr="008D3613">
        <w:t>zadavatelem pro plnění veřejné zakázky, která je uvedena</w:t>
      </w:r>
      <w:r w:rsidR="00600768" w:rsidRPr="008D3613">
        <w:t xml:space="preserve"> v </w:t>
      </w:r>
      <w:r w:rsidR="00F736ED" w:rsidRPr="008D3613">
        <w:t>textové části zadávací dokumentace („</w:t>
      </w:r>
      <w:r w:rsidR="00F736ED" w:rsidRPr="008D3613">
        <w:rPr>
          <w:b/>
          <w:bCs/>
        </w:rPr>
        <w:t>zadávací dokumentace</w:t>
      </w:r>
      <w:r w:rsidR="00F736ED" w:rsidRPr="008D3613">
        <w:t>“) na veřejnou zakázku</w:t>
      </w:r>
      <w:r w:rsidRPr="008D3613">
        <w:t>,</w:t>
      </w:r>
      <w:r w:rsidR="00600768" w:rsidRPr="008D3613">
        <w:t xml:space="preserve"> a </w:t>
      </w:r>
      <w:r w:rsidRPr="008D3613">
        <w:t>to:</w:t>
      </w:r>
    </w:p>
    <w:p w14:paraId="336EDE77" w14:textId="77777777" w:rsidR="00797F5A" w:rsidRPr="008D3613" w:rsidRDefault="00797F5A" w:rsidP="00797F5A">
      <w:pPr>
        <w:pStyle w:val="Tloslovan"/>
        <w:numPr>
          <w:ilvl w:val="2"/>
          <w:numId w:val="16"/>
        </w:numPr>
      </w:pPr>
      <w:r w:rsidRPr="008D3613">
        <w:t>základní způsobilost</w:t>
      </w:r>
      <w:r w:rsidR="00600768" w:rsidRPr="008D3613">
        <w:t xml:space="preserve"> v </w:t>
      </w:r>
      <w:r w:rsidRPr="008D3613">
        <w:t>rozsahu s</w:t>
      </w:r>
      <w:bookmarkStart w:id="11" w:name="_Hlk53188408"/>
      <w:r w:rsidRPr="008D3613">
        <w:t>tanoveném</w:t>
      </w:r>
      <w:bookmarkEnd w:id="11"/>
      <w:r w:rsidR="00600768" w:rsidRPr="008D3613">
        <w:t xml:space="preserve"> v </w:t>
      </w:r>
      <w:r w:rsidRPr="008D3613">
        <w:t xml:space="preserve">čl. 7.1 </w:t>
      </w:r>
      <w:r w:rsidR="002068DE" w:rsidRPr="008D3613">
        <w:t>zadávací dokumentace</w:t>
      </w:r>
      <w:r w:rsidRPr="008D3613">
        <w:t>;</w:t>
      </w:r>
    </w:p>
    <w:p w14:paraId="3F594B67" w14:textId="77777777" w:rsidR="00797F5A" w:rsidRPr="008D3613" w:rsidRDefault="00797F5A" w:rsidP="00797F5A">
      <w:pPr>
        <w:pStyle w:val="Tloslovan"/>
        <w:numPr>
          <w:ilvl w:val="2"/>
          <w:numId w:val="16"/>
        </w:numPr>
      </w:pPr>
      <w:r w:rsidRPr="008D3613">
        <w:t>profesní způsobilost</w:t>
      </w:r>
      <w:r w:rsidR="00600768" w:rsidRPr="008D3613">
        <w:t xml:space="preserve"> v </w:t>
      </w:r>
      <w:r w:rsidRPr="008D3613">
        <w:t>rozsahu stanoveném</w:t>
      </w:r>
      <w:r w:rsidR="00600768" w:rsidRPr="008D3613">
        <w:t xml:space="preserve"> v </w:t>
      </w:r>
      <w:r w:rsidRPr="008D3613">
        <w:t xml:space="preserve">čl. 7.2 </w:t>
      </w:r>
      <w:r w:rsidR="002068DE" w:rsidRPr="008D3613">
        <w:t>zadávací dokumentace</w:t>
      </w:r>
      <w:r w:rsidRPr="008D3613">
        <w:t>;</w:t>
      </w:r>
    </w:p>
    <w:p w14:paraId="5FAE95E4" w14:textId="77777777" w:rsidR="00797F5A" w:rsidRPr="008D3613" w:rsidRDefault="00797F5A" w:rsidP="00797F5A">
      <w:pPr>
        <w:pStyle w:val="Tloslovan"/>
        <w:numPr>
          <w:ilvl w:val="2"/>
          <w:numId w:val="16"/>
        </w:numPr>
      </w:pPr>
      <w:r w:rsidRPr="008D3613">
        <w:t>ekonomickou kvalifikaci</w:t>
      </w:r>
      <w:r w:rsidR="00600768" w:rsidRPr="008D3613">
        <w:t xml:space="preserve"> v </w:t>
      </w:r>
      <w:r w:rsidRPr="008D3613">
        <w:t>rozsahu stanoveném</w:t>
      </w:r>
      <w:r w:rsidR="00600768" w:rsidRPr="008D3613">
        <w:t xml:space="preserve"> v </w:t>
      </w:r>
      <w:r w:rsidRPr="008D3613">
        <w:t xml:space="preserve">čl. 7.3 </w:t>
      </w:r>
      <w:r w:rsidR="002068DE" w:rsidRPr="008D3613">
        <w:t>zadávací dokumentace</w:t>
      </w:r>
      <w:r w:rsidRPr="008D3613">
        <w:t>;</w:t>
      </w:r>
    </w:p>
    <w:p w14:paraId="47B9461C" w14:textId="77777777" w:rsidR="00797F5A" w:rsidRPr="008D3613" w:rsidRDefault="00797F5A" w:rsidP="00797F5A">
      <w:pPr>
        <w:pStyle w:val="Tloslovan"/>
        <w:numPr>
          <w:ilvl w:val="2"/>
          <w:numId w:val="16"/>
        </w:numPr>
      </w:pPr>
      <w:r w:rsidRPr="008D3613">
        <w:t>technickou kvalifikaci</w:t>
      </w:r>
      <w:r w:rsidR="00600768" w:rsidRPr="008D3613">
        <w:t xml:space="preserve"> v </w:t>
      </w:r>
      <w:r w:rsidRPr="008D3613">
        <w:t>rozsahu stanoveném</w:t>
      </w:r>
      <w:r w:rsidR="00600768" w:rsidRPr="008D3613">
        <w:t xml:space="preserve"> v </w:t>
      </w:r>
      <w:r w:rsidRPr="008D3613">
        <w:t xml:space="preserve">čl. 7.4 </w:t>
      </w:r>
      <w:r w:rsidR="002068DE" w:rsidRPr="008D3613">
        <w:t>zadávací dokumentace</w:t>
      </w:r>
      <w:r w:rsidR="00CD67A5" w:rsidRPr="008D3613">
        <w:t>.</w:t>
      </w:r>
    </w:p>
    <w:bookmarkEnd w:id="10"/>
    <w:p w14:paraId="29C38ACC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4DB079CB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>z</w:t>
      </w:r>
      <w:r w:rsidR="005816E4" w:rsidRPr="00C96C2E">
        <w:t xml:space="preserve">adavatel si </w:t>
      </w:r>
      <w:r w:rsidR="005816E4">
        <w:t xml:space="preserve">před uzavřením smlouvy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5816E4" w:rsidRPr="0007390E">
        <w:t>86</w:t>
      </w:r>
      <w:r w:rsidR="005816E4">
        <w:t> </w:t>
      </w:r>
      <w:r w:rsidR="005816E4" w:rsidRPr="0007390E">
        <w:t>odst.</w:t>
      </w:r>
      <w:r w:rsidR="005816E4">
        <w:t> 3</w:t>
      </w:r>
      <w:r w:rsidR="005816E4" w:rsidRPr="0007390E">
        <w:t xml:space="preserve"> </w:t>
      </w:r>
      <w:r w:rsidR="005816E4">
        <w:t>ZZVZ</w:t>
      </w:r>
      <w:r w:rsidR="005816E4" w:rsidRPr="0007390E">
        <w:t xml:space="preserve"> vždy vyžádá předložení originálů nebo ověřených kopií dokladů</w:t>
      </w:r>
      <w:r w:rsidR="00600768">
        <w:t xml:space="preserve"> o 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5816E4" w:rsidRPr="0007390E">
        <w:t>pokud již nebyly</w:t>
      </w:r>
      <w:r w:rsidR="00600768">
        <w:t xml:space="preserve"> v </w:t>
      </w:r>
      <w:r w:rsidR="005816E4" w:rsidRPr="0007390E">
        <w:t>zadávacím řízení předloženy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063D37BE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a </w:t>
      </w:r>
      <w:r>
        <w:t>výpis</w:t>
      </w:r>
      <w:r w:rsidR="00600768">
        <w:t xml:space="preserve"> z </w:t>
      </w:r>
      <w:r>
        <w:t xml:space="preserve">obchodního rejstříku 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 měsíců přede dnem zahájení zadávacího řízení</w:t>
      </w:r>
      <w:r>
        <w:t>.</w:t>
      </w:r>
    </w:p>
    <w:p w14:paraId="75902313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2"/>
    </w:p>
    <w:p w14:paraId="359E92CE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1F72A8E7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0CC66503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321DD552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D8D6B3A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1833662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577200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6BD535A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682AF80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6E2EACB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A56348E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1BC6A6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3796F6B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4B43E06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8D42E2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4C00B5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C41E89" w14:textId="30D52D48" w:rsidR="00D2392A" w:rsidRPr="000E126D" w:rsidRDefault="008D361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E7DFCB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EFAA950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13E4F88" w14:textId="342D9C36" w:rsidR="00D2392A" w:rsidRPr="000E126D" w:rsidRDefault="008D361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F3991F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547F9A" w14:textId="77777777" w:rsidR="00D2392A" w:rsidRPr="008D3613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8D3613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EAFF43D" w14:textId="1063A132" w:rsidR="00D2392A" w:rsidRPr="000E126D" w:rsidRDefault="008D361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včetně tel. čísla, emailu a č. autorizace]"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3613" w:rsidRPr="00D2105B" w14:paraId="28D0E32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9316B4A" w14:textId="055DAE17" w:rsidR="008D3613" w:rsidRPr="008D3613" w:rsidRDefault="008D361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8D3613"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7EDCCA6" w14:textId="7CF2B142" w:rsidR="008D3613" w:rsidRPr="000E126D" w:rsidRDefault="008D361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včetně tel. čísla a emailu]"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41B87BC" w14:textId="77777777" w:rsidR="00D2392A" w:rsidRDefault="00D2392A" w:rsidP="00D2392A">
      <w:pPr>
        <w:pStyle w:val="Tloslovan"/>
        <w:numPr>
          <w:ilvl w:val="0"/>
          <w:numId w:val="0"/>
        </w:numPr>
        <w:ind w:left="851"/>
      </w:pPr>
    </w:p>
    <w:p w14:paraId="6F330119" w14:textId="77777777" w:rsidR="00527621" w:rsidRPr="003D5C26" w:rsidRDefault="00527621" w:rsidP="00527621">
      <w:pPr>
        <w:pStyle w:val="Nadpis1"/>
        <w:keepLines w:val="0"/>
        <w:pageBreakBefore/>
      </w:pPr>
      <w:bookmarkStart w:id="13" w:name="_Toc56196929"/>
      <w:bookmarkStart w:id="14" w:name="_Toc56196931"/>
      <w:r>
        <w:lastRenderedPageBreak/>
        <w:t>Kritéria hodnocení</w:t>
      </w:r>
      <w:bookmarkEnd w:id="13"/>
    </w:p>
    <w:p w14:paraId="12BE1911" w14:textId="77777777" w:rsidR="00527621" w:rsidRPr="009810C2" w:rsidRDefault="00527621" w:rsidP="00527621">
      <w:pPr>
        <w:pStyle w:val="Tloslovan"/>
        <w:numPr>
          <w:ilvl w:val="1"/>
          <w:numId w:val="32"/>
        </w:numPr>
      </w:pPr>
      <w:bookmarkStart w:id="15" w:name="_Toc56196930"/>
      <w:r w:rsidRPr="009810C2">
        <w:t>Účastník čestně prohlašuje, že nabízí tuto hodnotu kritéria hodnocení č. 1:</w:t>
      </w:r>
    </w:p>
    <w:p w14:paraId="21D453C1" w14:textId="77777777" w:rsidR="00527621" w:rsidRPr="005369D8" w:rsidRDefault="00527621" w:rsidP="00527621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527621" w14:paraId="5386986E" w14:textId="77777777" w:rsidTr="00CA21F9">
        <w:trPr>
          <w:trHeight w:val="454"/>
        </w:trPr>
        <w:tc>
          <w:tcPr>
            <w:tcW w:w="3685" w:type="dxa"/>
          </w:tcPr>
          <w:p w14:paraId="699DDDE4" w14:textId="77777777" w:rsidR="00527621" w:rsidRPr="00CE431E" w:rsidRDefault="00527621" w:rsidP="00CA21F9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6856584E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4820FADA" w14:textId="77777777" w:rsidTr="00CA21F9">
        <w:trPr>
          <w:trHeight w:val="454"/>
        </w:trPr>
        <w:tc>
          <w:tcPr>
            <w:tcW w:w="3685" w:type="dxa"/>
          </w:tcPr>
          <w:p w14:paraId="6D92839B" w14:textId="77777777" w:rsidR="00527621" w:rsidRPr="00CE431E" w:rsidRDefault="00527621" w:rsidP="00CA21F9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28CFD4BC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6CC6DCEB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34444CC5" w14:textId="77777777" w:rsidR="00527621" w:rsidRPr="00EE7658" w:rsidRDefault="00527621" w:rsidP="00CA21F9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3B41F7A9" w14:textId="77777777" w:rsidR="00527621" w:rsidRPr="00EE7658" w:rsidRDefault="00527621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22F23607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24160B00" w14:textId="77777777" w:rsidR="00527621" w:rsidRPr="00EE7658" w:rsidRDefault="00527621" w:rsidP="00CA21F9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7CB0BA91" w14:textId="77777777" w:rsidR="00527621" w:rsidRPr="00EE7658" w:rsidRDefault="00527621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7E4B4A2F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15"/>
    </w:p>
    <w:p w14:paraId="2969F838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61645296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3EE598C9" w14:textId="77777777" w:rsidTr="00CA21F9">
        <w:trPr>
          <w:trHeight w:val="454"/>
        </w:trPr>
        <w:tc>
          <w:tcPr>
            <w:tcW w:w="3544" w:type="dxa"/>
          </w:tcPr>
          <w:p w14:paraId="60C120F4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C1A1006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5B2C9B6C" w14:textId="77777777" w:rsidTr="00CA21F9">
        <w:trPr>
          <w:trHeight w:val="454"/>
        </w:trPr>
        <w:tc>
          <w:tcPr>
            <w:tcW w:w="3544" w:type="dxa"/>
          </w:tcPr>
          <w:p w14:paraId="0923325C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264FB702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6456FAC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95353F3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6CC889AF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2B0E6AC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7E090F7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D2655A7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316619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78E29D5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3E77F95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D741D7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CAB2F0F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E390B52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7A112C1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A9AF515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5B90FD5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55A6F50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9594EAD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22C3783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8CFB87C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96D17EB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93B73A0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3E55486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1FE86CAD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329DF414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0A964D3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2D8DF062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394BB1A6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27EB032D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7DE58EF7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6AAA8DB8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2C0BAC94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 předložení výpisu ze zahraniční evidence obdobné evidenci skutečných majitelů nebo, není-li takové evidence,</w:t>
      </w:r>
    </w:p>
    <w:p w14:paraId="56E87059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E2AE438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 dodavateli; těmito doklady jsou zejména</w:t>
      </w:r>
      <w:r w:rsidR="00956095">
        <w:t>:</w:t>
      </w:r>
    </w:p>
    <w:p w14:paraId="3E8202AC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1CAD6185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4282E769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32F4748C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6727EAAF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údaje, doklady nebo vzorky podle § 122 odst. 5 ZZVZ.</w:t>
      </w:r>
    </w:p>
    <w:p w14:paraId="016334E3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55F09EDD" w14:textId="77777777" w:rsidR="00780C8A" w:rsidRPr="00FC343B" w:rsidRDefault="00780C8A" w:rsidP="00936AB3">
      <w:pPr>
        <w:pStyle w:val="Tloslovan"/>
      </w:pPr>
      <w:bookmarkStart w:id="16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6"/>
      <w:r w:rsidR="002E74F7" w:rsidRPr="00FC343B">
        <w:t>.</w:t>
      </w:r>
    </w:p>
    <w:p w14:paraId="10301BF0" w14:textId="77777777" w:rsidR="00E12706" w:rsidRPr="00FC343B" w:rsidRDefault="00E12706" w:rsidP="00E12706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0AC7D7D" w14:textId="77777777" w:rsidR="00E12706" w:rsidRPr="006E6931" w:rsidRDefault="00E12706" w:rsidP="00E12706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 omezujících opatřeních vůči některým osobám, subjektům a orgánům vzhledem k situaci na Ukrajině</w:t>
      </w:r>
      <w:r w:rsidRPr="006E6931">
        <w:t xml:space="preserve">, </w:t>
      </w:r>
      <w:r w:rsidRPr="00DB0C82">
        <w:t>Nařízení Rady (EU) č. 269/2014 ze dne 17. března 2014 o 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 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1456D9D6" w14:textId="77777777" w:rsidR="00E12706" w:rsidRPr="00F26E8F" w:rsidRDefault="00E12706" w:rsidP="00E12706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 833/2014 ze dne 31. července 2014 o omezujících opatřeních vzhledem k činnostem Ruska destabilizujícím situaci na Ukrajině</w:t>
      </w:r>
      <w:r w:rsidRPr="00F26E8F">
        <w:t xml:space="preserve"> a </w:t>
      </w:r>
      <w:r w:rsidRPr="007910CD">
        <w:t>Nařízení Rady (EU) 2022/576 ze dne 8. dubna 2022, kterým se mění nařízení (EU) č. 833/2014 o omezujících opatřeních vzhledem k činnostem Ruska destabilizujícím situaci na Ukrajině</w:t>
      </w:r>
      <w:r w:rsidRPr="00F26E8F">
        <w:t>, tedy zejména, že se nejedná o dodavatele:</w:t>
      </w:r>
    </w:p>
    <w:p w14:paraId="62EFADC6" w14:textId="77777777" w:rsidR="00E12706" w:rsidRPr="00F26E8F" w:rsidRDefault="00E12706" w:rsidP="00E12706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1FEA6644" w14:textId="77777777" w:rsidR="00E12706" w:rsidRPr="00F26E8F" w:rsidRDefault="00E12706" w:rsidP="00E12706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E61F04D" w14:textId="77777777" w:rsidR="00E12706" w:rsidRPr="00F26E8F" w:rsidRDefault="00E12706" w:rsidP="00E12706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E4CC39F" w14:textId="77777777" w:rsidR="00E12706" w:rsidRPr="00EF4CE2" w:rsidRDefault="00E12706" w:rsidP="00E12706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31F951CD" w14:textId="77777777" w:rsidR="00E12706" w:rsidRPr="00EF4CE2" w:rsidRDefault="00E12706" w:rsidP="00E12706">
      <w:pPr>
        <w:pStyle w:val="Tloslovan"/>
      </w:pPr>
      <w:r w:rsidRPr="00EF4CE2">
        <w:t>Účastník prohlašuje, že se on ani jeho zaměstnanec či člen statutárního orgánu, statutární orgán či osoba jinak blízká:</w:t>
      </w:r>
    </w:p>
    <w:p w14:paraId="44C3F14D" w14:textId="77777777" w:rsidR="00E12706" w:rsidRPr="00EF4CE2" w:rsidRDefault="00E12706" w:rsidP="00E12706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2C0CE9EB" w14:textId="77777777" w:rsidR="00E12706" w:rsidRPr="00EF4CE2" w:rsidRDefault="00E12706" w:rsidP="00E12706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0676B923" w14:textId="77777777" w:rsidR="00E12706" w:rsidRPr="00EF4CE2" w:rsidRDefault="00E12706" w:rsidP="00E12706">
      <w:pPr>
        <w:pStyle w:val="Tloslovan"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0B0B592F" w14:textId="13A92240" w:rsidR="0065735C" w:rsidRPr="00FC343B" w:rsidRDefault="00E12706" w:rsidP="00E12706">
      <w:pPr>
        <w:pStyle w:val="Tloslovan"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D69174C" w14:textId="77777777" w:rsidR="006D03E5" w:rsidRDefault="006D03E5" w:rsidP="00936AB3">
      <w:pPr>
        <w:pStyle w:val="Tloslovan"/>
      </w:pPr>
      <w:r>
        <w:lastRenderedPageBreak/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p w14:paraId="53AF936D" w14:textId="77777777" w:rsidR="005C172F" w:rsidRPr="003D5C26" w:rsidRDefault="005C172F" w:rsidP="005C172F">
      <w:pPr>
        <w:pStyle w:val="Tloslovan"/>
        <w:numPr>
          <w:ilvl w:val="0"/>
          <w:numId w:val="0"/>
        </w:num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E9F6F7E" w14:textId="77777777" w:rsidTr="000D2D3E">
        <w:trPr>
          <w:trHeight w:val="567"/>
        </w:trPr>
        <w:tc>
          <w:tcPr>
            <w:tcW w:w="5000" w:type="pct"/>
            <w:hideMark/>
          </w:tcPr>
          <w:p w14:paraId="11B7AE1E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94708B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5851043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CCDABD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25271134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CA60" w14:textId="77777777" w:rsidR="009810C2" w:rsidRDefault="009810C2" w:rsidP="005066D2">
      <w:r>
        <w:separator/>
      </w:r>
    </w:p>
  </w:endnote>
  <w:endnote w:type="continuationSeparator" w:id="0">
    <w:p w14:paraId="5966F86A" w14:textId="77777777" w:rsidR="009810C2" w:rsidRDefault="009810C2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28E9" w14:textId="77777777" w:rsidR="00D962D6" w:rsidRPr="00933444" w:rsidRDefault="00B419D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EAFB" w14:textId="77777777" w:rsidR="00D962D6" w:rsidRPr="00515259" w:rsidRDefault="00B419D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016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A3AB" w14:textId="77777777" w:rsidR="00D962D6" w:rsidRPr="00515259" w:rsidRDefault="00B419D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E1D3" w14:textId="77777777" w:rsidR="009810C2" w:rsidRDefault="009810C2" w:rsidP="005066D2">
      <w:r>
        <w:separator/>
      </w:r>
    </w:p>
  </w:footnote>
  <w:footnote w:type="continuationSeparator" w:id="0">
    <w:p w14:paraId="38C539C4" w14:textId="77777777" w:rsidR="009810C2" w:rsidRDefault="009810C2" w:rsidP="005066D2">
      <w:r>
        <w:continuationSeparator/>
      </w:r>
    </w:p>
  </w:footnote>
  <w:footnote w:id="1">
    <w:p w14:paraId="5C11AC5A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2D0DF155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20B9" w14:textId="77777777" w:rsidR="00D962D6" w:rsidRPr="00BA50CE" w:rsidRDefault="00B419D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CCD1460409A4CEDB3F32E30BA8F3256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3182" w14:textId="49FA76B8" w:rsidR="00D962D6" w:rsidRPr="008030A6" w:rsidRDefault="00B419D8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9810C2" w:rsidRPr="009810C2">
      <w:rPr>
        <w:sz w:val="20"/>
        <w:szCs w:val="20"/>
      </w:rPr>
      <w:t>„</w:t>
    </w:r>
    <w:r w:rsidR="001362F5" w:rsidRPr="001362F5">
      <w:rPr>
        <w:sz w:val="20"/>
        <w:szCs w:val="20"/>
      </w:rPr>
      <w:t>Rekonstrukce kulturního dom</w:t>
    </w:r>
    <w:r w:rsidR="008D3613">
      <w:rPr>
        <w:sz w:val="20"/>
        <w:szCs w:val="20"/>
      </w:rPr>
      <w:t>u</w:t>
    </w:r>
    <w:r w:rsidR="009810C2" w:rsidRPr="009810C2">
      <w:rPr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FEED" w14:textId="77777777" w:rsidR="00D962D6" w:rsidRPr="00BA50CE" w:rsidRDefault="00B419D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3448059B8DE4F53B78AF5B5EE0FAC0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573659168">
    <w:abstractNumId w:val="14"/>
  </w:num>
  <w:num w:numId="38" w16cid:durableId="169799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C2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C3224"/>
    <w:rsid w:val="000D2D3E"/>
    <w:rsid w:val="000E6D6E"/>
    <w:rsid w:val="00104227"/>
    <w:rsid w:val="00110CA5"/>
    <w:rsid w:val="001361BA"/>
    <w:rsid w:val="001362F5"/>
    <w:rsid w:val="0014017E"/>
    <w:rsid w:val="00147C12"/>
    <w:rsid w:val="001579D4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6FA8"/>
    <w:rsid w:val="00352E80"/>
    <w:rsid w:val="00357B7E"/>
    <w:rsid w:val="00357F72"/>
    <w:rsid w:val="00370681"/>
    <w:rsid w:val="00376B62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2592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256BA"/>
    <w:rsid w:val="006331DC"/>
    <w:rsid w:val="006536AF"/>
    <w:rsid w:val="0065735C"/>
    <w:rsid w:val="0066349E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D3613"/>
    <w:rsid w:val="008E17B9"/>
    <w:rsid w:val="008E74B5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10C2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F0ED2"/>
    <w:rsid w:val="00AF2F6F"/>
    <w:rsid w:val="00AF7411"/>
    <w:rsid w:val="00B37533"/>
    <w:rsid w:val="00B40775"/>
    <w:rsid w:val="00B419D8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46C13"/>
    <w:rsid w:val="00C726AE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2392A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522"/>
    <w:rsid w:val="00DB7EAA"/>
    <w:rsid w:val="00DF2477"/>
    <w:rsid w:val="00DF6FD2"/>
    <w:rsid w:val="00E03796"/>
    <w:rsid w:val="00E11725"/>
    <w:rsid w:val="00E12706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D239D"/>
  <w15:chartTrackingRefBased/>
  <w15:docId w15:val="{46995866-58A4-44C8-97E5-750BE516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1362F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luzby.e-zakazky.cz/profil-zadavatele/5d0bf195-f072-4aed-b0a0-8e60e55d9d7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OneDrive\Plocha\Zabreh\04_Formular_nabidky_O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371D5650F4ADAACDBB0C3186D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83E70-84BA-4395-A12E-F149AFCF6283}"/>
      </w:docPartPr>
      <w:docPartBody>
        <w:p w:rsidR="00FF1E24" w:rsidRDefault="00EC47B0">
          <w:pPr>
            <w:pStyle w:val="036371D5650F4ADAACDBB0C3186D7310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9CCD1460409A4CEDB3F32E30BA8F3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2DFEC-67D4-4319-AF9B-D69719569ECA}"/>
      </w:docPartPr>
      <w:docPartBody>
        <w:p w:rsidR="00FF1E24" w:rsidRDefault="00EC47B0">
          <w:pPr>
            <w:pStyle w:val="9CCD1460409A4CEDB3F32E30BA8F325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3448059B8DE4F53B78AF5B5EE0FA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A2DF3-6666-469B-89D3-0B555633AC08}"/>
      </w:docPartPr>
      <w:docPartBody>
        <w:p w:rsidR="00FF1E24" w:rsidRDefault="00EC47B0">
          <w:pPr>
            <w:pStyle w:val="93448059B8DE4F53B78AF5B5EE0FAC0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382B34192794E0EA899790F0AE6B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9351-DE86-4C72-95CE-5D60ED3051BF}"/>
      </w:docPartPr>
      <w:docPartBody>
        <w:p w:rsidR="00FF1E24" w:rsidRDefault="00EC47B0" w:rsidP="00EC47B0">
          <w:pPr>
            <w:pStyle w:val="B382B34192794E0EA899790F0AE6B4FD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861CA33676C4055ADC014EC83397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A09D9-D403-4D04-B0CE-5BAF0F57FF68}"/>
      </w:docPartPr>
      <w:docPartBody>
        <w:p w:rsidR="00FF1E24" w:rsidRDefault="00EC47B0" w:rsidP="00EC47B0">
          <w:pPr>
            <w:pStyle w:val="1861CA33676C4055ADC014EC8339738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C5931A88497452EB8B42DF87326D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73044-7C75-4F63-8DD7-16F8EDBCB11F}"/>
      </w:docPartPr>
      <w:docPartBody>
        <w:p w:rsidR="00FF1E24" w:rsidRDefault="00EC47B0" w:rsidP="00EC47B0">
          <w:pPr>
            <w:pStyle w:val="EC5931A88497452EB8B42DF87326D4B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57DCEAB9190483AA808C5B160D76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29E5A-31F8-42EB-AFDD-E02EE16F4986}"/>
      </w:docPartPr>
      <w:docPartBody>
        <w:p w:rsidR="00FF1E24" w:rsidRDefault="00EC47B0" w:rsidP="00EC47B0">
          <w:pPr>
            <w:pStyle w:val="257DCEAB9190483AA808C5B160D76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496895235294123BB9B09B347E5E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A0029-1438-4287-85CB-CCAFAE024C7B}"/>
      </w:docPartPr>
      <w:docPartBody>
        <w:p w:rsidR="00FF1E24" w:rsidRDefault="00EC47B0" w:rsidP="00EC47B0">
          <w:pPr>
            <w:pStyle w:val="E496895235294123BB9B09B347E5EA6D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9C2EDEA363146F18006BA3453711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5A20E-B659-49EB-9BC6-A46EAB5F7884}"/>
      </w:docPartPr>
      <w:docPartBody>
        <w:p w:rsidR="00FF1E24" w:rsidRDefault="00EC47B0" w:rsidP="00EC47B0">
          <w:pPr>
            <w:pStyle w:val="69C2EDEA363146F18006BA3453711D6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B3E30362EDB4E2F9FA6EF9CE910F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5EFAD-4CB5-42A9-99F5-A77273322D01}"/>
      </w:docPartPr>
      <w:docPartBody>
        <w:p w:rsidR="00FF1E24" w:rsidRDefault="00EC47B0" w:rsidP="00EC47B0">
          <w:pPr>
            <w:pStyle w:val="0B3E30362EDB4E2F9FA6EF9CE910FF1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9EE096DAEFA4B908E53EA1AA0D9B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872E7-D88B-4766-8F17-23D1777AF994}"/>
      </w:docPartPr>
      <w:docPartBody>
        <w:p w:rsidR="00FF1E24" w:rsidRDefault="00EC47B0" w:rsidP="00EC47B0">
          <w:pPr>
            <w:pStyle w:val="89EE096DAEFA4B908E53EA1AA0D9B71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B0"/>
    <w:rsid w:val="00EC47B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1E24"/>
  </w:style>
  <w:style w:type="paragraph" w:customStyle="1" w:styleId="036371D5650F4ADAACDBB0C3186D7310">
    <w:name w:val="036371D5650F4ADAACDBB0C3186D7310"/>
  </w:style>
  <w:style w:type="paragraph" w:customStyle="1" w:styleId="9CCD1460409A4CEDB3F32E30BA8F3256">
    <w:name w:val="9CCD1460409A4CEDB3F32E30BA8F3256"/>
  </w:style>
  <w:style w:type="paragraph" w:customStyle="1" w:styleId="93448059B8DE4F53B78AF5B5EE0FAC0B">
    <w:name w:val="93448059B8DE4F53B78AF5B5EE0FAC0B"/>
  </w:style>
  <w:style w:type="paragraph" w:customStyle="1" w:styleId="B382B34192794E0EA899790F0AE6B4FD">
    <w:name w:val="B382B34192794E0EA899790F0AE6B4FD"/>
    <w:rsid w:val="00EC47B0"/>
  </w:style>
  <w:style w:type="paragraph" w:customStyle="1" w:styleId="1861CA33676C4055ADC014EC83397382">
    <w:name w:val="1861CA33676C4055ADC014EC83397382"/>
    <w:rsid w:val="00EC47B0"/>
  </w:style>
  <w:style w:type="paragraph" w:customStyle="1" w:styleId="EC5931A88497452EB8B42DF87326D4B0">
    <w:name w:val="EC5931A88497452EB8B42DF87326D4B0"/>
    <w:rsid w:val="00EC47B0"/>
  </w:style>
  <w:style w:type="paragraph" w:customStyle="1" w:styleId="257DCEAB9190483AA808C5B160D76BC7">
    <w:name w:val="257DCEAB9190483AA808C5B160D76BC7"/>
    <w:rsid w:val="00EC47B0"/>
  </w:style>
  <w:style w:type="paragraph" w:customStyle="1" w:styleId="E496895235294123BB9B09B347E5EA6D">
    <w:name w:val="E496895235294123BB9B09B347E5EA6D"/>
    <w:rsid w:val="00EC47B0"/>
  </w:style>
  <w:style w:type="paragraph" w:customStyle="1" w:styleId="69C2EDEA363146F18006BA3453711D6B">
    <w:name w:val="69C2EDEA363146F18006BA3453711D6B"/>
    <w:rsid w:val="00EC47B0"/>
  </w:style>
  <w:style w:type="paragraph" w:customStyle="1" w:styleId="0B3E30362EDB4E2F9FA6EF9CE910FF10">
    <w:name w:val="0B3E30362EDB4E2F9FA6EF9CE910FF10"/>
    <w:rsid w:val="00EC47B0"/>
  </w:style>
  <w:style w:type="paragraph" w:customStyle="1" w:styleId="89EE096DAEFA4B908E53EA1AA0D9B712">
    <w:name w:val="89EE096DAEFA4B908E53EA1AA0D9B712"/>
    <w:rsid w:val="00EC4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58e101-07eb-4c76-b6de-328be0561166">5SN4WHJQ37FP-1560348360-149533</_dlc_DocId>
    <_dlc_DocIdUrl xmlns="1458e101-07eb-4c76-b6de-328be0561166">
      <Url>https://lawyacz.sharepoint.com/sites/Lawya/_layouts/15/DocIdRedir.aspx?ID=5SN4WHJQ37FP-1560348360-149533</Url>
      <Description>5SN4WHJQ37FP-1560348360-149533</Description>
    </_dlc_DocIdUrl>
    <TaxCatchAll xmlns="1458e101-07eb-4c76-b6de-328be0561166" xsi:nil="true"/>
    <lcf76f155ced4ddcb4097134ff3c332f xmlns="688b8007-ca21-4126-b2cf-3ee41b5594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62782-2BBE-4AC8-BBCA-D30EA8C58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6EB5-71E8-40B9-A1B0-832B961BC9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FBC133-E2B8-44AF-8EE7-F5B1579B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FCB955-8733-4E58-9144-8F49F81D8BEC}">
  <ds:schemaRefs>
    <ds:schemaRef ds:uri="http://schemas.microsoft.com/office/2006/metadata/properties"/>
    <ds:schemaRef ds:uri="http://schemas.microsoft.com/office/infopath/2007/PartnerControls"/>
    <ds:schemaRef ds:uri="1458e101-07eb-4c76-b6de-328be0561166"/>
    <ds:schemaRef ds:uri="688b8007-ca21-4126-b2cf-3ee41b5594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04_Formular_nabidky_OR_VZOR</Template>
  <TotalTime>8</TotalTime>
  <Pages>10</Pages>
  <Words>1757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Lukács</dc:creator>
  <cp:keywords/>
  <dc:description/>
  <cp:lastModifiedBy>Mgr. Dominik Lukács</cp:lastModifiedBy>
  <cp:revision>5</cp:revision>
  <dcterms:created xsi:type="dcterms:W3CDTF">2023-02-22T16:12:00Z</dcterms:created>
  <dcterms:modified xsi:type="dcterms:W3CDTF">2023-05-18T20:17:00Z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0x01010083CE98B08582374DB59E58C1AF3D2354</vt:lpwstr>
  </property>
  <property fmtid="{D5CDD505-2E9C-101B-9397-08002B2CF9AE}" pid="3" name="_dlc_DocIdItemGuid">
    <vt:lpwstr>876cb56e-436e-41a6-9192-55d4a002f76b</vt:lpwstr>
  </property>
  <property fmtid="{D5CDD505-2E9C-101B-9397-08002B2CF9AE}" pid="4" name="MediaServiceImageTags">
    <vt:lpwstr/>
  </property>
</Properties>
</file>