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4C" w:rsidRPr="00397DBF" w:rsidRDefault="009D5E4C" w:rsidP="00C85008">
      <w:pPr>
        <w:spacing w:after="0"/>
        <w:rPr>
          <w:rFonts w:ascii="Arial" w:hAnsi="Arial" w:cs="Arial"/>
          <w:sz w:val="20"/>
          <w:szCs w:val="20"/>
        </w:rPr>
      </w:pPr>
      <w:r w:rsidRPr="006B5638">
        <w:rPr>
          <w:rFonts w:ascii="Arial" w:hAnsi="Arial" w:cs="Arial"/>
          <w:sz w:val="20"/>
          <w:szCs w:val="20"/>
        </w:rPr>
        <w:t>BZP.271.38.2023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Z</w:t>
      </w:r>
      <w:r w:rsidRPr="00397DBF">
        <w:rPr>
          <w:rFonts w:ascii="Arial" w:hAnsi="Arial" w:cs="Arial"/>
          <w:sz w:val="20"/>
          <w:szCs w:val="20"/>
        </w:rPr>
        <w:t xml:space="preserve">ałącznik nr </w:t>
      </w:r>
      <w:r>
        <w:rPr>
          <w:rFonts w:ascii="Arial" w:hAnsi="Arial" w:cs="Arial"/>
          <w:sz w:val="20"/>
          <w:szCs w:val="20"/>
        </w:rPr>
        <w:t>3</w:t>
      </w:r>
      <w:r w:rsidRPr="00397D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Pr="00397DBF">
        <w:rPr>
          <w:rFonts w:ascii="Arial" w:hAnsi="Arial" w:cs="Arial"/>
          <w:sz w:val="20"/>
          <w:szCs w:val="20"/>
        </w:rPr>
        <w:t>SWZ</w:t>
      </w:r>
    </w:p>
    <w:p w:rsidR="009D5E4C" w:rsidRPr="00397DBF" w:rsidRDefault="009D5E4C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9D5E4C" w:rsidRPr="00397DBF" w:rsidRDefault="009D5E4C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9D5E4C" w:rsidRPr="00397DBF" w:rsidRDefault="009D5E4C" w:rsidP="001E0C7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D5E4C" w:rsidRPr="00397DBF" w:rsidRDefault="009D5E4C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5E4C" w:rsidRPr="00397DBF" w:rsidRDefault="009D5E4C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WYKONAWCÓW WSPÓLNIE UBIEGAJĄCYCH SIĘ O UDZIELENIE ZAMÓWIENIA</w:t>
      </w:r>
    </w:p>
    <w:p w:rsidR="009D5E4C" w:rsidRPr="00397DBF" w:rsidRDefault="009D5E4C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5E4C" w:rsidRPr="00397DBF" w:rsidRDefault="009D5E4C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5E4C" w:rsidRPr="00397DBF" w:rsidRDefault="009D5E4C" w:rsidP="001E0C7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97DBF">
        <w:rPr>
          <w:rFonts w:ascii="Arial" w:hAnsi="Arial" w:cs="Arial"/>
          <w:iCs/>
          <w:sz w:val="20"/>
          <w:szCs w:val="20"/>
        </w:rPr>
        <w:t xml:space="preserve">złożone przez: </w:t>
      </w:r>
      <w:r w:rsidRPr="00397DBF">
        <w:rPr>
          <w:rFonts w:ascii="Arial" w:hAnsi="Arial" w:cs="Arial"/>
          <w:bCs/>
          <w:sz w:val="20"/>
          <w:szCs w:val="20"/>
        </w:rPr>
        <w:t>………………………………….............................</w:t>
      </w:r>
      <w:r w:rsidRPr="00397DBF">
        <w:rPr>
          <w:rStyle w:val="Zakotwiczenieprzypisudolnego"/>
          <w:rFonts w:ascii="Arial" w:hAnsi="Arial" w:cs="Arial"/>
          <w:bCs/>
          <w:sz w:val="20"/>
          <w:szCs w:val="20"/>
        </w:rPr>
        <w:footnoteReference w:id="1"/>
      </w:r>
    </w:p>
    <w:p w:rsidR="009D5E4C" w:rsidRPr="00397DBF" w:rsidRDefault="009D5E4C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5E4C" w:rsidRPr="00397DBF" w:rsidRDefault="009D5E4C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5E4C" w:rsidRPr="00397DBF" w:rsidRDefault="009D5E4C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397DBF">
        <w:rPr>
          <w:rFonts w:ascii="Arial" w:hAnsi="Arial" w:cs="Arial"/>
          <w:sz w:val="20"/>
          <w:szCs w:val="20"/>
        </w:rPr>
        <w:t xml:space="preserve">a podstawie art. 117 ust. 4 ustawy Pzp na potrzeby wykonania zamówienia pn.: </w:t>
      </w:r>
    </w:p>
    <w:p w:rsidR="009D5E4C" w:rsidRPr="006071F5" w:rsidRDefault="009D5E4C" w:rsidP="00C85008">
      <w:pPr>
        <w:suppressAutoHyphens w:val="0"/>
        <w:spacing w:after="0"/>
        <w:jc w:val="both"/>
        <w:rPr>
          <w:rFonts w:ascii="Arial" w:hAnsi="Arial" w:cs="Arial"/>
          <w:b/>
          <w:sz w:val="18"/>
          <w:szCs w:val="20"/>
          <w:lang w:eastAsia="zh-CN"/>
        </w:rPr>
      </w:pPr>
    </w:p>
    <w:p w:rsidR="009D5E4C" w:rsidRPr="0079306A" w:rsidRDefault="009D5E4C" w:rsidP="0068186F">
      <w:pPr>
        <w:spacing w:line="240" w:lineRule="auto"/>
        <w:jc w:val="center"/>
        <w:rPr>
          <w:rFonts w:ascii="Arial" w:hAnsi="Arial" w:cs="Arial"/>
          <w:b/>
          <w:i/>
          <w:sz w:val="18"/>
          <w:szCs w:val="20"/>
          <w:lang w:eastAsia="zh-CN"/>
        </w:rPr>
      </w:pPr>
      <w:r w:rsidRPr="0079306A">
        <w:rPr>
          <w:rFonts w:ascii="Arial" w:hAnsi="Arial" w:cs="Arial"/>
          <w:b/>
          <w:i/>
          <w:sz w:val="18"/>
          <w:szCs w:val="20"/>
          <w:lang w:eastAsia="zh-CN"/>
        </w:rPr>
        <w:tab/>
      </w:r>
    </w:p>
    <w:p w:rsidR="009D5E4C" w:rsidRPr="0079306A" w:rsidRDefault="009D5E4C" w:rsidP="0079306A">
      <w:pPr>
        <w:widowControl w:val="0"/>
        <w:tabs>
          <w:tab w:val="left" w:pos="851"/>
        </w:tabs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9306A">
        <w:rPr>
          <w:rFonts w:ascii="Arial" w:hAnsi="Arial" w:cs="Arial"/>
          <w:b/>
          <w:bCs/>
          <w:sz w:val="20"/>
          <w:szCs w:val="20"/>
        </w:rPr>
        <w:t>Świadczenie usług grupowego ubezpieczenia na życie pracowników oraz członków rodzin pracowników Urzędu Miasta Piekary Śląskie</w:t>
      </w:r>
    </w:p>
    <w:p w:rsidR="009D5E4C" w:rsidRPr="006071F5" w:rsidRDefault="009D5E4C" w:rsidP="0068186F">
      <w:pPr>
        <w:jc w:val="center"/>
        <w:rPr>
          <w:rFonts w:ascii="Arial" w:hAnsi="Arial" w:cs="Arial"/>
          <w:b/>
          <w:sz w:val="18"/>
          <w:szCs w:val="20"/>
          <w:lang w:eastAsia="zh-CN"/>
        </w:rPr>
      </w:pPr>
    </w:p>
    <w:p w:rsidR="009D5E4C" w:rsidRPr="006071F5" w:rsidRDefault="009D5E4C" w:rsidP="006071F5">
      <w:pPr>
        <w:spacing w:after="0"/>
        <w:rPr>
          <w:rFonts w:ascii="Arial" w:hAnsi="Arial" w:cs="Arial"/>
          <w:b/>
          <w:sz w:val="18"/>
          <w:szCs w:val="20"/>
        </w:rPr>
      </w:pPr>
    </w:p>
    <w:p w:rsidR="009D5E4C" w:rsidRPr="00397DBF" w:rsidRDefault="009D5E4C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DBF">
        <w:rPr>
          <w:rFonts w:ascii="Arial" w:hAnsi="Arial" w:cs="Arial"/>
          <w:sz w:val="20"/>
          <w:szCs w:val="20"/>
        </w:rPr>
        <w:t xml:space="preserve">w związku ze wspólnym ubieganiem się o udzielenie niniejszego zamówienia, oświadczamy, że niżej wymienione </w:t>
      </w:r>
      <w:r>
        <w:rPr>
          <w:rFonts w:ascii="Arial" w:hAnsi="Arial" w:cs="Arial"/>
          <w:sz w:val="20"/>
          <w:szCs w:val="20"/>
        </w:rPr>
        <w:t>usługi</w:t>
      </w:r>
      <w:r w:rsidRPr="00397DBF">
        <w:rPr>
          <w:rFonts w:ascii="Arial" w:hAnsi="Arial" w:cs="Arial"/>
          <w:sz w:val="20"/>
          <w:szCs w:val="20"/>
        </w:rPr>
        <w:t xml:space="preserve"> zostaną wykonane przez: </w:t>
      </w:r>
    </w:p>
    <w:p w:rsidR="009D5E4C" w:rsidRPr="00397DBF" w:rsidRDefault="009D5E4C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A0"/>
      </w:tblPr>
      <w:tblGrid>
        <w:gridCol w:w="537"/>
        <w:gridCol w:w="4337"/>
        <w:gridCol w:w="4338"/>
      </w:tblGrid>
      <w:tr w:rsidR="009D5E4C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C" w:rsidRPr="00397DBF" w:rsidRDefault="009D5E4C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C" w:rsidRPr="00397DBF" w:rsidRDefault="009D5E4C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C" w:rsidRPr="00397DBF" w:rsidRDefault="009D5E4C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>
              <w:rPr>
                <w:rFonts w:ascii="Arial" w:hAnsi="Arial" w:cs="Arial"/>
                <w:sz w:val="20"/>
                <w:szCs w:val="20"/>
              </w:rPr>
              <w:t>usług</w:t>
            </w:r>
            <w:r w:rsidRPr="00397DBF">
              <w:rPr>
                <w:rFonts w:ascii="Arial" w:hAnsi="Arial" w:cs="Arial"/>
                <w:sz w:val="20"/>
                <w:szCs w:val="20"/>
              </w:rPr>
              <w:t>, które będzie wykonywał dany wykonawca przy realizacji zamówienia</w:t>
            </w:r>
          </w:p>
        </w:tc>
      </w:tr>
      <w:tr w:rsidR="009D5E4C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C" w:rsidRPr="00397DBF" w:rsidRDefault="009D5E4C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D5E4C" w:rsidRPr="00397DBF" w:rsidRDefault="009D5E4C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C" w:rsidRPr="00397DBF" w:rsidRDefault="009D5E4C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C" w:rsidRPr="00397DBF" w:rsidRDefault="009D5E4C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4C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C" w:rsidRPr="00397DBF" w:rsidRDefault="009D5E4C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D5E4C" w:rsidRPr="00397DBF" w:rsidRDefault="009D5E4C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C" w:rsidRPr="00397DBF" w:rsidRDefault="009D5E4C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C" w:rsidRPr="00397DBF" w:rsidRDefault="009D5E4C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4C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C" w:rsidRPr="00397DBF" w:rsidRDefault="009D5E4C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D5E4C" w:rsidRPr="00397DBF" w:rsidRDefault="009D5E4C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C" w:rsidRPr="00397DBF" w:rsidRDefault="009D5E4C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C" w:rsidRPr="00397DBF" w:rsidRDefault="009D5E4C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5E4C" w:rsidRPr="00397DBF" w:rsidRDefault="009D5E4C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5E4C" w:rsidRPr="00397DBF" w:rsidRDefault="009D5E4C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9D5E4C" w:rsidRPr="00397DBF" w:rsidRDefault="009D5E4C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9D5E4C" w:rsidRPr="00397DBF" w:rsidRDefault="009D5E4C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NALEŻY PODPISAĆ</w:t>
      </w:r>
    </w:p>
    <w:p w:rsidR="009D5E4C" w:rsidRDefault="009D5E4C" w:rsidP="00C85008">
      <w:pPr>
        <w:pStyle w:val="Footer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 xml:space="preserve">KWALIFIKOWANYM PODPISEM </w:t>
      </w:r>
      <w:r w:rsidRPr="00C85008">
        <w:rPr>
          <w:rFonts w:ascii="Arial" w:hAnsi="Arial" w:cs="Arial"/>
          <w:b/>
          <w:sz w:val="20"/>
          <w:szCs w:val="20"/>
        </w:rPr>
        <w:t>ELEKTRONICZNYM</w:t>
      </w:r>
    </w:p>
    <w:p w:rsidR="009D5E4C" w:rsidRDefault="009D5E4C" w:rsidP="006071F5">
      <w:pPr>
        <w:pStyle w:val="Footer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i/>
          <w:iCs/>
          <w:sz w:val="20"/>
          <w:szCs w:val="20"/>
        </w:rPr>
        <w:t xml:space="preserve">LUB PODPISEM ZAUFANYM </w:t>
      </w:r>
    </w:p>
    <w:p w:rsidR="009D5E4C" w:rsidRPr="00C85008" w:rsidRDefault="009D5E4C" w:rsidP="006071F5">
      <w:pPr>
        <w:pStyle w:val="Footer"/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LUB PODPISEM OSOBISTYM</w:t>
      </w:r>
    </w:p>
    <w:p w:rsidR="009D5E4C" w:rsidRPr="00397DBF" w:rsidRDefault="009D5E4C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D5E4C" w:rsidRPr="00397DBF" w:rsidRDefault="009D5E4C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9D5E4C" w:rsidRPr="00397DBF" w:rsidRDefault="009D5E4C" w:rsidP="001E0C77">
      <w:pPr>
        <w:spacing w:after="0"/>
        <w:rPr>
          <w:rFonts w:ascii="Arial" w:hAnsi="Arial" w:cs="Arial"/>
          <w:sz w:val="20"/>
          <w:szCs w:val="20"/>
        </w:rPr>
      </w:pPr>
    </w:p>
    <w:sectPr w:rsidR="009D5E4C" w:rsidRPr="00397DBF" w:rsidSect="00482C4F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E4C" w:rsidRDefault="009D5E4C" w:rsidP="001E0C77">
      <w:pPr>
        <w:spacing w:after="0" w:line="240" w:lineRule="auto"/>
      </w:pPr>
      <w:r>
        <w:separator/>
      </w:r>
    </w:p>
  </w:endnote>
  <w:endnote w:type="continuationSeparator" w:id="0">
    <w:p w:rsidR="009D5E4C" w:rsidRDefault="009D5E4C" w:rsidP="001E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E4C" w:rsidRDefault="009D5E4C" w:rsidP="001E0C77">
      <w:pPr>
        <w:spacing w:after="0" w:line="240" w:lineRule="auto"/>
      </w:pPr>
      <w:r>
        <w:separator/>
      </w:r>
    </w:p>
  </w:footnote>
  <w:footnote w:type="continuationSeparator" w:id="0">
    <w:p w:rsidR="009D5E4C" w:rsidRDefault="009D5E4C" w:rsidP="001E0C77">
      <w:pPr>
        <w:spacing w:after="0" w:line="240" w:lineRule="auto"/>
      </w:pPr>
      <w:r>
        <w:continuationSeparator/>
      </w:r>
    </w:p>
  </w:footnote>
  <w:footnote w:id="1">
    <w:p w:rsidR="009D5E4C" w:rsidRDefault="009D5E4C" w:rsidP="001E0C77">
      <w:pPr>
        <w:pStyle w:val="Tekstprzypisudolnego1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nazwa składającego oświadczenie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861"/>
    <w:rsid w:val="0000032B"/>
    <w:rsid w:val="00021EA5"/>
    <w:rsid w:val="0005007D"/>
    <w:rsid w:val="00094954"/>
    <w:rsid w:val="000B0EDD"/>
    <w:rsid w:val="000C0820"/>
    <w:rsid w:val="00115C77"/>
    <w:rsid w:val="00135451"/>
    <w:rsid w:val="001B53C0"/>
    <w:rsid w:val="001B763C"/>
    <w:rsid w:val="001C7E96"/>
    <w:rsid w:val="001E0C77"/>
    <w:rsid w:val="001F438F"/>
    <w:rsid w:val="002745E7"/>
    <w:rsid w:val="002A3213"/>
    <w:rsid w:val="002C1AEE"/>
    <w:rsid w:val="0034077A"/>
    <w:rsid w:val="00397DBF"/>
    <w:rsid w:val="003D1AFC"/>
    <w:rsid w:val="003F6F3D"/>
    <w:rsid w:val="00415500"/>
    <w:rsid w:val="00415823"/>
    <w:rsid w:val="00482C4F"/>
    <w:rsid w:val="004A10B0"/>
    <w:rsid w:val="005B477A"/>
    <w:rsid w:val="006071F5"/>
    <w:rsid w:val="006342A0"/>
    <w:rsid w:val="0068186F"/>
    <w:rsid w:val="006B5638"/>
    <w:rsid w:val="00711C79"/>
    <w:rsid w:val="00754A32"/>
    <w:rsid w:val="0079306A"/>
    <w:rsid w:val="007948EF"/>
    <w:rsid w:val="007C7D3E"/>
    <w:rsid w:val="008604FC"/>
    <w:rsid w:val="00864861"/>
    <w:rsid w:val="00871814"/>
    <w:rsid w:val="008931EB"/>
    <w:rsid w:val="008A4ABC"/>
    <w:rsid w:val="0090696A"/>
    <w:rsid w:val="00972FF5"/>
    <w:rsid w:val="009901DF"/>
    <w:rsid w:val="009B178E"/>
    <w:rsid w:val="009D5E4C"/>
    <w:rsid w:val="00B113AD"/>
    <w:rsid w:val="00B745E4"/>
    <w:rsid w:val="00C85008"/>
    <w:rsid w:val="00D5719A"/>
    <w:rsid w:val="00D57FBA"/>
    <w:rsid w:val="00E14841"/>
    <w:rsid w:val="00E31546"/>
    <w:rsid w:val="00E87D2F"/>
    <w:rsid w:val="00E90D6A"/>
    <w:rsid w:val="00E92F75"/>
    <w:rsid w:val="00EB0D86"/>
    <w:rsid w:val="00F936BB"/>
    <w:rsid w:val="00F96BAC"/>
    <w:rsid w:val="00FA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77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Tekstprzypisudolnego1"/>
    <w:uiPriority w:val="99"/>
    <w:semiHidden/>
    <w:locked/>
    <w:rsid w:val="001E0C77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1E0C77"/>
    <w:rPr>
      <w:vertAlign w:val="superscript"/>
    </w:rPr>
  </w:style>
  <w:style w:type="character" w:customStyle="1" w:styleId="Znakiprzypiswdolnych">
    <w:name w:val="Znaki przypisów dolnych"/>
    <w:uiPriority w:val="99"/>
    <w:rsid w:val="001E0C77"/>
  </w:style>
  <w:style w:type="paragraph" w:customStyle="1" w:styleId="Tekstprzypisudolnego1">
    <w:name w:val="Tekst przypisu dolnego1"/>
    <w:basedOn w:val="Normal"/>
    <w:link w:val="TekstprzypisudolnegoZnak"/>
    <w:uiPriority w:val="99"/>
    <w:semiHidden/>
    <w:rsid w:val="001E0C77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8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5008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130</Words>
  <Characters>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</dc:creator>
  <cp:keywords/>
  <dc:description/>
  <cp:lastModifiedBy>wjakubczyk</cp:lastModifiedBy>
  <cp:revision>17</cp:revision>
  <dcterms:created xsi:type="dcterms:W3CDTF">2022-10-10T10:26:00Z</dcterms:created>
  <dcterms:modified xsi:type="dcterms:W3CDTF">2023-08-31T09:02:00Z</dcterms:modified>
</cp:coreProperties>
</file>