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6C41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618AA85E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1F6A052E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41556B49" w14:textId="77777777" w:rsidR="00C005F4" w:rsidRPr="00A41501" w:rsidRDefault="005070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501A47E" w14:textId="77777777" w:rsidR="002B0C3F" w:rsidRDefault="002B0C3F">
      <w:pPr>
        <w:rPr>
          <w:rFonts w:ascii="Arial" w:hAnsi="Arial" w:cs="Arial"/>
          <w:sz w:val="20"/>
          <w:szCs w:val="20"/>
        </w:rPr>
      </w:pPr>
    </w:p>
    <w:p w14:paraId="2B102880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25EE8F38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4BF90D37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6BA3C692" w14:textId="77777777" w:rsidR="0061074A" w:rsidRDefault="0061074A" w:rsidP="006107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smlouvy.č.23//5050</w:t>
      </w:r>
    </w:p>
    <w:p w14:paraId="0505AE80" w14:textId="77777777" w:rsidR="0061074A" w:rsidRDefault="0061074A" w:rsidP="0061074A">
      <w:pPr>
        <w:rPr>
          <w:rFonts w:ascii="Arial" w:hAnsi="Arial" w:cs="Arial"/>
          <w:b/>
        </w:rPr>
      </w:pPr>
    </w:p>
    <w:p w14:paraId="460427DC" w14:textId="77777777" w:rsidR="0061074A" w:rsidRDefault="0061074A" w:rsidP="0061074A">
      <w:pPr>
        <w:rPr>
          <w:rFonts w:ascii="Arial" w:hAnsi="Arial" w:cs="Arial"/>
        </w:rPr>
      </w:pPr>
    </w:p>
    <w:p w14:paraId="287A0814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6C94A2FB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1D3D6E79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58C3D206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6B5D279D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6FC5A067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Ceník prací    </w:t>
      </w:r>
    </w:p>
    <w:p w14:paraId="0BA77EB1" w14:textId="77777777" w:rsidR="0061074A" w:rsidRDefault="0061074A" w:rsidP="006107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134"/>
        <w:gridCol w:w="1088"/>
        <w:gridCol w:w="1144"/>
        <w:gridCol w:w="1159"/>
        <w:gridCol w:w="1570"/>
        <w:gridCol w:w="1701"/>
      </w:tblGrid>
      <w:tr w:rsidR="0061074A" w14:paraId="1BEE0E09" w14:textId="77777777" w:rsidTr="0066596B">
        <w:trPr>
          <w:trHeight w:val="4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5BD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184C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Fabia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DDC5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Rapid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B750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Octavia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75B7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Superb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EC5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lang w:eastAsia="en-US"/>
              </w:rPr>
              <w:t>Transporter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1DFC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Elektrické vozy</w:t>
            </w:r>
          </w:p>
        </w:tc>
      </w:tr>
      <w:tr w:rsidR="0061074A" w14:paraId="709223F5" w14:textId="77777777" w:rsidTr="0066596B">
        <w:trPr>
          <w:trHeight w:val="5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FAC" w14:textId="31FC76CE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Mechanické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025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9EF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C08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050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BFF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4CC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1074A" w14:paraId="6704E067" w14:textId="77777777" w:rsidTr="0066596B">
        <w:trPr>
          <w:trHeight w:val="6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3A4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Karosářské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B50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2A6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1D3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C59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D01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B75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1074A" w14:paraId="0AD55AC3" w14:textId="77777777" w:rsidTr="0066596B">
        <w:trPr>
          <w:trHeight w:val="6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D04B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Lakýrnický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745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CBB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388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AD4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95E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029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6596B" w14:paraId="7CC61A66" w14:textId="77777777" w:rsidTr="0066596B">
        <w:trPr>
          <w:trHeight w:val="6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4B2" w14:textId="1FE3E442" w:rsidR="0066596B" w:rsidRP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66596B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FA2" w14:textId="77777777" w:rsid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3410" w14:textId="77777777" w:rsid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E54" w14:textId="77777777" w:rsid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14E" w14:textId="77777777" w:rsid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712" w14:textId="77777777" w:rsid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E0D" w14:textId="77777777" w:rsidR="0066596B" w:rsidRDefault="006659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1074A" w14:paraId="5975E140" w14:textId="77777777" w:rsidTr="0066596B">
        <w:trPr>
          <w:trHeight w:val="65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42C0" w14:textId="77777777" w:rsidR="0066596B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Sleva na materiál, </w:t>
            </w:r>
          </w:p>
          <w:p w14:paraId="3607939A" w14:textId="6474B41A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olej 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D97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11A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E30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823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23E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1F6" w14:textId="77777777" w:rsidR="0061074A" w:rsidRDefault="0061074A">
            <w:pP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A4F27A6" w14:textId="77777777" w:rsidR="0061074A" w:rsidRDefault="0061074A" w:rsidP="0061074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9B0C526" w14:textId="77777777" w:rsidR="0061074A" w:rsidRDefault="0061074A" w:rsidP="0061074A">
      <w:pPr>
        <w:rPr>
          <w:rFonts w:ascii="Arial" w:hAnsi="Arial" w:cs="Arial"/>
        </w:rPr>
      </w:pPr>
    </w:p>
    <w:p w14:paraId="3D882556" w14:textId="77777777" w:rsidR="0061074A" w:rsidRDefault="0061074A" w:rsidP="0061074A">
      <w:pPr>
        <w:rPr>
          <w:rFonts w:ascii="Arial" w:hAnsi="Arial" w:cs="Arial"/>
        </w:rPr>
      </w:pPr>
    </w:p>
    <w:p w14:paraId="2B0D289D" w14:textId="77777777" w:rsidR="0061074A" w:rsidRDefault="0061074A" w:rsidP="0061074A">
      <w:pPr>
        <w:rPr>
          <w:rFonts w:ascii="Arial" w:hAnsi="Arial" w:cs="Arial"/>
        </w:rPr>
      </w:pPr>
    </w:p>
    <w:p w14:paraId="32DBD6BE" w14:textId="77777777" w:rsidR="0061074A" w:rsidRDefault="0061074A" w:rsidP="0061074A">
      <w:pPr>
        <w:rPr>
          <w:rFonts w:ascii="Arial" w:hAnsi="Arial" w:cs="Arial"/>
        </w:rPr>
      </w:pPr>
      <w:r>
        <w:rPr>
          <w:rFonts w:ascii="Arial" w:hAnsi="Arial" w:cs="Arial"/>
        </w:rPr>
        <w:t>Hodinová sazba je uvedena v Kč bez DPH.</w:t>
      </w:r>
    </w:p>
    <w:p w14:paraId="36CA0A58" w14:textId="77777777" w:rsidR="0061074A" w:rsidRDefault="0061074A" w:rsidP="0061074A">
      <w:pPr>
        <w:rPr>
          <w:rFonts w:ascii="Arial" w:hAnsi="Arial" w:cs="Arial"/>
        </w:rPr>
      </w:pPr>
    </w:p>
    <w:p w14:paraId="7FFBAB34" w14:textId="77777777" w:rsidR="0061074A" w:rsidRDefault="0061074A" w:rsidP="0061074A">
      <w:pPr>
        <w:rPr>
          <w:rFonts w:ascii="Arial" w:hAnsi="Arial" w:cs="Arial"/>
        </w:rPr>
      </w:pPr>
      <w:r>
        <w:rPr>
          <w:rFonts w:ascii="Arial" w:hAnsi="Arial" w:cs="Arial"/>
        </w:rPr>
        <w:t>V případě oprav škod na vozech hrazených pojišťovnou (pojistné události) budou použity sazby za mechanické, karosářské i lakýrnické práce v sazbách dle dané smluvní pojišťovny.</w:t>
      </w:r>
    </w:p>
    <w:p w14:paraId="74E3F6E7" w14:textId="77777777" w:rsidR="0061074A" w:rsidRDefault="0061074A" w:rsidP="0061074A">
      <w:pPr>
        <w:rPr>
          <w:rFonts w:ascii="Arial" w:hAnsi="Arial" w:cs="Arial"/>
        </w:rPr>
      </w:pPr>
    </w:p>
    <w:p w14:paraId="2C7CE7D3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4ED65242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0F1E8832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A36FCA">
      <w:headerReference w:type="default" r:id="rId6"/>
      <w:footerReference w:type="default" r:id="rId7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FDE5" w14:textId="77777777" w:rsidR="007A02E7" w:rsidRDefault="007A02E7">
      <w:r>
        <w:separator/>
      </w:r>
    </w:p>
  </w:endnote>
  <w:endnote w:type="continuationSeparator" w:id="0">
    <w:p w14:paraId="7E4AFE07" w14:textId="77777777" w:rsidR="007A02E7" w:rsidRDefault="007A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0E5A" w14:textId="77777777" w:rsidR="00070C42" w:rsidRDefault="00C150E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CDA934" wp14:editId="49E0E70A">
          <wp:simplePos x="0" y="0"/>
          <wp:positionH relativeFrom="column">
            <wp:posOffset>-262128</wp:posOffset>
          </wp:positionH>
          <wp:positionV relativeFrom="page">
            <wp:posOffset>9768586</wp:posOffset>
          </wp:positionV>
          <wp:extent cx="6821805" cy="53099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805" cy="53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32C6" w14:textId="77777777" w:rsidR="007A02E7" w:rsidRDefault="007A02E7">
      <w:r>
        <w:separator/>
      </w:r>
    </w:p>
  </w:footnote>
  <w:footnote w:type="continuationSeparator" w:id="0">
    <w:p w14:paraId="7B8889F7" w14:textId="77777777" w:rsidR="007A02E7" w:rsidRDefault="007A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9BFA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9DA173" wp14:editId="1147928B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4A"/>
    <w:rsid w:val="00070C42"/>
    <w:rsid w:val="00075AF3"/>
    <w:rsid w:val="00194F98"/>
    <w:rsid w:val="00205AA4"/>
    <w:rsid w:val="0020632B"/>
    <w:rsid w:val="00290F5B"/>
    <w:rsid w:val="002B0C3F"/>
    <w:rsid w:val="002B3619"/>
    <w:rsid w:val="002D0F5A"/>
    <w:rsid w:val="00312BE2"/>
    <w:rsid w:val="0033561A"/>
    <w:rsid w:val="003E3F93"/>
    <w:rsid w:val="00403AEE"/>
    <w:rsid w:val="0043599E"/>
    <w:rsid w:val="0050709C"/>
    <w:rsid w:val="0052308E"/>
    <w:rsid w:val="00574916"/>
    <w:rsid w:val="0061074A"/>
    <w:rsid w:val="00610F1B"/>
    <w:rsid w:val="00614A90"/>
    <w:rsid w:val="00617F59"/>
    <w:rsid w:val="0066596B"/>
    <w:rsid w:val="006A58F0"/>
    <w:rsid w:val="00702915"/>
    <w:rsid w:val="00752318"/>
    <w:rsid w:val="007736D9"/>
    <w:rsid w:val="007A02E7"/>
    <w:rsid w:val="007A3D38"/>
    <w:rsid w:val="007F4ECC"/>
    <w:rsid w:val="008366A2"/>
    <w:rsid w:val="008B5365"/>
    <w:rsid w:val="009A44DB"/>
    <w:rsid w:val="009B05EC"/>
    <w:rsid w:val="009D1023"/>
    <w:rsid w:val="00A36FCA"/>
    <w:rsid w:val="00A41501"/>
    <w:rsid w:val="00AC7EAE"/>
    <w:rsid w:val="00B920CE"/>
    <w:rsid w:val="00BB12CB"/>
    <w:rsid w:val="00C005F4"/>
    <w:rsid w:val="00C150E1"/>
    <w:rsid w:val="00C17F1C"/>
    <w:rsid w:val="00C301E3"/>
    <w:rsid w:val="00CB2B40"/>
    <w:rsid w:val="00DA32EB"/>
    <w:rsid w:val="00E2350A"/>
    <w:rsid w:val="00E44710"/>
    <w:rsid w:val="00E502A9"/>
    <w:rsid w:val="00E870BC"/>
    <w:rsid w:val="00EA3C4D"/>
    <w:rsid w:val="00F0445F"/>
    <w:rsid w:val="00F71CC2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FD352"/>
  <w15:docId w15:val="{191A4A10-F33A-45B3-8893-DE530BA7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k\Downloads\hlav_papB_23_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hlav_papB_23_ (2).dotx</Template>
  <TotalTime>5</TotalTime>
  <Pages>1</Pages>
  <Words>59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basic</dc:creator>
  <cp:keywords/>
  <dc:description/>
  <cp:lastModifiedBy>Horáková Dominika</cp:lastModifiedBy>
  <cp:revision>3</cp:revision>
  <cp:lastPrinted>2007-03-23T07:22:00Z</cp:lastPrinted>
  <dcterms:created xsi:type="dcterms:W3CDTF">2023-09-18T08:20:00Z</dcterms:created>
  <dcterms:modified xsi:type="dcterms:W3CDTF">2023-10-25T09:33:00Z</dcterms:modified>
</cp:coreProperties>
</file>