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412075">
        <w:t>Č. p.:</w:t>
      </w:r>
      <w:r w:rsidR="00D63194" w:rsidRPr="00412075">
        <w:t xml:space="preserve"> </w:t>
      </w:r>
      <w:r w:rsidR="00780588" w:rsidRPr="003A5B08">
        <w:t>KM-OP-2023/003051</w:t>
      </w:r>
      <w:r w:rsidR="003A5B08">
        <w:t>-00</w:t>
      </w:r>
      <w:r w:rsidR="00D60B69">
        <w:t>7</w:t>
      </w:r>
    </w:p>
    <w:p w:rsidR="00086AFA" w:rsidRPr="00412075" w:rsidRDefault="00086AFA" w:rsidP="006601E5"/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C52A4B" w:rsidRPr="00412075" w:rsidRDefault="00C52A4B" w:rsidP="00B8279C">
      <w:pPr>
        <w:rPr>
          <w:b/>
        </w:rPr>
      </w:pPr>
      <w:r w:rsidRPr="00412075">
        <w:rPr>
          <w:b/>
        </w:rPr>
        <w:t>Názov:</w:t>
      </w:r>
      <w:r w:rsidR="003A5B08">
        <w:tab/>
      </w:r>
      <w:r w:rsidR="003A5B08">
        <w:tab/>
      </w:r>
      <w:r w:rsidR="003A5B08" w:rsidRPr="003A5B08">
        <w:rPr>
          <w:iCs/>
        </w:rPr>
        <w:t>Ministerstvo vnútra Slovenskej republiky</w:t>
      </w:r>
      <w:r w:rsidR="008F25FF" w:rsidRPr="00412075">
        <w:t xml:space="preserve">     </w:t>
      </w:r>
    </w:p>
    <w:p w:rsidR="008F25FF" w:rsidRPr="00412075" w:rsidRDefault="00C52A4B" w:rsidP="006601E5">
      <w:pPr>
        <w:rPr>
          <w:b/>
        </w:rPr>
      </w:pPr>
      <w:r w:rsidRPr="00412075">
        <w:rPr>
          <w:b/>
        </w:rPr>
        <w:t>Adresa:</w:t>
      </w:r>
      <w:r w:rsidRPr="00412075">
        <w:rPr>
          <w:noProof/>
        </w:rPr>
        <w:t xml:space="preserve"> </w:t>
      </w:r>
      <w:r w:rsidR="003A5B08">
        <w:rPr>
          <w:noProof/>
        </w:rPr>
        <w:tab/>
      </w:r>
      <w:r w:rsidR="003A5B08" w:rsidRPr="003A5B08">
        <w:t>Pribinova 2, 812 72 Bratislava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Krajina</w:t>
      </w:r>
      <w:r w:rsidRPr="00412075">
        <w:t>:</w:t>
      </w:r>
      <w:r w:rsidR="003A5B08">
        <w:tab/>
      </w:r>
      <w:r w:rsidRPr="003A5B08">
        <w:t>Slovenská republika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9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7B20EE" w:rsidRPr="00412075" w:rsidRDefault="007B20EE" w:rsidP="006601E5">
      <w:pPr>
        <w:rPr>
          <w:b/>
        </w:rPr>
      </w:pPr>
      <w:r w:rsidRPr="00412075">
        <w:rPr>
          <w:b/>
        </w:rPr>
        <w:t>Kontaktná osoba:</w:t>
      </w:r>
      <w:r w:rsidRPr="00412075">
        <w:t xml:space="preserve"> </w:t>
      </w:r>
      <w:bookmarkStart w:id="0" w:name="kontakt_meno"/>
      <w:bookmarkEnd w:id="0"/>
      <w:r w:rsidR="003A5B08">
        <w:t>Ing.</w:t>
      </w:r>
      <w:r w:rsidR="00780588" w:rsidRPr="003A5B08">
        <w:t xml:space="preserve"> Lýdia Majerníková</w:t>
      </w:r>
      <w:r w:rsidR="003A5B08">
        <w:t xml:space="preserve">, </w:t>
      </w:r>
      <w:r w:rsidR="003A5B08" w:rsidRPr="003A5B08">
        <w:t>odbor protokolu kancelária ministra vnútra SR</w:t>
      </w:r>
    </w:p>
    <w:p w:rsidR="00780588" w:rsidRDefault="007B20EE" w:rsidP="006601E5">
      <w:r w:rsidRPr="00412075">
        <w:rPr>
          <w:b/>
        </w:rPr>
        <w:t>Telefón:</w:t>
      </w:r>
      <w:r w:rsidRPr="00412075">
        <w:t> </w:t>
      </w:r>
      <w:r w:rsidR="003A5B08">
        <w:tab/>
      </w:r>
      <w:r w:rsidR="003A5B08" w:rsidRPr="003A5B08">
        <w:t>+421250944308</w:t>
      </w:r>
    </w:p>
    <w:p w:rsidR="00780588" w:rsidRDefault="007B20EE" w:rsidP="006601E5">
      <w:r w:rsidRPr="00412075">
        <w:rPr>
          <w:b/>
        </w:rPr>
        <w:t>E-mail:</w:t>
      </w:r>
      <w:r w:rsidRPr="00412075">
        <w:t xml:space="preserve"> </w:t>
      </w:r>
      <w:r w:rsidR="003A5B08">
        <w:tab/>
      </w:r>
      <w:hyperlink r:id="rId10" w:history="1">
        <w:r w:rsidR="003A5B08" w:rsidRPr="00AA2EF8">
          <w:rPr>
            <w:rStyle w:val="Hypertextovprepojenie"/>
          </w:rPr>
          <w:t>lydia.majernikova@minv.sk</w:t>
        </w:r>
      </w:hyperlink>
      <w:r w:rsidR="003A5B08">
        <w:t xml:space="preserve"> </w:t>
      </w:r>
    </w:p>
    <w:p w:rsidR="008F25FF" w:rsidRPr="00412075" w:rsidRDefault="008F25FF" w:rsidP="006601E5">
      <w:pPr>
        <w:rPr>
          <w:b/>
        </w:rPr>
      </w:pPr>
      <w:r w:rsidRPr="00412075">
        <w:rPr>
          <w:b/>
        </w:rPr>
        <w:t>URL zverejnenej zákazky:</w:t>
      </w:r>
      <w:r w:rsidRPr="00412075">
        <w:t xml:space="preserve"> </w:t>
      </w:r>
      <w:hyperlink r:id="rId11" w:history="1">
        <w:r w:rsidR="00121947" w:rsidRPr="00316B34">
          <w:rPr>
            <w:rStyle w:val="Hypertextovprepojenie"/>
          </w:rPr>
          <w:t>https://josephine.proebiz.com/sk/tender/49929/summary</w:t>
        </w:r>
      </w:hyperlink>
      <w:r w:rsidR="00121947">
        <w:t xml:space="preserve"> </w:t>
      </w:r>
      <w:r w:rsidR="003A5B08">
        <w:t xml:space="preserve"> </w:t>
      </w:r>
    </w:p>
    <w:p w:rsidR="007B20EE" w:rsidRPr="00412075" w:rsidRDefault="007B20EE" w:rsidP="006601E5"/>
    <w:p w:rsidR="00C52A4B" w:rsidRPr="00412075" w:rsidRDefault="00C52A4B" w:rsidP="006601E5">
      <w:pPr>
        <w:pStyle w:val="Nadpis1"/>
      </w:pPr>
      <w:r w:rsidRPr="00412075">
        <w:t>Opis</w:t>
      </w:r>
    </w:p>
    <w:p w:rsidR="008F25FF" w:rsidRPr="00412075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D60B69">
        <w:t>Darčekové balíčky – vianočné balenie trubičiek  a mikulášske balíčky</w:t>
      </w:r>
    </w:p>
    <w:p w:rsidR="00086AFA" w:rsidRPr="00412075" w:rsidRDefault="00086AFA" w:rsidP="006601E5"/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:rsidR="00086AFA" w:rsidRPr="00412075" w:rsidRDefault="00C52A4B" w:rsidP="006601E5">
      <w:r w:rsidRPr="00412075">
        <w:rPr>
          <w:rFonts w:eastAsia="Calibri"/>
          <w:b/>
          <w:lang w:val="x-none" w:eastAsia="en-US"/>
        </w:rPr>
        <w:t xml:space="preserve">CPV: </w:t>
      </w:r>
      <w:r w:rsidR="00294CCF" w:rsidRPr="00412075">
        <w:rPr>
          <w:rFonts w:eastAsia="Calibri"/>
          <w:b/>
          <w:lang w:eastAsia="en-US"/>
        </w:rPr>
        <w:t xml:space="preserve">  </w:t>
      </w:r>
      <w:r w:rsidR="00D63194" w:rsidRPr="00412075">
        <w:rPr>
          <w:rFonts w:eastAsia="Calibri"/>
          <w:b/>
          <w:lang w:eastAsia="en-US"/>
        </w:rPr>
        <w:t xml:space="preserve">    </w:t>
      </w:r>
      <w:r w:rsidR="00780588" w:rsidRPr="003A5B08">
        <w:rPr>
          <w:smallCaps/>
        </w:rPr>
        <w:t>18530000-3 - Dary a ceny</w:t>
      </w:r>
    </w:p>
    <w:p w:rsidR="00C437AC" w:rsidRPr="00412075" w:rsidRDefault="00C437AC" w:rsidP="006601E5"/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</w:t>
      </w:r>
      <w:r w:rsidR="00EE0F08">
        <w:t>kazky nie je rozdelený na časti.</w:t>
      </w:r>
      <w:r w:rsidRPr="00412075">
        <w:t xml:space="preserve">  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8F25FF" w:rsidRPr="00412075" w:rsidRDefault="008F25FF" w:rsidP="006601E5">
      <w:pPr>
        <w:rPr>
          <w:b/>
        </w:rPr>
      </w:pPr>
      <w:r w:rsidRPr="00412075">
        <w:rPr>
          <w:iCs/>
          <w:lang w:bidi="en-US"/>
        </w:rPr>
        <w:t>Ministerstvo vnútra Slovenskej republiky</w:t>
      </w:r>
      <w:r w:rsidR="003A5B08">
        <w:rPr>
          <w:iCs/>
          <w:lang w:bidi="en-US"/>
        </w:rPr>
        <w:t>,</w:t>
      </w:r>
      <w:r w:rsidRPr="00412075">
        <w:rPr>
          <w:iCs/>
          <w:lang w:bidi="en-US"/>
        </w:rPr>
        <w:t xml:space="preserve"> </w:t>
      </w:r>
      <w:r w:rsidR="003A5B08" w:rsidRPr="003A5B08">
        <w:rPr>
          <w:iCs/>
          <w:lang w:bidi="en-US"/>
        </w:rPr>
        <w:t>Pribinova 2, 812 72  Bratislava</w:t>
      </w:r>
    </w:p>
    <w:p w:rsidR="00D63194" w:rsidRPr="00412075" w:rsidRDefault="00D63194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8F25FF" w:rsidRPr="00412075" w:rsidRDefault="00D60B69" w:rsidP="006601E5">
      <w:pPr>
        <w:rPr>
          <w:b/>
          <w:iCs/>
          <w:lang w:bidi="en-US"/>
        </w:rPr>
      </w:pPr>
      <w:r>
        <w:t>05</w:t>
      </w:r>
      <w:r w:rsidR="003A5B08">
        <w:t>.1</w:t>
      </w:r>
      <w:r>
        <w:t>2</w:t>
      </w:r>
      <w:r w:rsidR="003A5B08">
        <w:t>.2023</w:t>
      </w: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D60B69" w:rsidRPr="00D60B69" w:rsidRDefault="00D60B69" w:rsidP="00D60B69">
      <w:pPr>
        <w:pStyle w:val="Default"/>
        <w:rPr>
          <w:b/>
          <w:color w:val="auto"/>
        </w:rPr>
      </w:pPr>
      <w:r w:rsidRPr="00D60B69">
        <w:rPr>
          <w:b/>
          <w:color w:val="auto"/>
        </w:rPr>
        <w:t>Darčekový mikulášsky balíček</w:t>
      </w:r>
    </w:p>
    <w:p w:rsidR="00D60B69" w:rsidRDefault="00D60B69" w:rsidP="00D60B69">
      <w:pPr>
        <w:pStyle w:val="Default"/>
        <w:rPr>
          <w:b/>
          <w:color w:val="auto"/>
        </w:rPr>
      </w:pPr>
    </w:p>
    <w:p w:rsidR="00D60B69" w:rsidRPr="00D60B69" w:rsidRDefault="00D60B69" w:rsidP="00D60B69">
      <w:pPr>
        <w:pStyle w:val="Default"/>
        <w:rPr>
          <w:b/>
          <w:color w:val="auto"/>
        </w:rPr>
      </w:pPr>
      <w:r w:rsidRPr="00D60B69">
        <w:rPr>
          <w:b/>
          <w:color w:val="auto"/>
        </w:rPr>
        <w:t>Hmotnosť balíčka: 440 g</w:t>
      </w:r>
    </w:p>
    <w:p w:rsidR="00D60B69" w:rsidRPr="00D60B69" w:rsidRDefault="00D60B69" w:rsidP="00D60B69">
      <w:pPr>
        <w:pStyle w:val="Default"/>
        <w:rPr>
          <w:b/>
          <w:color w:val="auto"/>
        </w:rPr>
      </w:pPr>
      <w:r w:rsidRPr="00D60B69">
        <w:rPr>
          <w:b/>
          <w:color w:val="auto"/>
        </w:rPr>
        <w:t>Počet balíčkov: 100 ks</w:t>
      </w:r>
    </w:p>
    <w:p w:rsidR="00D60B69" w:rsidRPr="00D60B69" w:rsidRDefault="00D60B69" w:rsidP="00D60B69">
      <w:pPr>
        <w:pStyle w:val="Default"/>
        <w:rPr>
          <w:b/>
          <w:color w:val="auto"/>
        </w:rPr>
      </w:pPr>
    </w:p>
    <w:p w:rsidR="00D60B69" w:rsidRPr="00D60B69" w:rsidRDefault="00D60B69" w:rsidP="00D60B69">
      <w:pPr>
        <w:pStyle w:val="Default"/>
        <w:rPr>
          <w:b/>
          <w:color w:val="auto"/>
        </w:rPr>
      </w:pPr>
      <w:r w:rsidRPr="00D60B69">
        <w:rPr>
          <w:b/>
          <w:color w:val="auto"/>
        </w:rPr>
        <w:t>Obsah balíčka: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  <w:u w:val="single"/>
        </w:rPr>
        <w:t>Košický med</w:t>
      </w:r>
      <w:r w:rsidRPr="00D60B69">
        <w:rPr>
          <w:color w:val="auto"/>
        </w:rPr>
        <w:t xml:space="preserve"> - bielková pena s arašidmi medzi oblátkami poliata tmavou polevou. Cukrovinka.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lastRenderedPageBreak/>
        <w:t xml:space="preserve">Zloženie: Bielková pena 67% (cukor, glukózový sirup, sušené vaječné bielka, ocot, voda), Tortové oblátky 14% (pšeničná múka, kokosový olej, emulgátor: sójový lecitín, kypriaca látka: uhličitany sodné, soľ), Arašidy 10%, Tmavá poleva 9% (cukor, čiastočne stužený rastlinný tuk palmový, repkový, sójový, tuk z orechov </w:t>
      </w:r>
      <w:proofErr w:type="spellStart"/>
      <w:r w:rsidRPr="00D60B69">
        <w:rPr>
          <w:color w:val="auto"/>
        </w:rPr>
        <w:t>shea</w:t>
      </w:r>
      <w:proofErr w:type="spellEnd"/>
      <w:r w:rsidRPr="00D60B69">
        <w:rPr>
          <w:color w:val="auto"/>
        </w:rPr>
        <w:t xml:space="preserve"> v rôznom pomere, kakaový prášok so zníženým množstvom tuku, sušená mliečna srvátka, emulgátory: sójový lecitín, E476, aróma).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Hmotnosť: 70 g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Počet balení v jednom balíčku: 2 ks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proofErr w:type="spellStart"/>
      <w:r w:rsidRPr="00D60B69">
        <w:rPr>
          <w:color w:val="auto"/>
          <w:u w:val="single"/>
        </w:rPr>
        <w:t>Kornútok</w:t>
      </w:r>
      <w:proofErr w:type="spellEnd"/>
      <w:r w:rsidRPr="00D60B69">
        <w:rPr>
          <w:color w:val="auto"/>
          <w:u w:val="single"/>
        </w:rPr>
        <w:t xml:space="preserve"> biely</w:t>
      </w:r>
      <w:r w:rsidRPr="00D60B69">
        <w:rPr>
          <w:color w:val="auto"/>
        </w:rPr>
        <w:t xml:space="preserve"> – bielková pena v kornúte poliata tmavou polevou. Cukrovinka.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 xml:space="preserve">Zloženie: Bielková pena 72% (cukor, glukózový sirup, sušené vaječné bielka, ocot, voda), Kornút 16% (voda, pšeničná múka, repkový olej, kokosový tuk, emulgátor: sójový lecitín, prášok s vanilkovou príchuťou (kukuričný škrob, aróma, farbivá: </w:t>
      </w:r>
      <w:proofErr w:type="spellStart"/>
      <w:r w:rsidRPr="00D60B69">
        <w:rPr>
          <w:color w:val="auto"/>
        </w:rPr>
        <w:t>karotény</w:t>
      </w:r>
      <w:proofErr w:type="spellEnd"/>
      <w:r w:rsidRPr="00D60B69">
        <w:rPr>
          <w:color w:val="auto"/>
        </w:rPr>
        <w:t xml:space="preserve">, </w:t>
      </w:r>
      <w:proofErr w:type="spellStart"/>
      <w:r w:rsidRPr="00D60B69">
        <w:rPr>
          <w:color w:val="auto"/>
        </w:rPr>
        <w:t>riboflavíny</w:t>
      </w:r>
      <w:proofErr w:type="spellEnd"/>
      <w:r w:rsidRPr="00D60B69">
        <w:rPr>
          <w:color w:val="auto"/>
        </w:rPr>
        <w:t xml:space="preserve">), kypriaca látka: uhličitany sodné, jedlá soľ, farbivo: E150d, stabilizátor: arabská guma, sladidlo: </w:t>
      </w:r>
      <w:proofErr w:type="spellStart"/>
      <w:r w:rsidRPr="00D60B69">
        <w:rPr>
          <w:color w:val="auto"/>
        </w:rPr>
        <w:t>sacharin</w:t>
      </w:r>
      <w:proofErr w:type="spellEnd"/>
      <w:r w:rsidRPr="00D60B69">
        <w:rPr>
          <w:color w:val="auto"/>
        </w:rPr>
        <w:t>), Cukrárska poleva tmavá 12% (cukor, rastlinný tuk RSPO-MB (</w:t>
      </w:r>
      <w:proofErr w:type="spellStart"/>
      <w:r w:rsidRPr="00D60B69">
        <w:rPr>
          <w:color w:val="auto"/>
        </w:rPr>
        <w:t>palmojadrový</w:t>
      </w:r>
      <w:proofErr w:type="spellEnd"/>
      <w:r w:rsidRPr="00D60B69">
        <w:rPr>
          <w:color w:val="auto"/>
        </w:rPr>
        <w:t xml:space="preserve">, palmový a </w:t>
      </w:r>
      <w:proofErr w:type="spellStart"/>
      <w:r w:rsidRPr="00D60B69">
        <w:rPr>
          <w:color w:val="auto"/>
        </w:rPr>
        <w:t>shea</w:t>
      </w:r>
      <w:proofErr w:type="spellEnd"/>
      <w:r w:rsidRPr="00D60B69">
        <w:rPr>
          <w:color w:val="auto"/>
        </w:rPr>
        <w:t xml:space="preserve">), kakaový prášok so zníženým množstvom tuku (15%), emulgátory: sójový lecitín E322, </w:t>
      </w:r>
      <w:proofErr w:type="spellStart"/>
      <w:r w:rsidRPr="00D60B69">
        <w:rPr>
          <w:color w:val="auto"/>
        </w:rPr>
        <w:t>polyglycerol-polyricin-oleát</w:t>
      </w:r>
      <w:proofErr w:type="spellEnd"/>
      <w:r w:rsidRPr="00D60B69">
        <w:rPr>
          <w:color w:val="auto"/>
        </w:rPr>
        <w:t xml:space="preserve"> E476, vanilkový extrakt </w:t>
      </w:r>
      <w:proofErr w:type="spellStart"/>
      <w:r w:rsidRPr="00D60B69">
        <w:rPr>
          <w:color w:val="auto"/>
        </w:rPr>
        <w:t>Bourbon</w:t>
      </w:r>
      <w:proofErr w:type="spellEnd"/>
      <w:r w:rsidRPr="00D60B69">
        <w:rPr>
          <w:color w:val="auto"/>
        </w:rPr>
        <w:t xml:space="preserve"> </w:t>
      </w:r>
      <w:proofErr w:type="spellStart"/>
      <w:r w:rsidRPr="00D60B69">
        <w:rPr>
          <w:color w:val="auto"/>
        </w:rPr>
        <w:t>Madagascar</w:t>
      </w:r>
      <w:proofErr w:type="spellEnd"/>
      <w:r w:rsidRPr="00D60B69">
        <w:rPr>
          <w:color w:val="auto"/>
        </w:rPr>
        <w:t>)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Hmotnosť: 25 g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Počet balení v jednom balíčku: 2 ks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proofErr w:type="spellStart"/>
      <w:r w:rsidRPr="00D60B69">
        <w:rPr>
          <w:color w:val="auto"/>
          <w:u w:val="single"/>
        </w:rPr>
        <w:t>Sultánka</w:t>
      </w:r>
      <w:proofErr w:type="spellEnd"/>
      <w:r w:rsidRPr="00D60B69">
        <w:rPr>
          <w:color w:val="auto"/>
        </w:rPr>
        <w:t xml:space="preserve"> - bielková pena na oblátke zdobená arašidmi, brusnicami a tmavou polevou. Cukrovinka.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Zloženie: Bielková pena 62% (cukor, glukózový sirup, sušené vaječné bielka, ocot, voda), Arašidy 26%, Brusnice 9% (brusnice, trstinový cukor, slnečnicový olej), Tortová oblátka 2% (pšeničná múka, rastlinný tuk kokosový, emulgátor: sójový lecitín E322, kypriaca látka: hydrogén uhličitan sodný E500ii, soľ), Cukrárska poleva tmavá 1% (cukor, rastlinný tuk RSPO-MB (</w:t>
      </w:r>
      <w:proofErr w:type="spellStart"/>
      <w:r w:rsidRPr="00D60B69">
        <w:rPr>
          <w:color w:val="auto"/>
        </w:rPr>
        <w:t>palmojadrový</w:t>
      </w:r>
      <w:proofErr w:type="spellEnd"/>
      <w:r w:rsidRPr="00D60B69">
        <w:rPr>
          <w:color w:val="auto"/>
        </w:rPr>
        <w:t xml:space="preserve">, palmový a </w:t>
      </w:r>
      <w:proofErr w:type="spellStart"/>
      <w:r w:rsidRPr="00D60B69">
        <w:rPr>
          <w:color w:val="auto"/>
        </w:rPr>
        <w:t>shea</w:t>
      </w:r>
      <w:proofErr w:type="spellEnd"/>
      <w:r w:rsidRPr="00D60B69">
        <w:rPr>
          <w:color w:val="auto"/>
        </w:rPr>
        <w:t xml:space="preserve">), kakaový prášok so zníženým množstvom tuku (15%), emulgátory: sójový lecitín E322, </w:t>
      </w:r>
      <w:proofErr w:type="spellStart"/>
      <w:r w:rsidRPr="00D60B69">
        <w:rPr>
          <w:color w:val="auto"/>
        </w:rPr>
        <w:t>polyglycerol-polyricin-oleát</w:t>
      </w:r>
      <w:proofErr w:type="spellEnd"/>
      <w:r w:rsidRPr="00D60B69">
        <w:rPr>
          <w:color w:val="auto"/>
        </w:rPr>
        <w:t xml:space="preserve"> E476, vanilkový extrakt </w:t>
      </w:r>
      <w:proofErr w:type="spellStart"/>
      <w:r w:rsidRPr="00D60B69">
        <w:rPr>
          <w:color w:val="auto"/>
        </w:rPr>
        <w:t>Bourbon</w:t>
      </w:r>
      <w:proofErr w:type="spellEnd"/>
      <w:r w:rsidRPr="00D60B69">
        <w:rPr>
          <w:color w:val="auto"/>
        </w:rPr>
        <w:t xml:space="preserve"> </w:t>
      </w:r>
      <w:proofErr w:type="spellStart"/>
      <w:r w:rsidRPr="00D60B69">
        <w:rPr>
          <w:color w:val="auto"/>
        </w:rPr>
        <w:t>Madagascar</w:t>
      </w:r>
      <w:proofErr w:type="spellEnd"/>
      <w:r w:rsidRPr="00D60B69">
        <w:rPr>
          <w:color w:val="auto"/>
        </w:rPr>
        <w:t>)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Hmotnosť: 55 g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Počet balení v jednom balíčku: 2 ks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  <w:u w:val="single"/>
        </w:rPr>
        <w:t>Trubička arašidová</w:t>
      </w:r>
      <w:r w:rsidRPr="00D60B69">
        <w:rPr>
          <w:color w:val="auto"/>
        </w:rPr>
        <w:t xml:space="preserve">  - trubička máčaná v tmavej poleve, na povrchu sypaná mletými arašidmi, plnená bielkovou penou. Cukrovinka.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 xml:space="preserve">Zloženie: trubička 43% (pšeničná múka, pitná voda, cukor, kukuričný škrob, sušené odstredené mlieko, rastlinný olej slnečnicový, sušený vaječný žĺtok, emulgátor: slnečnicový lecitín, aróma vanilín, farbivo E150a), bielková pena 29% ( cukor, glukózový sirup, sušené vaječné bielka, ocot, voda ), cukrárska poleva tmavá 20% ( cukor, rastlinný tuk RSPO-MB ( </w:t>
      </w:r>
      <w:proofErr w:type="spellStart"/>
      <w:r w:rsidRPr="00D60B69">
        <w:rPr>
          <w:color w:val="auto"/>
        </w:rPr>
        <w:t>palmojadrový</w:t>
      </w:r>
      <w:proofErr w:type="spellEnd"/>
      <w:r w:rsidRPr="00D60B69">
        <w:rPr>
          <w:color w:val="auto"/>
        </w:rPr>
        <w:t xml:space="preserve">, palmový a </w:t>
      </w:r>
      <w:proofErr w:type="spellStart"/>
      <w:r w:rsidRPr="00D60B69">
        <w:rPr>
          <w:color w:val="auto"/>
        </w:rPr>
        <w:t>shea</w:t>
      </w:r>
      <w:proofErr w:type="spellEnd"/>
      <w:r w:rsidRPr="00D60B69">
        <w:rPr>
          <w:color w:val="auto"/>
        </w:rPr>
        <w:t xml:space="preserve"> ), rastlinný olej slnečnicový, kakaový prášok so zníženým obsahom tuku (15%), emulgátory: sójový lecitín E322, </w:t>
      </w:r>
      <w:proofErr w:type="spellStart"/>
      <w:r w:rsidRPr="00D60B69">
        <w:rPr>
          <w:color w:val="auto"/>
        </w:rPr>
        <w:t>polyglycerol-polyricin-oleát</w:t>
      </w:r>
      <w:proofErr w:type="spellEnd"/>
      <w:r w:rsidRPr="00D60B69">
        <w:rPr>
          <w:color w:val="auto"/>
        </w:rPr>
        <w:t xml:space="preserve"> E476,vanilkový extrakt </w:t>
      </w:r>
      <w:proofErr w:type="spellStart"/>
      <w:r w:rsidRPr="00D60B69">
        <w:rPr>
          <w:color w:val="auto"/>
        </w:rPr>
        <w:t>Bourbon</w:t>
      </w:r>
      <w:proofErr w:type="spellEnd"/>
      <w:r w:rsidRPr="00D60B69">
        <w:rPr>
          <w:color w:val="auto"/>
        </w:rPr>
        <w:t xml:space="preserve"> </w:t>
      </w:r>
      <w:proofErr w:type="spellStart"/>
      <w:r w:rsidRPr="00D60B69">
        <w:rPr>
          <w:color w:val="auto"/>
        </w:rPr>
        <w:t>Madagascar</w:t>
      </w:r>
      <w:proofErr w:type="spellEnd"/>
      <w:r w:rsidRPr="00D60B69">
        <w:rPr>
          <w:color w:val="auto"/>
        </w:rPr>
        <w:t xml:space="preserve"> ), 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mleté arašidy 8% .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Hmotnosť: 35 g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Počet balení v jednom balíčku: 2 ks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  <w:u w:val="single"/>
        </w:rPr>
        <w:t>Trubička kokosová</w:t>
      </w:r>
      <w:r w:rsidRPr="00D60B69">
        <w:rPr>
          <w:color w:val="auto"/>
        </w:rPr>
        <w:t xml:space="preserve"> - trubička máčaná v tmavej poleve, na povrchu sypaná kokosom, plnená bielkovou penou. Cukrovinka.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lastRenderedPageBreak/>
        <w:t xml:space="preserve">Zloženie: trubička 43% (pšeničná múka, pitná voda, cukor, kukuričný škrob, sušené odstredené mlieko, rastlinný olej slnečnicový, sušený vaječný žĺtok, emulgátor: slnečnicový lecitín, aróma vanilín, farbivo E150a), bielková pena 29% ( cukor, glukózový sirup, sušené vaječné bielka, ocot, voda ), cukrárska poleva tmavá 20% ( cukor, rastlinný tuk RSPO-MB ( </w:t>
      </w:r>
      <w:proofErr w:type="spellStart"/>
      <w:r w:rsidRPr="00D60B69">
        <w:rPr>
          <w:color w:val="auto"/>
        </w:rPr>
        <w:t>palmojadrový</w:t>
      </w:r>
      <w:proofErr w:type="spellEnd"/>
      <w:r w:rsidRPr="00D60B69">
        <w:rPr>
          <w:color w:val="auto"/>
        </w:rPr>
        <w:t xml:space="preserve">, palmový a </w:t>
      </w:r>
      <w:proofErr w:type="spellStart"/>
      <w:r w:rsidRPr="00D60B69">
        <w:rPr>
          <w:color w:val="auto"/>
        </w:rPr>
        <w:t>shea</w:t>
      </w:r>
      <w:proofErr w:type="spellEnd"/>
      <w:r w:rsidRPr="00D60B69">
        <w:rPr>
          <w:color w:val="auto"/>
        </w:rPr>
        <w:t xml:space="preserve"> ), rastlinný olej slnečnicový, kakaový prášok so zníženým obsahom tuku (15%), emulgátory: sójový lecitín E322, </w:t>
      </w:r>
      <w:proofErr w:type="spellStart"/>
      <w:r w:rsidRPr="00D60B69">
        <w:rPr>
          <w:color w:val="auto"/>
        </w:rPr>
        <w:t>polyglycerol-polyricin-oleát</w:t>
      </w:r>
      <w:proofErr w:type="spellEnd"/>
      <w:r w:rsidRPr="00D60B69">
        <w:rPr>
          <w:color w:val="auto"/>
        </w:rPr>
        <w:t xml:space="preserve"> E476,vanilkový extrakt </w:t>
      </w:r>
      <w:proofErr w:type="spellStart"/>
      <w:r w:rsidRPr="00D60B69">
        <w:rPr>
          <w:color w:val="auto"/>
        </w:rPr>
        <w:t>Bourbon</w:t>
      </w:r>
      <w:proofErr w:type="spellEnd"/>
      <w:r w:rsidRPr="00D60B69">
        <w:rPr>
          <w:color w:val="auto"/>
        </w:rPr>
        <w:t xml:space="preserve"> </w:t>
      </w:r>
      <w:proofErr w:type="spellStart"/>
      <w:r w:rsidRPr="00D60B69">
        <w:rPr>
          <w:color w:val="auto"/>
        </w:rPr>
        <w:t>Madagascar</w:t>
      </w:r>
      <w:proofErr w:type="spellEnd"/>
      <w:r w:rsidRPr="00D60B69">
        <w:rPr>
          <w:color w:val="auto"/>
        </w:rPr>
        <w:t xml:space="preserve"> ), 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Kokos 8% .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Hmotnosť: 35 g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Počet balení v jednom balíčku: 2 ks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  <w:u w:val="single"/>
        </w:rPr>
        <w:t>Textilné mikulášske vrecúško</w:t>
      </w:r>
      <w:r w:rsidRPr="00D60B69">
        <w:rPr>
          <w:color w:val="auto"/>
        </w:rPr>
        <w:t xml:space="preserve"> (mix farieb: červená, bordó, </w:t>
      </w:r>
      <w:proofErr w:type="spellStart"/>
      <w:r w:rsidRPr="00D60B69">
        <w:rPr>
          <w:color w:val="auto"/>
        </w:rPr>
        <w:t>khaki</w:t>
      </w:r>
      <w:proofErr w:type="spellEnd"/>
      <w:r w:rsidRPr="00D60B69">
        <w:rPr>
          <w:color w:val="auto"/>
        </w:rPr>
        <w:t>, šedá)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Rozmer: 200 x 300 mm (š x v), výška vrecka po šnúrku 250 mm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Počet: 1</w:t>
      </w:r>
      <w:r w:rsidR="004B7A9A">
        <w:rPr>
          <w:color w:val="auto"/>
        </w:rPr>
        <w:t xml:space="preserve"> ks</w:t>
      </w:r>
    </w:p>
    <w:p w:rsidR="00D60B69" w:rsidRPr="00D60B69" w:rsidRDefault="00D60B69" w:rsidP="00D60B69">
      <w:pPr>
        <w:pStyle w:val="Default"/>
        <w:rPr>
          <w:color w:val="auto"/>
        </w:rPr>
      </w:pPr>
    </w:p>
    <w:p w:rsidR="00D60B69" w:rsidRPr="00D60B69" w:rsidRDefault="00D60B69" w:rsidP="00D60B69">
      <w:pPr>
        <w:pStyle w:val="Default"/>
        <w:rPr>
          <w:b/>
          <w:color w:val="auto"/>
        </w:rPr>
      </w:pPr>
      <w:r w:rsidRPr="00D60B69">
        <w:rPr>
          <w:b/>
          <w:color w:val="auto"/>
        </w:rPr>
        <w:t>Vianočné balenie „Trubičky mix“</w:t>
      </w:r>
    </w:p>
    <w:p w:rsidR="00D60B69" w:rsidRPr="00D60B69" w:rsidRDefault="00D60B69" w:rsidP="00D60B69">
      <w:pPr>
        <w:pStyle w:val="Default"/>
        <w:rPr>
          <w:b/>
          <w:color w:val="auto"/>
        </w:rPr>
      </w:pPr>
    </w:p>
    <w:p w:rsidR="00D60B69" w:rsidRPr="00D60B69" w:rsidRDefault="00D60B69" w:rsidP="00D60B69">
      <w:pPr>
        <w:pStyle w:val="Default"/>
        <w:rPr>
          <w:b/>
          <w:color w:val="auto"/>
        </w:rPr>
      </w:pPr>
      <w:bookmarkStart w:id="2" w:name="_GoBack"/>
      <w:r w:rsidRPr="00D60B69">
        <w:rPr>
          <w:b/>
          <w:color w:val="auto"/>
        </w:rPr>
        <w:t>Hmotnosť balenia: 210 g</w:t>
      </w:r>
    </w:p>
    <w:p w:rsidR="00D60B69" w:rsidRPr="00D60B69" w:rsidRDefault="00D60B69" w:rsidP="00D60B69">
      <w:pPr>
        <w:pStyle w:val="Default"/>
        <w:rPr>
          <w:b/>
          <w:color w:val="auto"/>
        </w:rPr>
      </w:pPr>
      <w:r w:rsidRPr="00D60B69">
        <w:rPr>
          <w:b/>
          <w:color w:val="auto"/>
        </w:rPr>
        <w:t>Počet balíčkov: 500 ks</w:t>
      </w:r>
    </w:p>
    <w:p w:rsidR="00D60B69" w:rsidRPr="00D60B69" w:rsidRDefault="00D60B69" w:rsidP="00D60B69">
      <w:pPr>
        <w:pStyle w:val="Default"/>
        <w:rPr>
          <w:b/>
          <w:color w:val="auto"/>
        </w:rPr>
      </w:pPr>
    </w:p>
    <w:p w:rsidR="00D60B69" w:rsidRDefault="00D60B69" w:rsidP="00D60B69">
      <w:pPr>
        <w:pStyle w:val="Default"/>
        <w:rPr>
          <w:b/>
          <w:color w:val="auto"/>
        </w:rPr>
      </w:pPr>
      <w:r w:rsidRPr="00D60B69">
        <w:rPr>
          <w:b/>
          <w:color w:val="auto"/>
        </w:rPr>
        <w:t xml:space="preserve">Obsah balenia: </w:t>
      </w:r>
    </w:p>
    <w:p w:rsidR="00121947" w:rsidRPr="00121947" w:rsidRDefault="00121947" w:rsidP="00D60B69">
      <w:pPr>
        <w:pStyle w:val="Default"/>
        <w:rPr>
          <w:color w:val="auto"/>
        </w:rPr>
      </w:pPr>
      <w:r w:rsidRPr="00121947">
        <w:rPr>
          <w:color w:val="auto"/>
        </w:rPr>
        <w:t>Zloženie produktov rovnaké ako v mikulášskom balíčku</w:t>
      </w:r>
      <w:r>
        <w:rPr>
          <w:color w:val="auto"/>
        </w:rPr>
        <w:t>: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trubička kokosová 35 g – 3 ks</w:t>
      </w:r>
      <w:r>
        <w:rPr>
          <w:color w:val="auto"/>
        </w:rPr>
        <w:t xml:space="preserve"> </w:t>
      </w:r>
    </w:p>
    <w:p w:rsidR="00D60B69" w:rsidRPr="00D60B69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>trubička arašidová 35 g – 3 ks</w:t>
      </w:r>
    </w:p>
    <w:p w:rsidR="00D60B69" w:rsidRDefault="00D60B69" w:rsidP="00D60B69">
      <w:pPr>
        <w:pStyle w:val="Default"/>
        <w:rPr>
          <w:color w:val="auto"/>
        </w:rPr>
      </w:pPr>
    </w:p>
    <w:p w:rsidR="003A5B08" w:rsidRDefault="00D60B69" w:rsidP="00D60B69">
      <w:pPr>
        <w:pStyle w:val="Default"/>
        <w:rPr>
          <w:color w:val="auto"/>
        </w:rPr>
      </w:pPr>
      <w:r w:rsidRPr="00D60B69">
        <w:rPr>
          <w:color w:val="auto"/>
        </w:rPr>
        <w:t xml:space="preserve">balenie: </w:t>
      </w:r>
      <w:proofErr w:type="spellStart"/>
      <w:r w:rsidRPr="00D60B69">
        <w:rPr>
          <w:color w:val="auto"/>
        </w:rPr>
        <w:t>blistrový</w:t>
      </w:r>
      <w:proofErr w:type="spellEnd"/>
      <w:r w:rsidRPr="00D60B69">
        <w:rPr>
          <w:color w:val="auto"/>
        </w:rPr>
        <w:t xml:space="preserve"> PET obal, etiketa – vianočné prianie s podpisom ministra vnútra SR Matúša </w:t>
      </w:r>
      <w:proofErr w:type="spellStart"/>
      <w:r w:rsidRPr="00D60B69">
        <w:rPr>
          <w:color w:val="auto"/>
        </w:rPr>
        <w:t>Šutaja</w:t>
      </w:r>
      <w:proofErr w:type="spellEnd"/>
      <w:r w:rsidRPr="00D60B69">
        <w:rPr>
          <w:color w:val="auto"/>
        </w:rPr>
        <w:t xml:space="preserve"> </w:t>
      </w:r>
      <w:proofErr w:type="spellStart"/>
      <w:r w:rsidRPr="00D60B69">
        <w:rPr>
          <w:color w:val="auto"/>
        </w:rPr>
        <w:t>Eštoka</w:t>
      </w:r>
      <w:proofErr w:type="spellEnd"/>
      <w:r w:rsidRPr="00D60B69">
        <w:rPr>
          <w:color w:val="auto"/>
        </w:rPr>
        <w:t>, v strede balenia previazané mašľou , šírka stuhy min. od 5 mm do 10 mm</w:t>
      </w:r>
      <w:bookmarkEnd w:id="2"/>
    </w:p>
    <w:p w:rsidR="00802674" w:rsidRDefault="00802674" w:rsidP="003A6006">
      <w:pPr>
        <w:pStyle w:val="Default"/>
        <w:jc w:val="both"/>
        <w:rPr>
          <w:i/>
          <w:iCs/>
        </w:rPr>
      </w:pPr>
    </w:p>
    <w:p w:rsidR="003A6006" w:rsidRPr="00802674" w:rsidRDefault="003A6006" w:rsidP="003A6006">
      <w:pPr>
        <w:pStyle w:val="Default"/>
        <w:jc w:val="both"/>
        <w:rPr>
          <w:iCs/>
        </w:rPr>
      </w:pPr>
      <w:r w:rsidRPr="00802674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:rsidR="008F25FF" w:rsidRPr="00412075" w:rsidRDefault="008F25FF" w:rsidP="00910FE0">
      <w:pPr>
        <w:pStyle w:val="Default"/>
        <w:jc w:val="both"/>
      </w:pPr>
    </w:p>
    <w:p w:rsidR="009A69B5" w:rsidRPr="00802674" w:rsidRDefault="00802674" w:rsidP="006601E5">
      <w:pPr>
        <w:rPr>
          <w:color w:val="000000"/>
        </w:rPr>
      </w:pPr>
      <w:r w:rsidRPr="00802674">
        <w:rPr>
          <w:color w:val="000000"/>
        </w:rPr>
        <w:t>Cena musí byť uvedená ako cena bez DPH, sadzba DPH, výška DPH a cena s DPH. Ak uchádzač nie je platiteľom DPH, na túto skutočnosť v ponuke upozorní.</w:t>
      </w:r>
    </w:p>
    <w:p w:rsidR="00802674" w:rsidRPr="00412075" w:rsidRDefault="00802674" w:rsidP="006601E5"/>
    <w:p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12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lastRenderedPageBreak/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3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780588" w:rsidRPr="00802674">
        <w:t>https</w:t>
      </w:r>
      <w:r w:rsidR="00780588" w:rsidRPr="00121947">
        <w:t>:</w:t>
      </w:r>
      <w:r w:rsidR="00121947">
        <w:t xml:space="preserve"> </w:t>
      </w:r>
      <w:hyperlink r:id="rId14" w:history="1">
        <w:r w:rsidR="00121947" w:rsidRPr="00316B34">
          <w:rPr>
            <w:rStyle w:val="Hypertextovprepojenie"/>
          </w:rPr>
          <w:t>https://josephine.proebiz.com/sk/tender/49929/summary</w:t>
        </w:r>
      </w:hyperlink>
      <w:r w:rsidR="00780588" w:rsidRPr="00121947">
        <w:t>.</w:t>
      </w:r>
      <w:r w:rsidR="00121947">
        <w:t xml:space="preserve"> 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Pr="00412075" w:rsidRDefault="00C52A4B" w:rsidP="006601E5">
      <w:pPr>
        <w:pStyle w:val="Nadpis1"/>
      </w:pPr>
      <w:r w:rsidRPr="00412075">
        <w:t>Podmienky účasti</w:t>
      </w:r>
    </w:p>
    <w:p w:rsidR="00F71CAE" w:rsidRDefault="00F71CAE" w:rsidP="00B8279C">
      <w:pPr>
        <w:numPr>
          <w:ilvl w:val="0"/>
          <w:numId w:val="44"/>
        </w:numPr>
      </w:pPr>
      <w:r w:rsidRPr="00412075"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:rsidR="00F71CAE" w:rsidRDefault="00F71CAE" w:rsidP="00B8279C">
      <w:pPr>
        <w:numPr>
          <w:ilvl w:val="0"/>
          <w:numId w:val="44"/>
        </w:numPr>
      </w:pPr>
      <w:r w:rsidRPr="00412075">
        <w:t>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802674">
        <w:t>m.</w:t>
      </w:r>
    </w:p>
    <w:p w:rsidR="00D60B69" w:rsidRDefault="00D60B69" w:rsidP="00D60B69">
      <w:pPr>
        <w:numPr>
          <w:ilvl w:val="0"/>
          <w:numId w:val="44"/>
        </w:numPr>
      </w:pPr>
      <w:r>
        <w:t>Verejný obstarávateľ požaduje dodanie tovaru alebo poskytnutie služby:</w:t>
      </w:r>
    </w:p>
    <w:p w:rsidR="00D60B69" w:rsidRDefault="00D60B69" w:rsidP="00D60B69">
      <w:pPr>
        <w:ind w:left="720"/>
      </w:pPr>
      <w:r>
        <w:t>1. ktorých dodávateľom je registrovaný sociálny podnik,</w:t>
      </w:r>
    </w:p>
    <w:p w:rsidR="00D60B69" w:rsidRDefault="00D60B69" w:rsidP="00D60B69">
      <w:pPr>
        <w:ind w:left="720"/>
      </w:pPr>
      <w:r>
        <w:t>2. ktorých dodávateľom je fyzická osoba so zdravotným postihnutím, ktorá prevádzkuje alebo vykonáva samostatnú zárobkovú činnosť na chránenom pracovisku, alebo</w:t>
      </w:r>
    </w:p>
    <w:p w:rsidR="00D60B69" w:rsidRPr="00412075" w:rsidRDefault="00D60B69" w:rsidP="00D60B69">
      <w:pPr>
        <w:ind w:left="720"/>
      </w:pPr>
      <w:r>
        <w:t>3. ktoré sú dodávané chránenou dielňou alebo v rámci programov chránených pracovných miest, ak aspoň 30 % zamestnancov vykonávajúcich prácu v chránených dielňach alebo v rámci programov chránených pracovných miest tvoria osoby so zdravotným postihnutím alebo inak znevýhodnené osoby</w:t>
      </w:r>
    </w:p>
    <w:p w:rsidR="00A6000E" w:rsidRPr="00412075" w:rsidRDefault="00A6000E" w:rsidP="006601E5"/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Default="00802674" w:rsidP="006601E5">
      <w:pPr>
        <w:rPr>
          <w:lang w:bidi="en-US"/>
        </w:rPr>
      </w:pPr>
      <w:r w:rsidRPr="00802674">
        <w:rPr>
          <w:lang w:bidi="en-US"/>
        </w:rPr>
        <w:t>Verejný obstarávateľ bude brať do úvahy len číselnú hodnotu – najnižšia celková cena za poskytnutie predmetu zákazky v EUR bez DPH (ďalej len ,,cena“), ktorú uchádzač uvedie v ponuke.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802674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lastRenderedPageBreak/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:rsidR="00802674" w:rsidRDefault="00802674" w:rsidP="00802674">
      <w:r>
        <w:t xml:space="preserve">Výsledkom verejného obstarávania bude objednávka/ na dodanie požadovaného množstva predmetu zákazky. Verejný obstarávateľ si vyhradzuje právo na základe výsledkov tohto postupu zadávania zákazky nevystaviť objednávku, resp. neuzavrieť zmluvu. </w:t>
      </w:r>
    </w:p>
    <w:p w:rsidR="00802674" w:rsidRDefault="00802674" w:rsidP="00802674"/>
    <w:p w:rsidR="00802674" w:rsidRDefault="00802674" w:rsidP="00802674">
      <w:r>
        <w:t>Preddavok ani zálohová platba sa neposkytuje.</w:t>
      </w:r>
    </w:p>
    <w:p w:rsidR="0039574A" w:rsidRPr="00412075" w:rsidRDefault="00802674" w:rsidP="00802674">
      <w:r>
        <w:t>Úhrada za predmet zákazky bude realizovaná formou bezhotovostného platobného styku prostredníctvom finančného úradu verejného obstarávateľa po dodaní predmetu obstarávania na základe objednávky.</w:t>
      </w:r>
    </w:p>
    <w:p w:rsidR="00C52A4B" w:rsidRPr="00412075" w:rsidRDefault="00C52A4B" w:rsidP="00B8279C">
      <w:pPr>
        <w:pStyle w:val="Nadpis1"/>
      </w:pPr>
      <w:r w:rsidRPr="00412075">
        <w:t>DOPLŇUJÚCE  INFORMÁCIE:</w:t>
      </w:r>
    </w:p>
    <w:p w:rsidR="0039574A" w:rsidRPr="00412075" w:rsidRDefault="00802674" w:rsidP="006601E5">
      <w:r w:rsidRPr="00802674">
        <w:rPr>
          <w:shd w:val="clear" w:color="auto" w:fill="FFFFFF"/>
        </w:rPr>
        <w:t>Verejný obstarávateľ môže zaslať záväznú objednávku alebo uzatvoriť zmluvu so záujemcom, ktorého cenová ponuka t. j. celková cena za predmet zákazky v EUR bez DPH bude najnižšia (z ponúk predložených v lehote na predkladanie ponúk) a za predpokladu, že spĺňa/splní všetky požiadavky verejného obstarávateľa.</w:t>
      </w:r>
    </w:p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</w:t>
      </w:r>
      <w:r w:rsidR="00121947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ochrane osobných údajov a o zmene a doplnení niektorých zákonov jeho súhlas so spracovaním osobných údajov (tlačivo na súhlas je v prílohe tejto výzvy) a vyhlásenie, že v súlade s § 32 ods. 1 písm. f) zákona č. 343/2015 Z.</w:t>
      </w:r>
      <w:r w:rsidR="00802674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</w:p>
    <w:p w:rsidR="00C52A4B" w:rsidRPr="00412075" w:rsidRDefault="00C52A4B" w:rsidP="006601E5"/>
    <w:p w:rsidR="00412075" w:rsidRPr="00412075" w:rsidRDefault="00412075" w:rsidP="006601E5">
      <w:pPr>
        <w:pStyle w:val="Textkomentra"/>
        <w:rPr>
          <w:rFonts w:eastAsia="Calibri"/>
        </w:rPr>
      </w:pPr>
      <w:r w:rsidRPr="00412075">
        <w:rPr>
          <w:rFonts w:eastAsia="Calibri"/>
        </w:rPr>
        <w:t>V </w:t>
      </w:r>
      <w:proofErr w:type="spellStart"/>
      <w:r w:rsidR="00802674">
        <w:rPr>
          <w:rFonts w:eastAsia="Calibri"/>
        </w:rPr>
        <w:t>Bratislave</w:t>
      </w:r>
      <w:proofErr w:type="spellEnd"/>
      <w:r w:rsidR="00121947">
        <w:rPr>
          <w:rFonts w:eastAsia="Calibri"/>
        </w:rPr>
        <w:t>,</w:t>
      </w:r>
      <w:r w:rsidRPr="00412075">
        <w:rPr>
          <w:rFonts w:eastAsia="Calibri"/>
        </w:rPr>
        <w:t xml:space="preserve"> </w:t>
      </w:r>
      <w:proofErr w:type="spellStart"/>
      <w:proofErr w:type="gramStart"/>
      <w:r w:rsidRPr="00412075">
        <w:rPr>
          <w:rFonts w:eastAsia="Calibri"/>
        </w:rPr>
        <w:t>dňa</w:t>
      </w:r>
      <w:proofErr w:type="spellEnd"/>
      <w:proofErr w:type="gramEnd"/>
      <w:r w:rsidRPr="00412075">
        <w:rPr>
          <w:rFonts w:eastAsia="Calibri"/>
        </w:rPr>
        <w:t xml:space="preserve"> </w:t>
      </w:r>
      <w:r w:rsidR="00D60B69">
        <w:rPr>
          <w:rFonts w:eastAsia="Calibri"/>
        </w:rPr>
        <w:t>27</w:t>
      </w:r>
      <w:r w:rsidR="00802674">
        <w:rPr>
          <w:rFonts w:eastAsia="Calibri"/>
        </w:rPr>
        <w:t>.11.2023</w:t>
      </w:r>
      <w:r w:rsidRPr="00412075">
        <w:rPr>
          <w:rFonts w:eastAsia="Calibri"/>
        </w:rPr>
        <w:tab/>
      </w:r>
    </w:p>
    <w:p w:rsidR="00412075" w:rsidRPr="00412075" w:rsidRDefault="00412075" w:rsidP="006601E5">
      <w:r w:rsidRPr="00412075">
        <w:t xml:space="preserve">                                                                                                          ..................................</w:t>
      </w:r>
    </w:p>
    <w:p w:rsidR="00412075" w:rsidRPr="00412075" w:rsidRDefault="00412075" w:rsidP="00802674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="00802674">
        <w:t xml:space="preserve">    Mgr. Peter Bartišek</w:t>
      </w: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412075" w:rsidRDefault="00D60B69" w:rsidP="006601E5">
      <w:r w:rsidRPr="00D60B69">
        <w:t>Darčekové balíčky – vianočné balenie trubičiek  a mikulášske balíčky</w:t>
      </w:r>
    </w:p>
    <w:p w:rsidR="00802674" w:rsidRPr="00412075" w:rsidRDefault="00802674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>
      <w:r w:rsidRPr="00412075">
        <w:lastRenderedPageBreak/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910FE0" w:rsidRDefault="00D60B69" w:rsidP="006601E5">
      <w:r w:rsidRPr="00D60B69">
        <w:t>Darčekové balíčky – vianočné balenie trubičiek  a mikulášske balíčky</w:t>
      </w:r>
    </w:p>
    <w:p w:rsidR="00802674" w:rsidRDefault="00802674" w:rsidP="006601E5"/>
    <w:p w:rsidR="00802674" w:rsidRPr="00412075" w:rsidRDefault="00802674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63" w:rsidRDefault="00DC1663" w:rsidP="006601E5">
      <w:r>
        <w:separator/>
      </w:r>
    </w:p>
  </w:endnote>
  <w:endnote w:type="continuationSeparator" w:id="0">
    <w:p w:rsidR="00DC1663" w:rsidRDefault="00DC1663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B7A9A">
      <w:rPr>
        <w:rStyle w:val="slostrany"/>
        <w:noProof/>
      </w:rPr>
      <w:t>3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DC1663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63" w:rsidRDefault="00DC1663" w:rsidP="006601E5">
      <w:r>
        <w:separator/>
      </w:r>
    </w:p>
  </w:footnote>
  <w:footnote w:type="continuationSeparator" w:id="0">
    <w:p w:rsidR="00DC1663" w:rsidRDefault="00DC1663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1947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5B08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B7A9A"/>
    <w:rsid w:val="004C2D05"/>
    <w:rsid w:val="004E0AB1"/>
    <w:rsid w:val="004E49C9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E3D2D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02674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372B6"/>
    <w:rsid w:val="00D47071"/>
    <w:rsid w:val="00D56951"/>
    <w:rsid w:val="00D60B69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663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0F08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osephine.pro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tender/49929/summar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lydia.majernikova@minv.sk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hyperlink" Target="https://josephine.proebiz.com/sk/tender/49929/summary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7FF0-6AD1-419C-966D-B439014A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19</TotalTime>
  <Pages>7</Pages>
  <Words>2184</Words>
  <Characters>12451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14606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Lýdia Královičová</cp:lastModifiedBy>
  <cp:revision>5</cp:revision>
  <cp:lastPrinted>2022-07-29T12:00:00Z</cp:lastPrinted>
  <dcterms:created xsi:type="dcterms:W3CDTF">2023-11-27T07:23:00Z</dcterms:created>
  <dcterms:modified xsi:type="dcterms:W3CDTF">2023-11-27T07:44:00Z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