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3573" w14:textId="77777777" w:rsidR="00C82EFE" w:rsidRDefault="008A2EC2" w:rsidP="00C82EF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A2EC2">
        <w:rPr>
          <w:rFonts w:asciiTheme="minorHAnsi" w:hAnsiTheme="minorHAnsi" w:cstheme="minorHAnsi"/>
          <w:b/>
          <w:bCs/>
          <w:sz w:val="28"/>
          <w:szCs w:val="28"/>
        </w:rPr>
        <w:t>Soupis požadavků</w:t>
      </w:r>
      <w:r w:rsidR="00C82EF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609176C" w14:textId="710BDE73" w:rsidR="00A85D0F" w:rsidRPr="008A2EC2" w:rsidRDefault="00C82EFE" w:rsidP="00C82EF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„Dodávka a montáž lehkého zastřešení stání pro retro vozidla“</w:t>
      </w:r>
      <w:r w:rsidR="008A2EC2" w:rsidRPr="008A2EC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6C84FBF" w14:textId="77777777" w:rsidR="00351C5B" w:rsidRDefault="00351C5B" w:rsidP="00A85D0F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B0E811E" w14:textId="0EEC34C4" w:rsidR="00C82EFE" w:rsidRPr="00CD30F9" w:rsidRDefault="00C82EFE" w:rsidP="00C82EFE">
      <w:pPr>
        <w:pStyle w:val="Default"/>
        <w:spacing w:line="276" w:lineRule="auto"/>
        <w:jc w:val="both"/>
        <w:rPr>
          <w:rFonts w:asciiTheme="minorHAnsi" w:hAnsiTheme="minorHAnsi" w:cs="ABCDE E+ Calibri,"/>
          <w:bCs/>
          <w:color w:val="auto"/>
          <w:sz w:val="22"/>
          <w:szCs w:val="22"/>
        </w:rPr>
      </w:pPr>
      <w:r w:rsidRPr="00AC7168">
        <w:rPr>
          <w:rFonts w:asciiTheme="minorHAnsi" w:hAnsiTheme="minorHAnsi" w:cs="ABCDE E+ Calibri,"/>
          <w:bCs/>
          <w:color w:val="auto"/>
          <w:sz w:val="22"/>
          <w:szCs w:val="22"/>
        </w:rPr>
        <w:t xml:space="preserve">Zadavatel v rámci předmětu své činnosti je významným poskytovatelem městské hromadné dopravy ve městě Brně a jeho snahou je </w:t>
      </w:r>
      <w:r>
        <w:rPr>
          <w:rFonts w:asciiTheme="minorHAnsi" w:hAnsiTheme="minorHAnsi" w:cs="ABCDE E+ Calibri,"/>
          <w:bCs/>
          <w:color w:val="auto"/>
          <w:sz w:val="22"/>
          <w:szCs w:val="22"/>
        </w:rPr>
        <w:t xml:space="preserve">maximálně ochránit vlastní dopravní majetek, v tomto případě vlastní retro vozidla. </w:t>
      </w:r>
    </w:p>
    <w:p w14:paraId="567C331D" w14:textId="77777777" w:rsidR="00C82EFE" w:rsidRPr="00CD30F9" w:rsidRDefault="00C82EFE" w:rsidP="00C82EFE">
      <w:pPr>
        <w:pStyle w:val="Default"/>
        <w:spacing w:line="276" w:lineRule="auto"/>
        <w:jc w:val="both"/>
        <w:rPr>
          <w:rFonts w:asciiTheme="minorHAnsi" w:hAnsiTheme="minorHAnsi" w:cs="ABCDE E+ Calibri,"/>
          <w:bCs/>
          <w:color w:val="auto"/>
          <w:sz w:val="22"/>
          <w:szCs w:val="22"/>
        </w:rPr>
      </w:pPr>
      <w:r w:rsidRPr="00CD30F9">
        <w:rPr>
          <w:rFonts w:asciiTheme="minorHAnsi" w:hAnsiTheme="minorHAnsi" w:cs="ABCDE E+ Calibri,"/>
          <w:bCs/>
          <w:color w:val="auto"/>
          <w:sz w:val="22"/>
          <w:szCs w:val="22"/>
        </w:rPr>
        <w:t xml:space="preserve">Předmětem plánované veřejné zakázky </w:t>
      </w:r>
      <w:r w:rsidRPr="00101252">
        <w:rPr>
          <w:rFonts w:asciiTheme="minorHAnsi" w:hAnsiTheme="minorHAnsi" w:cs="ABCDE E+ Calibri,"/>
          <w:bCs/>
          <w:color w:val="auto"/>
          <w:sz w:val="22"/>
          <w:szCs w:val="22"/>
        </w:rPr>
        <w:t xml:space="preserve">je </w:t>
      </w:r>
      <w:r w:rsidRPr="00AC7168">
        <w:rPr>
          <w:rFonts w:asciiTheme="minorHAnsi" w:hAnsiTheme="minorHAnsi" w:cs="ABCDE E+ Calibri,"/>
          <w:bCs/>
          <w:color w:val="auto"/>
          <w:sz w:val="22"/>
          <w:szCs w:val="22"/>
        </w:rPr>
        <w:t xml:space="preserve">pořízení </w:t>
      </w:r>
      <w:r>
        <w:rPr>
          <w:rFonts w:asciiTheme="minorHAnsi" w:hAnsiTheme="minorHAnsi" w:cs="ABCDE E+ Calibri,"/>
          <w:bCs/>
          <w:color w:val="auto"/>
          <w:sz w:val="22"/>
          <w:szCs w:val="22"/>
        </w:rPr>
        <w:t xml:space="preserve">dočasného lehkého zastřešení plochy pro odstavení vlastních retro vozidel (autobusů a trolejbusů) s </w:t>
      </w:r>
      <w:proofErr w:type="spellStart"/>
      <w:r>
        <w:rPr>
          <w:rFonts w:asciiTheme="minorHAnsi" w:hAnsiTheme="minorHAnsi" w:cs="ABCDE E+ Calibri,"/>
          <w:bCs/>
          <w:color w:val="auto"/>
          <w:sz w:val="22"/>
          <w:szCs w:val="22"/>
        </w:rPr>
        <w:t>opláštěním</w:t>
      </w:r>
      <w:proofErr w:type="spellEnd"/>
      <w:r>
        <w:rPr>
          <w:rFonts w:asciiTheme="minorHAnsi" w:hAnsiTheme="minorHAnsi" w:cs="ABCDE E+ Calibri,"/>
          <w:bCs/>
          <w:color w:val="auto"/>
          <w:sz w:val="22"/>
          <w:szCs w:val="22"/>
        </w:rPr>
        <w:t>, které umožní jejich ochranu zejména před povětrnostními vlivy, do doby přesunu těchto vozidel do stálého depozitu anebo muzea</w:t>
      </w:r>
      <w:r w:rsidRPr="00AC7168">
        <w:rPr>
          <w:rFonts w:asciiTheme="minorHAnsi" w:hAnsiTheme="minorHAnsi" w:cs="ABCDE E+ Calibri,"/>
          <w:bCs/>
          <w:color w:val="auto"/>
          <w:sz w:val="22"/>
          <w:szCs w:val="22"/>
        </w:rPr>
        <w:t>.</w:t>
      </w:r>
      <w:r>
        <w:rPr>
          <w:rFonts w:asciiTheme="minorHAnsi" w:hAnsiTheme="minorHAnsi" w:cs="ABCDE E+ Calibri,"/>
          <w:bCs/>
          <w:color w:val="auto"/>
          <w:sz w:val="22"/>
          <w:szCs w:val="22"/>
        </w:rPr>
        <w:t xml:space="preserve"> </w:t>
      </w:r>
    </w:p>
    <w:p w14:paraId="7362FF49" w14:textId="77777777" w:rsidR="002315F2" w:rsidRDefault="002315F2" w:rsidP="00C82EFE">
      <w:pPr>
        <w:rPr>
          <w:rFonts w:asciiTheme="minorHAnsi" w:hAnsiTheme="minorHAnsi" w:cstheme="minorHAnsi"/>
          <w:sz w:val="22"/>
          <w:szCs w:val="22"/>
        </w:rPr>
      </w:pPr>
    </w:p>
    <w:p w14:paraId="3A655A24" w14:textId="77777777" w:rsidR="00C82EFE" w:rsidRDefault="00C82EFE" w:rsidP="00C82EFE">
      <w:pPr>
        <w:rPr>
          <w:rFonts w:asciiTheme="minorHAnsi" w:hAnsiTheme="minorHAnsi" w:cstheme="minorHAnsi"/>
          <w:sz w:val="22"/>
          <w:szCs w:val="22"/>
        </w:rPr>
      </w:pPr>
    </w:p>
    <w:p w14:paraId="769A751B" w14:textId="47CB9CEF" w:rsidR="00C82EFE" w:rsidRDefault="00C82EFE" w:rsidP="00C82E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Požadované technické parametry:</w:t>
      </w:r>
    </w:p>
    <w:p w14:paraId="49675173" w14:textId="77777777" w:rsidR="00C82EFE" w:rsidRDefault="00C82EFE" w:rsidP="00C82EFE">
      <w:pPr>
        <w:rPr>
          <w:rFonts w:asciiTheme="minorHAnsi" w:hAnsiTheme="minorHAnsi" w:cstheme="minorHAnsi"/>
          <w:sz w:val="22"/>
          <w:szCs w:val="22"/>
        </w:rPr>
      </w:pPr>
    </w:p>
    <w:p w14:paraId="32A99C67" w14:textId="1D61D5FF" w:rsidR="00C82EFE" w:rsidRPr="00C82EFE" w:rsidRDefault="00C82EFE" w:rsidP="00C82E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C82EFE">
        <w:rPr>
          <w:rFonts w:asciiTheme="minorHAnsi" w:hAnsiTheme="minorHAnsi" w:cstheme="minorHAnsi"/>
          <w:sz w:val="22"/>
          <w:szCs w:val="22"/>
        </w:rPr>
        <w:t>élka vnitřní:</w:t>
      </w:r>
      <w:r w:rsidRPr="00C82EFE">
        <w:rPr>
          <w:rFonts w:asciiTheme="minorHAnsi" w:hAnsiTheme="minorHAnsi" w:cstheme="minorHAnsi"/>
          <w:sz w:val="22"/>
          <w:szCs w:val="22"/>
        </w:rPr>
        <w:tab/>
        <w:t>minimálně 40 m</w:t>
      </w:r>
    </w:p>
    <w:p w14:paraId="2FE1E659" w14:textId="31B62EA7" w:rsidR="00C82EFE" w:rsidRPr="00C82EFE" w:rsidRDefault="00C82EFE" w:rsidP="00C82E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</w:t>
      </w:r>
      <w:r w:rsidRPr="00C82EFE">
        <w:rPr>
          <w:rFonts w:asciiTheme="minorHAnsi" w:hAnsiTheme="minorHAnsi" w:cstheme="minorHAnsi"/>
          <w:sz w:val="22"/>
          <w:szCs w:val="22"/>
        </w:rPr>
        <w:t>ířka vnitřní: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C82EFE">
        <w:rPr>
          <w:rFonts w:asciiTheme="minorHAnsi" w:hAnsiTheme="minorHAnsi" w:cstheme="minorHAnsi"/>
          <w:sz w:val="22"/>
          <w:szCs w:val="22"/>
        </w:rPr>
        <w:t>minimálně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2EFE">
        <w:rPr>
          <w:rFonts w:asciiTheme="minorHAnsi" w:hAnsiTheme="minorHAnsi" w:cstheme="minorHAnsi"/>
          <w:sz w:val="22"/>
          <w:szCs w:val="22"/>
        </w:rPr>
        <w:t>25 m</w:t>
      </w:r>
    </w:p>
    <w:p w14:paraId="084EB063" w14:textId="6EAA6759" w:rsidR="00C82EFE" w:rsidRPr="0093020F" w:rsidRDefault="00C82EFE" w:rsidP="00C82EF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20F">
        <w:rPr>
          <w:rFonts w:asciiTheme="minorHAnsi" w:hAnsiTheme="minorHAnsi" w:cstheme="minorHAnsi"/>
          <w:sz w:val="22"/>
          <w:szCs w:val="22"/>
        </w:rPr>
        <w:t>výška vnitřní:</w:t>
      </w:r>
      <w:r w:rsidRPr="0093020F">
        <w:rPr>
          <w:rFonts w:asciiTheme="minorHAnsi" w:hAnsiTheme="minorHAnsi" w:cstheme="minorHAnsi"/>
          <w:sz w:val="22"/>
          <w:szCs w:val="22"/>
        </w:rPr>
        <w:tab/>
        <w:t>minimálně 4 m</w:t>
      </w:r>
    </w:p>
    <w:p w14:paraId="42165059" w14:textId="4FE7E746" w:rsidR="00C82EFE" w:rsidRPr="0093020F" w:rsidRDefault="00C82EFE" w:rsidP="00C82EF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3020F">
        <w:rPr>
          <w:rFonts w:asciiTheme="minorHAnsi" w:hAnsiTheme="minorHAnsi" w:cstheme="minorHAnsi"/>
          <w:sz w:val="22"/>
          <w:szCs w:val="22"/>
        </w:rPr>
        <w:t>barva</w:t>
      </w:r>
      <w:r w:rsidR="0093020F" w:rsidRPr="0093020F">
        <w:rPr>
          <w:rFonts w:asciiTheme="minorHAnsi" w:hAnsiTheme="minorHAnsi" w:cstheme="minorHAnsi"/>
          <w:sz w:val="22"/>
          <w:szCs w:val="22"/>
        </w:rPr>
        <w:t>:</w:t>
      </w:r>
      <w:r w:rsidR="0093020F" w:rsidRPr="0093020F">
        <w:rPr>
          <w:rFonts w:asciiTheme="minorHAnsi" w:hAnsiTheme="minorHAnsi" w:cstheme="minorHAnsi"/>
          <w:sz w:val="22"/>
          <w:szCs w:val="22"/>
        </w:rPr>
        <w:tab/>
      </w:r>
      <w:r w:rsidR="0093020F" w:rsidRPr="0093020F">
        <w:rPr>
          <w:rFonts w:asciiTheme="minorHAnsi" w:hAnsiTheme="minorHAnsi" w:cstheme="minorHAnsi"/>
          <w:sz w:val="22"/>
          <w:szCs w:val="22"/>
        </w:rPr>
        <w:tab/>
        <w:t>bílá</w:t>
      </w:r>
    </w:p>
    <w:p w14:paraId="4FCF4585" w14:textId="51D7A2DE" w:rsidR="008011A5" w:rsidRDefault="008011A5" w:rsidP="00C82EF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opláštění</w:t>
      </w:r>
      <w:r w:rsidR="0093020F" w:rsidRPr="00F84DC1">
        <w:rPr>
          <w:rFonts w:asciiTheme="minorHAnsi" w:hAnsiTheme="minorHAnsi" w:cstheme="minorHAnsi"/>
          <w:sz w:val="22"/>
          <w:szCs w:val="22"/>
        </w:rPr>
        <w:t>:</w:t>
      </w:r>
      <w:r w:rsidR="00C82EFE" w:rsidRPr="00F84DC1">
        <w:rPr>
          <w:rFonts w:asciiTheme="minorHAnsi" w:hAnsiTheme="minorHAnsi" w:cstheme="minorHAnsi"/>
          <w:sz w:val="22"/>
          <w:szCs w:val="22"/>
        </w:rPr>
        <w:t xml:space="preserve"> </w:t>
      </w:r>
      <w:r w:rsidR="0093020F" w:rsidRPr="00F84DC1">
        <w:rPr>
          <w:rFonts w:asciiTheme="minorHAnsi" w:hAnsiTheme="minorHAnsi" w:cstheme="minorHAnsi"/>
          <w:sz w:val="22"/>
          <w:szCs w:val="22"/>
        </w:rPr>
        <w:tab/>
      </w:r>
    </w:p>
    <w:p w14:paraId="3822AF5F" w14:textId="05ED8E5F" w:rsidR="008011A5" w:rsidRPr="008011A5" w:rsidRDefault="008011A5" w:rsidP="008011A5">
      <w:pPr>
        <w:pStyle w:val="Odstavecseseznamem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1A5">
        <w:rPr>
          <w:rFonts w:asciiTheme="minorHAnsi" w:hAnsiTheme="minorHAnsi" w:cstheme="minorHAnsi"/>
          <w:sz w:val="22"/>
          <w:szCs w:val="22"/>
        </w:rPr>
        <w:t>textilie s PVC zátěrem </w:t>
      </w:r>
    </w:p>
    <w:p w14:paraId="25AE8EC1" w14:textId="057B91D4" w:rsidR="008011A5" w:rsidRPr="008011A5" w:rsidRDefault="008011A5" w:rsidP="008011A5">
      <w:pPr>
        <w:pStyle w:val="Odstavecseseznamem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1A5">
        <w:rPr>
          <w:rFonts w:asciiTheme="minorHAnsi" w:hAnsiTheme="minorHAnsi" w:cstheme="minorHAnsi"/>
          <w:sz w:val="22"/>
          <w:szCs w:val="22"/>
        </w:rPr>
        <w:t xml:space="preserve">textilie 100% PES, </w:t>
      </w:r>
      <w:proofErr w:type="spellStart"/>
      <w:r w:rsidRPr="008011A5">
        <w:rPr>
          <w:rFonts w:asciiTheme="minorHAnsi" w:hAnsiTheme="minorHAnsi" w:cstheme="minorHAnsi"/>
          <w:sz w:val="22"/>
          <w:szCs w:val="22"/>
        </w:rPr>
        <w:t>nánosovaná</w:t>
      </w:r>
      <w:proofErr w:type="spellEnd"/>
      <w:r w:rsidRPr="008011A5">
        <w:rPr>
          <w:rFonts w:asciiTheme="minorHAnsi" w:hAnsiTheme="minorHAnsi" w:cstheme="minorHAnsi"/>
          <w:sz w:val="22"/>
          <w:szCs w:val="22"/>
        </w:rPr>
        <w:t xml:space="preserve"> PVC s gramáží min 600 g/m² </w:t>
      </w:r>
    </w:p>
    <w:p w14:paraId="34A74147" w14:textId="77777777" w:rsidR="008011A5" w:rsidRPr="008011A5" w:rsidRDefault="008011A5" w:rsidP="008011A5">
      <w:pPr>
        <w:pStyle w:val="Odstavecseseznamem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1A5">
        <w:rPr>
          <w:rFonts w:asciiTheme="minorHAnsi" w:hAnsiTheme="minorHAnsi" w:cstheme="minorHAnsi"/>
          <w:sz w:val="22"/>
          <w:szCs w:val="22"/>
        </w:rPr>
        <w:t xml:space="preserve">vodovzdorná, </w:t>
      </w:r>
      <w:proofErr w:type="spellStart"/>
      <w:r w:rsidRPr="008011A5">
        <w:rPr>
          <w:rFonts w:asciiTheme="minorHAnsi" w:hAnsiTheme="minorHAnsi" w:cstheme="minorHAnsi"/>
          <w:sz w:val="22"/>
          <w:szCs w:val="22"/>
        </w:rPr>
        <w:t>samozhasitelná</w:t>
      </w:r>
      <w:proofErr w:type="spellEnd"/>
      <w:r w:rsidRPr="008011A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011A5">
        <w:rPr>
          <w:rFonts w:asciiTheme="minorHAnsi" w:hAnsiTheme="minorHAnsi" w:cstheme="minorHAnsi"/>
          <w:sz w:val="22"/>
          <w:szCs w:val="22"/>
        </w:rPr>
        <w:t>světlopropustná</w:t>
      </w:r>
      <w:proofErr w:type="spellEnd"/>
      <w:r w:rsidRPr="008011A5">
        <w:rPr>
          <w:rFonts w:asciiTheme="minorHAnsi" w:hAnsiTheme="minorHAnsi" w:cstheme="minorHAnsi"/>
          <w:sz w:val="22"/>
          <w:szCs w:val="22"/>
        </w:rPr>
        <w:t>, odolná vůči UV záření a plísním</w:t>
      </w:r>
    </w:p>
    <w:p w14:paraId="0F801F5B" w14:textId="70963825" w:rsidR="008011A5" w:rsidRPr="008011A5" w:rsidRDefault="008011A5" w:rsidP="008011A5">
      <w:pPr>
        <w:pStyle w:val="Odstavecseseznamem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1A5">
        <w:rPr>
          <w:rFonts w:asciiTheme="minorHAnsi" w:hAnsiTheme="minorHAnsi" w:cstheme="minorHAnsi"/>
          <w:sz w:val="22"/>
          <w:szCs w:val="22"/>
        </w:rPr>
        <w:t>pevnost v tahu 3000 N/5 cm</w:t>
      </w:r>
    </w:p>
    <w:p w14:paraId="413FA260" w14:textId="5A7D496B" w:rsidR="008011A5" w:rsidRPr="008011A5" w:rsidRDefault="008011A5" w:rsidP="008011A5">
      <w:pPr>
        <w:pStyle w:val="Odstavecseseznamem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8011A5">
        <w:rPr>
          <w:rFonts w:asciiTheme="minorHAnsi" w:hAnsiTheme="minorHAnsi" w:cstheme="minorHAnsi"/>
          <w:sz w:val="22"/>
          <w:szCs w:val="22"/>
        </w:rPr>
        <w:t>eplotní odolnost -30/+50 °C </w:t>
      </w:r>
    </w:p>
    <w:p w14:paraId="41451F2E" w14:textId="4938CF61" w:rsidR="008011A5" w:rsidRPr="008011A5" w:rsidRDefault="008011A5" w:rsidP="008011A5">
      <w:pPr>
        <w:pStyle w:val="Odstavecseseznamem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8011A5">
        <w:rPr>
          <w:rFonts w:asciiTheme="minorHAnsi" w:hAnsiTheme="minorHAnsi" w:cstheme="minorHAnsi"/>
          <w:sz w:val="22"/>
          <w:szCs w:val="22"/>
        </w:rPr>
        <w:t>řída hořlavosti B-s</w:t>
      </w:r>
      <w:proofErr w:type="gramStart"/>
      <w:r w:rsidRPr="008011A5">
        <w:rPr>
          <w:rFonts w:asciiTheme="minorHAnsi" w:hAnsiTheme="minorHAnsi" w:cstheme="minorHAnsi"/>
          <w:sz w:val="22"/>
          <w:szCs w:val="22"/>
        </w:rPr>
        <w:t>2,d</w:t>
      </w:r>
      <w:proofErr w:type="gramEnd"/>
      <w:r w:rsidRPr="008011A5">
        <w:rPr>
          <w:rFonts w:asciiTheme="minorHAnsi" w:hAnsiTheme="minorHAnsi" w:cstheme="minorHAnsi"/>
          <w:sz w:val="22"/>
          <w:szCs w:val="22"/>
        </w:rPr>
        <w:t xml:space="preserve">0, EN 13501-1, DIN 4102 B1 M2 </w:t>
      </w:r>
    </w:p>
    <w:p w14:paraId="319409B8" w14:textId="6BA0C946" w:rsidR="00C82EFE" w:rsidRDefault="008011A5" w:rsidP="008011A5">
      <w:pPr>
        <w:pStyle w:val="Odstavecseseznamem"/>
        <w:numPr>
          <w:ilvl w:val="1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1A5">
        <w:rPr>
          <w:rFonts w:asciiTheme="minorHAnsi" w:hAnsiTheme="minorHAnsi" w:cstheme="minorHAnsi"/>
          <w:sz w:val="22"/>
          <w:szCs w:val="22"/>
        </w:rPr>
        <w:t>ž</w:t>
      </w:r>
      <w:r w:rsidRPr="008011A5">
        <w:rPr>
          <w:rFonts w:asciiTheme="minorHAnsi" w:hAnsiTheme="minorHAnsi" w:cstheme="minorHAnsi"/>
          <w:sz w:val="22"/>
          <w:szCs w:val="22"/>
        </w:rPr>
        <w:t xml:space="preserve">ivotnost min 10 let a více </w:t>
      </w:r>
    </w:p>
    <w:p w14:paraId="63C9E9C4" w14:textId="4679A221" w:rsidR="007E7E16" w:rsidRPr="007E7E16" w:rsidRDefault="007E7E16" w:rsidP="006D1370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7E16">
        <w:rPr>
          <w:rFonts w:asciiTheme="minorHAnsi" w:hAnsiTheme="minorHAnsi" w:cstheme="minorHAnsi"/>
          <w:sz w:val="22"/>
          <w:szCs w:val="22"/>
        </w:rPr>
        <w:t>uzavíratelný vjezd a výjezd umístěný z kratších stran konstrukce (šířka min. 3,5m, výška min. 3,7m)</w:t>
      </w:r>
      <w:r>
        <w:rPr>
          <w:rFonts w:asciiTheme="minorHAnsi" w:hAnsiTheme="minorHAnsi" w:cstheme="minorHAnsi"/>
          <w:sz w:val="22"/>
          <w:szCs w:val="22"/>
        </w:rPr>
        <w:t xml:space="preserve"> pro každé parkovací místo (6 parkovacích míst</w:t>
      </w:r>
      <w:r w:rsidRPr="007E7E16">
        <w:rPr>
          <w:rFonts w:asciiTheme="minorHAnsi" w:hAnsiTheme="minorHAnsi" w:cstheme="minorHAnsi"/>
          <w:sz w:val="22"/>
          <w:szCs w:val="22"/>
        </w:rPr>
        <w:t>, může se např.</w:t>
      </w:r>
      <w:r>
        <w:rPr>
          <w:rFonts w:asciiTheme="minorHAnsi" w:hAnsiTheme="minorHAnsi" w:cstheme="minorHAnsi"/>
          <w:sz w:val="22"/>
          <w:szCs w:val="22"/>
        </w:rPr>
        <w:t xml:space="preserve"> jednat</w:t>
      </w:r>
      <w:r w:rsidRPr="007E7E16">
        <w:rPr>
          <w:rFonts w:asciiTheme="minorHAnsi" w:hAnsiTheme="minorHAnsi" w:cstheme="minorHAnsi"/>
          <w:sz w:val="22"/>
          <w:szCs w:val="22"/>
        </w:rPr>
        <w:t xml:space="preserve"> i o možnost otevření po celé délce</w:t>
      </w:r>
      <w:r w:rsidR="006D1370">
        <w:rPr>
          <w:rFonts w:asciiTheme="minorHAnsi" w:hAnsiTheme="minorHAnsi" w:cstheme="minorHAnsi"/>
          <w:sz w:val="22"/>
          <w:szCs w:val="22"/>
        </w:rPr>
        <w:t>)</w:t>
      </w:r>
    </w:p>
    <w:p w14:paraId="40C7613F" w14:textId="10CCE137" w:rsidR="0093020F" w:rsidRPr="0093020F" w:rsidRDefault="0093020F" w:rsidP="00C82EF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3020F">
        <w:rPr>
          <w:rFonts w:asciiTheme="minorHAnsi" w:hAnsiTheme="minorHAnsi" w:cstheme="minorHAnsi"/>
          <w:sz w:val="22"/>
          <w:szCs w:val="22"/>
        </w:rPr>
        <w:t>konstrukce bez vnitřních podpěr</w:t>
      </w:r>
    </w:p>
    <w:p w14:paraId="715502B3" w14:textId="4CCFD198" w:rsidR="0093020F" w:rsidRDefault="0093020F" w:rsidP="00C82EF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3020F">
        <w:rPr>
          <w:rFonts w:asciiTheme="minorHAnsi" w:hAnsiTheme="minorHAnsi" w:cstheme="minorHAnsi"/>
          <w:sz w:val="22"/>
          <w:szCs w:val="22"/>
        </w:rPr>
        <w:t>instalace konstrukce na již daný povrch (nepotřeba základů)</w:t>
      </w:r>
    </w:p>
    <w:p w14:paraId="0C10C918" w14:textId="2350BE4D" w:rsidR="005D7F81" w:rsidRDefault="005D7F81" w:rsidP="00C82EF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konstrukce musí umožňovat budoucí instalaci osvětlení</w:t>
      </w:r>
    </w:p>
    <w:p w14:paraId="13A1DC16" w14:textId="6D2D8DB4" w:rsidR="005D7F81" w:rsidRPr="0093020F" w:rsidRDefault="005D7F81" w:rsidP="00C82EF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přesné umístění konstrukce bude specifikováno před zahájením </w:t>
      </w:r>
      <w:r w:rsidR="00CF71B3">
        <w:rPr>
          <w:rFonts w:asciiTheme="minorHAnsi" w:hAnsiTheme="minorHAnsi" w:cstheme="minorHAnsi"/>
          <w:sz w:val="22"/>
          <w:szCs w:val="22"/>
        </w:rPr>
        <w:t>montáže (po uzavření smlouvy)</w:t>
      </w:r>
    </w:p>
    <w:p w14:paraId="55AD57CC" w14:textId="4BABCAD7" w:rsidR="00C82EFE" w:rsidRDefault="00C34C25" w:rsidP="00C82EFE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technická dokumentace</w:t>
      </w:r>
    </w:p>
    <w:p w14:paraId="632784E5" w14:textId="77777777" w:rsidR="00C34C25" w:rsidRDefault="00C34C25" w:rsidP="00C34C25">
      <w:pPr>
        <w:rPr>
          <w:rFonts w:asciiTheme="minorHAnsi" w:hAnsiTheme="minorHAnsi" w:cstheme="minorHAnsi"/>
          <w:sz w:val="22"/>
          <w:szCs w:val="22"/>
        </w:rPr>
      </w:pPr>
    </w:p>
    <w:p w14:paraId="07159FB5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48AA8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02F5D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1DD0A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D5053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737013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4E2825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994F27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9EB9E0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79CB8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DE88C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E96B4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89BDB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182EB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78AA3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767C9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619A38" w14:textId="712E51DC" w:rsidR="00C34C25" w:rsidRDefault="00C34C25" w:rsidP="00C34C25">
      <w:pPr>
        <w:jc w:val="both"/>
        <w:rPr>
          <w:rFonts w:asciiTheme="minorHAnsi" w:hAnsiTheme="minorHAnsi" w:cstheme="minorHAnsi"/>
          <w:sz w:val="22"/>
          <w:szCs w:val="22"/>
        </w:rPr>
      </w:pPr>
      <w:r w:rsidRPr="00C34C25">
        <w:rPr>
          <w:rFonts w:asciiTheme="minorHAnsi" w:hAnsiTheme="minorHAnsi" w:cstheme="minorHAnsi"/>
          <w:sz w:val="22"/>
          <w:szCs w:val="22"/>
        </w:rPr>
        <w:lastRenderedPageBreak/>
        <w:t xml:space="preserve">Uvažovaná </w:t>
      </w:r>
      <w:proofErr w:type="spellStart"/>
      <w:r w:rsidRPr="00C34C25">
        <w:rPr>
          <w:rFonts w:asciiTheme="minorHAnsi" w:hAnsiTheme="minorHAnsi" w:cstheme="minorHAnsi"/>
          <w:sz w:val="22"/>
          <w:szCs w:val="22"/>
        </w:rPr>
        <w:t>zapanelovaná</w:t>
      </w:r>
      <w:proofErr w:type="spellEnd"/>
      <w:r w:rsidRPr="00C34C25">
        <w:rPr>
          <w:rFonts w:asciiTheme="minorHAnsi" w:hAnsiTheme="minorHAnsi" w:cstheme="minorHAnsi"/>
          <w:sz w:val="22"/>
          <w:szCs w:val="22"/>
        </w:rPr>
        <w:t xml:space="preserve"> plocha (její část) pro instalaci je na fotografii níže.</w:t>
      </w:r>
    </w:p>
    <w:p w14:paraId="4FF391EC" w14:textId="77777777" w:rsidR="00C10FC2" w:rsidRDefault="00C10FC2" w:rsidP="00C34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C72DAE" w14:textId="303C288B" w:rsidR="00C34C25" w:rsidRPr="00C34C25" w:rsidRDefault="00C34C25" w:rsidP="00C34C25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3B48123" wp14:editId="03B2737B">
            <wp:extent cx="5760720" cy="3840480"/>
            <wp:effectExtent l="0" t="0" r="0" b="7620"/>
            <wp:docPr id="21347079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07999" name="Obrázek 21347079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C25" w:rsidRPr="00C34C25" w:rsidSect="00A36FCA">
      <w:headerReference w:type="default" r:id="rId9"/>
      <w:footerReference w:type="default" r:id="rId10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27C4" w14:textId="77777777" w:rsidR="00CF6FFB" w:rsidRDefault="00CF6FFB">
      <w:r>
        <w:separator/>
      </w:r>
    </w:p>
  </w:endnote>
  <w:endnote w:type="continuationSeparator" w:id="0">
    <w:p w14:paraId="3541C450" w14:textId="77777777" w:rsidR="00CF6FFB" w:rsidRDefault="00CF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CDE E+ Calibri,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87C9" w14:textId="77777777" w:rsidR="00D047B0" w:rsidRDefault="00D047B0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4D1AE5" wp14:editId="7C0DC56A">
          <wp:simplePos x="0" y="0"/>
          <wp:positionH relativeFrom="column">
            <wp:posOffset>-295275</wp:posOffset>
          </wp:positionH>
          <wp:positionV relativeFrom="paragraph">
            <wp:posOffset>-199390</wp:posOffset>
          </wp:positionV>
          <wp:extent cx="6814820" cy="418465"/>
          <wp:effectExtent l="0" t="0" r="0" b="0"/>
          <wp:wrapSquare wrapText="bothSides"/>
          <wp:docPr id="8" name="obrázek 8" descr="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C9A2" w14:textId="77777777" w:rsidR="00CF6FFB" w:rsidRDefault="00CF6FFB">
      <w:r>
        <w:separator/>
      </w:r>
    </w:p>
  </w:footnote>
  <w:footnote w:type="continuationSeparator" w:id="0">
    <w:p w14:paraId="04690410" w14:textId="77777777" w:rsidR="00CF6FFB" w:rsidRDefault="00CF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1B8D" w14:textId="77777777" w:rsidR="00D047B0" w:rsidRDefault="00D047B0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D687A9" wp14:editId="6119B3BB">
          <wp:simplePos x="0" y="0"/>
          <wp:positionH relativeFrom="page">
            <wp:posOffset>412750</wp:posOffset>
          </wp:positionH>
          <wp:positionV relativeFrom="page">
            <wp:posOffset>171450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3ED"/>
    <w:multiLevelType w:val="hybridMultilevel"/>
    <w:tmpl w:val="ED16EE26"/>
    <w:lvl w:ilvl="0" w:tplc="A9280D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689"/>
    <w:multiLevelType w:val="hybridMultilevel"/>
    <w:tmpl w:val="8458C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FCC"/>
    <w:multiLevelType w:val="hybridMultilevel"/>
    <w:tmpl w:val="A36CF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6BA2"/>
    <w:multiLevelType w:val="hybridMultilevel"/>
    <w:tmpl w:val="4562401A"/>
    <w:lvl w:ilvl="0" w:tplc="749856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96D22"/>
    <w:multiLevelType w:val="hybridMultilevel"/>
    <w:tmpl w:val="3C0AB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1D4C"/>
    <w:multiLevelType w:val="hybridMultilevel"/>
    <w:tmpl w:val="75FCB752"/>
    <w:lvl w:ilvl="0" w:tplc="B6A8F9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796A"/>
    <w:multiLevelType w:val="hybridMultilevel"/>
    <w:tmpl w:val="40B82B72"/>
    <w:lvl w:ilvl="0" w:tplc="8B687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50BB3"/>
    <w:multiLevelType w:val="hybridMultilevel"/>
    <w:tmpl w:val="21447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A30AC"/>
    <w:multiLevelType w:val="hybridMultilevel"/>
    <w:tmpl w:val="FCC0D64E"/>
    <w:lvl w:ilvl="0" w:tplc="23B2CD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71AA"/>
    <w:multiLevelType w:val="hybridMultilevel"/>
    <w:tmpl w:val="CEE84BBC"/>
    <w:lvl w:ilvl="0" w:tplc="FB9E665E">
      <w:start w:val="1"/>
      <w:numFmt w:val="decimal"/>
      <w:lvlText w:val="%1."/>
      <w:lvlJc w:val="left"/>
      <w:pPr>
        <w:ind w:left="465" w:hanging="360"/>
      </w:pPr>
      <w:rPr>
        <w:rFonts w:asciiTheme="minorHAnsi" w:eastAsia="Times New Roman" w:hAnsiTheme="minorHAnsi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3C792C1C"/>
    <w:multiLevelType w:val="hybridMultilevel"/>
    <w:tmpl w:val="C5BA0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222D"/>
    <w:multiLevelType w:val="hybridMultilevel"/>
    <w:tmpl w:val="656AFBBC"/>
    <w:lvl w:ilvl="0" w:tplc="49D01EFE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673602A"/>
    <w:multiLevelType w:val="hybridMultilevel"/>
    <w:tmpl w:val="618A6BA8"/>
    <w:lvl w:ilvl="0" w:tplc="090089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C47A1C"/>
    <w:multiLevelType w:val="hybridMultilevel"/>
    <w:tmpl w:val="5F16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C2B84"/>
    <w:multiLevelType w:val="hybridMultilevel"/>
    <w:tmpl w:val="1B528504"/>
    <w:lvl w:ilvl="0" w:tplc="A9280D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968CF"/>
    <w:multiLevelType w:val="hybridMultilevel"/>
    <w:tmpl w:val="430E050E"/>
    <w:lvl w:ilvl="0" w:tplc="5EC4E5E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7523519"/>
    <w:multiLevelType w:val="hybridMultilevel"/>
    <w:tmpl w:val="7278D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456E9"/>
    <w:multiLevelType w:val="hybridMultilevel"/>
    <w:tmpl w:val="8B5E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86F28"/>
    <w:multiLevelType w:val="hybridMultilevel"/>
    <w:tmpl w:val="71428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2C65"/>
    <w:multiLevelType w:val="hybridMultilevel"/>
    <w:tmpl w:val="968E4306"/>
    <w:lvl w:ilvl="0" w:tplc="A9280DC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14345E"/>
    <w:multiLevelType w:val="hybridMultilevel"/>
    <w:tmpl w:val="983CA704"/>
    <w:lvl w:ilvl="0" w:tplc="49D01EF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9F132F"/>
    <w:multiLevelType w:val="hybridMultilevel"/>
    <w:tmpl w:val="CE4E14A4"/>
    <w:lvl w:ilvl="0" w:tplc="FFDC5CB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53950A7"/>
    <w:multiLevelType w:val="hybridMultilevel"/>
    <w:tmpl w:val="FF3069E6"/>
    <w:lvl w:ilvl="0" w:tplc="1B82A53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D53532"/>
    <w:multiLevelType w:val="hybridMultilevel"/>
    <w:tmpl w:val="EB3E6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3904">
    <w:abstractNumId w:val="22"/>
  </w:num>
  <w:num w:numId="2" w16cid:durableId="1781681045">
    <w:abstractNumId w:val="11"/>
  </w:num>
  <w:num w:numId="3" w16cid:durableId="645280927">
    <w:abstractNumId w:val="5"/>
  </w:num>
  <w:num w:numId="4" w16cid:durableId="190605879">
    <w:abstractNumId w:val="3"/>
  </w:num>
  <w:num w:numId="5" w16cid:durableId="31620061">
    <w:abstractNumId w:val="9"/>
  </w:num>
  <w:num w:numId="6" w16cid:durableId="1566069451">
    <w:abstractNumId w:val="8"/>
  </w:num>
  <w:num w:numId="7" w16cid:durableId="1193302558">
    <w:abstractNumId w:val="1"/>
  </w:num>
  <w:num w:numId="8" w16cid:durableId="2040623777">
    <w:abstractNumId w:val="2"/>
  </w:num>
  <w:num w:numId="9" w16cid:durableId="634217004">
    <w:abstractNumId w:val="17"/>
  </w:num>
  <w:num w:numId="10" w16cid:durableId="1291520870">
    <w:abstractNumId w:val="18"/>
  </w:num>
  <w:num w:numId="11" w16cid:durableId="797996006">
    <w:abstractNumId w:val="13"/>
  </w:num>
  <w:num w:numId="12" w16cid:durableId="1486122204">
    <w:abstractNumId w:val="20"/>
  </w:num>
  <w:num w:numId="13" w16cid:durableId="935483870">
    <w:abstractNumId w:val="16"/>
  </w:num>
  <w:num w:numId="14" w16cid:durableId="440999127">
    <w:abstractNumId w:val="23"/>
  </w:num>
  <w:num w:numId="15" w16cid:durableId="8606882">
    <w:abstractNumId w:val="7"/>
  </w:num>
  <w:num w:numId="16" w16cid:durableId="1293830095">
    <w:abstractNumId w:val="21"/>
  </w:num>
  <w:num w:numId="17" w16cid:durableId="1064334601">
    <w:abstractNumId w:val="6"/>
  </w:num>
  <w:num w:numId="18" w16cid:durableId="1996376111">
    <w:abstractNumId w:val="12"/>
  </w:num>
  <w:num w:numId="19" w16cid:durableId="1896430472">
    <w:abstractNumId w:val="4"/>
  </w:num>
  <w:num w:numId="20" w16cid:durableId="924998542">
    <w:abstractNumId w:val="15"/>
  </w:num>
  <w:num w:numId="21" w16cid:durableId="421876539">
    <w:abstractNumId w:val="10"/>
  </w:num>
  <w:num w:numId="22" w16cid:durableId="677730295">
    <w:abstractNumId w:val="14"/>
  </w:num>
  <w:num w:numId="23" w16cid:durableId="415171046">
    <w:abstractNumId w:val="0"/>
  </w:num>
  <w:num w:numId="24" w16cid:durableId="12597566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E5"/>
    <w:rsid w:val="00002D9E"/>
    <w:rsid w:val="0001412D"/>
    <w:rsid w:val="00020408"/>
    <w:rsid w:val="000371A8"/>
    <w:rsid w:val="00070C42"/>
    <w:rsid w:val="000A3A5B"/>
    <w:rsid w:val="000B5466"/>
    <w:rsid w:val="000D1B46"/>
    <w:rsid w:val="000E24C0"/>
    <w:rsid w:val="000F670D"/>
    <w:rsid w:val="00120CDB"/>
    <w:rsid w:val="00137957"/>
    <w:rsid w:val="0014238B"/>
    <w:rsid w:val="00145BD0"/>
    <w:rsid w:val="0015431E"/>
    <w:rsid w:val="001A1A99"/>
    <w:rsid w:val="002039ED"/>
    <w:rsid w:val="00205AA4"/>
    <w:rsid w:val="0020632B"/>
    <w:rsid w:val="0021452F"/>
    <w:rsid w:val="0021540B"/>
    <w:rsid w:val="002315F2"/>
    <w:rsid w:val="0025235B"/>
    <w:rsid w:val="00253C99"/>
    <w:rsid w:val="002A31C3"/>
    <w:rsid w:val="002B0C3F"/>
    <w:rsid w:val="002B3619"/>
    <w:rsid w:val="002D0F5A"/>
    <w:rsid w:val="002D1494"/>
    <w:rsid w:val="00300FA5"/>
    <w:rsid w:val="00312BE2"/>
    <w:rsid w:val="00323779"/>
    <w:rsid w:val="0033561A"/>
    <w:rsid w:val="00351C5B"/>
    <w:rsid w:val="00380403"/>
    <w:rsid w:val="00382B67"/>
    <w:rsid w:val="00384B0C"/>
    <w:rsid w:val="00386D9D"/>
    <w:rsid w:val="003A49A0"/>
    <w:rsid w:val="003B4322"/>
    <w:rsid w:val="003C2804"/>
    <w:rsid w:val="003E3F93"/>
    <w:rsid w:val="00403AEE"/>
    <w:rsid w:val="00420204"/>
    <w:rsid w:val="0047559E"/>
    <w:rsid w:val="00490420"/>
    <w:rsid w:val="004A0F0E"/>
    <w:rsid w:val="004B5B46"/>
    <w:rsid w:val="0050709C"/>
    <w:rsid w:val="00522894"/>
    <w:rsid w:val="005518A4"/>
    <w:rsid w:val="005732B1"/>
    <w:rsid w:val="00574916"/>
    <w:rsid w:val="005A30A6"/>
    <w:rsid w:val="005C372D"/>
    <w:rsid w:val="005D7F81"/>
    <w:rsid w:val="005F4EC6"/>
    <w:rsid w:val="00610F1B"/>
    <w:rsid w:val="00611266"/>
    <w:rsid w:val="00613169"/>
    <w:rsid w:val="006147F3"/>
    <w:rsid w:val="00614A90"/>
    <w:rsid w:val="00617F59"/>
    <w:rsid w:val="00630ACB"/>
    <w:rsid w:val="0069040E"/>
    <w:rsid w:val="006A58F0"/>
    <w:rsid w:val="006A6A64"/>
    <w:rsid w:val="006D1370"/>
    <w:rsid w:val="006F02D1"/>
    <w:rsid w:val="0073185C"/>
    <w:rsid w:val="00752318"/>
    <w:rsid w:val="007736D9"/>
    <w:rsid w:val="007876FB"/>
    <w:rsid w:val="00790152"/>
    <w:rsid w:val="007A3D38"/>
    <w:rsid w:val="007A4D43"/>
    <w:rsid w:val="007E0C3D"/>
    <w:rsid w:val="007E7E16"/>
    <w:rsid w:val="007F048B"/>
    <w:rsid w:val="007F4ECC"/>
    <w:rsid w:val="008011A5"/>
    <w:rsid w:val="008120CD"/>
    <w:rsid w:val="00813F40"/>
    <w:rsid w:val="008366A2"/>
    <w:rsid w:val="00841EF2"/>
    <w:rsid w:val="00896470"/>
    <w:rsid w:val="008A2EC2"/>
    <w:rsid w:val="008B5365"/>
    <w:rsid w:val="008C3B9F"/>
    <w:rsid w:val="008F04C7"/>
    <w:rsid w:val="008F12F7"/>
    <w:rsid w:val="00900CDE"/>
    <w:rsid w:val="009276A9"/>
    <w:rsid w:val="00927E82"/>
    <w:rsid w:val="0093020F"/>
    <w:rsid w:val="009A44DB"/>
    <w:rsid w:val="009B05EC"/>
    <w:rsid w:val="009C5F6A"/>
    <w:rsid w:val="009D1023"/>
    <w:rsid w:val="009E2213"/>
    <w:rsid w:val="009E27C6"/>
    <w:rsid w:val="00A016FE"/>
    <w:rsid w:val="00A22EDE"/>
    <w:rsid w:val="00A2312A"/>
    <w:rsid w:val="00A36FCA"/>
    <w:rsid w:val="00A41501"/>
    <w:rsid w:val="00A65B65"/>
    <w:rsid w:val="00A76417"/>
    <w:rsid w:val="00A85D0F"/>
    <w:rsid w:val="00AC7EAE"/>
    <w:rsid w:val="00B16FB8"/>
    <w:rsid w:val="00B217E5"/>
    <w:rsid w:val="00B42DD7"/>
    <w:rsid w:val="00B542AE"/>
    <w:rsid w:val="00B64BA2"/>
    <w:rsid w:val="00B65837"/>
    <w:rsid w:val="00B74294"/>
    <w:rsid w:val="00B85944"/>
    <w:rsid w:val="00B920CE"/>
    <w:rsid w:val="00B93F93"/>
    <w:rsid w:val="00BB12CB"/>
    <w:rsid w:val="00BC0701"/>
    <w:rsid w:val="00BC45D3"/>
    <w:rsid w:val="00BC74D3"/>
    <w:rsid w:val="00BD4C66"/>
    <w:rsid w:val="00BF18BF"/>
    <w:rsid w:val="00C005F4"/>
    <w:rsid w:val="00C10FC2"/>
    <w:rsid w:val="00C17F1C"/>
    <w:rsid w:val="00C21D1D"/>
    <w:rsid w:val="00C34C25"/>
    <w:rsid w:val="00C40A40"/>
    <w:rsid w:val="00C45015"/>
    <w:rsid w:val="00C76596"/>
    <w:rsid w:val="00C82EFE"/>
    <w:rsid w:val="00C9502D"/>
    <w:rsid w:val="00CB2B40"/>
    <w:rsid w:val="00CD53BF"/>
    <w:rsid w:val="00CF6FFB"/>
    <w:rsid w:val="00CF71B3"/>
    <w:rsid w:val="00D047B0"/>
    <w:rsid w:val="00D05E9B"/>
    <w:rsid w:val="00D40B83"/>
    <w:rsid w:val="00D64A5F"/>
    <w:rsid w:val="00D93904"/>
    <w:rsid w:val="00DA32EB"/>
    <w:rsid w:val="00DC2D08"/>
    <w:rsid w:val="00DE5A24"/>
    <w:rsid w:val="00E44710"/>
    <w:rsid w:val="00E75684"/>
    <w:rsid w:val="00E808E6"/>
    <w:rsid w:val="00E80E3F"/>
    <w:rsid w:val="00E870BC"/>
    <w:rsid w:val="00EA3C4D"/>
    <w:rsid w:val="00EC1789"/>
    <w:rsid w:val="00EF1102"/>
    <w:rsid w:val="00F0445F"/>
    <w:rsid w:val="00F06DE1"/>
    <w:rsid w:val="00F11D52"/>
    <w:rsid w:val="00F216E5"/>
    <w:rsid w:val="00F2452C"/>
    <w:rsid w:val="00F25AB3"/>
    <w:rsid w:val="00F27455"/>
    <w:rsid w:val="00F52F75"/>
    <w:rsid w:val="00F71CC2"/>
    <w:rsid w:val="00F83AEB"/>
    <w:rsid w:val="00F83BBD"/>
    <w:rsid w:val="00F84DC1"/>
    <w:rsid w:val="00F93B18"/>
    <w:rsid w:val="00FC60CC"/>
    <w:rsid w:val="00FE51E2"/>
    <w:rsid w:val="00FF4737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2730A"/>
  <w15:docId w15:val="{3E799138-FA45-431D-B68F-E0D0985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CC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6E5"/>
    <w:pPr>
      <w:ind w:left="720"/>
      <w:contextualSpacing/>
    </w:pPr>
  </w:style>
  <w:style w:type="paragraph" w:styleId="Revize">
    <w:name w:val="Revision"/>
    <w:hidden/>
    <w:uiPriority w:val="99"/>
    <w:semiHidden/>
    <w:rsid w:val="00896470"/>
    <w:rPr>
      <w:sz w:val="24"/>
      <w:szCs w:val="24"/>
    </w:rPr>
  </w:style>
  <w:style w:type="paragraph" w:customStyle="1" w:styleId="Default">
    <w:name w:val="Default"/>
    <w:rsid w:val="00C82EF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yji\Downloads\hlav_pap_b_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3029-CE2B-456C-AEE6-670D20E5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hlav_pap_b_21.dotx</Template>
  <TotalTime>48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Černý Jiří</dc:creator>
  <cp:keywords/>
  <dc:description/>
  <cp:lastModifiedBy>Houbal Roman</cp:lastModifiedBy>
  <cp:revision>14</cp:revision>
  <cp:lastPrinted>2023-10-10T08:40:00Z</cp:lastPrinted>
  <dcterms:created xsi:type="dcterms:W3CDTF">2025-03-14T07:15:00Z</dcterms:created>
  <dcterms:modified xsi:type="dcterms:W3CDTF">2025-08-25T07:39:00Z</dcterms:modified>
</cp:coreProperties>
</file>