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D5" w:rsidRDefault="003F33D5" w:rsidP="003631B8">
      <w:pPr>
        <w:pStyle w:val="Indeks"/>
        <w:pBdr>
          <w:bottom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35"/>
        </w:tabs>
        <w:ind w:right="10"/>
      </w:pPr>
      <w:r>
        <w:rPr>
          <w:bCs/>
        </w:rPr>
        <w:tab/>
      </w:r>
      <w:r w:rsidRPr="00D233CA">
        <w:rPr>
          <w:rFonts w:cs="Calibri"/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166.5pt;height:52.5pt;visibility:visible">
            <v:imagedata r:id="rId7" o:title=""/>
          </v:shape>
        </w:pict>
      </w:r>
      <w:r>
        <w:rPr>
          <w:rFonts w:cs="Calibri"/>
          <w:noProof/>
          <w:lang w:eastAsia="pl-PL"/>
        </w:rPr>
        <w:t xml:space="preserve">                                                   </w:t>
      </w:r>
      <w:r>
        <w:rPr>
          <w:rFonts w:ascii="Arial" w:hAnsi="Arial"/>
          <w:noProof/>
          <w:sz w:val="18"/>
          <w:szCs w:val="18"/>
          <w:lang w:eastAsia="pl-PL"/>
        </w:rPr>
        <w:t>Załącznik nr 10</w:t>
      </w:r>
      <w:r w:rsidRPr="003631B8">
        <w:rPr>
          <w:rFonts w:ascii="Arial" w:hAnsi="Arial"/>
          <w:noProof/>
          <w:sz w:val="18"/>
          <w:szCs w:val="18"/>
          <w:lang w:eastAsia="pl-PL"/>
        </w:rPr>
        <w:t xml:space="preserve"> do SWZ</w:t>
      </w:r>
    </w:p>
    <w:p w:rsidR="003F33D5" w:rsidRDefault="003F33D5" w:rsidP="00155333">
      <w:pPr>
        <w:ind w:right="220"/>
        <w:jc w:val="center"/>
        <w:rPr>
          <w:rFonts w:eastAsia="Arial Unicode MS"/>
          <w:b/>
          <w:noProof/>
          <w:color w:val="000000"/>
        </w:rPr>
      </w:pPr>
      <w:r w:rsidRPr="00842C37">
        <w:rPr>
          <w:rFonts w:eastAsia="Arial Unicode MS"/>
          <w:b/>
          <w:noProof/>
          <w:color w:val="000000"/>
        </w:rPr>
        <w:t>OŚWIADCZENIE</w:t>
      </w:r>
      <w:r>
        <w:rPr>
          <w:rFonts w:eastAsia="Arial Unicode MS"/>
          <w:b/>
          <w:noProof/>
          <w:color w:val="000000"/>
        </w:rPr>
        <w:t xml:space="preserve"> z art. 117 ust. 4 Pzp (podział zadań konsorcjantów)</w:t>
      </w:r>
    </w:p>
    <w:p w:rsidR="003F33D5" w:rsidRPr="003C3780" w:rsidRDefault="003F33D5" w:rsidP="003C3780">
      <w:pPr>
        <w:pStyle w:val="BodyText"/>
        <w:ind w:right="-1"/>
        <w:rPr>
          <w:rFonts w:ascii="Arial" w:eastAsia="Arial Unicode MS" w:hAnsi="Arial" w:cs="Arial"/>
          <w:b/>
          <w:noProof/>
          <w:color w:val="000000"/>
          <w:sz w:val="18"/>
          <w:szCs w:val="18"/>
        </w:rPr>
      </w:pPr>
      <w:r>
        <w:rPr>
          <w:rFonts w:eastAsia="Arial Unicode MS"/>
          <w:noProof/>
          <w:color w:val="000000"/>
          <w:sz w:val="20"/>
          <w:szCs w:val="20"/>
        </w:rPr>
        <w:t xml:space="preserve">składane w postępowaniu: </w:t>
      </w:r>
      <w:r w:rsidRPr="003C3780">
        <w:rPr>
          <w:rFonts w:eastAsia="Arial Unicode MS"/>
          <w:noProof/>
          <w:color w:val="000000"/>
        </w:rPr>
        <w:t>„</w:t>
      </w:r>
      <w:r w:rsidRPr="003C3780">
        <w:rPr>
          <w:rFonts w:ascii="Arial" w:hAnsi="Arial" w:cs="Arial"/>
          <w:b/>
          <w:sz w:val="18"/>
          <w:szCs w:val="18"/>
        </w:rPr>
        <w:t>Budowa dróg: 1) Jesienna, Ustronna, Stawowa, Kościelna, Chabrowa, Konwaliowa, Groszkowa, 2) Radzionkowska, 3) Cicha, 4) Darwina, 5) Jasna, 6) Kawalca</w:t>
      </w:r>
      <w:r w:rsidRPr="003C3780">
        <w:rPr>
          <w:rFonts w:ascii="Arial" w:eastAsia="Arial Unicode MS" w:hAnsi="Arial" w:cs="Arial"/>
          <w:b/>
          <w:noProof/>
          <w:color w:val="000000"/>
          <w:sz w:val="18"/>
          <w:szCs w:val="18"/>
        </w:rPr>
        <w:t xml:space="preserve">”, nr referencyjny: BZP.271-13/IG/22 </w:t>
      </w:r>
    </w:p>
    <w:p w:rsidR="003F33D5" w:rsidRPr="003C3780" w:rsidRDefault="003F33D5" w:rsidP="003C3780">
      <w:pPr>
        <w:pStyle w:val="BodyText"/>
        <w:ind w:right="-1"/>
        <w:rPr>
          <w:rFonts w:ascii="Arial" w:hAnsi="Arial" w:cs="Arial"/>
          <w:b/>
          <w:sz w:val="16"/>
          <w:szCs w:val="16"/>
        </w:rPr>
      </w:pPr>
      <w:r>
        <w:rPr>
          <w:noProof/>
        </w:rPr>
        <w:t>przez nw. wymienionych wykonawców wspólnie ubiegających się o udzielnie zamówienia: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0"/>
        <w:gridCol w:w="2694"/>
        <w:gridCol w:w="2322"/>
        <w:gridCol w:w="2322"/>
      </w:tblGrid>
      <w:tr w:rsidR="003F33D5" w:rsidRPr="00980D51" w:rsidTr="00980D51">
        <w:tc>
          <w:tcPr>
            <w:tcW w:w="10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b/>
                <w:sz w:val="20"/>
                <w:szCs w:val="20"/>
              </w:rPr>
              <w:t>NIP</w:t>
            </w:r>
          </w:p>
        </w:tc>
      </w:tr>
      <w:tr w:rsidR="003F33D5" w:rsidRPr="00980D51" w:rsidTr="00980D51">
        <w:tc>
          <w:tcPr>
            <w:tcW w:w="10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10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10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10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F33D5" w:rsidRDefault="003F33D5" w:rsidP="00155333">
      <w:pPr>
        <w:ind w:right="220"/>
        <w:rPr>
          <w:rFonts w:eastAsia="Arial Unicode MS"/>
          <w:noProof/>
          <w:color w:val="000000"/>
          <w:sz w:val="20"/>
          <w:szCs w:val="20"/>
        </w:rPr>
      </w:pPr>
    </w:p>
    <w:p w:rsidR="003F33D5" w:rsidRDefault="003F33D5" w:rsidP="00C42D4D">
      <w:pPr>
        <w:pStyle w:val="ListParagraph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 xml:space="preserve">, że warunek dotyczący </w:t>
      </w:r>
      <w:r w:rsidRPr="00135F50">
        <w:rPr>
          <w:rFonts w:eastAsia="Arial Unicode MS"/>
          <w:noProof/>
          <w:color w:val="000000"/>
          <w:sz w:val="20"/>
          <w:szCs w:val="20"/>
        </w:rPr>
        <w:t>uprawnień do prowadzenia określonej działalności gospodarczej lub zawodowej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w pkt.</w:t>
      </w:r>
      <w:r w:rsidRPr="001824CE">
        <w:rPr>
          <w:rFonts w:eastAsia="Arial Unicode MS"/>
          <w:strike/>
          <w:noProof/>
          <w:color w:val="000000"/>
          <w:sz w:val="20"/>
          <w:szCs w:val="20"/>
        </w:rPr>
        <w:t xml:space="preserve"> ….. </w:t>
      </w:r>
      <w:r>
        <w:rPr>
          <w:rFonts w:eastAsia="Arial Unicode MS"/>
          <w:noProof/>
          <w:color w:val="000000"/>
          <w:sz w:val="20"/>
          <w:szCs w:val="20"/>
        </w:rPr>
        <w:t>SWZ* spełnia(ją) w naszym imieniu nw. wykonawca(y):</w:t>
      </w:r>
    </w:p>
    <w:tbl>
      <w:tblPr>
        <w:tblW w:w="456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73"/>
        <w:gridCol w:w="2950"/>
        <w:gridCol w:w="2948"/>
      </w:tblGrid>
      <w:tr w:rsidR="003F33D5" w:rsidRPr="00980D51" w:rsidTr="00980D51">
        <w:tc>
          <w:tcPr>
            <w:tcW w:w="1519" w:type="pct"/>
            <w:vAlign w:val="center"/>
          </w:tcPr>
          <w:p w:rsidR="003F33D5" w:rsidRPr="00980D51" w:rsidRDefault="003F33D5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741" w:type="pct"/>
            <w:vAlign w:val="center"/>
          </w:tcPr>
          <w:p w:rsidR="003F33D5" w:rsidRPr="00980D51" w:rsidRDefault="003F33D5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Wymagane uprawnienia</w:t>
            </w:r>
          </w:p>
        </w:tc>
        <w:tc>
          <w:tcPr>
            <w:tcW w:w="1740" w:type="pct"/>
            <w:vAlign w:val="center"/>
          </w:tcPr>
          <w:p w:rsidR="003F33D5" w:rsidRPr="00980D51" w:rsidRDefault="003F33D5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budowlanych, dostaw lub usług, które będą realizowane przez tego wykonawcę</w:t>
            </w:r>
          </w:p>
        </w:tc>
      </w:tr>
      <w:tr w:rsidR="003F33D5" w:rsidRPr="00980D51" w:rsidTr="00980D51">
        <w:tc>
          <w:tcPr>
            <w:tcW w:w="1519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1519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F33D5" w:rsidRDefault="003F33D5" w:rsidP="00C42D4D">
      <w:pPr>
        <w:pStyle w:val="ListParagraph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F33D5" w:rsidRDefault="003F33D5" w:rsidP="00C42D4D">
      <w:pPr>
        <w:pStyle w:val="ListParagraph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 wykształcenia, kwalifikacji zawodowych, określony w pkt. 3.4.2. rozdzial 15 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31"/>
        <w:gridCol w:w="4391"/>
      </w:tblGrid>
      <w:tr w:rsidR="003F33D5" w:rsidRPr="00980D51" w:rsidTr="00980D51">
        <w:tc>
          <w:tcPr>
            <w:tcW w:w="2330" w:type="pct"/>
            <w:vAlign w:val="center"/>
          </w:tcPr>
          <w:p w:rsidR="003F33D5" w:rsidRPr="00980D51" w:rsidRDefault="003F33D5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3F33D5" w:rsidRPr="00980D51" w:rsidRDefault="003F33D5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F33D5" w:rsidRPr="00135F50" w:rsidRDefault="003F33D5" w:rsidP="00C42D4D">
      <w:pPr>
        <w:pStyle w:val="ListParagraph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F33D5" w:rsidRDefault="003F33D5" w:rsidP="00C42D4D">
      <w:pPr>
        <w:pStyle w:val="ListParagraph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</w:t>
      </w:r>
      <w:r>
        <w:rPr>
          <w:rFonts w:eastAsia="Arial Unicode MS"/>
          <w:noProof/>
          <w:color w:val="000000"/>
          <w:sz w:val="20"/>
          <w:szCs w:val="20"/>
        </w:rPr>
        <w:t>dysponowania odpowiednim sprzętem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</w:t>
      </w:r>
      <w:r>
        <w:rPr>
          <w:rFonts w:eastAsia="Arial Unicode MS"/>
          <w:noProof/>
          <w:color w:val="000000"/>
          <w:sz w:val="20"/>
          <w:szCs w:val="20"/>
        </w:rPr>
        <w:t xml:space="preserve">określony w pkt. </w:t>
      </w:r>
      <w:r w:rsidRPr="003C3780">
        <w:rPr>
          <w:rFonts w:eastAsia="Arial Unicode MS"/>
          <w:strike/>
          <w:noProof/>
          <w:color w:val="000000"/>
          <w:sz w:val="20"/>
          <w:szCs w:val="20"/>
        </w:rPr>
        <w:t xml:space="preserve">………… </w:t>
      </w:r>
      <w:r>
        <w:rPr>
          <w:rFonts w:eastAsia="Arial Unicode MS"/>
          <w:noProof/>
          <w:color w:val="000000"/>
          <w:sz w:val="20"/>
          <w:szCs w:val="20"/>
        </w:rPr>
        <w:t xml:space="preserve">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31"/>
        <w:gridCol w:w="4391"/>
      </w:tblGrid>
      <w:tr w:rsidR="003F33D5" w:rsidRPr="00980D51" w:rsidTr="00980D51">
        <w:tc>
          <w:tcPr>
            <w:tcW w:w="2330" w:type="pct"/>
            <w:vAlign w:val="center"/>
          </w:tcPr>
          <w:p w:rsidR="003F33D5" w:rsidRPr="00980D51" w:rsidRDefault="003F33D5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3F33D5" w:rsidRPr="00980D51" w:rsidRDefault="003F33D5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F33D5" w:rsidRPr="00135F50" w:rsidRDefault="003F33D5" w:rsidP="00C42D4D">
      <w:pPr>
        <w:pStyle w:val="ListParagraph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F33D5" w:rsidRDefault="003F33D5" w:rsidP="00C42D4D">
      <w:pPr>
        <w:pStyle w:val="ListParagraph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doświadczenia wykonawcy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w pkt. 3.4.1 rozdział 15 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31"/>
        <w:gridCol w:w="4391"/>
      </w:tblGrid>
      <w:tr w:rsidR="003F33D5" w:rsidRPr="00980D51" w:rsidTr="00980D51">
        <w:tc>
          <w:tcPr>
            <w:tcW w:w="2330" w:type="pct"/>
            <w:vAlign w:val="center"/>
          </w:tcPr>
          <w:p w:rsidR="003F33D5" w:rsidRPr="00980D51" w:rsidRDefault="003F33D5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3F33D5" w:rsidRPr="00980D51" w:rsidRDefault="003F33D5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F33D5" w:rsidRPr="00135F50" w:rsidRDefault="003F33D5" w:rsidP="00C42D4D">
      <w:pPr>
        <w:pStyle w:val="ListParagraph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F33D5" w:rsidRDefault="003F33D5" w:rsidP="006E0A0A">
      <w:pPr>
        <w:pStyle w:val="ListParagraph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F33D5" w:rsidRDefault="003F33D5" w:rsidP="005F0A74">
      <w:pPr>
        <w:tabs>
          <w:tab w:val="left" w:pos="2030"/>
        </w:tabs>
      </w:pPr>
    </w:p>
    <w:p w:rsidR="003F33D5" w:rsidRPr="003C3780" w:rsidRDefault="003F33D5" w:rsidP="003C3780">
      <w:pPr>
        <w:tabs>
          <w:tab w:val="left" w:pos="2030"/>
        </w:tabs>
        <w:spacing w:line="240" w:lineRule="auto"/>
        <w:jc w:val="both"/>
        <w:rPr>
          <w:b/>
          <w:sz w:val="16"/>
          <w:szCs w:val="16"/>
        </w:rPr>
      </w:pPr>
      <w:r w:rsidRPr="006E0A0A">
        <w:rPr>
          <w:b/>
          <w:sz w:val="16"/>
          <w:szCs w:val="16"/>
        </w:rPr>
        <w:t>* Wskazać jednostkę redakcyjną SWZ lub innego z dokumentów zamówienia w którym określono</w:t>
      </w:r>
      <w:r>
        <w:rPr>
          <w:b/>
          <w:sz w:val="16"/>
          <w:szCs w:val="16"/>
        </w:rPr>
        <w:t xml:space="preserve"> </w:t>
      </w:r>
      <w:r w:rsidRPr="006E0A0A">
        <w:rPr>
          <w:b/>
          <w:sz w:val="16"/>
          <w:szCs w:val="16"/>
        </w:rPr>
        <w:t>(sprecyzowano) dany warunek udziału w postępowani</w:t>
      </w:r>
      <w:bookmarkStart w:id="0" w:name="_GoBack"/>
      <w:bookmarkEnd w:id="0"/>
      <w:r>
        <w:rPr>
          <w:b/>
          <w:sz w:val="16"/>
          <w:szCs w:val="16"/>
        </w:rPr>
        <w:t xml:space="preserve">a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……………………………………………………………..</w:t>
      </w:r>
    </w:p>
    <w:p w:rsidR="003F33D5" w:rsidRDefault="003F33D5" w:rsidP="003C378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Podpis  lub podpisy osób upoważnionych do </w:t>
      </w:r>
    </w:p>
    <w:p w:rsidR="003F33D5" w:rsidRDefault="003F33D5" w:rsidP="003C378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reprezentowania wykonawcy w formie kwalifikowanego podpisu elektronicznego</w:t>
      </w:r>
    </w:p>
    <w:sectPr w:rsidR="003F33D5" w:rsidSect="00263511">
      <w:footerReference w:type="default" r:id="rId8"/>
      <w:pgSz w:w="11906" w:h="16838"/>
      <w:pgMar w:top="5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3D5" w:rsidRDefault="003F33D5" w:rsidP="00DE68C1">
      <w:pPr>
        <w:spacing w:after="0" w:line="240" w:lineRule="auto"/>
      </w:pPr>
      <w:r>
        <w:separator/>
      </w:r>
    </w:p>
  </w:endnote>
  <w:endnote w:type="continuationSeparator" w:id="0">
    <w:p w:rsidR="003F33D5" w:rsidRDefault="003F33D5" w:rsidP="00DE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3D5" w:rsidRPr="00DC2225" w:rsidRDefault="003F33D5" w:rsidP="00DE68C1">
    <w:pPr>
      <w:pStyle w:val="Footer"/>
      <w:jc w:val="both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3D5" w:rsidRDefault="003F33D5" w:rsidP="00DE68C1">
      <w:pPr>
        <w:spacing w:after="0" w:line="240" w:lineRule="auto"/>
      </w:pPr>
      <w:r>
        <w:separator/>
      </w:r>
    </w:p>
  </w:footnote>
  <w:footnote w:type="continuationSeparator" w:id="0">
    <w:p w:rsidR="003F33D5" w:rsidRDefault="003F33D5" w:rsidP="00DE6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9556BD"/>
    <w:multiLevelType w:val="multilevel"/>
    <w:tmpl w:val="BD0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3D4E12C3"/>
    <w:multiLevelType w:val="multilevel"/>
    <w:tmpl w:val="D890A15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2141" w:hanging="86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6E532961"/>
    <w:multiLevelType w:val="hybridMultilevel"/>
    <w:tmpl w:val="92C660E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8C1"/>
    <w:rsid w:val="000C682A"/>
    <w:rsid w:val="00135F50"/>
    <w:rsid w:val="00155333"/>
    <w:rsid w:val="001679A7"/>
    <w:rsid w:val="001824CE"/>
    <w:rsid w:val="001B7CC2"/>
    <w:rsid w:val="00242C28"/>
    <w:rsid w:val="00263511"/>
    <w:rsid w:val="0029251C"/>
    <w:rsid w:val="002B1E33"/>
    <w:rsid w:val="003631B8"/>
    <w:rsid w:val="00397084"/>
    <w:rsid w:val="003C3780"/>
    <w:rsid w:val="003F33D5"/>
    <w:rsid w:val="00416BDC"/>
    <w:rsid w:val="0042407B"/>
    <w:rsid w:val="005619CD"/>
    <w:rsid w:val="005B1E30"/>
    <w:rsid w:val="005F0A74"/>
    <w:rsid w:val="00621651"/>
    <w:rsid w:val="0064297F"/>
    <w:rsid w:val="00667D53"/>
    <w:rsid w:val="006A104D"/>
    <w:rsid w:val="006E0A0A"/>
    <w:rsid w:val="00842C37"/>
    <w:rsid w:val="00845712"/>
    <w:rsid w:val="009527EF"/>
    <w:rsid w:val="00961A70"/>
    <w:rsid w:val="00980D51"/>
    <w:rsid w:val="00984B2C"/>
    <w:rsid w:val="00996578"/>
    <w:rsid w:val="00996B7E"/>
    <w:rsid w:val="009C2749"/>
    <w:rsid w:val="00A03D9A"/>
    <w:rsid w:val="00A21E7E"/>
    <w:rsid w:val="00B32295"/>
    <w:rsid w:val="00B45777"/>
    <w:rsid w:val="00BA2DAD"/>
    <w:rsid w:val="00BD393D"/>
    <w:rsid w:val="00BE2982"/>
    <w:rsid w:val="00C42D4D"/>
    <w:rsid w:val="00D233CA"/>
    <w:rsid w:val="00D35B94"/>
    <w:rsid w:val="00DC2225"/>
    <w:rsid w:val="00DE68C1"/>
    <w:rsid w:val="00E33812"/>
    <w:rsid w:val="00E6651C"/>
    <w:rsid w:val="00EA46EF"/>
    <w:rsid w:val="00EF447A"/>
    <w:rsid w:val="00FD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3D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682A"/>
    <w:pPr>
      <w:numPr>
        <w:ilvl w:val="2"/>
        <w:numId w:val="2"/>
      </w:numPr>
      <w:suppressAutoHyphens/>
      <w:spacing w:before="120" w:after="60" w:line="240" w:lineRule="auto"/>
      <w:ind w:left="851" w:hanging="851"/>
      <w:jc w:val="both"/>
      <w:outlineLvl w:val="2"/>
    </w:pPr>
    <w:rPr>
      <w:rFonts w:ascii="Arial" w:hAnsi="Arial" w:cs="Arial"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C682A"/>
    <w:rPr>
      <w:rFonts w:ascii="Arial" w:hAnsi="Arial" w:cs="Arial"/>
      <w:bCs/>
      <w:kern w:val="1"/>
      <w:sz w:val="24"/>
      <w:szCs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E68C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8C1"/>
    <w:rPr>
      <w:rFonts w:cs="Times New Roman"/>
    </w:rPr>
  </w:style>
  <w:style w:type="character" w:styleId="Hyperlink">
    <w:name w:val="Hyperlink"/>
    <w:basedOn w:val="DefaultParagraphFont"/>
    <w:uiPriority w:val="99"/>
    <w:rsid w:val="00DE68C1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rsid w:val="00DE68C1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B7C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B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7CC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15533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55333"/>
    <w:rPr>
      <w:rFonts w:ascii="Times New Roman" w:hAnsi="Times New Roman" w:cs="Times New Roman"/>
      <w:sz w:val="20"/>
      <w:lang w:eastAsia="pl-PL"/>
    </w:rPr>
  </w:style>
  <w:style w:type="character" w:customStyle="1" w:styleId="TekstprzypisudolnegoZnak">
    <w:name w:val="Tekst przypisu dolnego Znak"/>
    <w:basedOn w:val="DefaultParagraphFont"/>
    <w:uiPriority w:val="99"/>
    <w:semiHidden/>
    <w:rsid w:val="0015533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155333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533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1553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533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Indeks">
    <w:name w:val="Indeks"/>
    <w:basedOn w:val="Normal"/>
    <w:uiPriority w:val="99"/>
    <w:rsid w:val="003C3780"/>
    <w:pPr>
      <w:suppressLineNumbers/>
      <w:suppressAutoHyphens/>
      <w:spacing w:after="0" w:line="240" w:lineRule="auto"/>
    </w:pPr>
    <w:rPr>
      <w:rFonts w:ascii="Times New Roman" w:hAnsi="Times New Roman" w:cs="Arial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339</Words>
  <Characters>2036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wjakubczyk</cp:lastModifiedBy>
  <cp:revision>7</cp:revision>
  <dcterms:created xsi:type="dcterms:W3CDTF">2021-10-04T08:41:00Z</dcterms:created>
  <dcterms:modified xsi:type="dcterms:W3CDTF">2022-03-18T11:25:00Z</dcterms:modified>
</cp:coreProperties>
</file>