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0A0" w:firstRow="1" w:lastRow="0" w:firstColumn="1" w:lastColumn="0" w:noHBand="0" w:noVBand="0"/>
      </w:tblPr>
      <w:tblGrid>
        <w:gridCol w:w="9241"/>
      </w:tblGrid>
      <w:tr w:rsidR="00944D9C" w14:paraId="7290E50A" w14:textId="77777777" w:rsidTr="00966049">
        <w:trPr>
          <w:trHeight w:hRule="exact" w:val="284"/>
        </w:trPr>
        <w:tc>
          <w:tcPr>
            <w:tcW w:w="5000" w:type="pct"/>
          </w:tcPr>
          <w:p w14:paraId="3B6D7E3E" w14:textId="2DC00A84" w:rsidR="00944D9C" w:rsidRPr="004007F2" w:rsidRDefault="00AF35FD" w:rsidP="004007F2">
            <w:pPr>
              <w:pStyle w:val="LPmiejscowo"/>
            </w:pPr>
            <w:permStart w:id="1239818997" w:edGrp="everyone"/>
            <w:r>
              <w:t>Białe Błota,</w:t>
            </w:r>
            <w:r w:rsidR="00F2643F">
              <w:t xml:space="preserve"> </w:t>
            </w:r>
            <w:r w:rsidR="00B20D2E">
              <w:t>21 lipca</w:t>
            </w:r>
            <w:r w:rsidR="0070270C">
              <w:t xml:space="preserve"> </w:t>
            </w:r>
            <w:r w:rsidR="00412522">
              <w:t>202</w:t>
            </w:r>
            <w:r w:rsidR="00E61D97">
              <w:t>2</w:t>
            </w:r>
            <w:r w:rsidR="005D12AE">
              <w:t xml:space="preserve"> </w:t>
            </w:r>
            <w:r w:rsidRPr="00AF35FD">
              <w:t>r</w:t>
            </w:r>
            <w:r w:rsidR="009C6651">
              <w:t>.</w:t>
            </w:r>
            <w:permEnd w:id="1239818997"/>
          </w:p>
        </w:tc>
      </w:tr>
      <w:tr w:rsidR="00944D9C" w14:paraId="5D7EDABB" w14:textId="77777777" w:rsidTr="00966049">
        <w:trPr>
          <w:trHeight w:val="463"/>
        </w:trPr>
        <w:tc>
          <w:tcPr>
            <w:tcW w:w="5000" w:type="pct"/>
          </w:tcPr>
          <w:p w14:paraId="3BAFACA4" w14:textId="77777777" w:rsidR="00944D9C" w:rsidRPr="004007F2" w:rsidRDefault="00944D9C" w:rsidP="004007F2"/>
        </w:tc>
      </w:tr>
      <w:tr w:rsidR="00944D9C" w:rsidRPr="00ED7AEB" w14:paraId="5C9607BB" w14:textId="77777777" w:rsidTr="00966049">
        <w:trPr>
          <w:trHeight w:hRule="exact" w:val="283"/>
        </w:trPr>
        <w:tc>
          <w:tcPr>
            <w:tcW w:w="5000" w:type="pct"/>
          </w:tcPr>
          <w:p w14:paraId="669A18E4" w14:textId="77937D34" w:rsidR="00944D9C" w:rsidRPr="00673F90" w:rsidRDefault="00AF35FD" w:rsidP="00673F90">
            <w:pPr>
              <w:rPr>
                <w:rStyle w:val="LPzwykly"/>
              </w:rPr>
            </w:pPr>
            <w:permStart w:id="1556759098" w:edGrp="everyone"/>
            <w:r w:rsidRPr="00AF35FD">
              <w:t xml:space="preserve">Zn. </w:t>
            </w:r>
            <w:proofErr w:type="spellStart"/>
            <w:r w:rsidRPr="00AF35FD">
              <w:t>spr</w:t>
            </w:r>
            <w:proofErr w:type="spellEnd"/>
            <w:r w:rsidRPr="00AF35FD">
              <w:t xml:space="preserve">.: </w:t>
            </w:r>
            <w:r w:rsidR="0046443F" w:rsidRPr="0046443F">
              <w:t>S.270.</w:t>
            </w:r>
            <w:r w:rsidR="00B20D2E">
              <w:t>64</w:t>
            </w:r>
            <w:r w:rsidR="0046443F" w:rsidRPr="0046443F">
              <w:t>.2022</w:t>
            </w:r>
            <w:permEnd w:id="1556759098"/>
          </w:p>
          <w:p w14:paraId="40B9BE51" w14:textId="77777777" w:rsidR="00944D9C" w:rsidRPr="00673F90" w:rsidRDefault="00944D9C" w:rsidP="00673F90">
            <w:pPr>
              <w:rPr>
                <w:rStyle w:val="LPzwykly"/>
              </w:rPr>
            </w:pPr>
          </w:p>
          <w:p w14:paraId="30C6FAF3" w14:textId="77777777" w:rsidR="00944D9C" w:rsidRPr="00807343" w:rsidRDefault="00944D9C" w:rsidP="004007F2"/>
        </w:tc>
      </w:tr>
      <w:tr w:rsidR="00ED7AEB" w:rsidRPr="00ED7AEB" w14:paraId="3792A56C" w14:textId="77777777" w:rsidTr="00966049">
        <w:trPr>
          <w:trHeight w:hRule="exact" w:val="794"/>
        </w:trPr>
        <w:tc>
          <w:tcPr>
            <w:tcW w:w="5000" w:type="pct"/>
          </w:tcPr>
          <w:p w14:paraId="02B36768" w14:textId="77777777" w:rsidR="00ED7AEB" w:rsidRPr="003A314F" w:rsidRDefault="00ED7AEB" w:rsidP="004007F2">
            <w:pPr>
              <w:rPr>
                <w:rStyle w:val="LPzwykly"/>
              </w:rPr>
            </w:pPr>
          </w:p>
        </w:tc>
      </w:tr>
    </w:tbl>
    <w:p w14:paraId="0FE0F343" w14:textId="77777777" w:rsidR="00870738" w:rsidRPr="00870738" w:rsidRDefault="00105FD6" w:rsidP="00870738">
      <w:pPr>
        <w:pStyle w:val="LPadresatpisma-osoba"/>
      </w:pPr>
      <w:permStart w:id="557711740" w:edGrp="everyone"/>
      <w:r>
        <w:t>Wykonawcy wszyscy</w:t>
      </w:r>
    </w:p>
    <w:p w14:paraId="43E0FF59" w14:textId="77777777" w:rsidR="00870738" w:rsidRDefault="00870738" w:rsidP="00870738">
      <w:pPr>
        <w:pStyle w:val="LPadresatpisma-osoba"/>
      </w:pPr>
    </w:p>
    <w:p w14:paraId="29B0C10A" w14:textId="77777777" w:rsidR="00D13DFC" w:rsidRDefault="00D13DFC" w:rsidP="00980D44">
      <w:pPr>
        <w:pStyle w:val="LPadresatpisma-osoba"/>
      </w:pPr>
    </w:p>
    <w:p w14:paraId="7CEA6FF3" w14:textId="77777777" w:rsidR="00C02D1F" w:rsidRPr="00AF35FD" w:rsidRDefault="00AF35FD" w:rsidP="002B0796">
      <w:pPr>
        <w:pStyle w:val="Cytatintensywny"/>
      </w:pPr>
      <w:r w:rsidRPr="00AF35FD">
        <w:t>Zapytanie ofertowe</w:t>
      </w:r>
    </w:p>
    <w:p w14:paraId="48D5BCE1" w14:textId="77777777" w:rsidR="001C2E2F" w:rsidRDefault="001C2E2F" w:rsidP="00AF35FD">
      <w:pPr>
        <w:pStyle w:val="LPpodstawowyinterlinia1"/>
        <w:ind w:firstLine="0"/>
        <w:rPr>
          <w:rStyle w:val="LPzwykly"/>
        </w:rPr>
      </w:pPr>
      <w:permStart w:id="366150339" w:edGrp="everyone"/>
      <w:permEnd w:id="557711740"/>
    </w:p>
    <w:p w14:paraId="4ABBEA77" w14:textId="77777777" w:rsidR="00DD56F7" w:rsidRDefault="00E65390" w:rsidP="00AF35FD">
      <w:pPr>
        <w:pStyle w:val="LPpodstawowyinterlinia1"/>
        <w:ind w:firstLine="0"/>
        <w:rPr>
          <w:rStyle w:val="LPzwykly"/>
        </w:rPr>
      </w:pPr>
      <w:r>
        <w:rPr>
          <w:rStyle w:val="LPzwykly"/>
        </w:rPr>
        <w:t>1. Zamawiający</w:t>
      </w:r>
      <w:r w:rsidR="00AF35FD" w:rsidRPr="005F05BC">
        <w:rPr>
          <w:rStyle w:val="LPzwykly"/>
        </w:rPr>
        <w:t xml:space="preserve"> Nadleśnictwo Bydgoszcz</w:t>
      </w:r>
      <w:r w:rsidR="00AF35FD" w:rsidRPr="00AF35FD">
        <w:rPr>
          <w:rStyle w:val="LPzwykly"/>
        </w:rPr>
        <w:t xml:space="preserve"> zaprasza do złożenia oferty na</w:t>
      </w:r>
      <w:r w:rsidR="00F3483B">
        <w:rPr>
          <w:rStyle w:val="LPzwykly"/>
        </w:rPr>
        <w:t xml:space="preserve"> zadanie pn.</w:t>
      </w:r>
      <w:r w:rsidR="00AF35FD" w:rsidRPr="00AF35FD">
        <w:rPr>
          <w:rStyle w:val="LPzwykly"/>
        </w:rPr>
        <w:t xml:space="preserve">: </w:t>
      </w:r>
    </w:p>
    <w:p w14:paraId="261EB232" w14:textId="77777777" w:rsidR="0019167F" w:rsidRPr="00AF35FD" w:rsidRDefault="0019167F" w:rsidP="00AF35FD">
      <w:pPr>
        <w:pStyle w:val="LPpodstawowyinterlinia1"/>
        <w:ind w:firstLine="0"/>
        <w:rPr>
          <w:rStyle w:val="LPzwykly"/>
        </w:rPr>
      </w:pPr>
    </w:p>
    <w:p w14:paraId="02A6EF46" w14:textId="233181F4" w:rsidR="00AE7F19" w:rsidRDefault="004F1F67" w:rsidP="00AF35FD">
      <w:pPr>
        <w:pStyle w:val="LPpodstawowyinterlinia1"/>
        <w:ind w:firstLine="0"/>
        <w:rPr>
          <w:rStyle w:val="Wyrnienieintensywne"/>
        </w:rPr>
      </w:pPr>
      <w:r w:rsidRPr="004F1F67">
        <w:rPr>
          <w:rStyle w:val="Wyrnienieintensywne"/>
        </w:rPr>
        <w:t>Remont okien w leśniczówce Białe Błota</w:t>
      </w:r>
      <w:r w:rsidR="009F5232">
        <w:rPr>
          <w:rStyle w:val="Wyrnienieintensywne"/>
        </w:rPr>
        <w:t xml:space="preserve"> - 2 postępowanie</w:t>
      </w:r>
      <w:r w:rsidR="008F2A90">
        <w:rPr>
          <w:rStyle w:val="Wyrnienieintensywne"/>
        </w:rPr>
        <w:t>.</w:t>
      </w:r>
    </w:p>
    <w:p w14:paraId="5936125E" w14:textId="77777777" w:rsidR="00DA6D77" w:rsidRDefault="00DA6D77" w:rsidP="00AF35FD">
      <w:pPr>
        <w:pStyle w:val="LPpodstawowyinterlinia1"/>
        <w:ind w:firstLine="0"/>
        <w:rPr>
          <w:rStyle w:val="LPzwykly"/>
        </w:rPr>
      </w:pPr>
    </w:p>
    <w:p w14:paraId="0A6B7400" w14:textId="79F0E2E3" w:rsidR="008F2A90" w:rsidRDefault="00886E23" w:rsidP="00363953">
      <w:pPr>
        <w:pStyle w:val="LPpodstawowyinterlinia1"/>
        <w:ind w:firstLine="0"/>
        <w:rPr>
          <w:rStyle w:val="LPzwykly"/>
        </w:rPr>
      </w:pPr>
      <w:r>
        <w:rPr>
          <w:rStyle w:val="LPzwykly"/>
        </w:rPr>
        <w:t>2</w:t>
      </w:r>
      <w:r w:rsidRPr="00886E23">
        <w:rPr>
          <w:rStyle w:val="LPzwykly"/>
        </w:rPr>
        <w:t>.</w:t>
      </w:r>
      <w:r w:rsidRPr="00886E23">
        <w:rPr>
          <w:rStyle w:val="LPzwykly"/>
        </w:rPr>
        <w:tab/>
      </w:r>
      <w:r w:rsidR="004B7E4E">
        <w:rPr>
          <w:rStyle w:val="LPzwykly"/>
        </w:rPr>
        <w:t xml:space="preserve"> Przedmiotem zamówienia jest </w:t>
      </w:r>
      <w:r w:rsidR="004F1F67" w:rsidRPr="004F1F67">
        <w:rPr>
          <w:rStyle w:val="LPzwykly"/>
        </w:rPr>
        <w:t>Remont okien w leśniczówce Białe Błota</w:t>
      </w:r>
      <w:r w:rsidR="00A105E9">
        <w:rPr>
          <w:rStyle w:val="LPzwykly"/>
        </w:rPr>
        <w:t>,</w:t>
      </w:r>
      <w:r w:rsidR="004F1F67">
        <w:rPr>
          <w:rStyle w:val="LPzwykly"/>
        </w:rPr>
        <w:t xml:space="preserve"> </w:t>
      </w:r>
      <w:r w:rsidR="00363953">
        <w:rPr>
          <w:rStyle w:val="LPzwykly"/>
        </w:rPr>
        <w:t xml:space="preserve">zgodnie </w:t>
      </w:r>
      <w:r w:rsidR="004B22FC">
        <w:rPr>
          <w:rStyle w:val="LPzwykly"/>
        </w:rPr>
        <w:t>z </w:t>
      </w:r>
      <w:r w:rsidR="00BB2C51">
        <w:rPr>
          <w:rStyle w:val="LPzwykly"/>
        </w:rPr>
        <w:t>dokumentacją stanowiącą załączniki</w:t>
      </w:r>
      <w:r w:rsidR="00363953">
        <w:rPr>
          <w:rStyle w:val="LPzwykly"/>
        </w:rPr>
        <w:t xml:space="preserve"> </w:t>
      </w:r>
      <w:r w:rsidR="00A03FFC">
        <w:rPr>
          <w:rStyle w:val="LPzwykly"/>
        </w:rPr>
        <w:t xml:space="preserve">nr 4 </w:t>
      </w:r>
      <w:r w:rsidR="00363953">
        <w:rPr>
          <w:rStyle w:val="LPzwykly"/>
        </w:rPr>
        <w:t>do niniejszego zapytania</w:t>
      </w:r>
      <w:r w:rsidR="0089734C">
        <w:rPr>
          <w:rStyle w:val="LPzwykly"/>
        </w:rPr>
        <w:t xml:space="preserve"> (wymiana 12 okien, drzwi tarasowych dwuskrzydłowych oraz drzwi tarasowych wraz z 2 witrynami)</w:t>
      </w:r>
      <w:r w:rsidR="00363953">
        <w:rPr>
          <w:rStyle w:val="LPzwykly"/>
        </w:rPr>
        <w:t>.</w:t>
      </w:r>
      <w:r w:rsidR="00A03FFC">
        <w:rPr>
          <w:rStyle w:val="LPzwykly"/>
        </w:rPr>
        <w:t xml:space="preserve"> Przedmiot zamówienia będzie realizowany w oparciu o umowę, które</w:t>
      </w:r>
      <w:r w:rsidR="004B22FC">
        <w:rPr>
          <w:rStyle w:val="LPzwykly"/>
        </w:rPr>
        <w:t>j wzór stanowi załącznik nr 1 </w:t>
      </w:r>
      <w:r w:rsidR="00A03FFC">
        <w:rPr>
          <w:rStyle w:val="LPzwykly"/>
        </w:rPr>
        <w:t>do niniejszego zapytania. Wykonawca udzieli na przedmiot umowy 60 miesięcznej gwarancji zgodnie ze wzorem stanowiącym załącznik nr 5 do zapytania.</w:t>
      </w:r>
    </w:p>
    <w:p w14:paraId="574DD1EE" w14:textId="77777777" w:rsidR="001409C2" w:rsidRDefault="001409C2" w:rsidP="00886E23">
      <w:pPr>
        <w:pStyle w:val="LPpodstawowyinterlinia1"/>
        <w:ind w:firstLine="0"/>
        <w:rPr>
          <w:rStyle w:val="LPzwykly"/>
        </w:rPr>
      </w:pPr>
    </w:p>
    <w:p w14:paraId="5F7B7E90" w14:textId="06137D48" w:rsidR="00886E23" w:rsidRDefault="001409C2" w:rsidP="00886E23">
      <w:pPr>
        <w:pStyle w:val="LPpodstawowyinterlinia1"/>
        <w:ind w:firstLine="0"/>
        <w:rPr>
          <w:rStyle w:val="LPzwykly"/>
        </w:rPr>
      </w:pPr>
      <w:r>
        <w:rPr>
          <w:rStyle w:val="LPzwykly"/>
        </w:rPr>
        <w:t xml:space="preserve">3. </w:t>
      </w:r>
      <w:r w:rsidR="00886E23" w:rsidRPr="00886E23">
        <w:rPr>
          <w:rStyle w:val="LPzwykly"/>
        </w:rPr>
        <w:t xml:space="preserve">Termin realizacji zamówienia: </w:t>
      </w:r>
      <w:r w:rsidR="009E0274">
        <w:rPr>
          <w:rStyle w:val="LPzwykly"/>
        </w:rPr>
        <w:t xml:space="preserve">do </w:t>
      </w:r>
      <w:r w:rsidR="004B22FC">
        <w:rPr>
          <w:rStyle w:val="LPzwykly"/>
        </w:rPr>
        <w:t>3</w:t>
      </w:r>
      <w:r w:rsidR="00E61D97">
        <w:rPr>
          <w:rStyle w:val="LPzwykly"/>
        </w:rPr>
        <w:t>1</w:t>
      </w:r>
      <w:r w:rsidR="004B22FC">
        <w:rPr>
          <w:rStyle w:val="LPzwykly"/>
        </w:rPr>
        <w:t xml:space="preserve"> </w:t>
      </w:r>
      <w:r w:rsidR="003F6A1F">
        <w:rPr>
          <w:rStyle w:val="LPzwykly"/>
        </w:rPr>
        <w:t>października</w:t>
      </w:r>
      <w:r w:rsidR="00A105E9">
        <w:rPr>
          <w:rStyle w:val="LPzwykly"/>
        </w:rPr>
        <w:t xml:space="preserve"> </w:t>
      </w:r>
      <w:r w:rsidR="00C87DBB">
        <w:rPr>
          <w:rStyle w:val="LPzwykly"/>
        </w:rPr>
        <w:t>202</w:t>
      </w:r>
      <w:r w:rsidR="003F6A1F">
        <w:rPr>
          <w:rStyle w:val="LPzwykly"/>
        </w:rPr>
        <w:t>2</w:t>
      </w:r>
      <w:r w:rsidR="003A466A">
        <w:rPr>
          <w:rStyle w:val="LPzwykly"/>
        </w:rPr>
        <w:t xml:space="preserve"> r.</w:t>
      </w:r>
      <w:r w:rsidR="00886E23" w:rsidRPr="00886E23">
        <w:rPr>
          <w:rStyle w:val="LPzwykly"/>
        </w:rPr>
        <w:t xml:space="preserve"> </w:t>
      </w:r>
    </w:p>
    <w:p w14:paraId="1FB331C2" w14:textId="77777777" w:rsidR="009C6651" w:rsidRDefault="009C6651" w:rsidP="00AF35FD">
      <w:pPr>
        <w:pStyle w:val="LPpodstawowyinterlinia1"/>
        <w:ind w:firstLine="0"/>
        <w:rPr>
          <w:rStyle w:val="LPzwykly"/>
        </w:rPr>
      </w:pPr>
    </w:p>
    <w:p w14:paraId="388891FB" w14:textId="77777777" w:rsidR="00AF35FD" w:rsidRPr="00AF35FD" w:rsidRDefault="001409C2" w:rsidP="00AF35FD">
      <w:pPr>
        <w:pStyle w:val="LPpodstawowyinterlinia1"/>
        <w:ind w:firstLine="0"/>
        <w:rPr>
          <w:rStyle w:val="LPzwykly"/>
        </w:rPr>
      </w:pPr>
      <w:r>
        <w:rPr>
          <w:rStyle w:val="LPzwykly"/>
        </w:rPr>
        <w:t>4</w:t>
      </w:r>
      <w:r w:rsidR="00AF35FD" w:rsidRPr="00AF35FD">
        <w:rPr>
          <w:rStyle w:val="LPzwykly"/>
        </w:rPr>
        <w:t xml:space="preserve">. Miejsce i sposób uzyskania informacji oraz dodatkowej dokumentacji </w:t>
      </w:r>
      <w:r w:rsidR="00DD56F7" w:rsidRPr="00AF35FD">
        <w:rPr>
          <w:rStyle w:val="LPzwykly"/>
        </w:rPr>
        <w:t xml:space="preserve">określającej </w:t>
      </w:r>
      <w:r w:rsidR="00DD56F7">
        <w:rPr>
          <w:rStyle w:val="LPzwykly"/>
        </w:rPr>
        <w:t>szczegółowe</w:t>
      </w:r>
      <w:r w:rsidR="00AF35FD" w:rsidRPr="00AF35FD">
        <w:rPr>
          <w:rStyle w:val="LPzwykly"/>
        </w:rPr>
        <w:t xml:space="preserve"> warunki udziału w postępowaniu o udzielenie zamówienia: </w:t>
      </w:r>
    </w:p>
    <w:p w14:paraId="6A550DFE" w14:textId="77777777" w:rsidR="00AF35FD" w:rsidRDefault="00AF35FD" w:rsidP="002B0796">
      <w:pPr>
        <w:pStyle w:val="LPpodstawowyinterlinia1"/>
        <w:ind w:firstLine="0"/>
        <w:rPr>
          <w:rStyle w:val="LPzwykly"/>
        </w:rPr>
      </w:pPr>
      <w:r w:rsidRPr="00AF35FD">
        <w:rPr>
          <w:rStyle w:val="LPzwykly"/>
        </w:rPr>
        <w:t>Nadleśnictwo Bydgoszcz, ul. Sosnowa 9, 86-005 Białe Błota.</w:t>
      </w:r>
    </w:p>
    <w:p w14:paraId="5C06B1DF" w14:textId="77777777" w:rsidR="00F46A2A" w:rsidRPr="00AF35FD" w:rsidRDefault="00F46A2A" w:rsidP="002B0796">
      <w:pPr>
        <w:pStyle w:val="LPpodstawowyinterlinia1"/>
        <w:ind w:firstLine="0"/>
        <w:rPr>
          <w:rStyle w:val="LPzwykly"/>
        </w:rPr>
      </w:pPr>
    </w:p>
    <w:p w14:paraId="07E2A7BC" w14:textId="77777777" w:rsidR="00363953" w:rsidRPr="00363953" w:rsidRDefault="00363953" w:rsidP="00363953">
      <w:pPr>
        <w:pStyle w:val="LPpodstawowyinterlinia1"/>
      </w:pPr>
      <w:r w:rsidRPr="00363953">
        <w:t>Osob</w:t>
      </w:r>
      <w:r w:rsidR="004F1F67">
        <w:t>a</w:t>
      </w:r>
      <w:r w:rsidRPr="00363953">
        <w:t xml:space="preserve"> upoważnion</w:t>
      </w:r>
      <w:r w:rsidR="004F1F67">
        <w:t>a</w:t>
      </w:r>
      <w:r w:rsidRPr="00363953">
        <w:t xml:space="preserve"> do kontaktu z Wykonawcami:</w:t>
      </w:r>
    </w:p>
    <w:p w14:paraId="1D49841B" w14:textId="51A31906" w:rsidR="00363953" w:rsidRPr="00363953" w:rsidRDefault="004D27E0" w:rsidP="00363953">
      <w:pPr>
        <w:pStyle w:val="LPpodstawowyinterlinia1"/>
      </w:pPr>
      <w:r>
        <w:t>Maja Jabłońska</w:t>
      </w:r>
      <w:r w:rsidR="00363953" w:rsidRPr="00363953">
        <w:t>, tel. (0-52) 381 73 95</w:t>
      </w:r>
    </w:p>
    <w:p w14:paraId="285DCB1D" w14:textId="5283FE7B" w:rsidR="00363953" w:rsidRPr="00363953" w:rsidRDefault="004D27E0" w:rsidP="00363953">
      <w:pPr>
        <w:pStyle w:val="LPpodstawowyinterlinia1"/>
      </w:pPr>
      <w:r>
        <w:t>maja.jablonska</w:t>
      </w:r>
      <w:r w:rsidR="00363953" w:rsidRPr="00363953">
        <w:t>@torun.lasy.gov.pl</w:t>
      </w:r>
    </w:p>
    <w:p w14:paraId="3145E011" w14:textId="77777777" w:rsidR="00363953" w:rsidRPr="00F46A2A" w:rsidRDefault="00363953" w:rsidP="00363953">
      <w:pPr>
        <w:pStyle w:val="LPpodstawowyinterlinia1"/>
      </w:pPr>
    </w:p>
    <w:p w14:paraId="60B1BF6B" w14:textId="77777777" w:rsidR="002B0796" w:rsidRPr="002B0796" w:rsidRDefault="002B0796" w:rsidP="002B0796">
      <w:pPr>
        <w:pStyle w:val="LPpodstawowyinterlinia1"/>
        <w:ind w:firstLine="0"/>
      </w:pPr>
      <w:r w:rsidRPr="002B0796">
        <w:t xml:space="preserve">Dodatkowe Informacje można uzyskać również pisząc na adres </w:t>
      </w:r>
      <w:r w:rsidR="0007737E">
        <w:t>poczty elektronicznej</w:t>
      </w:r>
      <w:r w:rsidRPr="002B0796">
        <w:t xml:space="preserve"> </w:t>
      </w:r>
      <w:hyperlink r:id="rId8" w:history="1">
        <w:r w:rsidRPr="002B0796">
          <w:t>bydgoszcz@torun.lasy.gov.pl</w:t>
        </w:r>
      </w:hyperlink>
      <w:r w:rsidRPr="002B0796">
        <w:t xml:space="preserve"> lub za pośrednictwem faksu nr (52) 381 </w:t>
      </w:r>
      <w:r w:rsidR="00886E23">
        <w:t>73 96</w:t>
      </w:r>
      <w:r w:rsidRPr="002B0796">
        <w:t>.</w:t>
      </w:r>
    </w:p>
    <w:p w14:paraId="1E096482" w14:textId="77777777" w:rsidR="001C2E2F" w:rsidRDefault="001C2E2F" w:rsidP="00AF35FD">
      <w:pPr>
        <w:pStyle w:val="LPpodstawowyinterlinia1"/>
        <w:ind w:firstLine="0"/>
        <w:rPr>
          <w:rStyle w:val="LPzwykly"/>
        </w:rPr>
      </w:pPr>
    </w:p>
    <w:p w14:paraId="696193A2" w14:textId="77777777" w:rsidR="00AF35FD" w:rsidRDefault="001409C2" w:rsidP="00AF35FD">
      <w:pPr>
        <w:pStyle w:val="LPpodstawowyinterlinia1"/>
        <w:ind w:firstLine="0"/>
        <w:rPr>
          <w:rStyle w:val="LPzwykly"/>
        </w:rPr>
      </w:pPr>
      <w:r>
        <w:rPr>
          <w:rStyle w:val="LPzwykly"/>
        </w:rPr>
        <w:t>5</w:t>
      </w:r>
      <w:r w:rsidR="00AF35FD" w:rsidRPr="00AF35FD">
        <w:rPr>
          <w:rStyle w:val="LPzwykly"/>
        </w:rPr>
        <w:t>. Kryteria wyboru ofert: Cena – 100 %</w:t>
      </w:r>
    </w:p>
    <w:p w14:paraId="5F69A7D5" w14:textId="77777777" w:rsidR="001C2E2F" w:rsidRPr="00AF35FD" w:rsidRDefault="001C2E2F" w:rsidP="00AF35FD">
      <w:pPr>
        <w:pStyle w:val="LPpodstawowyinterlinia1"/>
        <w:ind w:firstLine="0"/>
        <w:rPr>
          <w:rStyle w:val="LPzwykly"/>
        </w:rPr>
      </w:pPr>
    </w:p>
    <w:p w14:paraId="73588B7D" w14:textId="77777777" w:rsidR="00AF35FD" w:rsidRPr="00AF35FD" w:rsidRDefault="001409C2" w:rsidP="00AF35FD">
      <w:pPr>
        <w:pStyle w:val="LPpodstawowyinterlinia1"/>
        <w:ind w:firstLine="0"/>
        <w:rPr>
          <w:rStyle w:val="LPzwykly"/>
        </w:rPr>
      </w:pPr>
      <w:r>
        <w:rPr>
          <w:rStyle w:val="LPzwykly"/>
        </w:rPr>
        <w:t>6</w:t>
      </w:r>
      <w:r w:rsidR="00AF35FD" w:rsidRPr="00AF35FD">
        <w:rPr>
          <w:rStyle w:val="LPzwykly"/>
        </w:rPr>
        <w:t xml:space="preserve">. Sposób przygotowania oferty: </w:t>
      </w:r>
    </w:p>
    <w:p w14:paraId="26EC36F1" w14:textId="77777777" w:rsidR="001C2E2F" w:rsidRDefault="00AF35FD" w:rsidP="00C02D1F">
      <w:pPr>
        <w:pStyle w:val="LPpodstawowyinterlinia1"/>
        <w:rPr>
          <w:rStyle w:val="LPzwykly"/>
        </w:rPr>
      </w:pPr>
      <w:r w:rsidRPr="005F05BC">
        <w:rPr>
          <w:rStyle w:val="LPzwykly"/>
        </w:rPr>
        <w:t>Ofert</w:t>
      </w:r>
      <w:r w:rsidRPr="00AF35FD">
        <w:rPr>
          <w:rStyle w:val="LPzwykly"/>
        </w:rPr>
        <w:t>ę należy przedstawić na pobra</w:t>
      </w:r>
      <w:r w:rsidR="00623090">
        <w:rPr>
          <w:rStyle w:val="LPzwykly"/>
        </w:rPr>
        <w:t>nym od Zamawiającego formularzu</w:t>
      </w:r>
      <w:r w:rsidR="00955E83">
        <w:rPr>
          <w:rStyle w:val="LPzwykly"/>
        </w:rPr>
        <w:t>.</w:t>
      </w:r>
    </w:p>
    <w:p w14:paraId="4F049131" w14:textId="77777777" w:rsidR="00955E83" w:rsidRDefault="00955E83" w:rsidP="00C02D1F">
      <w:pPr>
        <w:pStyle w:val="LPpodstawowyinterlinia1"/>
        <w:rPr>
          <w:rStyle w:val="LPzwykly"/>
        </w:rPr>
      </w:pPr>
      <w:r>
        <w:rPr>
          <w:rStyle w:val="LPzwykly"/>
        </w:rPr>
        <w:t>Formularz musi zawierać minimum:</w:t>
      </w:r>
    </w:p>
    <w:p w14:paraId="7D42F63D" w14:textId="77777777" w:rsidR="00623090" w:rsidRDefault="00623090" w:rsidP="00C02D1F">
      <w:pPr>
        <w:pStyle w:val="LPpodstawowyinterlinia1"/>
        <w:rPr>
          <w:rStyle w:val="LPzwykly"/>
        </w:rPr>
      </w:pPr>
      <w:r>
        <w:rPr>
          <w:rStyle w:val="LPzwykly"/>
        </w:rPr>
        <w:t>- Nazwę i adres składającego ofertę</w:t>
      </w:r>
      <w:r w:rsidR="00955E83">
        <w:rPr>
          <w:rStyle w:val="LPzwykly"/>
        </w:rPr>
        <w:t>,</w:t>
      </w:r>
    </w:p>
    <w:p w14:paraId="0CED8284" w14:textId="77777777" w:rsidR="00623090" w:rsidRDefault="00623090" w:rsidP="00C02D1F">
      <w:pPr>
        <w:pStyle w:val="LPpodstawowyinterlinia1"/>
        <w:rPr>
          <w:rStyle w:val="LPzwykly"/>
        </w:rPr>
      </w:pPr>
      <w:r>
        <w:rPr>
          <w:rStyle w:val="LPzwykly"/>
        </w:rPr>
        <w:t xml:space="preserve">- Cenę </w:t>
      </w:r>
      <w:r w:rsidR="006F39C4">
        <w:rPr>
          <w:rStyle w:val="LPzwykly"/>
        </w:rPr>
        <w:t>netto i bru</w:t>
      </w:r>
      <w:r>
        <w:rPr>
          <w:rStyle w:val="LPzwykly"/>
        </w:rPr>
        <w:t xml:space="preserve">tto za </w:t>
      </w:r>
      <w:r w:rsidR="00955E83">
        <w:rPr>
          <w:rStyle w:val="LPzwykly"/>
        </w:rPr>
        <w:t xml:space="preserve">realizację </w:t>
      </w:r>
      <w:r>
        <w:rPr>
          <w:rStyle w:val="LPzwykly"/>
        </w:rPr>
        <w:t>przedmiot</w:t>
      </w:r>
      <w:r w:rsidR="00955E83">
        <w:rPr>
          <w:rStyle w:val="LPzwykly"/>
        </w:rPr>
        <w:t>u</w:t>
      </w:r>
      <w:r>
        <w:rPr>
          <w:rStyle w:val="LPzwykly"/>
        </w:rPr>
        <w:t xml:space="preserve"> zamówienia</w:t>
      </w:r>
      <w:r w:rsidR="00955E83">
        <w:rPr>
          <w:rStyle w:val="LPzwykly"/>
        </w:rPr>
        <w:t>,</w:t>
      </w:r>
    </w:p>
    <w:p w14:paraId="0EB4BB47" w14:textId="77777777" w:rsidR="006F39C4" w:rsidRDefault="00955E83" w:rsidP="00C02D1F">
      <w:pPr>
        <w:pStyle w:val="LPpodstawowyinterlinia1"/>
        <w:rPr>
          <w:rStyle w:val="LPzwykly"/>
        </w:rPr>
      </w:pPr>
      <w:r>
        <w:rPr>
          <w:rStyle w:val="LPzwykly"/>
        </w:rPr>
        <w:t>- Zgodę na warunki rękojmi, warunki płatn</w:t>
      </w:r>
      <w:r w:rsidR="006F39C4">
        <w:rPr>
          <w:rStyle w:val="LPzwykly"/>
        </w:rPr>
        <w:t>ości oraz termin ważności oferty</w:t>
      </w:r>
    </w:p>
    <w:p w14:paraId="4681448C" w14:textId="36EE03CF" w:rsidR="00955E83" w:rsidRDefault="006F39C4" w:rsidP="00C02D1F">
      <w:pPr>
        <w:pStyle w:val="LPpodstawowyinterlinia1"/>
        <w:rPr>
          <w:rStyle w:val="LPzwykly"/>
        </w:rPr>
      </w:pPr>
      <w:r>
        <w:rPr>
          <w:rStyle w:val="LPzwykly"/>
        </w:rPr>
        <w:lastRenderedPageBreak/>
        <w:t xml:space="preserve">  </w:t>
      </w:r>
      <w:r w:rsidR="00955E83">
        <w:rPr>
          <w:rStyle w:val="LPzwykly"/>
        </w:rPr>
        <w:t>z</w:t>
      </w:r>
      <w:r w:rsidR="00A105E9">
        <w:rPr>
          <w:rStyle w:val="LPzwykly"/>
        </w:rPr>
        <w:t>aproponowane przez Nadleśnictwo.</w:t>
      </w:r>
    </w:p>
    <w:p w14:paraId="6414E541" w14:textId="6071AEFC" w:rsidR="00D80AA1" w:rsidRDefault="00D80AA1" w:rsidP="00C02D1F">
      <w:pPr>
        <w:pStyle w:val="LPpodstawowyinterlinia1"/>
        <w:rPr>
          <w:rStyle w:val="LPzwykly"/>
        </w:rPr>
      </w:pPr>
      <w:r>
        <w:rPr>
          <w:rStyle w:val="LPzwykly"/>
        </w:rPr>
        <w:t>-szczegółową specyfikację oferowanego produktu</w:t>
      </w:r>
    </w:p>
    <w:p w14:paraId="5FC01F85" w14:textId="2BFB1047" w:rsidR="00C834F5" w:rsidRDefault="00C834F5" w:rsidP="00C02D1F">
      <w:pPr>
        <w:pStyle w:val="LPpodstawowyinterlinia1"/>
        <w:rPr>
          <w:rStyle w:val="LPzwykly"/>
        </w:rPr>
      </w:pPr>
      <w:r>
        <w:rPr>
          <w:rStyle w:val="LPzwykly"/>
        </w:rPr>
        <w:t xml:space="preserve">- kosztorys ofertowy </w:t>
      </w:r>
    </w:p>
    <w:p w14:paraId="682F79B6" w14:textId="7FA8F376" w:rsidR="00A105E9" w:rsidRDefault="00C834F5" w:rsidP="00C02D1F">
      <w:pPr>
        <w:pStyle w:val="LPpodstawowyinterlinia1"/>
        <w:rPr>
          <w:rStyle w:val="LPzwykly"/>
        </w:rPr>
      </w:pPr>
      <w:r>
        <w:rPr>
          <w:rStyle w:val="LPzwykly"/>
        </w:rPr>
        <w:t>- oświadczenie RODO</w:t>
      </w:r>
    </w:p>
    <w:p w14:paraId="005D2692" w14:textId="77777777" w:rsidR="00EA2FCB" w:rsidRDefault="001409C2" w:rsidP="001409C2">
      <w:pPr>
        <w:pStyle w:val="LPpodstawowyinterlinia1"/>
        <w:ind w:firstLine="0"/>
        <w:rPr>
          <w:rStyle w:val="LPzwykly"/>
        </w:rPr>
      </w:pPr>
      <w:r>
        <w:rPr>
          <w:rStyle w:val="LPzwykly"/>
        </w:rPr>
        <w:tab/>
      </w:r>
    </w:p>
    <w:p w14:paraId="109D4E4A" w14:textId="77777777" w:rsidR="00EA2FCB" w:rsidRPr="00EA2FCB" w:rsidRDefault="00EA2FCB" w:rsidP="00EA2FCB">
      <w:pPr>
        <w:pStyle w:val="LPpodstawowyinterlinia1"/>
        <w:ind w:firstLine="0"/>
        <w:rPr>
          <w:rStyle w:val="LPzwykly"/>
        </w:rPr>
      </w:pPr>
      <w:r>
        <w:rPr>
          <w:rStyle w:val="LPzwykly"/>
        </w:rPr>
        <w:t>7</w:t>
      </w:r>
      <w:r w:rsidRPr="00EA2FCB">
        <w:rPr>
          <w:rStyle w:val="LPzwykly"/>
        </w:rPr>
        <w:t xml:space="preserve">. Miejsce i termin składania ofert: </w:t>
      </w:r>
    </w:p>
    <w:p w14:paraId="7DD1168A" w14:textId="4933385A" w:rsidR="00EA2FCB" w:rsidRDefault="00EA2FCB" w:rsidP="006F3435">
      <w:pPr>
        <w:pStyle w:val="LPpodstawowyinterlinia1"/>
        <w:ind w:firstLine="0"/>
        <w:rPr>
          <w:rStyle w:val="LPzwykly"/>
        </w:rPr>
      </w:pPr>
      <w:r>
        <w:rPr>
          <w:rStyle w:val="LPzwykly"/>
        </w:rPr>
        <w:t xml:space="preserve">Ofertę należy złożyć do dnia </w:t>
      </w:r>
      <w:r w:rsidR="004D27E0">
        <w:rPr>
          <w:rStyle w:val="LPzwykly"/>
        </w:rPr>
        <w:t>2</w:t>
      </w:r>
      <w:r w:rsidR="00B20D2E">
        <w:rPr>
          <w:rStyle w:val="LPzwykly"/>
        </w:rPr>
        <w:t>9</w:t>
      </w:r>
      <w:r w:rsidR="004D27E0">
        <w:rPr>
          <w:rStyle w:val="LPzwykly"/>
        </w:rPr>
        <w:t xml:space="preserve"> lipca 2022</w:t>
      </w:r>
      <w:r>
        <w:rPr>
          <w:rStyle w:val="LPzwykly"/>
        </w:rPr>
        <w:t xml:space="preserve"> r.</w:t>
      </w:r>
      <w:r w:rsidRPr="0007737E">
        <w:rPr>
          <w:rStyle w:val="LPzwykly"/>
        </w:rPr>
        <w:t xml:space="preserve"> </w:t>
      </w:r>
      <w:r w:rsidR="00320233">
        <w:rPr>
          <w:rStyle w:val="LPzwykly"/>
        </w:rPr>
        <w:t xml:space="preserve">roku do godziny </w:t>
      </w:r>
      <w:r w:rsidRPr="005F05BC">
        <w:rPr>
          <w:rStyle w:val="LPzwykly"/>
        </w:rPr>
        <w:t>1</w:t>
      </w:r>
      <w:r w:rsidR="00B20D2E">
        <w:rPr>
          <w:rStyle w:val="LPzwykly"/>
        </w:rPr>
        <w:t>0</w:t>
      </w:r>
      <w:r w:rsidRPr="005F05BC">
        <w:rPr>
          <w:rStyle w:val="LPzwykly"/>
        </w:rPr>
        <w:t>:00</w:t>
      </w:r>
      <w:r w:rsidR="00320233">
        <w:rPr>
          <w:rStyle w:val="LPzwykly"/>
        </w:rPr>
        <w:t xml:space="preserve"> w </w:t>
      </w:r>
      <w:r w:rsidRPr="005F05BC">
        <w:rPr>
          <w:rStyle w:val="LPzwykly"/>
        </w:rPr>
        <w:t>Nadleśnictwie Bydgoszcz, ul. Sosnowa 9, 86-005 Białe Błota.</w:t>
      </w:r>
    </w:p>
    <w:p w14:paraId="595ABA67" w14:textId="4D4B8283" w:rsidR="00EA2FCB" w:rsidRDefault="00EA2FCB" w:rsidP="00EA2FCB">
      <w:pPr>
        <w:pStyle w:val="LPpodstawowyinterlinia1"/>
        <w:ind w:firstLine="0"/>
        <w:rPr>
          <w:rStyle w:val="LPzwykly"/>
        </w:rPr>
      </w:pPr>
      <w:r w:rsidRPr="00470E43">
        <w:rPr>
          <w:rStyle w:val="LPzwykly"/>
        </w:rPr>
        <w:t>Wypełniony formularz ofertowy wraz z wymagany</w:t>
      </w:r>
      <w:r w:rsidR="002D2CCD">
        <w:rPr>
          <w:rStyle w:val="LPzwykly"/>
        </w:rPr>
        <w:t>mi załącznikami należy złożyć w </w:t>
      </w:r>
      <w:r w:rsidRPr="00470E43">
        <w:rPr>
          <w:rStyle w:val="LPzwykly"/>
        </w:rPr>
        <w:t>zamkniętej kopercie opatrzonej adresem Zamawiającego oraz Wykonawcy</w:t>
      </w:r>
      <w:r w:rsidRPr="00EA2FCB">
        <w:rPr>
          <w:rStyle w:val="LPzwykly"/>
        </w:rPr>
        <w:t xml:space="preserve"> z dopiskiem „Oferta na </w:t>
      </w:r>
      <w:r w:rsidR="004F1F67">
        <w:rPr>
          <w:rStyle w:val="LPzwykly"/>
        </w:rPr>
        <w:t>wymianę okien</w:t>
      </w:r>
      <w:r w:rsidR="0019690F">
        <w:rPr>
          <w:rStyle w:val="LPzwykly"/>
        </w:rPr>
        <w:t xml:space="preserve"> </w:t>
      </w:r>
      <w:r w:rsidR="003035EF">
        <w:rPr>
          <w:rStyle w:val="LPzwykly"/>
        </w:rPr>
        <w:t xml:space="preserve">- nie otwierać </w:t>
      </w:r>
      <w:r w:rsidR="000D5D1B">
        <w:rPr>
          <w:rStyle w:val="LPzwykly"/>
        </w:rPr>
        <w:t xml:space="preserve">do </w:t>
      </w:r>
      <w:r w:rsidR="004D27E0">
        <w:rPr>
          <w:rStyle w:val="LPzwykly"/>
        </w:rPr>
        <w:t>2</w:t>
      </w:r>
      <w:r w:rsidR="00B20D2E">
        <w:rPr>
          <w:rStyle w:val="LPzwykly"/>
        </w:rPr>
        <w:t>9</w:t>
      </w:r>
      <w:r w:rsidR="004D27E0">
        <w:rPr>
          <w:rStyle w:val="LPzwykly"/>
        </w:rPr>
        <w:t xml:space="preserve"> lipca 2022</w:t>
      </w:r>
      <w:r w:rsidRPr="00EA2FCB">
        <w:rPr>
          <w:rStyle w:val="LPzwykly"/>
        </w:rPr>
        <w:t xml:space="preserve"> r. do godz. 1</w:t>
      </w:r>
      <w:r w:rsidR="00B20D2E">
        <w:rPr>
          <w:rStyle w:val="LPzwykly"/>
        </w:rPr>
        <w:t>0</w:t>
      </w:r>
      <w:r w:rsidRPr="00EA2FCB">
        <w:rPr>
          <w:rStyle w:val="LPzwykly"/>
        </w:rPr>
        <w:t>:30”.</w:t>
      </w:r>
    </w:p>
    <w:p w14:paraId="7D7515BB" w14:textId="0A400CE7" w:rsidR="00D80AA1" w:rsidRDefault="00D80AA1" w:rsidP="00EA2FCB">
      <w:pPr>
        <w:pStyle w:val="LPpodstawowyinterlinia1"/>
        <w:ind w:firstLine="0"/>
        <w:rPr>
          <w:rStyle w:val="LPzwykly"/>
        </w:rPr>
      </w:pPr>
      <w:r>
        <w:rPr>
          <w:rStyle w:val="LPzwykly"/>
        </w:rPr>
        <w:t>8. zamawiający nie wyraża zgody na składanie ofert drogą elektroniczną</w:t>
      </w:r>
    </w:p>
    <w:p w14:paraId="08ADE0A8" w14:textId="77777777" w:rsidR="00EA2FCB" w:rsidRDefault="00EA2FCB" w:rsidP="001409C2">
      <w:pPr>
        <w:pStyle w:val="LPpodstawowyinterlinia1"/>
        <w:ind w:firstLine="0"/>
        <w:rPr>
          <w:rStyle w:val="LPzwykly"/>
        </w:rPr>
      </w:pPr>
    </w:p>
    <w:p w14:paraId="11903B57" w14:textId="4DA548C3" w:rsidR="00EA2FCB" w:rsidRDefault="00D80AA1" w:rsidP="001409C2">
      <w:pPr>
        <w:pStyle w:val="LPpodstawowyinterlinia1"/>
        <w:ind w:firstLine="0"/>
        <w:rPr>
          <w:rStyle w:val="LPzwykly"/>
        </w:rPr>
      </w:pPr>
      <w:r>
        <w:rPr>
          <w:rStyle w:val="LPzwykly"/>
        </w:rPr>
        <w:t>9</w:t>
      </w:r>
      <w:r w:rsidR="00EA2FCB">
        <w:rPr>
          <w:rStyle w:val="LPzwykly"/>
        </w:rPr>
        <w:t xml:space="preserve">. Miejsce i termin otwarcia ofert: </w:t>
      </w:r>
    </w:p>
    <w:p w14:paraId="654135D2" w14:textId="6D507796" w:rsidR="009F2F0E" w:rsidRDefault="002D2CCD" w:rsidP="009B6222">
      <w:pPr>
        <w:pStyle w:val="LPpodstawowyinterlinia1"/>
        <w:ind w:firstLine="0"/>
        <w:rPr>
          <w:rStyle w:val="LPzwykly"/>
        </w:rPr>
      </w:pPr>
      <w:r>
        <w:rPr>
          <w:rStyle w:val="LPzwykly"/>
        </w:rPr>
        <w:t xml:space="preserve">Otwarcie ofert nastąpi </w:t>
      </w:r>
      <w:r w:rsidR="004D27E0">
        <w:rPr>
          <w:rStyle w:val="LPzwykly"/>
        </w:rPr>
        <w:t>2</w:t>
      </w:r>
      <w:r w:rsidR="00B20D2E">
        <w:rPr>
          <w:rStyle w:val="LPzwykly"/>
        </w:rPr>
        <w:t>9</w:t>
      </w:r>
      <w:r w:rsidR="004D27E0">
        <w:rPr>
          <w:rStyle w:val="LPzwykly"/>
        </w:rPr>
        <w:t xml:space="preserve"> lipca 2022</w:t>
      </w:r>
      <w:r w:rsidR="00EA2FCB">
        <w:rPr>
          <w:rStyle w:val="LPzwykly"/>
        </w:rPr>
        <w:t xml:space="preserve"> r. </w:t>
      </w:r>
      <w:r w:rsidR="00EA2FCB" w:rsidRPr="00EA2FCB">
        <w:rPr>
          <w:rStyle w:val="LPzwykly"/>
        </w:rPr>
        <w:t>o godz. 1</w:t>
      </w:r>
      <w:r w:rsidR="00B20D2E">
        <w:rPr>
          <w:rStyle w:val="LPzwykly"/>
        </w:rPr>
        <w:t>0</w:t>
      </w:r>
      <w:r w:rsidR="00EA2FCB" w:rsidRPr="00EA2FCB">
        <w:rPr>
          <w:rStyle w:val="LPzwykly"/>
        </w:rPr>
        <w:t>:30</w:t>
      </w:r>
      <w:r w:rsidR="003035EF">
        <w:rPr>
          <w:rStyle w:val="LPzwykly"/>
        </w:rPr>
        <w:t xml:space="preserve"> w siedzibie Zamawiającego </w:t>
      </w:r>
      <w:r w:rsidR="005563F3">
        <w:rPr>
          <w:rStyle w:val="LPzwykly"/>
        </w:rPr>
        <w:t>-</w:t>
      </w:r>
      <w:r w:rsidR="00EA2FCB" w:rsidRPr="005F05BC">
        <w:rPr>
          <w:rStyle w:val="LPzwykly"/>
        </w:rPr>
        <w:t>Nadleśnictwie Bydgoszcz, ul. Sosnowa 9, 86-005 Białe Błota</w:t>
      </w:r>
      <w:r w:rsidR="005563F3">
        <w:rPr>
          <w:rStyle w:val="LPzwykly"/>
        </w:rPr>
        <w:t>, pokó</w:t>
      </w:r>
      <w:r w:rsidR="005563F3">
        <w:t>j nr 5.</w:t>
      </w:r>
    </w:p>
    <w:p w14:paraId="11BAA27E" w14:textId="77777777" w:rsidR="005333CF" w:rsidRDefault="005333CF" w:rsidP="005563F3">
      <w:pPr>
        <w:pStyle w:val="LPpodstawowyinterlinia1"/>
        <w:ind w:firstLine="0"/>
        <w:rPr>
          <w:rStyle w:val="LPzwykly"/>
        </w:rPr>
      </w:pPr>
    </w:p>
    <w:p w14:paraId="3FF87026" w14:textId="77777777" w:rsidR="005333CF" w:rsidRDefault="005333CF" w:rsidP="009B6222">
      <w:pPr>
        <w:pStyle w:val="LPpodstawowyinterlinia1"/>
        <w:rPr>
          <w:rStyle w:val="LPzwykly"/>
        </w:rPr>
      </w:pPr>
    </w:p>
    <w:p w14:paraId="38F33A5F" w14:textId="77777777" w:rsidR="00DD56F7" w:rsidRPr="00470832" w:rsidRDefault="00AF35FD" w:rsidP="006F3435">
      <w:pPr>
        <w:pStyle w:val="LPpodstawowyinterlinia1"/>
        <w:ind w:firstLine="0"/>
        <w:rPr>
          <w:rStyle w:val="LPzwykly"/>
          <w:smallCaps/>
          <w:color w:val="C0504D"/>
          <w:u w:val="single"/>
        </w:rPr>
      </w:pPr>
      <w:r w:rsidRPr="003B57F7">
        <w:rPr>
          <w:rStyle w:val="Odwoaniedelikatne"/>
        </w:rPr>
        <w:t>Zapytanie ofertowe nie podlega rygorom ustawy prawo zamówień publicznych i zamawiający zastrzega sobie prawo unieważnienia pos</w:t>
      </w:r>
      <w:r w:rsidR="00470832">
        <w:rPr>
          <w:rStyle w:val="Odwoaniedelikatne"/>
        </w:rPr>
        <w:t>tępowania bez podania przyczyny</w:t>
      </w:r>
    </w:p>
    <w:p w14:paraId="66131CCF" w14:textId="77777777" w:rsidR="00470832" w:rsidRPr="0059188C" w:rsidRDefault="00470832" w:rsidP="00AF35FD">
      <w:pPr>
        <w:pStyle w:val="LPwiadomosczalacznik"/>
        <w:rPr>
          <w:rStyle w:val="LPzwykly"/>
          <w:lang w:val="pl-PL"/>
        </w:rPr>
      </w:pPr>
    </w:p>
    <w:p w14:paraId="06452A4A" w14:textId="77777777" w:rsidR="00823BEA" w:rsidRPr="00E61D97" w:rsidRDefault="00823BEA" w:rsidP="00AF35FD">
      <w:pPr>
        <w:pStyle w:val="LPwiadomosczalacznik"/>
        <w:rPr>
          <w:rStyle w:val="LPzwykly"/>
          <w:lang w:val="pl-PL"/>
        </w:rPr>
      </w:pPr>
    </w:p>
    <w:p w14:paraId="2673FA61" w14:textId="77777777" w:rsidR="00B90E9A" w:rsidRPr="00E61D97" w:rsidRDefault="00B90E9A" w:rsidP="00363953">
      <w:pPr>
        <w:pStyle w:val="LPwiadomosczalacznik"/>
        <w:rPr>
          <w:rStyle w:val="LPzwykly"/>
          <w:lang w:val="pl-PL"/>
        </w:rPr>
      </w:pPr>
      <w:r w:rsidRPr="00E61D97">
        <w:rPr>
          <w:rStyle w:val="LPzwykly"/>
          <w:lang w:val="pl-PL"/>
        </w:rPr>
        <w:tab/>
      </w:r>
      <w:r w:rsidRPr="00E61D97">
        <w:rPr>
          <w:rStyle w:val="LPzwykly"/>
          <w:lang w:val="pl-PL"/>
        </w:rPr>
        <w:tab/>
      </w:r>
      <w:r w:rsidRPr="00E61D97">
        <w:rPr>
          <w:rStyle w:val="LPzwykly"/>
          <w:lang w:val="pl-PL"/>
        </w:rPr>
        <w:tab/>
      </w:r>
    </w:p>
    <w:p w14:paraId="4A591622" w14:textId="77777777" w:rsidR="00363953" w:rsidRPr="00E61D97" w:rsidRDefault="00363953" w:rsidP="00363953">
      <w:pPr>
        <w:pStyle w:val="LPwiadomosczalacznik"/>
        <w:rPr>
          <w:rStyle w:val="LPzwykly"/>
          <w:lang w:val="pl-PL"/>
        </w:rPr>
      </w:pPr>
    </w:p>
    <w:p w14:paraId="56B2E759" w14:textId="77777777" w:rsidR="00363953" w:rsidRPr="00E61D97" w:rsidRDefault="00363953" w:rsidP="00363953">
      <w:pPr>
        <w:pStyle w:val="LPwiadomosczalacznik"/>
        <w:rPr>
          <w:rStyle w:val="LPzwykly"/>
          <w:lang w:val="pl-PL"/>
        </w:rPr>
      </w:pPr>
    </w:p>
    <w:p w14:paraId="286228BC" w14:textId="77777777" w:rsidR="00363953" w:rsidRPr="00E61D97" w:rsidRDefault="00363953" w:rsidP="00363953">
      <w:pPr>
        <w:pStyle w:val="LPwiadomosczalacznik"/>
        <w:rPr>
          <w:rStyle w:val="LPzwykly"/>
          <w:lang w:val="pl-PL"/>
        </w:rPr>
      </w:pPr>
    </w:p>
    <w:p w14:paraId="58C1813F" w14:textId="77777777" w:rsidR="00363953" w:rsidRPr="0059188C" w:rsidRDefault="00363953" w:rsidP="00363953">
      <w:pPr>
        <w:pStyle w:val="LPwiadomosczalacznik"/>
        <w:rPr>
          <w:rStyle w:val="LPzwykly"/>
          <w:lang w:val="pl-PL"/>
        </w:rPr>
      </w:pPr>
    </w:p>
    <w:p w14:paraId="12883CA2" w14:textId="77777777" w:rsidR="001C2E2F" w:rsidRPr="0059188C" w:rsidRDefault="001C2E2F" w:rsidP="00AF35FD">
      <w:pPr>
        <w:pStyle w:val="LPwiadomosczalacznik"/>
        <w:rPr>
          <w:rStyle w:val="LPzwykly"/>
          <w:lang w:val="pl-PL"/>
        </w:rPr>
      </w:pPr>
    </w:p>
    <w:p w14:paraId="0F8AD82A" w14:textId="77777777" w:rsidR="00AF35FD" w:rsidRPr="0059188C" w:rsidRDefault="00AF35FD" w:rsidP="00AF35FD">
      <w:pPr>
        <w:pStyle w:val="LPwiadomosczalacznik"/>
        <w:rPr>
          <w:rStyle w:val="LPzwykly"/>
          <w:lang w:val="pl-PL"/>
        </w:rPr>
      </w:pPr>
      <w:r w:rsidRPr="0059188C">
        <w:rPr>
          <w:rStyle w:val="LPzwykly"/>
          <w:lang w:val="pl-PL"/>
        </w:rPr>
        <w:t>W załączeniu:</w:t>
      </w:r>
    </w:p>
    <w:p w14:paraId="5C937768" w14:textId="77777777" w:rsidR="009E0274" w:rsidRPr="00E61D97" w:rsidRDefault="009E0274" w:rsidP="009C6651">
      <w:pPr>
        <w:pStyle w:val="LPwiadomosczalacznik"/>
        <w:rPr>
          <w:rStyle w:val="LPzwykly"/>
          <w:lang w:val="pl-PL"/>
        </w:rPr>
      </w:pPr>
      <w:r w:rsidRPr="00E61D97">
        <w:rPr>
          <w:rStyle w:val="LPzwykly"/>
          <w:lang w:val="pl-PL"/>
        </w:rPr>
        <w:t xml:space="preserve">Zał. </w:t>
      </w:r>
      <w:r w:rsidR="008F2A90" w:rsidRPr="00E61D97">
        <w:rPr>
          <w:rStyle w:val="LPzwykly"/>
          <w:lang w:val="pl-PL"/>
        </w:rPr>
        <w:t>1</w:t>
      </w:r>
      <w:r w:rsidRPr="00E61D97">
        <w:rPr>
          <w:rStyle w:val="LPzwykly"/>
          <w:lang w:val="pl-PL"/>
        </w:rPr>
        <w:t>. Wzór umowy,</w:t>
      </w:r>
    </w:p>
    <w:p w14:paraId="2058BACF" w14:textId="77777777" w:rsidR="00953000" w:rsidRPr="00E61D97" w:rsidRDefault="00F3483B" w:rsidP="009C6651">
      <w:pPr>
        <w:pStyle w:val="LPwiadomosczalacznik"/>
        <w:rPr>
          <w:rStyle w:val="LPzwykly"/>
          <w:lang w:val="pl-PL"/>
        </w:rPr>
      </w:pPr>
      <w:r w:rsidRPr="00E61D97">
        <w:rPr>
          <w:rStyle w:val="LPzwykly"/>
          <w:lang w:val="pl-PL"/>
        </w:rPr>
        <w:t xml:space="preserve">Zał. </w:t>
      </w:r>
      <w:r w:rsidR="008F2A90" w:rsidRPr="00E61D97">
        <w:rPr>
          <w:rStyle w:val="LPzwykly"/>
          <w:lang w:val="pl-PL"/>
        </w:rPr>
        <w:t>2</w:t>
      </w:r>
      <w:r w:rsidR="009E0274" w:rsidRPr="00E61D97">
        <w:rPr>
          <w:rStyle w:val="LPzwykly"/>
          <w:lang w:val="pl-PL"/>
        </w:rPr>
        <w:t>. Formularz ofertowy</w:t>
      </w:r>
      <w:r w:rsidR="00953000" w:rsidRPr="00E61D97">
        <w:rPr>
          <w:rStyle w:val="LPzwykly"/>
          <w:lang w:val="pl-PL"/>
        </w:rPr>
        <w:t>,</w:t>
      </w:r>
    </w:p>
    <w:p w14:paraId="07034B81" w14:textId="77777777" w:rsidR="00F3483B" w:rsidRPr="00E61D97" w:rsidRDefault="00953000" w:rsidP="009C6651">
      <w:pPr>
        <w:pStyle w:val="LPwiadomosczalacznik"/>
        <w:rPr>
          <w:rStyle w:val="LPzwykly"/>
          <w:lang w:val="pl-PL"/>
        </w:rPr>
      </w:pPr>
      <w:r w:rsidRPr="00E61D97">
        <w:rPr>
          <w:rStyle w:val="LPzwykly"/>
          <w:lang w:val="pl-PL"/>
        </w:rPr>
        <w:t xml:space="preserve">Zał. </w:t>
      </w:r>
      <w:r w:rsidR="008F2A90" w:rsidRPr="00E61D97">
        <w:rPr>
          <w:rStyle w:val="LPzwykly"/>
          <w:lang w:val="pl-PL"/>
        </w:rPr>
        <w:t>3</w:t>
      </w:r>
      <w:r w:rsidRPr="00E61D97">
        <w:rPr>
          <w:rStyle w:val="LPzwykly"/>
          <w:lang w:val="pl-PL"/>
        </w:rPr>
        <w:t xml:space="preserve">. </w:t>
      </w:r>
      <w:r w:rsidR="008F2A90" w:rsidRPr="00E61D97">
        <w:rPr>
          <w:rStyle w:val="LPzwykly"/>
          <w:lang w:val="pl-PL"/>
        </w:rPr>
        <w:t>Klauzula  informacyjna wynikająca z art. 13 Rozporządzenia 2016/679 (RODO)</w:t>
      </w:r>
    </w:p>
    <w:p w14:paraId="24743F19" w14:textId="77777777" w:rsidR="00363953" w:rsidRPr="00E61D97" w:rsidRDefault="00363953" w:rsidP="009C6651">
      <w:pPr>
        <w:pStyle w:val="LPwiadomosczalacznik"/>
        <w:rPr>
          <w:rStyle w:val="LPzwykly"/>
          <w:lang w:val="pl-PL"/>
        </w:rPr>
      </w:pPr>
      <w:r w:rsidRPr="00E61D97">
        <w:rPr>
          <w:rStyle w:val="LPzwykly"/>
          <w:lang w:val="pl-PL"/>
        </w:rPr>
        <w:t xml:space="preserve">Zał. 4  </w:t>
      </w:r>
      <w:proofErr w:type="spellStart"/>
      <w:r w:rsidR="00BB2C51" w:rsidRPr="00E61D97">
        <w:rPr>
          <w:rStyle w:val="LPzwykly"/>
          <w:lang w:val="pl-PL"/>
        </w:rPr>
        <w:t>Dokumenacja</w:t>
      </w:r>
      <w:proofErr w:type="spellEnd"/>
      <w:r w:rsidR="00BB2C51" w:rsidRPr="00E61D97">
        <w:rPr>
          <w:rStyle w:val="LPzwykly"/>
          <w:lang w:val="pl-PL"/>
        </w:rPr>
        <w:t xml:space="preserve"> projektowa</w:t>
      </w:r>
      <w:r w:rsidRPr="00E61D97">
        <w:rPr>
          <w:rStyle w:val="LPzwykly"/>
          <w:lang w:val="pl-PL"/>
        </w:rPr>
        <w:t>.</w:t>
      </w:r>
    </w:p>
    <w:p w14:paraId="1AA57481" w14:textId="65E635A6" w:rsidR="00A03FFC" w:rsidRDefault="00A03FFC" w:rsidP="009C6651">
      <w:pPr>
        <w:pStyle w:val="LPwiadomosczalacznik"/>
        <w:rPr>
          <w:rStyle w:val="LPzwykly"/>
          <w:lang w:val="pl-PL"/>
        </w:rPr>
      </w:pPr>
      <w:r w:rsidRPr="00E61D97">
        <w:rPr>
          <w:rStyle w:val="LPzwykly"/>
          <w:lang w:val="pl-PL"/>
        </w:rPr>
        <w:t>Zał. 5. Wzór Karty Gwarancyjnej.</w:t>
      </w:r>
    </w:p>
    <w:p w14:paraId="4BA50FE6" w14:textId="10177649" w:rsidR="00E106B5" w:rsidRPr="00E61D97" w:rsidRDefault="00E106B5" w:rsidP="009C6651">
      <w:pPr>
        <w:pStyle w:val="LPwiadomosczalacznik"/>
        <w:rPr>
          <w:rStyle w:val="LPzwykly"/>
          <w:lang w:val="pl-PL"/>
        </w:rPr>
      </w:pPr>
      <w:proofErr w:type="spellStart"/>
      <w:r>
        <w:rPr>
          <w:rStyle w:val="LPzwykly"/>
        </w:rPr>
        <w:t>Zał</w:t>
      </w:r>
      <w:proofErr w:type="spellEnd"/>
      <w:r>
        <w:rPr>
          <w:rStyle w:val="LPzwykly"/>
        </w:rPr>
        <w:t xml:space="preserve">. 6 </w:t>
      </w:r>
      <w:proofErr w:type="spellStart"/>
      <w:r>
        <w:rPr>
          <w:rStyle w:val="LPzwykly"/>
        </w:rPr>
        <w:t>klauzula</w:t>
      </w:r>
      <w:proofErr w:type="spellEnd"/>
      <w:r>
        <w:rPr>
          <w:rStyle w:val="LPzwykly"/>
        </w:rPr>
        <w:t xml:space="preserve"> RODO</w:t>
      </w:r>
      <w:permEnd w:id="366150339"/>
    </w:p>
    <w:sectPr w:rsidR="00E106B5" w:rsidRPr="00E61D97" w:rsidSect="007C3244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04" w:right="964" w:bottom="1985" w:left="1701" w:header="346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F52E6" w14:textId="77777777" w:rsidR="00723D17" w:rsidRDefault="00723D17">
      <w:r>
        <w:separator/>
      </w:r>
    </w:p>
    <w:p w14:paraId="302C2330" w14:textId="77777777" w:rsidR="00723D17" w:rsidRDefault="00723D17"/>
  </w:endnote>
  <w:endnote w:type="continuationSeparator" w:id="0">
    <w:p w14:paraId="6EA5A4CD" w14:textId="77777777" w:rsidR="00723D17" w:rsidRDefault="00723D17">
      <w:r>
        <w:continuationSeparator/>
      </w:r>
    </w:p>
    <w:p w14:paraId="63B041A9" w14:textId="77777777" w:rsidR="00723D17" w:rsidRDefault="00723D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F51F3" w14:textId="77777777" w:rsidR="008228AB" w:rsidRDefault="008228AB" w:rsidP="004007F2">
    <w:r>
      <w:fldChar w:fldCharType="begin"/>
    </w:r>
    <w:r>
      <w:instrText xml:space="preserve">PAGE  </w:instrText>
    </w:r>
    <w:r>
      <w:fldChar w:fldCharType="end"/>
    </w:r>
  </w:p>
  <w:p w14:paraId="2EC7C400" w14:textId="77777777" w:rsidR="008228AB" w:rsidRDefault="008228AB"/>
  <w:p w14:paraId="40B6FCFB" w14:textId="77777777" w:rsidR="008228AB" w:rsidRDefault="008228AB"/>
  <w:p w14:paraId="4713FFE0" w14:textId="77777777" w:rsidR="008228AB" w:rsidRDefault="008228AB"/>
  <w:permStart w:id="1477801597" w:edGrp="everyone"/>
  <w:p w14:paraId="654C1448" w14:textId="77777777" w:rsidR="008228AB" w:rsidRDefault="008228AB" w:rsidP="00110784">
    <w:pPr>
      <w:pStyle w:val="LPstopkasrodek"/>
    </w:pPr>
    <w:r w:rsidRPr="00B77DCF">
      <w:fldChar w:fldCharType="begin"/>
    </w:r>
    <w:r w:rsidRPr="00B77DCF">
      <w:instrText xml:space="preserve"> PAGE </w:instrText>
    </w:r>
    <w:r w:rsidRPr="00B77DCF">
      <w:fldChar w:fldCharType="separate"/>
    </w:r>
    <w:r>
      <w:rPr>
        <w:noProof/>
      </w:rPr>
      <w:t>2</w:t>
    </w:r>
    <w:r w:rsidRPr="00B77DCF">
      <w:fldChar w:fldCharType="end"/>
    </w:r>
  </w:p>
  <w:permEnd w:id="1477801597"/>
  <w:p w14:paraId="32B2FB2E" w14:textId="77777777" w:rsidR="008228AB" w:rsidRPr="00807343" w:rsidRDefault="008228AB" w:rsidP="00D3550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1067283321" w:edGrp="everyone"/>
  <w:p w14:paraId="123EDB1A" w14:textId="77777777" w:rsidR="008228AB" w:rsidRDefault="008228AB" w:rsidP="00110784">
    <w:pPr>
      <w:pStyle w:val="LPstopkasrodek"/>
    </w:pPr>
    <w:r w:rsidRPr="00B77DCF">
      <w:fldChar w:fldCharType="begin"/>
    </w:r>
    <w:r w:rsidRPr="00B77DCF">
      <w:instrText xml:space="preserve"> PAGE </w:instrText>
    </w:r>
    <w:r w:rsidRPr="00B77DCF">
      <w:fldChar w:fldCharType="separate"/>
    </w:r>
    <w:r w:rsidR="00A105E9">
      <w:rPr>
        <w:noProof/>
      </w:rPr>
      <w:t>2</w:t>
    </w:r>
    <w:r w:rsidRPr="00B77DCF">
      <w:fldChar w:fldCharType="end"/>
    </w:r>
  </w:p>
  <w:p w14:paraId="10682F7E" w14:textId="77777777" w:rsidR="008228AB" w:rsidRPr="00807343" w:rsidRDefault="008228AB" w:rsidP="00D35507"/>
  <w:permEnd w:id="1067283321"/>
  <w:p w14:paraId="07F2AD59" w14:textId="77777777" w:rsidR="008228AB" w:rsidRDefault="008228AB" w:rsidP="009B09E5">
    <w:pPr>
      <w:pStyle w:val="LP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AA00B" w14:textId="77777777" w:rsidR="008228AB" w:rsidRPr="00807343" w:rsidRDefault="00AF35FD" w:rsidP="009B09E5">
    <w:permStart w:id="939683288" w:edGrp="everyone"/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C7221EC" wp14:editId="018C29CA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9525" t="10795" r="8890" b="13970"/>
              <wp:wrapNone/>
              <wp:docPr id="2" name="Line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52AC17" id="Line 110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62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" strokecolor="#005846" strokeweight=".5pt"/>
          </w:pict>
        </mc:Fallback>
      </mc:AlternateContent>
    </w:r>
    <w:r w:rsidR="008228AB">
      <w:tab/>
    </w:r>
    <w:r w:rsidR="008228AB">
      <w:tab/>
    </w:r>
    <w:r w:rsidR="008228AB">
      <w:tab/>
    </w:r>
    <w:r w:rsidR="008228AB">
      <w:tab/>
    </w:r>
    <w:r w:rsidR="008228AB">
      <w:tab/>
    </w:r>
    <w:r w:rsidR="008228AB">
      <w:tab/>
    </w:r>
    <w:r w:rsidR="008228AB">
      <w:tab/>
    </w:r>
    <w:r w:rsidR="008228AB">
      <w:tab/>
    </w:r>
    <w:r w:rsidR="008228AB">
      <w:tab/>
    </w:r>
    <w:r w:rsidR="008228AB">
      <w:tab/>
    </w:r>
    <w:r w:rsidR="008228AB">
      <w:tab/>
    </w:r>
    <w:r w:rsidR="008228AB">
      <w:tab/>
    </w:r>
    <w:r w:rsidR="008228AB">
      <w:tab/>
    </w:r>
    <w:r w:rsidR="008228AB">
      <w:tab/>
    </w:r>
    <w:r w:rsidR="008228AB">
      <w:tab/>
    </w:r>
    <w:r w:rsidR="008228AB">
      <w:tab/>
    </w:r>
    <w:r w:rsidR="008228AB">
      <w:tab/>
    </w:r>
    <w:r w:rsidR="008228AB">
      <w:tab/>
    </w:r>
    <w:r w:rsidR="008228AB">
      <w:tab/>
    </w:r>
    <w:r w:rsidR="008228AB">
      <w:tab/>
    </w:r>
    <w:r w:rsidR="008228AB">
      <w:tab/>
    </w:r>
    <w:r w:rsidR="008228AB">
      <w:tab/>
    </w:r>
    <w:r w:rsidR="008228AB">
      <w:tab/>
    </w:r>
    <w:r w:rsidR="008228AB">
      <w:tab/>
    </w:r>
    <w:r w:rsidR="008228AB">
      <w:tab/>
    </w:r>
    <w:r w:rsidR="008228AB">
      <w:tab/>
    </w:r>
    <w:r w:rsidR="008228AB">
      <w:tab/>
    </w:r>
    <w:r w:rsidR="008228AB">
      <w:tab/>
    </w:r>
  </w:p>
  <w:p w14:paraId="433A7DE5" w14:textId="77777777" w:rsidR="008228AB" w:rsidRDefault="00AF35FD" w:rsidP="009B09E5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92BCFB2" wp14:editId="20CBCB0A">
              <wp:simplePos x="0" y="0"/>
              <wp:positionH relativeFrom="column">
                <wp:posOffset>4591050</wp:posOffset>
              </wp:positionH>
              <wp:positionV relativeFrom="paragraph">
                <wp:posOffset>46990</wp:posOffset>
              </wp:positionV>
              <wp:extent cx="1391920" cy="342900"/>
              <wp:effectExtent l="9525" t="8890" r="8255" b="10160"/>
              <wp:wrapNone/>
              <wp:docPr id="1" name="Text Box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CB0F9E" w14:textId="77777777" w:rsidR="008228AB" w:rsidRPr="00807343" w:rsidRDefault="008228AB" w:rsidP="009B09E5">
                          <w:pPr>
                            <w:pStyle w:val="LPStopkaStrona"/>
                          </w:pPr>
                          <w:r w:rsidRPr="00807343">
                            <w:t>ww</w:t>
                          </w:r>
                          <w:r>
                            <w:tab/>
                          </w:r>
                          <w:r>
                            <w:tab/>
                          </w:r>
                          <w:r w:rsidRPr="00807343">
                            <w:t>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2BCFB2" id="_x0000_t202" coordsize="21600,21600" o:spt="202" path="m,l,21600r21600,l21600,xe">
              <v:stroke joinstyle="miter"/>
              <v:path gradientshapeok="t" o:connecttype="rect"/>
            </v:shapetype>
            <v:shape id="Text Box 109" o:spid="_x0000_s1027" type="#_x0000_t202" style="position:absolute;margin-left:361.5pt;margin-top:3.7pt;width:109.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" strokecolor="white" strokeweight="0">
              <v:textbox inset=",0">
                <w:txbxContent>
                  <w:p w14:paraId="5CCB0F9E" w14:textId="77777777" w:rsidR="008228AB" w:rsidRPr="00807343" w:rsidRDefault="008228AB" w:rsidP="009B09E5">
                    <w:pPr>
                      <w:pStyle w:val="LPStopkaStrona"/>
                    </w:pPr>
                    <w:r w:rsidRPr="00807343">
                      <w:t>ww</w:t>
                    </w:r>
                    <w:r>
                      <w:tab/>
                    </w:r>
                    <w:r>
                      <w:tab/>
                    </w:r>
                    <w:r w:rsidRPr="00807343">
                      <w:t>w.lasy.gov.pl</w:t>
                    </w:r>
                  </w:p>
                </w:txbxContent>
              </v:textbox>
            </v:shape>
          </w:pict>
        </mc:Fallback>
      </mc:AlternateContent>
    </w:r>
    <w:r w:rsidR="00F521F7">
      <w:t>Nadleśnictwo Bydgoszcz</w:t>
    </w:r>
    <w:r w:rsidR="008228AB">
      <w:t xml:space="preserve">, ul. </w:t>
    </w:r>
    <w:r w:rsidR="00F521F7">
      <w:t>Sosnowa</w:t>
    </w:r>
    <w:r w:rsidR="008228AB">
      <w:t xml:space="preserve"> nr </w:t>
    </w:r>
    <w:r w:rsidR="00F521F7">
      <w:t>9</w:t>
    </w:r>
    <w:r w:rsidR="008228AB">
      <w:t xml:space="preserve">, </w:t>
    </w:r>
    <w:r w:rsidR="00F521F7">
      <w:t>86-005</w:t>
    </w:r>
    <w:r w:rsidR="008228AB">
      <w:t xml:space="preserve"> </w:t>
    </w:r>
    <w:r w:rsidR="00F521F7">
      <w:t>Białe Błota</w:t>
    </w:r>
    <w:r w:rsidR="008228AB">
      <w:tab/>
    </w:r>
  </w:p>
  <w:p w14:paraId="35FC8100" w14:textId="77777777" w:rsidR="008228AB" w:rsidRDefault="008228AB" w:rsidP="009B09E5">
    <w:pPr>
      <w:pStyle w:val="LPstopka"/>
    </w:pPr>
    <w:r w:rsidRPr="00F521F7">
      <w:rPr>
        <w:lang w:val="en-US"/>
      </w:rPr>
      <w:t xml:space="preserve">tel.: +48 </w:t>
    </w:r>
    <w:r w:rsidR="00F521F7" w:rsidRPr="00F521F7">
      <w:rPr>
        <w:lang w:val="en-US"/>
      </w:rPr>
      <w:t>52</w:t>
    </w:r>
    <w:r w:rsidRPr="00F521F7">
      <w:rPr>
        <w:lang w:val="en-US"/>
      </w:rPr>
      <w:t xml:space="preserve"> </w:t>
    </w:r>
    <w:r w:rsidR="00F521F7" w:rsidRPr="00F521F7">
      <w:rPr>
        <w:lang w:val="en-US"/>
      </w:rPr>
      <w:t>381</w:t>
    </w:r>
    <w:r w:rsidR="0080418C" w:rsidRPr="0026256B">
      <w:rPr>
        <w:lang w:val="en-US"/>
      </w:rPr>
      <w:t>-</w:t>
    </w:r>
    <w:r w:rsidR="00F521F7" w:rsidRPr="00F521F7">
      <w:rPr>
        <w:lang w:val="en-US"/>
      </w:rPr>
      <w:t>4</w:t>
    </w:r>
    <w:r w:rsidRPr="00F521F7">
      <w:rPr>
        <w:lang w:val="en-US"/>
      </w:rPr>
      <w:t>1</w:t>
    </w:r>
    <w:r w:rsidR="0080418C" w:rsidRPr="0026256B">
      <w:rPr>
        <w:lang w:val="en-US"/>
      </w:rPr>
      <w:t>-</w:t>
    </w:r>
    <w:r w:rsidR="00F521F7" w:rsidRPr="00F521F7">
      <w:rPr>
        <w:lang w:val="en-US"/>
      </w:rPr>
      <w:t>08</w:t>
    </w:r>
    <w:r w:rsidRPr="00F521F7">
      <w:rPr>
        <w:lang w:val="en-US"/>
      </w:rPr>
      <w:t xml:space="preserve">, fax: +48 </w:t>
    </w:r>
    <w:r w:rsidR="002B7843" w:rsidRPr="002B7843">
      <w:rPr>
        <w:lang w:val="en-US"/>
      </w:rPr>
      <w:t>52</w:t>
    </w:r>
    <w:r w:rsidRPr="00F521F7">
      <w:rPr>
        <w:lang w:val="en-US"/>
      </w:rPr>
      <w:t xml:space="preserve"> </w:t>
    </w:r>
    <w:r w:rsidR="00F521F7" w:rsidRPr="00F521F7">
      <w:rPr>
        <w:lang w:val="en-US"/>
      </w:rPr>
      <w:t>381</w:t>
    </w:r>
    <w:r w:rsidR="0080418C" w:rsidRPr="0026256B">
      <w:rPr>
        <w:lang w:val="en-US"/>
      </w:rPr>
      <w:t>-</w:t>
    </w:r>
    <w:r w:rsidR="002166E1" w:rsidRPr="0059188C">
      <w:rPr>
        <w:lang w:val="en-US"/>
      </w:rPr>
      <w:t>73</w:t>
    </w:r>
    <w:r w:rsidR="0080418C" w:rsidRPr="0026256B">
      <w:rPr>
        <w:lang w:val="en-US"/>
      </w:rPr>
      <w:t>-</w:t>
    </w:r>
    <w:r w:rsidR="002166E1" w:rsidRPr="0059188C">
      <w:rPr>
        <w:lang w:val="en-US"/>
      </w:rPr>
      <w:t>96</w:t>
    </w:r>
    <w:r w:rsidRPr="00F521F7">
      <w:rPr>
        <w:lang w:val="en-US"/>
      </w:rPr>
      <w:t xml:space="preserve">, e-mail: </w:t>
    </w:r>
    <w:proofErr w:type="spellStart"/>
    <w:r w:rsidR="00F521F7" w:rsidRPr="00F521F7">
      <w:rPr>
        <w:lang w:val="en-US"/>
      </w:rPr>
      <w:t>bydgoszcz</w:t>
    </w:r>
    <w:r w:rsidRPr="00F521F7">
      <w:rPr>
        <w:lang w:val="en-US"/>
      </w:rPr>
      <w:t>@</w:t>
    </w:r>
    <w:r w:rsidR="00F521F7" w:rsidRPr="00F521F7">
      <w:rPr>
        <w:lang w:val="en-US"/>
      </w:rPr>
      <w:t>torun</w:t>
    </w:r>
    <w:proofErr w:type="spellEnd"/>
    <w:r w:rsidR="00F521F7" w:rsidRPr="00F521F7">
      <w:rPr>
        <w:lang w:val="en-US"/>
      </w:rPr>
      <w:t>.</w:t>
    </w:r>
    <w:r w:rsidRPr="00F521F7">
      <w:rPr>
        <w:lang w:val="en-US"/>
      </w:rPr>
      <w:tab/>
    </w:r>
    <w:r w:rsidRPr="00F521F7">
      <w:rPr>
        <w:lang w:val="en-US"/>
      </w:rPr>
      <w:tab/>
    </w:r>
    <w:r w:rsidRPr="00F521F7">
      <w:rPr>
        <w:lang w:val="en-US"/>
      </w:rPr>
      <w:tab/>
    </w:r>
    <w:r w:rsidRPr="00F521F7">
      <w:rPr>
        <w:lang w:val="en-US"/>
      </w:rPr>
      <w:tab/>
      <w:t>lasy.gov.pl</w:t>
    </w:r>
  </w:p>
  <w:p w14:paraId="32EDA96E" w14:textId="77777777" w:rsidR="00696E9C" w:rsidRDefault="00696E9C" w:rsidP="009B09E5">
    <w:pPr>
      <w:pStyle w:val="LPstopka"/>
    </w:pPr>
  </w:p>
  <w:permEnd w:id="939683288"/>
  <w:p w14:paraId="62899EED" w14:textId="77777777" w:rsidR="00696E9C" w:rsidRPr="00F521F7" w:rsidRDefault="00696E9C" w:rsidP="009B09E5">
    <w:pPr>
      <w:pStyle w:val="LP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226A7" w14:textId="77777777" w:rsidR="00723D17" w:rsidRDefault="00723D17">
      <w:r>
        <w:separator/>
      </w:r>
    </w:p>
    <w:p w14:paraId="4C21A6DD" w14:textId="77777777" w:rsidR="00723D17" w:rsidRDefault="00723D17"/>
  </w:footnote>
  <w:footnote w:type="continuationSeparator" w:id="0">
    <w:p w14:paraId="470C5A19" w14:textId="77777777" w:rsidR="00723D17" w:rsidRDefault="00723D17">
      <w:r>
        <w:continuationSeparator/>
      </w:r>
    </w:p>
    <w:p w14:paraId="3FE93F75" w14:textId="77777777" w:rsidR="00723D17" w:rsidRDefault="00723D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607B0" w14:textId="77777777" w:rsidR="008228AB" w:rsidRDefault="00AF35FD" w:rsidP="009B09E5"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4E07E2D" wp14:editId="535555CB">
              <wp:simplePos x="0" y="0"/>
              <wp:positionH relativeFrom="column">
                <wp:posOffset>401320</wp:posOffset>
              </wp:positionH>
              <wp:positionV relativeFrom="paragraph">
                <wp:posOffset>91440</wp:posOffset>
              </wp:positionV>
              <wp:extent cx="5735955" cy="375285"/>
              <wp:effectExtent l="1270" t="0" r="0" b="0"/>
              <wp:wrapTopAndBottom/>
              <wp:docPr id="51" name="Text 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595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3908E3" w14:textId="77777777" w:rsidR="008228AB" w:rsidRPr="008F1094" w:rsidRDefault="008228AB" w:rsidP="009B09E5">
                          <w:pPr>
                            <w:pStyle w:val="LPNaglowek"/>
                          </w:pPr>
                          <w:r>
                            <w:t xml:space="preserve"> </w:t>
                          </w:r>
                          <w:permStart w:id="1306342425" w:edGrp="everyone"/>
                          <w:r w:rsidR="00B63ECC">
                            <w:t xml:space="preserve"> </w:t>
                          </w:r>
                          <w:r w:rsidR="00F521F7">
                            <w:t>Nadleśnictwo Bydgoszcz</w:t>
                          </w:r>
                          <w:permEnd w:id="130634242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E07E2D" id="_x0000_t202" coordsize="21600,21600" o:spt="202" path="m,l,21600r21600,l21600,xe">
              <v:stroke joinstyle="miter"/>
              <v:path gradientshapeok="t" o:connecttype="rect"/>
            </v:shapetype>
            <v:shape id="Text Box 108" o:spid="_x0000_s1026" type="#_x0000_t202" style="position:absolute;margin-left:31.6pt;margin-top:7.2pt;width:451.65pt;height:29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" filled="f" stroked="f" strokecolor="white" strokeweight="0">
              <v:textbox>
                <w:txbxContent>
                  <w:p w14:paraId="453908E3" w14:textId="77777777" w:rsidR="008228AB" w:rsidRPr="008F1094" w:rsidRDefault="008228AB" w:rsidP="009B09E5">
                    <w:pPr>
                      <w:pStyle w:val="LPNaglowek"/>
                    </w:pPr>
                    <w:r>
                      <w:t xml:space="preserve"> </w:t>
                    </w:r>
                    <w:permStart w:id="1306342425" w:edGrp="everyone"/>
                    <w:r w:rsidR="00B63ECC">
                      <w:t xml:space="preserve"> </w:t>
                    </w:r>
                    <w:r w:rsidR="00F521F7">
                      <w:t>Nadleśnictwo Bydgoszcz</w:t>
                    </w:r>
                    <w:permEnd w:id="1306342425"/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0BC93799" wp14:editId="41669CCF">
              <wp:extent cx="508635" cy="494665"/>
              <wp:effectExtent l="9525" t="9525" r="0" b="635"/>
              <wp:docPr id="59" name="Kanwa 5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4" name="Freeform 61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62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63"/>
                      <wps:cNvSpPr>
                        <a:spLocks/>
                      </wps:cNvSpPr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64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65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66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67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68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69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70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71"/>
                      <wps:cNvSpPr>
                        <a:spLocks/>
                      </wps:cNvSpPr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72"/>
                      <wps:cNvSpPr>
                        <a:spLocks/>
                      </wps:cNvSpPr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73"/>
                      <wps:cNvSpPr>
                        <a:spLocks/>
                      </wps:cNvSpPr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74"/>
                      <wps:cNvSpPr>
                        <a:spLocks/>
                      </wps:cNvSpPr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75"/>
                      <wps:cNvSpPr>
                        <a:spLocks/>
                      </wps:cNvSpPr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76"/>
                      <wps:cNvSpPr>
                        <a:spLocks/>
                      </wps:cNvSpPr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77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78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79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80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81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82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83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84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85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86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87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88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89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90"/>
                      <wps:cNvSpPr>
                        <a:spLocks/>
                      </wps:cNvSpPr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91"/>
                      <wps:cNvSpPr>
                        <a:spLocks/>
                      </wps:cNvSpPr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92"/>
                      <wps:cNvSpPr>
                        <a:spLocks/>
                      </wps:cNvSpPr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93"/>
                      <wps:cNvSpPr>
                        <a:spLocks/>
                      </wps:cNvSpPr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94"/>
                      <wps:cNvSpPr>
                        <a:spLocks/>
                      </wps:cNvSpPr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95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96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97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98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99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100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101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102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103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104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105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106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107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3F1FB8BC" id="Kanwa 59" o:spid="_x0000_s1026" editas="canvas" style="width:40.05pt;height:38.95pt;mso-position-horizontal-relative:char;mso-position-vertical-relative:line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61" o:spid="_x0000_s1028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2" o:spid="_x0000_s1029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3" o:spid="_x0000_s1030" style="position:absolute;left:3175;top:6350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64" o:spid="_x0000_s1031" style="position:absolute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65" o:spid="_x0000_s1032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6" o:spid="_x0000_s1033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7" o:spid="_x0000_s1034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8" o:spid="_x0000_s1035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9" o:spid="_x0000_s1036" style="position:absolute;left:111125;top:139065;width:234950;height:173355;visibility:visible;mso-wrap-style:square;v-text-anchor:top" coordsize="37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70" o:spid="_x0000_s1037" style="position:absolute;left:22225;top:22225;width:422275;height:195580;visibility:visible;mso-wrap-style:square;v-text-anchor:top" coordsize="66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71" o:spid="_x0000_s1038" style="position:absolute;left:219075;top:15875;width:9525;height:635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" path="m,10l5,,15,,5,10,,10xe" fillcolor="#005747" stroked="f">
                <v:path arrowok="t" o:connecttype="custom" o:connectlocs="0,6350;3175,0;9525,0;3175,6350;0,6350" o:connectangles="0,0,0,0,0"/>
              </v:shape>
              <v:shape id="Freeform 72" o:spid="_x0000_s1039" style="position:absolute;left:31750;top:312420;width:184150;height:132080;visibility:visible;mso-wrap-style:square;v-text-anchor:top" coordsize="29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73" o:spid="_x0000_s1040" style="position:absolute;left:47625;top:293370;width:187325;height:135255;visibility:visible;mso-wrap-style:square;v-text-anchor:top" coordsize="29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74" o:spid="_x0000_s1041" style="position:absolute;left:698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75" o:spid="_x0000_s1042" style="position:absolute;left:21272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" path="m,25l30,r5,5l5,30,,25xe" fillcolor="#005747" stroked="f">
                <v:path arrowok="t" o:connecttype="custom" o:connectlocs="0,15875;19050,0;22225,3175;3175,19050;0,15875" o:connectangles="0,0,0,0,0"/>
              </v:shape>
              <v:shape id="Freeform 76" o:spid="_x0000_s1043" style="position:absolute;left:219075;top:410210;width:15875;height:18415;visibility:visible;mso-wrap-style:square;v-text-anchor:top" coordsize="2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" path="m,l25,29r-5,l,xe" fillcolor="#005747" stroked="f">
                <v:path arrowok="t" o:connecttype="custom" o:connectlocs="0,0;15875,18415;12700,18415;0,0;0,0" o:connectangles="0,0,0,0,0"/>
              </v:shape>
              <v:shape id="Freeform 77" o:spid="_x0000_s1044" style="position:absolute;left:193675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" path="m20,l40,29r-5,5l15,r5,xm40,29r,5l35,34r5,-5xm40,29r-5,5l5,54,,49,35,29r5,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78" o:spid="_x0000_s1045" style="position:absolute;left:174625;top:4038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" path="m25,l40,29r-5,5l20,r5,xm40,29r5,5l40,34r,-5xm40,29r,5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79" o:spid="_x0000_s1046" style="position:absolute;left:158750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" path="m25,l40,35r-5,l20,5,25,xm40,35r,xm40,35r,l,49,35,35r5,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80" o:spid="_x0000_s1047" style="position:absolute;left:139700;top:394335;width:28575;height:27940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" path="m35,l45,30r-5,l30,r5,xm45,30r,5l40,35r5,-5xm45,30r-5,5l5,44,,40,40,30r5,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81" o:spid="_x0000_s1048" style="position:absolute;left:4127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" path="m60,l40,29r-5,l55,r5,xm40,29r,5l40,29xm40,29r,5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82" o:spid="_x0000_s1049" style="position:absolute;left:47625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" path="m60,l45,30r-5,l55,r5,xm45,30r,5l45,30xm45,30r,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83" o:spid="_x0000_s1050" style="position:absolute;left:571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" path="m55,5l45,35r-5,l50,r5,5xm45,35r,xm45,35r,l,30,,25r45,5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84" o:spid="_x0000_s1051" style="position:absolute;left:69850;top:349885;width:31750;height:22225;visibility:visible;mso-wrap-style:square;v-text-anchor:top" coordsize="5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" path="m50,l45,35r-5,l45,r5,xm45,35r,l40,35r5,xm45,35r-5,l,35,,30r40,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85" o:spid="_x0000_s1052" style="position:absolute;left:82550;top:359410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" path="m45,r,35l40,35,40,r5,xm45,35r,5l40,40r5,-5xm45,35r-5,5l,35,,30r40,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86" o:spid="_x0000_s1053" style="position:absolute;left:9525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" path="m,35r40,l40,40,,40,,35xm45,35r,5l40,40r5,-5xm40,40r,-5l40,r5,l45,35r-5,5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87" o:spid="_x0000_s1054" style="position:absolute;left:1238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" path="m40,r5,35l40,35,35,5,40,xm45,35r,5l45,35xm45,35r,5l,50,,45,40,35r5,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88" o:spid="_x0000_s1055" style="position:absolute;left:10795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" path="m45,r,35l40,35,40,r5,xm45,35r,xm45,35r,l5,45,,40,45,30r,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89" o:spid="_x0000_s1056" style="position:absolute;left:3175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" path="m65,20r,xm65,20r,l45,50r-5,l60,20r5,xm45,50r,l40,50r5,xm45,50r-5,l5,35r,-5l45,45r,5xm5,35l,35r5,xm5,35r,l25,5r5,l5,35xm25,5l25,r,5xm25,5l25,,65,20r-5,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90" o:spid="_x0000_s1057" style="position:absolute;left:254000;top:312420;width:180975;height:132080;visibility:visible;mso-wrap-style:square;v-text-anchor:top" coordsize="28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91" o:spid="_x0000_s1058" style="position:absolute;left:234950;top:293370;width:184150;height:135255;visibility:visible;mso-wrap-style:square;v-text-anchor:top" coordsize="29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92" o:spid="_x0000_s1059" style="position:absolute;left:2476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93" o:spid="_x0000_s1060" style="position:absolute;left:23177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" path="m35,30l,5,5,,35,25r,5xe" fillcolor="#005747" stroked="f">
                <v:path arrowok="t" o:connecttype="custom" o:connectlocs="22225,19050;0,3175;3175,0;22225,15875;22225,19050" o:connectangles="0,0,0,0,0"/>
              </v:shape>
              <v:shape id="Freeform 94" o:spid="_x0000_s1061" style="position:absolute;left:231775;top:410210;width:19050;height:18415;visibility:visible;mso-wrap-style:square;v-text-anchor:top" coordsize="3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" path="m30,l5,29,,29,25,r5,xe" fillcolor="#005747" stroked="f">
                <v:path arrowok="t" o:connecttype="custom" o:connectlocs="19050,0;3175,18415;0,18415;15875,0;19050,0" o:connectangles="0,0,0,0,0"/>
              </v:shape>
              <v:shape id="Freeform 95" o:spid="_x0000_s1062" style="position:absolute;left:247650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" path="m25,l10,34,5,29,25,xm5,34l,34,5,29r,5xm5,29r,l40,49r,5l5,34r,-5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96" o:spid="_x0000_s1063" style="position:absolute;left:266700;top:40386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" path="m20,l5,34,,29,15,r5,xm,34r,l,29r,5xm,29r5,l40,44r,5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97" o:spid="_x0000_s1064" style="position:absolute;left:282575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" path="m20,5l5,35,,35,15,r5,5xm5,35l,35r5,xm,35r5,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98" o:spid="_x0000_s1065" style="position:absolute;left:298450;top:3911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" path="m15,5l5,35,,35,10,r5,5xm5,40l,40,,35r5,5xm,35r5,l45,45r,4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99" o:spid="_x0000_s1066" style="position:absolute;left:39052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" path="m,l20,29r-5,l,xm15,34r,l15,29r,5xm15,29r,l55,15r5,4l15,34r,-5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100" o:spid="_x0000_s1067" style="position:absolute;left:381000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" path="m5,l20,30r-5,l,,5,xm20,35r-5,l15,30r5,5xm15,30r,l60,20r,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101" o:spid="_x0000_s1068" style="position:absolute;left:3746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" path="m5,l15,35r-5,l,5,5,xm10,35r,xm10,35r,-5l55,25r,5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102" o:spid="_x0000_s1069" style="position:absolute;left:365125;top:3498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" path="m5,r5,35l5,35,,,5,xm10,35r,l5,35r5,xm5,35r5,-5l50,30r5,5l10,35r-5,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103" o:spid="_x0000_s1070" style="position:absolute;left:355600;top:359410;width:31750;height:25400;visibility:visible;mso-wrap-style:square;v-text-anchor:top" coordsize="5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" path="m5,r5,35l5,35,,,5,xm5,40r,l5,35r,5xm5,35r,l50,30r,5l5,40r,-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104" o:spid="_x0000_s1071" style="position:absolute;left:34290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" path="m45,40l5,40r,-5l45,35r,5xm5,40l,40,,35r5,5xm5,40l,35,,,5,r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105" o:spid="_x0000_s1072" style="position:absolute;left:3143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" path="m15,5l5,35,,35,10,r5,5xm5,40l,40,,35r5,5xm,35r5,l45,45r,5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106" o:spid="_x0000_s1073" style="position:absolute;left:33020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" path="m10,l5,35,,35,5,r5,xm,35r,xm,35l5,30,45,40r,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107" o:spid="_x0000_s1074" style="position:absolute;left:39370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" path="m,20r,xm,20r5,l25,50r-5,l,20xm25,50r-5,l25,50xm20,50r,-5l60,30r,5l25,50r-5,xm65,35r,l60,35r5,xm60,35r,l40,5,65,35r-5,xm40,r,l40,5,40,xm40,5r,l5,20,,20,40,r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anchorlock/>
            </v:group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189A7BD5" wp14:editId="798D4A8E">
              <wp:extent cx="6911975" cy="228600"/>
              <wp:effectExtent l="9525" t="0" r="3175" b="0"/>
              <wp:docPr id="56" name="Kanwa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58"/>
                      <wps:cNvCnPr/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22212C0C" id="Kanwa 56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"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58" o:spid="_x0000_s1028" style="position:absolute;flip:y;visibility:visible;mso-wrap-style:square" from="0,1143" to="58677,1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" strokecolor="#005846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5015"/>
    <w:multiLevelType w:val="hybridMultilevel"/>
    <w:tmpl w:val="D3B4475C"/>
    <w:lvl w:ilvl="0" w:tplc="033A2CF4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5A343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7CC09CB"/>
    <w:multiLevelType w:val="hybridMultilevel"/>
    <w:tmpl w:val="07B04148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" w15:restartNumberingAfterBreak="0">
    <w:nsid w:val="356A5A13"/>
    <w:multiLevelType w:val="hybridMultilevel"/>
    <w:tmpl w:val="ABC8C44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08F5D1D"/>
    <w:multiLevelType w:val="hybridMultilevel"/>
    <w:tmpl w:val="AD1C8E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96FF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B7112B"/>
    <w:multiLevelType w:val="hybridMultilevel"/>
    <w:tmpl w:val="BF5838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0B343E1"/>
    <w:multiLevelType w:val="hybridMultilevel"/>
    <w:tmpl w:val="9CF039A8"/>
    <w:lvl w:ilvl="0" w:tplc="AFDC3EDC">
      <w:start w:val="1"/>
      <w:numFmt w:val="bullet"/>
      <w:pStyle w:val="LPWypunktowani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1977862">
    <w:abstractNumId w:val="6"/>
  </w:num>
  <w:num w:numId="2" w16cid:durableId="240213538">
    <w:abstractNumId w:val="0"/>
  </w:num>
  <w:num w:numId="3" w16cid:durableId="2126188678">
    <w:abstractNumId w:val="1"/>
  </w:num>
  <w:num w:numId="4" w16cid:durableId="655572983">
    <w:abstractNumId w:val="4"/>
  </w:num>
  <w:num w:numId="5" w16cid:durableId="485979134">
    <w:abstractNumId w:val="2"/>
  </w:num>
  <w:num w:numId="6" w16cid:durableId="1411997283">
    <w:abstractNumId w:val="3"/>
  </w:num>
  <w:num w:numId="7" w16cid:durableId="8837851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yMiBUcc6TPa+hkluoPFyrOD2EB0=" w:salt="u8PbS68pUqHAMVHNTTksAg=="/>
  <w:defaultTabStop w:val="0"/>
  <w:hyphenationZone w:val="425"/>
  <w:drawingGridHorizontalSpacing w:val="119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5FD"/>
    <w:rsid w:val="00001AD7"/>
    <w:rsid w:val="0000434D"/>
    <w:rsid w:val="000125BD"/>
    <w:rsid w:val="00026C93"/>
    <w:rsid w:val="00027278"/>
    <w:rsid w:val="00030A79"/>
    <w:rsid w:val="00032320"/>
    <w:rsid w:val="0005558A"/>
    <w:rsid w:val="0007737E"/>
    <w:rsid w:val="00085AF1"/>
    <w:rsid w:val="000877D0"/>
    <w:rsid w:val="00090C47"/>
    <w:rsid w:val="00094612"/>
    <w:rsid w:val="00094E0D"/>
    <w:rsid w:val="00097D01"/>
    <w:rsid w:val="000B43DD"/>
    <w:rsid w:val="000B4BF0"/>
    <w:rsid w:val="000B50AE"/>
    <w:rsid w:val="000C5437"/>
    <w:rsid w:val="000C6ABE"/>
    <w:rsid w:val="000C7F45"/>
    <w:rsid w:val="000D5D1B"/>
    <w:rsid w:val="000E0203"/>
    <w:rsid w:val="000E0ACE"/>
    <w:rsid w:val="000F0415"/>
    <w:rsid w:val="000F46FC"/>
    <w:rsid w:val="00104B3C"/>
    <w:rsid w:val="00105FD6"/>
    <w:rsid w:val="00110784"/>
    <w:rsid w:val="00110D50"/>
    <w:rsid w:val="00112A09"/>
    <w:rsid w:val="00113C99"/>
    <w:rsid w:val="00125BE4"/>
    <w:rsid w:val="001342B0"/>
    <w:rsid w:val="001400CF"/>
    <w:rsid w:val="001409C2"/>
    <w:rsid w:val="0014311C"/>
    <w:rsid w:val="0014403D"/>
    <w:rsid w:val="00144747"/>
    <w:rsid w:val="00145527"/>
    <w:rsid w:val="0016009A"/>
    <w:rsid w:val="00165FED"/>
    <w:rsid w:val="00166074"/>
    <w:rsid w:val="001679B1"/>
    <w:rsid w:val="0018054C"/>
    <w:rsid w:val="001808D7"/>
    <w:rsid w:val="00186BDC"/>
    <w:rsid w:val="0018708F"/>
    <w:rsid w:val="00187D43"/>
    <w:rsid w:val="0019167F"/>
    <w:rsid w:val="00191900"/>
    <w:rsid w:val="0019690F"/>
    <w:rsid w:val="001B0720"/>
    <w:rsid w:val="001B5B26"/>
    <w:rsid w:val="001C127A"/>
    <w:rsid w:val="001C2E2F"/>
    <w:rsid w:val="001D5126"/>
    <w:rsid w:val="001D769B"/>
    <w:rsid w:val="001E0A41"/>
    <w:rsid w:val="001F1D10"/>
    <w:rsid w:val="001F5879"/>
    <w:rsid w:val="00202D60"/>
    <w:rsid w:val="00210399"/>
    <w:rsid w:val="0021054E"/>
    <w:rsid w:val="002166E1"/>
    <w:rsid w:val="00233904"/>
    <w:rsid w:val="002374EB"/>
    <w:rsid w:val="002408A0"/>
    <w:rsid w:val="002410D0"/>
    <w:rsid w:val="00256A5C"/>
    <w:rsid w:val="0026256B"/>
    <w:rsid w:val="002630ED"/>
    <w:rsid w:val="00263222"/>
    <w:rsid w:val="00264259"/>
    <w:rsid w:val="00272D71"/>
    <w:rsid w:val="002755F7"/>
    <w:rsid w:val="0027592C"/>
    <w:rsid w:val="00275976"/>
    <w:rsid w:val="00286C85"/>
    <w:rsid w:val="0029735F"/>
    <w:rsid w:val="002B0796"/>
    <w:rsid w:val="002B7843"/>
    <w:rsid w:val="002C0B5E"/>
    <w:rsid w:val="002C2840"/>
    <w:rsid w:val="002C33A0"/>
    <w:rsid w:val="002C383A"/>
    <w:rsid w:val="002C7581"/>
    <w:rsid w:val="002D2CCD"/>
    <w:rsid w:val="002D69EC"/>
    <w:rsid w:val="002E3116"/>
    <w:rsid w:val="002F4266"/>
    <w:rsid w:val="003035EF"/>
    <w:rsid w:val="00305671"/>
    <w:rsid w:val="00320233"/>
    <w:rsid w:val="00321294"/>
    <w:rsid w:val="003226E1"/>
    <w:rsid w:val="00325AD0"/>
    <w:rsid w:val="0035232C"/>
    <w:rsid w:val="00363953"/>
    <w:rsid w:val="00365D6A"/>
    <w:rsid w:val="003708B7"/>
    <w:rsid w:val="00371CA3"/>
    <w:rsid w:val="003944C0"/>
    <w:rsid w:val="003A314F"/>
    <w:rsid w:val="003A466A"/>
    <w:rsid w:val="003A4FEE"/>
    <w:rsid w:val="003A697D"/>
    <w:rsid w:val="003B0B91"/>
    <w:rsid w:val="003C07EB"/>
    <w:rsid w:val="003F6A1F"/>
    <w:rsid w:val="004007F2"/>
    <w:rsid w:val="00411B4A"/>
    <w:rsid w:val="00412522"/>
    <w:rsid w:val="004156B7"/>
    <w:rsid w:val="00420214"/>
    <w:rsid w:val="0044595C"/>
    <w:rsid w:val="004564E0"/>
    <w:rsid w:val="0046443F"/>
    <w:rsid w:val="00470832"/>
    <w:rsid w:val="00470E43"/>
    <w:rsid w:val="0048266D"/>
    <w:rsid w:val="00482884"/>
    <w:rsid w:val="004848C0"/>
    <w:rsid w:val="004B22FC"/>
    <w:rsid w:val="004B7E4E"/>
    <w:rsid w:val="004C5978"/>
    <w:rsid w:val="004C62AA"/>
    <w:rsid w:val="004D27E0"/>
    <w:rsid w:val="004D38E3"/>
    <w:rsid w:val="004D6B98"/>
    <w:rsid w:val="004D79EF"/>
    <w:rsid w:val="004D7D09"/>
    <w:rsid w:val="004F1F67"/>
    <w:rsid w:val="004F6399"/>
    <w:rsid w:val="00500F2A"/>
    <w:rsid w:val="005036AB"/>
    <w:rsid w:val="00511DC6"/>
    <w:rsid w:val="00521F73"/>
    <w:rsid w:val="005220A0"/>
    <w:rsid w:val="00530ACE"/>
    <w:rsid w:val="005318FA"/>
    <w:rsid w:val="005333CF"/>
    <w:rsid w:val="005437C1"/>
    <w:rsid w:val="005457F7"/>
    <w:rsid w:val="00555335"/>
    <w:rsid w:val="005563F3"/>
    <w:rsid w:val="005749CE"/>
    <w:rsid w:val="005775C2"/>
    <w:rsid w:val="00582859"/>
    <w:rsid w:val="0059188C"/>
    <w:rsid w:val="00593C7D"/>
    <w:rsid w:val="00593CB3"/>
    <w:rsid w:val="005A33A4"/>
    <w:rsid w:val="005B10DD"/>
    <w:rsid w:val="005B645C"/>
    <w:rsid w:val="005D12AE"/>
    <w:rsid w:val="005D6120"/>
    <w:rsid w:val="005D78A1"/>
    <w:rsid w:val="005E2169"/>
    <w:rsid w:val="005F6CEC"/>
    <w:rsid w:val="00610945"/>
    <w:rsid w:val="006152F5"/>
    <w:rsid w:val="00623090"/>
    <w:rsid w:val="006529BE"/>
    <w:rsid w:val="006604CE"/>
    <w:rsid w:val="00663876"/>
    <w:rsid w:val="006644F9"/>
    <w:rsid w:val="00666E79"/>
    <w:rsid w:val="00673F90"/>
    <w:rsid w:val="00675531"/>
    <w:rsid w:val="0067754F"/>
    <w:rsid w:val="00686632"/>
    <w:rsid w:val="00693DE7"/>
    <w:rsid w:val="00696A8B"/>
    <w:rsid w:val="00696E9C"/>
    <w:rsid w:val="006A27E8"/>
    <w:rsid w:val="006D1C23"/>
    <w:rsid w:val="006D3189"/>
    <w:rsid w:val="006D3624"/>
    <w:rsid w:val="006E4374"/>
    <w:rsid w:val="006E6849"/>
    <w:rsid w:val="006F3435"/>
    <w:rsid w:val="006F39C4"/>
    <w:rsid w:val="0070270C"/>
    <w:rsid w:val="007033B3"/>
    <w:rsid w:val="00706DD8"/>
    <w:rsid w:val="00714B42"/>
    <w:rsid w:val="00723D17"/>
    <w:rsid w:val="00725B3E"/>
    <w:rsid w:val="00737178"/>
    <w:rsid w:val="0074762A"/>
    <w:rsid w:val="00773775"/>
    <w:rsid w:val="00775328"/>
    <w:rsid w:val="00791B59"/>
    <w:rsid w:val="007A6CC5"/>
    <w:rsid w:val="007A7BFA"/>
    <w:rsid w:val="007C2AF6"/>
    <w:rsid w:val="007C3244"/>
    <w:rsid w:val="007E299C"/>
    <w:rsid w:val="007E6255"/>
    <w:rsid w:val="007F4C60"/>
    <w:rsid w:val="007F6AD7"/>
    <w:rsid w:val="0080418C"/>
    <w:rsid w:val="00804CA6"/>
    <w:rsid w:val="00807343"/>
    <w:rsid w:val="0081116D"/>
    <w:rsid w:val="0081349B"/>
    <w:rsid w:val="008228AB"/>
    <w:rsid w:val="00823BEA"/>
    <w:rsid w:val="008304C6"/>
    <w:rsid w:val="008361A7"/>
    <w:rsid w:val="00841D9B"/>
    <w:rsid w:val="00842F21"/>
    <w:rsid w:val="0084486A"/>
    <w:rsid w:val="00845F22"/>
    <w:rsid w:val="0085379D"/>
    <w:rsid w:val="008571AD"/>
    <w:rsid w:val="008637F0"/>
    <w:rsid w:val="0086789B"/>
    <w:rsid w:val="00870738"/>
    <w:rsid w:val="00870A86"/>
    <w:rsid w:val="00871B62"/>
    <w:rsid w:val="008733BE"/>
    <w:rsid w:val="008828B4"/>
    <w:rsid w:val="00886E23"/>
    <w:rsid w:val="00890942"/>
    <w:rsid w:val="0089734C"/>
    <w:rsid w:val="00897A1F"/>
    <w:rsid w:val="00897FAE"/>
    <w:rsid w:val="008B0E8F"/>
    <w:rsid w:val="008D0F11"/>
    <w:rsid w:val="008E2D30"/>
    <w:rsid w:val="008F1094"/>
    <w:rsid w:val="008F2A90"/>
    <w:rsid w:val="0090211A"/>
    <w:rsid w:val="00903E18"/>
    <w:rsid w:val="009048FC"/>
    <w:rsid w:val="0090508E"/>
    <w:rsid w:val="009107CD"/>
    <w:rsid w:val="00921B45"/>
    <w:rsid w:val="00930E98"/>
    <w:rsid w:val="00931229"/>
    <w:rsid w:val="00940D12"/>
    <w:rsid w:val="00942E04"/>
    <w:rsid w:val="00944D9C"/>
    <w:rsid w:val="00953000"/>
    <w:rsid w:val="0095460B"/>
    <w:rsid w:val="00955E83"/>
    <w:rsid w:val="00960264"/>
    <w:rsid w:val="00966049"/>
    <w:rsid w:val="00967B5E"/>
    <w:rsid w:val="00970751"/>
    <w:rsid w:val="00976637"/>
    <w:rsid w:val="00977059"/>
    <w:rsid w:val="00980D44"/>
    <w:rsid w:val="00981AC9"/>
    <w:rsid w:val="00991536"/>
    <w:rsid w:val="009A085C"/>
    <w:rsid w:val="009A4A20"/>
    <w:rsid w:val="009B09E5"/>
    <w:rsid w:val="009B6222"/>
    <w:rsid w:val="009B6339"/>
    <w:rsid w:val="009C5A46"/>
    <w:rsid w:val="009C6651"/>
    <w:rsid w:val="009C71B0"/>
    <w:rsid w:val="009D5501"/>
    <w:rsid w:val="009E0274"/>
    <w:rsid w:val="009E55DD"/>
    <w:rsid w:val="009F00FC"/>
    <w:rsid w:val="009F2E57"/>
    <w:rsid w:val="009F2F0E"/>
    <w:rsid w:val="009F5232"/>
    <w:rsid w:val="00A0209E"/>
    <w:rsid w:val="00A03FFC"/>
    <w:rsid w:val="00A105E9"/>
    <w:rsid w:val="00A11EB6"/>
    <w:rsid w:val="00A14D79"/>
    <w:rsid w:val="00A17104"/>
    <w:rsid w:val="00A23D2B"/>
    <w:rsid w:val="00A26372"/>
    <w:rsid w:val="00A31A91"/>
    <w:rsid w:val="00A44669"/>
    <w:rsid w:val="00A70568"/>
    <w:rsid w:val="00A85571"/>
    <w:rsid w:val="00A871C0"/>
    <w:rsid w:val="00AC2487"/>
    <w:rsid w:val="00AC2E41"/>
    <w:rsid w:val="00AC687B"/>
    <w:rsid w:val="00AC7F14"/>
    <w:rsid w:val="00AE583A"/>
    <w:rsid w:val="00AE7F19"/>
    <w:rsid w:val="00AF35FD"/>
    <w:rsid w:val="00AF4515"/>
    <w:rsid w:val="00AF7635"/>
    <w:rsid w:val="00B000C5"/>
    <w:rsid w:val="00B066C7"/>
    <w:rsid w:val="00B20D2E"/>
    <w:rsid w:val="00B51891"/>
    <w:rsid w:val="00B51BEF"/>
    <w:rsid w:val="00B52F8D"/>
    <w:rsid w:val="00B617C8"/>
    <w:rsid w:val="00B63CA6"/>
    <w:rsid w:val="00B63ECC"/>
    <w:rsid w:val="00B7610E"/>
    <w:rsid w:val="00B77DCF"/>
    <w:rsid w:val="00B80C2F"/>
    <w:rsid w:val="00B86D69"/>
    <w:rsid w:val="00B90BB2"/>
    <w:rsid w:val="00B90E9A"/>
    <w:rsid w:val="00B95EFE"/>
    <w:rsid w:val="00BA5624"/>
    <w:rsid w:val="00BB2C51"/>
    <w:rsid w:val="00BE3036"/>
    <w:rsid w:val="00BE4BB1"/>
    <w:rsid w:val="00BE76B5"/>
    <w:rsid w:val="00BF6406"/>
    <w:rsid w:val="00C00630"/>
    <w:rsid w:val="00C02D1F"/>
    <w:rsid w:val="00C04FAF"/>
    <w:rsid w:val="00C111A7"/>
    <w:rsid w:val="00C1162C"/>
    <w:rsid w:val="00C152CC"/>
    <w:rsid w:val="00C43388"/>
    <w:rsid w:val="00C47FCA"/>
    <w:rsid w:val="00C53BB1"/>
    <w:rsid w:val="00C635D4"/>
    <w:rsid w:val="00C658AA"/>
    <w:rsid w:val="00C70266"/>
    <w:rsid w:val="00C8080E"/>
    <w:rsid w:val="00C834F5"/>
    <w:rsid w:val="00C87DBB"/>
    <w:rsid w:val="00C90AE4"/>
    <w:rsid w:val="00C96D05"/>
    <w:rsid w:val="00C97045"/>
    <w:rsid w:val="00CA7C9D"/>
    <w:rsid w:val="00CB38CD"/>
    <w:rsid w:val="00CB6B6F"/>
    <w:rsid w:val="00CC2FC8"/>
    <w:rsid w:val="00CC44D0"/>
    <w:rsid w:val="00CD63B9"/>
    <w:rsid w:val="00CD6718"/>
    <w:rsid w:val="00D01276"/>
    <w:rsid w:val="00D01AFB"/>
    <w:rsid w:val="00D13DFC"/>
    <w:rsid w:val="00D1525F"/>
    <w:rsid w:val="00D15889"/>
    <w:rsid w:val="00D15A70"/>
    <w:rsid w:val="00D20048"/>
    <w:rsid w:val="00D26A22"/>
    <w:rsid w:val="00D35507"/>
    <w:rsid w:val="00D43AAA"/>
    <w:rsid w:val="00D55F45"/>
    <w:rsid w:val="00D679F4"/>
    <w:rsid w:val="00D67A34"/>
    <w:rsid w:val="00D80AA1"/>
    <w:rsid w:val="00D90B2A"/>
    <w:rsid w:val="00DA3B6A"/>
    <w:rsid w:val="00DA6D77"/>
    <w:rsid w:val="00DA7C42"/>
    <w:rsid w:val="00DB0D50"/>
    <w:rsid w:val="00DD262F"/>
    <w:rsid w:val="00DD30EA"/>
    <w:rsid w:val="00DD56F7"/>
    <w:rsid w:val="00DE5731"/>
    <w:rsid w:val="00DE7D91"/>
    <w:rsid w:val="00DF6024"/>
    <w:rsid w:val="00E00428"/>
    <w:rsid w:val="00E106B5"/>
    <w:rsid w:val="00E10A4D"/>
    <w:rsid w:val="00E17E69"/>
    <w:rsid w:val="00E2790F"/>
    <w:rsid w:val="00E46FF8"/>
    <w:rsid w:val="00E52AAD"/>
    <w:rsid w:val="00E548FF"/>
    <w:rsid w:val="00E61D97"/>
    <w:rsid w:val="00E65390"/>
    <w:rsid w:val="00E70FA1"/>
    <w:rsid w:val="00E832C6"/>
    <w:rsid w:val="00E93A8E"/>
    <w:rsid w:val="00EA0E5A"/>
    <w:rsid w:val="00EA2FCB"/>
    <w:rsid w:val="00EB0384"/>
    <w:rsid w:val="00EB3F6C"/>
    <w:rsid w:val="00ED7AEB"/>
    <w:rsid w:val="00EE2B73"/>
    <w:rsid w:val="00EE5C56"/>
    <w:rsid w:val="00EF5012"/>
    <w:rsid w:val="00EF5C54"/>
    <w:rsid w:val="00F06677"/>
    <w:rsid w:val="00F07F5C"/>
    <w:rsid w:val="00F148EE"/>
    <w:rsid w:val="00F159C3"/>
    <w:rsid w:val="00F21EAC"/>
    <w:rsid w:val="00F25E62"/>
    <w:rsid w:val="00F2643F"/>
    <w:rsid w:val="00F30018"/>
    <w:rsid w:val="00F3483B"/>
    <w:rsid w:val="00F3519C"/>
    <w:rsid w:val="00F46A2A"/>
    <w:rsid w:val="00F521F7"/>
    <w:rsid w:val="00F52F91"/>
    <w:rsid w:val="00F566F4"/>
    <w:rsid w:val="00F67E10"/>
    <w:rsid w:val="00F74C7E"/>
    <w:rsid w:val="00F80F77"/>
    <w:rsid w:val="00F85518"/>
    <w:rsid w:val="00FA0655"/>
    <w:rsid w:val="00FA1372"/>
    <w:rsid w:val="00FA7BEC"/>
    <w:rsid w:val="00FB40F5"/>
    <w:rsid w:val="00FC5914"/>
    <w:rsid w:val="00FD03A3"/>
    <w:rsid w:val="00FD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4C7BCD"/>
  <w15:docId w15:val="{053048C6-6458-4D82-A4BD-74D151D5F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73F90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qFormat/>
    <w:locked/>
    <w:pPr>
      <w:keepNext/>
      <w:ind w:left="-168" w:firstLine="168"/>
      <w:outlineLvl w:val="0"/>
    </w:pPr>
    <w:rPr>
      <w:rFonts w:cs="Arial"/>
      <w:b/>
      <w:color w:val="00502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link w:val="LPAdresatpisma-instytucjaZnak"/>
    <w:rsid w:val="00663876"/>
    <w:pPr>
      <w:tabs>
        <w:tab w:val="left" w:pos="2550"/>
      </w:tabs>
      <w:ind w:left="5880"/>
    </w:pPr>
    <w:rPr>
      <w:rFonts w:cs="Arial"/>
    </w:rPr>
  </w:style>
  <w:style w:type="paragraph" w:customStyle="1" w:styleId="LPadresatpisma-osoba">
    <w:name w:val="LP_adresat pisma - osoba"/>
    <w:basedOn w:val="Normalny"/>
    <w:rsid w:val="00663876"/>
    <w:pPr>
      <w:tabs>
        <w:tab w:val="left" w:pos="2550"/>
      </w:tabs>
      <w:ind w:left="5880"/>
    </w:pPr>
    <w:rPr>
      <w:rFonts w:cs="Arial"/>
      <w:b/>
    </w:rPr>
  </w:style>
  <w:style w:type="paragraph" w:customStyle="1" w:styleId="LPpodpis-autor">
    <w:name w:val="LP_podpis-autor"/>
    <w:rsid w:val="00F3519C"/>
    <w:pPr>
      <w:keepNext/>
      <w:keepLines/>
      <w:ind w:left="5880" w:right="391"/>
    </w:pPr>
    <w:rPr>
      <w:rFonts w:ascii="Arial" w:hAnsi="Arial" w:cs="Arial"/>
      <w:sz w:val="24"/>
    </w:rPr>
  </w:style>
  <w:style w:type="paragraph" w:styleId="Nagwek">
    <w:name w:val="header"/>
    <w:basedOn w:val="Normalny"/>
    <w:link w:val="NagwekZnak"/>
    <w:locked/>
    <w:rsid w:val="008F1094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rsid w:val="008F1094"/>
    <w:rPr>
      <w:sz w:val="24"/>
      <w:szCs w:val="24"/>
      <w:lang w:val="pl-PL" w:eastAsia="pl-PL"/>
    </w:rPr>
  </w:style>
  <w:style w:type="paragraph" w:customStyle="1" w:styleId="LPTytudokumentu">
    <w:name w:val="LP_Tytuł dokumentu"/>
    <w:rsid w:val="00663876"/>
    <w:pPr>
      <w:tabs>
        <w:tab w:val="left" w:pos="0"/>
      </w:tabs>
      <w:autoSpaceDE w:val="0"/>
      <w:autoSpaceDN w:val="0"/>
      <w:adjustRightInd w:val="0"/>
      <w:spacing w:before="480" w:line="360" w:lineRule="auto"/>
      <w:jc w:val="center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F3519C"/>
    <w:pPr>
      <w:tabs>
        <w:tab w:val="left" w:pos="0"/>
      </w:tabs>
      <w:autoSpaceDE w:val="0"/>
      <w:autoSpaceDN w:val="0"/>
      <w:adjustRightInd w:val="0"/>
      <w:spacing w:line="360" w:lineRule="auto"/>
      <w:ind w:firstLine="567"/>
      <w:jc w:val="both"/>
      <w:textAlignment w:val="center"/>
    </w:pPr>
    <w:rPr>
      <w:rFonts w:ascii="Arial" w:hAnsi="Arial" w:cs="Arial"/>
      <w:color w:val="000000"/>
      <w:sz w:val="24"/>
    </w:rPr>
  </w:style>
  <w:style w:type="paragraph" w:customStyle="1" w:styleId="LPstopka">
    <w:name w:val="LP_stopka"/>
    <w:link w:val="LPstopkaZnak"/>
    <w:rsid w:val="004007F2"/>
    <w:rPr>
      <w:rFonts w:ascii="Arial" w:hAnsi="Arial"/>
      <w:sz w:val="16"/>
      <w:szCs w:val="16"/>
    </w:rPr>
  </w:style>
  <w:style w:type="paragraph" w:customStyle="1" w:styleId="LPmiejscowo">
    <w:name w:val="LP_miejscowość"/>
    <w:aliases w:val="data"/>
    <w:rsid w:val="00125BE4"/>
    <w:pPr>
      <w:jc w:val="right"/>
    </w:pPr>
    <w:rPr>
      <w:rFonts w:ascii="Arial" w:hAnsi="Arial" w:cs="Arial"/>
      <w:sz w:val="24"/>
    </w:rPr>
  </w:style>
  <w:style w:type="paragraph" w:customStyle="1" w:styleId="LPNaglowek">
    <w:name w:val="LP_Naglowek"/>
    <w:rsid w:val="008F1094"/>
    <w:rPr>
      <w:rFonts w:ascii="Arial" w:hAnsi="Arial"/>
      <w:b/>
      <w:color w:val="005023"/>
      <w:sz w:val="28"/>
      <w:szCs w:val="24"/>
    </w:rPr>
  </w:style>
  <w:style w:type="paragraph" w:customStyle="1" w:styleId="LPsygnatura">
    <w:name w:val="LP_sygnatura"/>
    <w:rsid w:val="00B95EFE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paragraph" w:styleId="Stopka">
    <w:name w:val="footer"/>
    <w:basedOn w:val="Normalny"/>
    <w:link w:val="StopkaZnak"/>
    <w:locked/>
    <w:rsid w:val="008F1094"/>
    <w:pPr>
      <w:tabs>
        <w:tab w:val="center" w:pos="4703"/>
        <w:tab w:val="right" w:pos="9406"/>
      </w:tabs>
    </w:pPr>
  </w:style>
  <w:style w:type="paragraph" w:customStyle="1" w:styleId="LPStopkaStrona">
    <w:name w:val="LP_Stopka_Strona"/>
    <w:locked/>
    <w:rsid w:val="0081116D"/>
    <w:rPr>
      <w:rFonts w:ascii="Arial" w:hAnsi="Arial"/>
      <w:b/>
      <w:color w:val="005023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F1094"/>
    <w:rPr>
      <w:sz w:val="24"/>
      <w:szCs w:val="24"/>
      <w:lang w:val="pl-PL" w:eastAsia="pl-PL"/>
    </w:rPr>
  </w:style>
  <w:style w:type="paragraph" w:customStyle="1" w:styleId="LPwiadomosczalacznik">
    <w:name w:val="LP_wiadomosc_zalacznik"/>
    <w:rsid w:val="00673F90"/>
    <w:pPr>
      <w:keepNext/>
    </w:pPr>
    <w:rPr>
      <w:rFonts w:ascii="Arial" w:hAnsi="Arial" w:cs="Arial"/>
      <w:color w:val="000000"/>
      <w:lang w:val="en-US"/>
    </w:rPr>
  </w:style>
  <w:style w:type="character" w:customStyle="1" w:styleId="LPPogrubienie">
    <w:name w:val="LP_Pogrubienie"/>
    <w:basedOn w:val="Domylnaczcionkaakapitu"/>
    <w:rsid w:val="00264259"/>
    <w:rPr>
      <w:rFonts w:cs="Times New Roman"/>
      <w:b/>
      <w:lang w:val="en-US" w:eastAsia="x-none"/>
    </w:rPr>
  </w:style>
  <w:style w:type="character" w:customStyle="1" w:styleId="LPstopkaZnak">
    <w:name w:val="LP_stopka Znak"/>
    <w:basedOn w:val="Domylnaczcionkaakapitu"/>
    <w:link w:val="LPstopka"/>
    <w:locked/>
    <w:rsid w:val="003C07EB"/>
    <w:rPr>
      <w:rFonts w:ascii="Arial" w:hAnsi="Arial"/>
      <w:sz w:val="16"/>
      <w:szCs w:val="16"/>
      <w:lang w:val="pl-PL" w:eastAsia="pl-PL" w:bidi="ar-SA"/>
    </w:rPr>
  </w:style>
  <w:style w:type="paragraph" w:customStyle="1" w:styleId="LPpodstawowyinterlinia1">
    <w:name w:val="LP_podstawowy_interlinia1"/>
    <w:basedOn w:val="LPtekstpodstawowy"/>
    <w:rsid w:val="005220A0"/>
    <w:pPr>
      <w:spacing w:line="240" w:lineRule="auto"/>
    </w:pPr>
  </w:style>
  <w:style w:type="character" w:customStyle="1" w:styleId="LPzwykly">
    <w:name w:val="LP_zwykly"/>
    <w:basedOn w:val="Domylnaczcionkaakapitu"/>
    <w:qFormat/>
    <w:rsid w:val="003A314F"/>
  </w:style>
  <w:style w:type="paragraph" w:customStyle="1" w:styleId="LPstopkasrodek">
    <w:name w:val="LP_stopka_srodek"/>
    <w:basedOn w:val="Normalny"/>
    <w:rsid w:val="00110784"/>
    <w:pPr>
      <w:jc w:val="center"/>
    </w:pPr>
    <w:rPr>
      <w:sz w:val="16"/>
    </w:rPr>
  </w:style>
  <w:style w:type="character" w:styleId="Numerstrony">
    <w:name w:val="page number"/>
    <w:basedOn w:val="Domylnaczcionkaakapitu"/>
    <w:locked/>
    <w:rsid w:val="00110784"/>
  </w:style>
  <w:style w:type="character" w:customStyle="1" w:styleId="LPkursywa">
    <w:name w:val="LP_kursywa"/>
    <w:basedOn w:val="Domylnaczcionkaakapitu"/>
    <w:rsid w:val="00673F90"/>
    <w:rPr>
      <w:i/>
    </w:rPr>
  </w:style>
  <w:style w:type="paragraph" w:customStyle="1" w:styleId="LPWypunktowanie">
    <w:name w:val="LP_Wypunktowanie"/>
    <w:basedOn w:val="LPtekstpodstawowy"/>
    <w:rsid w:val="00673F90"/>
    <w:pPr>
      <w:numPr>
        <w:numId w:val="1"/>
      </w:numPr>
    </w:pPr>
  </w:style>
  <w:style w:type="paragraph" w:customStyle="1" w:styleId="LPNumerowanie">
    <w:name w:val="LP_Numerowanie"/>
    <w:basedOn w:val="LPtekstpodstawowy"/>
    <w:rsid w:val="00673F90"/>
    <w:pPr>
      <w:numPr>
        <w:numId w:val="2"/>
      </w:numPr>
    </w:pPr>
  </w:style>
  <w:style w:type="character" w:customStyle="1" w:styleId="LPAdresatpisma-instytucjaZnak">
    <w:name w:val="LP_Adresat pisma-instytucja Znak"/>
    <w:basedOn w:val="Domylnaczcionkaakapitu"/>
    <w:link w:val="LPAdresatpisma-instytucja"/>
    <w:rsid w:val="00663876"/>
    <w:rPr>
      <w:rFonts w:ascii="Arial" w:hAnsi="Arial" w:cs="Arial"/>
      <w:sz w:val="24"/>
      <w:szCs w:val="24"/>
      <w:lang w:val="pl-PL" w:eastAsia="pl-PL" w:bidi="ar-SA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35F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35FD"/>
    <w:rPr>
      <w:rFonts w:ascii="Arial" w:hAnsi="Arial"/>
      <w:b/>
      <w:bCs/>
      <w:i/>
      <w:iCs/>
      <w:color w:val="4F81BD"/>
      <w:sz w:val="24"/>
      <w:szCs w:val="24"/>
    </w:rPr>
  </w:style>
  <w:style w:type="character" w:styleId="Odwoaniedelikatne">
    <w:name w:val="Subtle Reference"/>
    <w:uiPriority w:val="31"/>
    <w:qFormat/>
    <w:rsid w:val="00AF35FD"/>
    <w:rPr>
      <w:smallCaps/>
      <w:color w:val="C0504D"/>
      <w:u w:val="single"/>
    </w:rPr>
  </w:style>
  <w:style w:type="character" w:styleId="Hipercze">
    <w:name w:val="Hyperlink"/>
    <w:basedOn w:val="Domylnaczcionkaakapitu"/>
    <w:locked/>
    <w:rsid w:val="00C02D1F"/>
    <w:rPr>
      <w:color w:val="0000FF" w:themeColor="hyperlink"/>
      <w:u w:val="single"/>
    </w:rPr>
  </w:style>
  <w:style w:type="character" w:styleId="Wyrnienieintensywne">
    <w:name w:val="Intense Emphasis"/>
    <w:basedOn w:val="Domylnaczcionkaakapitu"/>
    <w:uiPriority w:val="21"/>
    <w:qFormat/>
    <w:rsid w:val="00C02D1F"/>
    <w:rPr>
      <w:b/>
      <w:bCs/>
      <w:i/>
      <w:iCs/>
      <w:color w:val="4F81BD" w:themeColor="accent1"/>
    </w:rPr>
  </w:style>
  <w:style w:type="paragraph" w:styleId="Tekstprzypisudolnego">
    <w:name w:val="footnote text"/>
    <w:basedOn w:val="Normalny"/>
    <w:link w:val="TekstprzypisudolnegoZnak"/>
    <w:locked/>
    <w:rsid w:val="005563F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563F3"/>
    <w:rPr>
      <w:rFonts w:ascii="Arial" w:hAnsi="Arial"/>
    </w:rPr>
  </w:style>
  <w:style w:type="character" w:styleId="Odwoanieprzypisudolnego">
    <w:name w:val="footnote reference"/>
    <w:basedOn w:val="Domylnaczcionkaakapitu"/>
    <w:locked/>
    <w:rsid w:val="005563F3"/>
    <w:rPr>
      <w:vertAlign w:val="superscript"/>
    </w:rPr>
  </w:style>
  <w:style w:type="paragraph" w:styleId="Tekstdymka">
    <w:name w:val="Balloon Text"/>
    <w:basedOn w:val="Normalny"/>
    <w:link w:val="TekstdymkaZnak"/>
    <w:locked/>
    <w:rsid w:val="00696E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96E9C"/>
    <w:rPr>
      <w:rFonts w:ascii="Tahoma" w:hAnsi="Tahoma" w:cs="Tahoma"/>
      <w:sz w:val="16"/>
      <w:szCs w:val="16"/>
    </w:rPr>
  </w:style>
  <w:style w:type="character" w:styleId="Odwoanieintensywne">
    <w:name w:val="Intense Reference"/>
    <w:basedOn w:val="Domylnaczcionkaakapitu"/>
    <w:uiPriority w:val="32"/>
    <w:qFormat/>
    <w:rsid w:val="0005558A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9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ydgoszcz@torun.lasy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ubert.jachimowski\Moje%20dokumenty\Wzory%20firmowe\Wz&#243;r%20pisma%20firmowego-201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E77D3-482E-4928-9CF4-C75CD44E1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pisma firmowego-2011.dot</Template>
  <TotalTime>4</TotalTime>
  <Pages>2</Pages>
  <Words>408</Words>
  <Characters>2454</Characters>
  <Application>Microsoft Office Word</Application>
  <DocSecurity>8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</vt:lpstr>
    </vt:vector>
  </TitlesOfParts>
  <Company>Meander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</dc:title>
  <dc:subject/>
  <dc:creator>hubert.jachimowski</dc:creator>
  <cp:keywords/>
  <dc:description/>
  <cp:lastModifiedBy>1202 N.Bydgoszcz Andrzej Szafkowski</cp:lastModifiedBy>
  <cp:revision>3</cp:revision>
  <cp:lastPrinted>2022-07-21T06:07:00Z</cp:lastPrinted>
  <dcterms:created xsi:type="dcterms:W3CDTF">2022-07-21T06:06:00Z</dcterms:created>
  <dcterms:modified xsi:type="dcterms:W3CDTF">2022-07-21T06:07:00Z</dcterms:modified>
</cp:coreProperties>
</file>