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39" w:rsidRDefault="008C5BF1" w:rsidP="00447B8F">
      <w:pPr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Příloha č. </w:t>
      </w:r>
      <w:r w:rsidR="00970427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– Čestné prohlášení</w:t>
      </w:r>
    </w:p>
    <w:p w:rsidR="00447B8F" w:rsidRPr="00447B8F" w:rsidRDefault="00447B8F" w:rsidP="00447B8F">
      <w:pPr>
        <w:jc w:val="center"/>
        <w:rPr>
          <w:rFonts w:ascii="Arial" w:hAnsi="Arial" w:cs="Arial"/>
          <w:b/>
        </w:rPr>
      </w:pPr>
    </w:p>
    <w:p w:rsidR="00BC04C5" w:rsidRPr="002D1A2C" w:rsidRDefault="008C5BF1" w:rsidP="00BC04C5">
      <w:pPr>
        <w:pStyle w:val="Zhlav"/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Čestné prohlášení </w:t>
      </w:r>
      <w:r w:rsidR="00970427">
        <w:rPr>
          <w:rFonts w:ascii="Arial" w:hAnsi="Arial" w:cs="Arial"/>
          <w:b/>
        </w:rPr>
        <w:t>účastníka</w:t>
      </w:r>
      <w:r w:rsidRPr="00447B8F">
        <w:rPr>
          <w:rFonts w:ascii="Arial" w:hAnsi="Arial" w:cs="Arial"/>
          <w:b/>
        </w:rPr>
        <w:t xml:space="preserve"> o splnění </w:t>
      </w:r>
      <w:r w:rsidR="00970427">
        <w:rPr>
          <w:rFonts w:ascii="Arial" w:hAnsi="Arial" w:cs="Arial"/>
          <w:b/>
        </w:rPr>
        <w:t xml:space="preserve">technické </w:t>
      </w:r>
      <w:r w:rsidRPr="00447B8F">
        <w:rPr>
          <w:rFonts w:ascii="Arial" w:hAnsi="Arial" w:cs="Arial"/>
          <w:b/>
        </w:rPr>
        <w:t xml:space="preserve">kvalifikace </w:t>
      </w:r>
    </w:p>
    <w:p w:rsidR="00BC04C5" w:rsidRPr="002D1A2C" w:rsidRDefault="00BC04C5">
      <w:pPr>
        <w:rPr>
          <w:rFonts w:ascii="Arial" w:hAnsi="Arial" w:cs="Arial"/>
        </w:rPr>
      </w:pPr>
    </w:p>
    <w:p w:rsidR="00D44239" w:rsidRPr="002D1A2C" w:rsidRDefault="00D4423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302A9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15050E" w:rsidRDefault="008C5BF1" w:rsidP="0015050E">
            <w:pPr>
              <w:ind w:left="2268" w:hanging="2268"/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15050E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  <w:r w:rsidR="00347CA7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70427">
              <w:rPr>
                <w:rFonts w:ascii="Arial" w:hAnsi="Arial" w:cs="Arial"/>
                <w:b/>
                <w:sz w:val="20"/>
                <w:szCs w:val="20"/>
              </w:rPr>
              <w:t>VZ26/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 xml:space="preserve">2022 </w:t>
            </w:r>
            <w:r w:rsidR="00A004B7" w:rsidRPr="0015050E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>Podpora provozu a rozvoje aplikací SAP</w:t>
            </w:r>
          </w:p>
        </w:tc>
      </w:tr>
      <w:tr w:rsidR="00302A97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D8160F" w:rsidRPr="00447B8F" w:rsidRDefault="00D8160F" w:rsidP="001137C9">
            <w:pPr>
              <w:pStyle w:val="StylNadpis1nenVechnavelk"/>
              <w:rPr>
                <w:rFonts w:ascii="Arial" w:hAnsi="Arial"/>
                <w:b/>
              </w:rPr>
            </w:pPr>
          </w:p>
        </w:tc>
      </w:tr>
    </w:tbl>
    <w:p w:rsidR="00F0677A" w:rsidRPr="00447B8F" w:rsidRDefault="00F0677A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302A97" w:rsidTr="001137C9">
        <w:trPr>
          <w:gridAfter w:val="1"/>
          <w:wAfter w:w="143" w:type="dxa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8C5BF1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302A9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8C5BF1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447B8F" w:rsidRDefault="008C5BF1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Český rozhlas</w:t>
            </w:r>
          </w:p>
        </w:tc>
      </w:tr>
      <w:tr w:rsidR="00302A9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8C5BF1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8C5BF1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45245053</w:t>
            </w:r>
          </w:p>
        </w:tc>
      </w:tr>
      <w:tr w:rsidR="00302A9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8C5BF1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8C5BF1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Vinohradská 12, 120 99 Praha 2</w:t>
            </w:r>
          </w:p>
        </w:tc>
      </w:tr>
    </w:tbl>
    <w:p w:rsidR="004F14F4" w:rsidRPr="00447B8F" w:rsidRDefault="004F14F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302A97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447B8F" w:rsidRDefault="008C5BF1" w:rsidP="008A4E31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8A4E31" w:rsidRPr="00447B8F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447B8F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302A97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447B8F" w:rsidRDefault="008C5BF1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Obchodní firma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>/název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447B8F" w:rsidRDefault="008C5BF1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302A97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8C5BF1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sz w:val="20"/>
                <w:szCs w:val="20"/>
              </w:rPr>
              <w:t>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8C5BF1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302A97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8C5BF1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Sídlo</w:t>
            </w:r>
            <w:r w:rsidR="00265F94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8C5BF1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302A97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8C5BF1" w:rsidP="0097042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Osoba oprávněná za </w:t>
            </w:r>
            <w:r w:rsidR="00970427">
              <w:rPr>
                <w:rFonts w:ascii="Arial" w:hAnsi="Arial" w:cs="Arial"/>
                <w:sz w:val="20"/>
                <w:szCs w:val="20"/>
              </w:rPr>
              <w:t>účastníka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jednat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8C5BF1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302A97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8C5BF1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8C5BF1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302A97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447B8F" w:rsidRDefault="008C5BF1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telefon /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 xml:space="preserve"> fax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447B8F" w:rsidRDefault="008C5BF1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302A97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D80188" w:rsidRPr="00447B8F" w:rsidRDefault="008C5BF1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e-mail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4F14F4" w:rsidRPr="00447B8F" w:rsidRDefault="008C5BF1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</w:tbl>
    <w:p w:rsidR="005F5B3B" w:rsidRPr="00447B8F" w:rsidRDefault="005F5B3B" w:rsidP="001137C9">
      <w:pPr>
        <w:rPr>
          <w:rFonts w:ascii="Arial" w:hAnsi="Arial" w:cs="Arial"/>
          <w:sz w:val="18"/>
          <w:szCs w:val="18"/>
        </w:rPr>
      </w:pPr>
    </w:p>
    <w:p w:rsidR="008B65D7" w:rsidRPr="00447B8F" w:rsidRDefault="008B65D7" w:rsidP="001137C9">
      <w:pPr>
        <w:rPr>
          <w:rFonts w:ascii="Arial" w:hAnsi="Arial" w:cs="Arial"/>
          <w:sz w:val="18"/>
          <w:szCs w:val="18"/>
        </w:rPr>
      </w:pPr>
    </w:p>
    <w:p w:rsidR="003571EC" w:rsidRDefault="003571EC" w:rsidP="001137C9">
      <w:pPr>
        <w:rPr>
          <w:rFonts w:ascii="Arial" w:hAnsi="Arial" w:cs="Arial"/>
          <w:sz w:val="20"/>
          <w:szCs w:val="20"/>
        </w:rPr>
      </w:pPr>
    </w:p>
    <w:p w:rsidR="003B54B3" w:rsidRPr="00447B8F" w:rsidRDefault="003B54B3" w:rsidP="003B54B3">
      <w:pPr>
        <w:rPr>
          <w:rFonts w:ascii="Arial" w:hAnsi="Arial" w:cs="Arial"/>
          <w:color w:val="FF0000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Ke dni </w:t>
      </w:r>
      <w:r w:rsidR="00970427">
        <w:rPr>
          <w:rFonts w:ascii="Arial" w:hAnsi="Arial" w:cs="Arial"/>
          <w:sz w:val="20"/>
          <w:szCs w:val="20"/>
          <w:highlight w:val="yellow"/>
        </w:rPr>
        <w:t>DD</w:t>
      </w:r>
      <w:r w:rsidRPr="00447B8F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970427">
        <w:rPr>
          <w:rFonts w:ascii="Arial" w:hAnsi="Arial" w:cs="Arial"/>
          <w:sz w:val="20"/>
          <w:szCs w:val="20"/>
          <w:highlight w:val="yellow"/>
        </w:rPr>
        <w:t>MM</w:t>
      </w:r>
      <w:r w:rsidRPr="00447B8F">
        <w:rPr>
          <w:rFonts w:ascii="Arial" w:hAnsi="Arial" w:cs="Arial"/>
          <w:sz w:val="20"/>
          <w:szCs w:val="20"/>
          <w:highlight w:val="yellow"/>
        </w:rPr>
        <w:t>.</w:t>
      </w:r>
      <w:r w:rsidRPr="00970427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970427" w:rsidRPr="00970427">
        <w:rPr>
          <w:rFonts w:ascii="Arial" w:hAnsi="Arial" w:cs="Arial"/>
          <w:sz w:val="20"/>
          <w:szCs w:val="20"/>
          <w:highlight w:val="yellow"/>
        </w:rPr>
        <w:t>RRRR</w:t>
      </w:r>
      <w:r w:rsidRPr="00447B8F">
        <w:rPr>
          <w:rFonts w:ascii="Arial" w:hAnsi="Arial" w:cs="Arial"/>
          <w:sz w:val="20"/>
          <w:szCs w:val="20"/>
        </w:rPr>
        <w:t xml:space="preserve"> prohlašuji, že dodavatel </w:t>
      </w:r>
      <w:r w:rsidRPr="00447B8F">
        <w:rPr>
          <w:rFonts w:ascii="Arial" w:hAnsi="Arial" w:cs="Arial"/>
          <w:b/>
          <w:szCs w:val="20"/>
        </w:rPr>
        <w:t>[</w:t>
      </w:r>
      <w:r w:rsidRPr="00447B8F">
        <w:rPr>
          <w:rFonts w:ascii="Arial" w:hAnsi="Arial" w:cs="Arial"/>
          <w:b/>
          <w:szCs w:val="20"/>
          <w:highlight w:val="yellow"/>
        </w:rPr>
        <w:t>DOPLNIT</w:t>
      </w:r>
      <w:r w:rsidRPr="00447B8F">
        <w:rPr>
          <w:rFonts w:ascii="Arial" w:hAnsi="Arial" w:cs="Arial"/>
          <w:b/>
          <w:szCs w:val="20"/>
        </w:rPr>
        <w:t>]</w:t>
      </w:r>
    </w:p>
    <w:p w:rsidR="003B54B3" w:rsidRPr="00447B8F" w:rsidRDefault="003B54B3" w:rsidP="003B54B3">
      <w:pPr>
        <w:rPr>
          <w:rFonts w:ascii="Arial" w:hAnsi="Arial" w:cs="Arial"/>
          <w:sz w:val="20"/>
          <w:szCs w:val="20"/>
        </w:rPr>
        <w:sectPr w:rsidR="003B54B3" w:rsidRPr="00447B8F" w:rsidSect="003B54B3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560" w:right="1418" w:bottom="1701" w:left="1418" w:header="539" w:footer="471" w:gutter="0"/>
          <w:cols w:space="708"/>
          <w:titlePg/>
          <w:docGrid w:linePitch="360"/>
        </w:sectPr>
      </w:pPr>
    </w:p>
    <w:p w:rsidR="003B54B3" w:rsidRPr="00B87574" w:rsidRDefault="003B54B3" w:rsidP="003B54B3">
      <w:pPr>
        <w:rPr>
          <w:rFonts w:ascii="Arial" w:hAnsi="Arial" w:cs="Arial"/>
          <w:sz w:val="20"/>
          <w:szCs w:val="20"/>
        </w:rPr>
      </w:pPr>
    </w:p>
    <w:p w:rsidR="004E1A38" w:rsidRDefault="003B54B3" w:rsidP="003B54B3">
      <w:pPr>
        <w:jc w:val="both"/>
        <w:rPr>
          <w:rFonts w:ascii="Arial" w:hAnsi="Arial" w:cs="Arial"/>
          <w:sz w:val="20"/>
          <w:szCs w:val="20"/>
        </w:rPr>
      </w:pPr>
      <w:r w:rsidRPr="00657AF1">
        <w:rPr>
          <w:rFonts w:ascii="Arial" w:hAnsi="Arial" w:cs="Arial"/>
          <w:sz w:val="20"/>
          <w:szCs w:val="20"/>
        </w:rPr>
        <w:t xml:space="preserve">splňuje </w:t>
      </w:r>
      <w:r w:rsidRPr="00657AF1">
        <w:rPr>
          <w:rFonts w:ascii="Arial" w:hAnsi="Arial" w:cs="Arial"/>
          <w:b/>
          <w:sz w:val="20"/>
          <w:szCs w:val="20"/>
        </w:rPr>
        <w:t>technickou kvalifikaci</w:t>
      </w:r>
      <w:r w:rsidRPr="00657AF1">
        <w:rPr>
          <w:rFonts w:ascii="Arial" w:hAnsi="Arial" w:cs="Arial"/>
          <w:sz w:val="20"/>
          <w:szCs w:val="20"/>
        </w:rPr>
        <w:t xml:space="preserve"> v rozsahu požadavků zadavatele uvedených v</w:t>
      </w:r>
      <w:r>
        <w:rPr>
          <w:rFonts w:ascii="Arial" w:hAnsi="Arial" w:cs="Arial"/>
          <w:sz w:val="20"/>
          <w:szCs w:val="20"/>
        </w:rPr>
        <w:t> zadávací dokumentaci v části C</w:t>
      </w:r>
      <w:r w:rsidRPr="00657AF1">
        <w:rPr>
          <w:rFonts w:ascii="Arial" w:hAnsi="Arial" w:cs="Arial"/>
          <w:sz w:val="20"/>
          <w:szCs w:val="20"/>
        </w:rPr>
        <w:t>. Kvalifikace v</w:t>
      </w:r>
      <w:r w:rsidR="003571EC">
        <w:rPr>
          <w:rFonts w:ascii="Arial" w:hAnsi="Arial" w:cs="Arial"/>
          <w:sz w:val="20"/>
          <w:szCs w:val="20"/>
        </w:rPr>
        <w:t xml:space="preserve"> čl. </w:t>
      </w:r>
      <w:r w:rsidRPr="00657AF1">
        <w:rPr>
          <w:rFonts w:ascii="Arial" w:hAnsi="Arial" w:cs="Arial"/>
          <w:sz w:val="20"/>
          <w:szCs w:val="20"/>
        </w:rPr>
        <w:t>IV</w:t>
      </w:r>
      <w:r w:rsidR="003571EC">
        <w:rPr>
          <w:rFonts w:ascii="Arial" w:hAnsi="Arial" w:cs="Arial"/>
          <w:sz w:val="20"/>
          <w:szCs w:val="20"/>
        </w:rPr>
        <w:t>.</w:t>
      </w:r>
      <w:r w:rsidRPr="00657AF1">
        <w:rPr>
          <w:rFonts w:ascii="Arial" w:hAnsi="Arial" w:cs="Arial"/>
          <w:sz w:val="20"/>
          <w:szCs w:val="20"/>
        </w:rPr>
        <w:t xml:space="preserve"> Technická kvalifikace</w:t>
      </w:r>
      <w:r w:rsidR="003571EC">
        <w:rPr>
          <w:rFonts w:ascii="Arial" w:hAnsi="Arial" w:cs="Arial"/>
          <w:sz w:val="20"/>
          <w:szCs w:val="20"/>
        </w:rPr>
        <w:t xml:space="preserve"> podle </w:t>
      </w:r>
      <w:r w:rsidRPr="00657AF1">
        <w:rPr>
          <w:rFonts w:ascii="Arial" w:hAnsi="Arial" w:cs="Arial"/>
          <w:sz w:val="20"/>
          <w:szCs w:val="20"/>
        </w:rPr>
        <w:t xml:space="preserve">§ 79 </w:t>
      </w:r>
      <w:r w:rsidRPr="00447B8F">
        <w:rPr>
          <w:rFonts w:ascii="Arial" w:hAnsi="Arial" w:cs="Arial"/>
          <w:sz w:val="20"/>
          <w:szCs w:val="20"/>
        </w:rPr>
        <w:t>zákona č. 134/2016 Sb., o zadávání veřejných zakázek, ve znění pozdějších předpisů</w:t>
      </w:r>
      <w:r>
        <w:rPr>
          <w:rFonts w:ascii="Arial" w:hAnsi="Arial" w:cs="Arial"/>
          <w:sz w:val="20"/>
          <w:szCs w:val="20"/>
        </w:rPr>
        <w:t xml:space="preserve">, </w:t>
      </w:r>
      <w:r w:rsidR="004E1A38">
        <w:rPr>
          <w:rFonts w:ascii="Arial" w:hAnsi="Arial" w:cs="Arial"/>
          <w:sz w:val="20"/>
          <w:szCs w:val="20"/>
        </w:rPr>
        <w:t>pro kategorii:</w:t>
      </w:r>
    </w:p>
    <w:p w:rsidR="004E1A38" w:rsidRDefault="004E1A38" w:rsidP="003B54B3">
      <w:pPr>
        <w:jc w:val="both"/>
        <w:rPr>
          <w:rFonts w:ascii="Arial" w:hAnsi="Arial" w:cs="Arial"/>
          <w:sz w:val="20"/>
          <w:szCs w:val="20"/>
        </w:rPr>
      </w:pPr>
    </w:p>
    <w:p w:rsidR="004E1A38" w:rsidRDefault="00D20B86" w:rsidP="004E1A38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Kategorie 1: P</w:t>
      </w:r>
      <w:bookmarkStart w:id="0" w:name="_GoBack"/>
      <w:bookmarkEnd w:id="0"/>
      <w:r w:rsidR="004E1A38">
        <w:rPr>
          <w:rFonts w:ascii="Arial" w:hAnsi="Arial" w:cs="Arial"/>
          <w:sz w:val="20"/>
          <w:szCs w:val="20"/>
        </w:rPr>
        <w:t>odpora a rozvoj SAP po upgrade SAP na EHP</w:t>
      </w:r>
    </w:p>
    <w:p w:rsidR="004E1A38" w:rsidRDefault="004E1A38" w:rsidP="004E1A38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Kategorie 2: Implementace aplikačních nadstaveb SAP</w:t>
      </w:r>
    </w:p>
    <w:p w:rsidR="004E1A38" w:rsidRDefault="004E1A38" w:rsidP="004E1A38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Kategorie 3: Analýzy</w:t>
      </w:r>
    </w:p>
    <w:p w:rsidR="004E1A38" w:rsidRDefault="004E1A38" w:rsidP="004E1A38">
      <w:pPr>
        <w:jc w:val="both"/>
        <w:rPr>
          <w:rFonts w:ascii="Arial" w:hAnsi="Arial" w:cs="Arial"/>
          <w:sz w:val="20"/>
          <w:szCs w:val="20"/>
        </w:rPr>
      </w:pPr>
    </w:p>
    <w:p w:rsidR="004E1A38" w:rsidRPr="004E1A38" w:rsidRDefault="004E1A38" w:rsidP="004E1A38">
      <w:pPr>
        <w:jc w:val="both"/>
        <w:rPr>
          <w:rFonts w:ascii="Arial" w:hAnsi="Arial" w:cs="Arial"/>
          <w:i/>
          <w:sz w:val="20"/>
          <w:szCs w:val="20"/>
        </w:rPr>
      </w:pPr>
      <w:r w:rsidRPr="004E1A38">
        <w:rPr>
          <w:rFonts w:ascii="Arial" w:hAnsi="Arial" w:cs="Arial"/>
          <w:i/>
          <w:sz w:val="20"/>
          <w:szCs w:val="20"/>
        </w:rPr>
        <w:t>(nehodící dodavatel přeškrtne</w:t>
      </w:r>
      <w:r>
        <w:rPr>
          <w:rFonts w:ascii="Arial" w:hAnsi="Arial" w:cs="Arial"/>
          <w:i/>
          <w:sz w:val="20"/>
          <w:szCs w:val="20"/>
        </w:rPr>
        <w:t xml:space="preserve"> a vyplní níže pouze relevantní část pro kategorie, do kterých podává svoji žádost o účast</w:t>
      </w:r>
      <w:r w:rsidRPr="004E1A38">
        <w:rPr>
          <w:rFonts w:ascii="Arial" w:hAnsi="Arial" w:cs="Arial"/>
          <w:i/>
          <w:sz w:val="20"/>
          <w:szCs w:val="20"/>
        </w:rPr>
        <w:t>)</w:t>
      </w:r>
    </w:p>
    <w:p w:rsidR="004E1A38" w:rsidRDefault="004E1A38" w:rsidP="003B54B3">
      <w:pPr>
        <w:jc w:val="both"/>
        <w:rPr>
          <w:rFonts w:ascii="Arial" w:hAnsi="Arial" w:cs="Arial"/>
          <w:sz w:val="20"/>
          <w:szCs w:val="20"/>
        </w:rPr>
      </w:pPr>
    </w:p>
    <w:p w:rsidR="003B54B3" w:rsidRDefault="003B54B3" w:rsidP="003B54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v rámci </w:t>
      </w:r>
      <w:r w:rsidRPr="00657AF1"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z w:val="20"/>
          <w:szCs w:val="20"/>
        </w:rPr>
        <w:t>st. 1 Seznam významných služeb</w:t>
      </w:r>
      <w:r w:rsidR="004E1A38">
        <w:rPr>
          <w:rFonts w:ascii="Arial" w:hAnsi="Arial" w:cs="Arial"/>
          <w:sz w:val="20"/>
          <w:szCs w:val="20"/>
        </w:rPr>
        <w:t xml:space="preserve"> pro příslušnou kategorii DNS</w:t>
      </w:r>
      <w:r>
        <w:rPr>
          <w:rFonts w:ascii="Arial" w:hAnsi="Arial" w:cs="Arial"/>
          <w:sz w:val="20"/>
          <w:szCs w:val="20"/>
        </w:rPr>
        <w:t xml:space="preserve"> výše zmíněné části zadávací dokumentace dále</w:t>
      </w:r>
      <w:r w:rsidRPr="00657AF1">
        <w:rPr>
          <w:rFonts w:ascii="Arial" w:hAnsi="Arial" w:cs="Arial"/>
          <w:sz w:val="20"/>
          <w:szCs w:val="20"/>
        </w:rPr>
        <w:t xml:space="preserve"> uvádí seznam </w:t>
      </w:r>
      <w:r>
        <w:rPr>
          <w:rFonts w:ascii="Arial" w:hAnsi="Arial" w:cs="Arial"/>
          <w:sz w:val="20"/>
          <w:szCs w:val="20"/>
        </w:rPr>
        <w:t>služeb</w:t>
      </w:r>
      <w:r w:rsidRPr="00657AF1">
        <w:rPr>
          <w:rFonts w:ascii="Arial" w:hAnsi="Arial" w:cs="Arial"/>
          <w:sz w:val="20"/>
          <w:szCs w:val="20"/>
        </w:rPr>
        <w:t xml:space="preserve"> realizovaných za poslední </w:t>
      </w:r>
      <w:r>
        <w:rPr>
          <w:rFonts w:ascii="Arial" w:hAnsi="Arial" w:cs="Arial"/>
          <w:sz w:val="20"/>
          <w:szCs w:val="20"/>
        </w:rPr>
        <w:t>3</w:t>
      </w:r>
      <w:r w:rsidRPr="00657AF1">
        <w:rPr>
          <w:rFonts w:ascii="Arial" w:hAnsi="Arial" w:cs="Arial"/>
          <w:sz w:val="20"/>
          <w:szCs w:val="20"/>
        </w:rPr>
        <w:t xml:space="preserve"> roky před zahájením zadávacího řízení včetně uvedení </w:t>
      </w:r>
      <w:r>
        <w:rPr>
          <w:rFonts w:ascii="Arial" w:hAnsi="Arial" w:cs="Arial"/>
          <w:sz w:val="20"/>
          <w:szCs w:val="20"/>
        </w:rPr>
        <w:t>finančního objemu</w:t>
      </w:r>
      <w:r w:rsidRPr="00657AF1">
        <w:rPr>
          <w:rFonts w:ascii="Arial" w:hAnsi="Arial" w:cs="Arial"/>
          <w:sz w:val="20"/>
          <w:szCs w:val="20"/>
        </w:rPr>
        <w:t>, doby jejich poskytnutí</w:t>
      </w:r>
      <w:r>
        <w:rPr>
          <w:rFonts w:ascii="Arial" w:hAnsi="Arial" w:cs="Arial"/>
          <w:sz w:val="20"/>
          <w:szCs w:val="20"/>
        </w:rPr>
        <w:t>, rozsahu</w:t>
      </w:r>
      <w:r w:rsidR="003571EC">
        <w:rPr>
          <w:rFonts w:ascii="Arial" w:hAnsi="Arial" w:cs="Arial"/>
          <w:sz w:val="20"/>
          <w:szCs w:val="20"/>
        </w:rPr>
        <w:t xml:space="preserve"> a identifikace subjektu, pro který byla daná služba realizována</w:t>
      </w:r>
      <w:r w:rsidRPr="00657AF1">
        <w:rPr>
          <w:rFonts w:ascii="Arial" w:hAnsi="Arial" w:cs="Arial"/>
          <w:sz w:val="20"/>
          <w:szCs w:val="20"/>
        </w:rPr>
        <w:t>:</w:t>
      </w:r>
    </w:p>
    <w:p w:rsidR="004E1A38" w:rsidRDefault="004E1A38" w:rsidP="003B54B3">
      <w:pPr>
        <w:jc w:val="both"/>
        <w:rPr>
          <w:rFonts w:ascii="Arial" w:hAnsi="Arial" w:cs="Arial"/>
          <w:sz w:val="20"/>
          <w:szCs w:val="20"/>
        </w:rPr>
      </w:pPr>
    </w:p>
    <w:p w:rsidR="004E1A38" w:rsidRDefault="004E1A38" w:rsidP="003B54B3">
      <w:pPr>
        <w:jc w:val="both"/>
        <w:rPr>
          <w:rFonts w:ascii="Arial" w:hAnsi="Arial" w:cs="Arial"/>
          <w:sz w:val="20"/>
          <w:szCs w:val="20"/>
        </w:rPr>
      </w:pPr>
    </w:p>
    <w:p w:rsidR="004E1A38" w:rsidRDefault="004E1A38" w:rsidP="003B54B3">
      <w:pPr>
        <w:jc w:val="both"/>
        <w:rPr>
          <w:rFonts w:ascii="Arial" w:hAnsi="Arial" w:cs="Arial"/>
          <w:sz w:val="20"/>
          <w:szCs w:val="20"/>
        </w:rPr>
      </w:pPr>
    </w:p>
    <w:p w:rsidR="00A70033" w:rsidRDefault="00A70033" w:rsidP="003B54B3">
      <w:pPr>
        <w:jc w:val="both"/>
        <w:rPr>
          <w:rFonts w:ascii="Arial" w:hAnsi="Arial" w:cs="Arial"/>
          <w:sz w:val="20"/>
          <w:szCs w:val="20"/>
        </w:rPr>
      </w:pPr>
    </w:p>
    <w:p w:rsidR="00A70033" w:rsidRDefault="00A70033" w:rsidP="003B54B3">
      <w:pPr>
        <w:jc w:val="both"/>
        <w:rPr>
          <w:rFonts w:ascii="Arial" w:hAnsi="Arial" w:cs="Arial"/>
          <w:sz w:val="20"/>
          <w:szCs w:val="20"/>
        </w:rPr>
      </w:pPr>
    </w:p>
    <w:p w:rsidR="004E1A38" w:rsidRDefault="004E1A38" w:rsidP="004E1A38">
      <w:pPr>
        <w:jc w:val="both"/>
        <w:rPr>
          <w:rFonts w:ascii="Arial" w:hAnsi="Arial" w:cs="Arial"/>
          <w:sz w:val="20"/>
          <w:szCs w:val="20"/>
        </w:rPr>
      </w:pPr>
    </w:p>
    <w:p w:rsidR="004E1A38" w:rsidRPr="004E1A38" w:rsidRDefault="004E1A38" w:rsidP="004E1A3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E1A38">
        <w:rPr>
          <w:rFonts w:ascii="Arial" w:hAnsi="Arial" w:cs="Arial"/>
          <w:b/>
          <w:sz w:val="20"/>
          <w:szCs w:val="20"/>
          <w:u w:val="single"/>
        </w:rPr>
        <w:lastRenderedPageBreak/>
        <w:t>Kategorie 1: podpora a rozvoj SAP po upgrade SAP na EHP</w:t>
      </w:r>
    </w:p>
    <w:p w:rsidR="003B54B3" w:rsidRPr="00B87574" w:rsidRDefault="003B54B3" w:rsidP="003B54B3">
      <w:pPr>
        <w:rPr>
          <w:rFonts w:ascii="Arial" w:hAnsi="Arial" w:cs="Arial"/>
          <w:sz w:val="20"/>
          <w:szCs w:val="20"/>
        </w:rPr>
      </w:pPr>
    </w:p>
    <w:p w:rsidR="003B54B3" w:rsidRDefault="003B54B3" w:rsidP="003B54B3">
      <w:pPr>
        <w:pStyle w:val="Odstavecseseznamem"/>
        <w:rPr>
          <w:rFonts w:ascii="Arial" w:hAnsi="Arial" w:cs="Arial"/>
          <w:sz w:val="20"/>
          <w:szCs w:val="20"/>
        </w:rPr>
      </w:pPr>
    </w:p>
    <w:p w:rsidR="004E1A38" w:rsidRPr="004E1A38" w:rsidRDefault="004E1A38" w:rsidP="004E1A38">
      <w:pPr>
        <w:pStyle w:val="Odstavecseseznamem"/>
        <w:numPr>
          <w:ilvl w:val="0"/>
          <w:numId w:val="45"/>
        </w:numPr>
        <w:rPr>
          <w:rFonts w:ascii="Arial" w:hAnsi="Arial" w:cs="Arial"/>
          <w:b/>
          <w:sz w:val="20"/>
          <w:szCs w:val="20"/>
          <w:u w:val="single"/>
        </w:rPr>
      </w:pPr>
      <w:r w:rsidRPr="004E1A38">
        <w:rPr>
          <w:rFonts w:ascii="Arial" w:hAnsi="Arial" w:cs="Arial"/>
          <w:b/>
          <w:sz w:val="20"/>
          <w:szCs w:val="20"/>
          <w:u w:val="single"/>
        </w:rPr>
        <w:t>Modul FI/AM</w:t>
      </w:r>
    </w:p>
    <w:p w:rsidR="004E1A38" w:rsidRDefault="004E1A38" w:rsidP="003B54B3">
      <w:pPr>
        <w:pStyle w:val="Odstavecseseznamem"/>
        <w:rPr>
          <w:rFonts w:ascii="Arial" w:hAnsi="Arial" w:cs="Arial"/>
          <w:sz w:val="20"/>
          <w:szCs w:val="20"/>
        </w:rPr>
      </w:pPr>
    </w:p>
    <w:p w:rsidR="003B54B3" w:rsidRDefault="003B54B3" w:rsidP="003B54B3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Referenční zakázka č. 1 (min. hodnota </w:t>
      </w:r>
      <w:r w:rsidR="0055509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 w:rsidR="00555090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00.000 Kč bez DPH):</w:t>
      </w:r>
    </w:p>
    <w:p w:rsidR="003B54B3" w:rsidRPr="00447B8F" w:rsidRDefault="003B54B3" w:rsidP="003B54B3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3B54B3" w:rsidTr="00945E98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3B54B3" w:rsidRPr="00447B8F" w:rsidRDefault="003B54B3" w:rsidP="00555090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3B54B3" w:rsidRPr="00447B8F" w:rsidRDefault="003B54B3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B54B3" w:rsidTr="00945E98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3B54B3" w:rsidRPr="00447B8F" w:rsidRDefault="003B54B3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3B54B3" w:rsidRPr="00447B8F" w:rsidRDefault="003B54B3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B54B3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3B54B3" w:rsidRPr="00447B8F" w:rsidRDefault="003B54B3" w:rsidP="00555090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3B54B3" w:rsidRPr="00447B8F" w:rsidRDefault="003B54B3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B54B3" w:rsidTr="00945E98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3B54B3" w:rsidRPr="00447B8F" w:rsidRDefault="003B54B3" w:rsidP="00555090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3B54B3" w:rsidRPr="00447B8F" w:rsidRDefault="003B54B3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B54B3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3B54B3" w:rsidRPr="00447B8F" w:rsidRDefault="003B54B3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3B54B3" w:rsidRPr="00447B8F" w:rsidRDefault="003B54B3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55090" w:rsidTr="00945E98">
        <w:trPr>
          <w:trHeight w:val="1449"/>
        </w:trPr>
        <w:tc>
          <w:tcPr>
            <w:tcW w:w="4179" w:type="dxa"/>
            <w:shd w:val="clear" w:color="auto" w:fill="auto"/>
            <w:vAlign w:val="center"/>
          </w:tcPr>
          <w:p w:rsidR="00555090" w:rsidRPr="00447B8F" w:rsidRDefault="00555090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Základní popis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55090" w:rsidRPr="00447B8F" w:rsidRDefault="00555090" w:rsidP="00945E9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3B54B3" w:rsidRDefault="003B54B3" w:rsidP="003B54B3">
      <w:pPr>
        <w:pStyle w:val="Odstavecseseznamem"/>
        <w:rPr>
          <w:rFonts w:ascii="Arial" w:hAnsi="Arial" w:cs="Arial"/>
          <w:sz w:val="20"/>
          <w:szCs w:val="20"/>
        </w:rPr>
      </w:pPr>
    </w:p>
    <w:p w:rsidR="003B54B3" w:rsidRDefault="003B54B3" w:rsidP="003B54B3">
      <w:pPr>
        <w:pStyle w:val="Odstavecseseznamem"/>
        <w:rPr>
          <w:rFonts w:ascii="Arial" w:hAnsi="Arial" w:cs="Arial"/>
          <w:sz w:val="20"/>
          <w:szCs w:val="20"/>
        </w:rPr>
      </w:pPr>
    </w:p>
    <w:p w:rsidR="003B54B3" w:rsidRDefault="003B54B3" w:rsidP="003B54B3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2</w:t>
      </w:r>
      <w:r w:rsidR="0055509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:rsidR="003B54B3" w:rsidRPr="00447B8F" w:rsidRDefault="003B54B3" w:rsidP="003B54B3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555090" w:rsidTr="00945E98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555090" w:rsidRPr="00447B8F" w:rsidRDefault="00555090" w:rsidP="00555090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55090" w:rsidRPr="00447B8F" w:rsidRDefault="00555090" w:rsidP="00555090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55090" w:rsidTr="00945E98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555090" w:rsidRPr="00447B8F" w:rsidRDefault="00555090" w:rsidP="00555090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55090" w:rsidRPr="00447B8F" w:rsidRDefault="00555090" w:rsidP="00555090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55090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555090" w:rsidRPr="00447B8F" w:rsidRDefault="00555090" w:rsidP="00555090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55090" w:rsidRPr="00447B8F" w:rsidRDefault="00555090" w:rsidP="00555090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55090" w:rsidTr="00945E98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555090" w:rsidRPr="00447B8F" w:rsidRDefault="00555090" w:rsidP="00555090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55090" w:rsidRPr="00447B8F" w:rsidRDefault="00555090" w:rsidP="00555090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55090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555090" w:rsidRPr="00447B8F" w:rsidRDefault="00555090" w:rsidP="0055509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55090" w:rsidRPr="00447B8F" w:rsidRDefault="00555090" w:rsidP="00555090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55090" w:rsidTr="00945E98">
        <w:trPr>
          <w:trHeight w:val="1439"/>
        </w:trPr>
        <w:tc>
          <w:tcPr>
            <w:tcW w:w="4179" w:type="dxa"/>
            <w:shd w:val="clear" w:color="auto" w:fill="auto"/>
            <w:vAlign w:val="center"/>
          </w:tcPr>
          <w:p w:rsidR="00555090" w:rsidRPr="00447B8F" w:rsidRDefault="00555090" w:rsidP="0055509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Základní popis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55090" w:rsidRPr="00447B8F" w:rsidRDefault="00555090" w:rsidP="0055509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3B54B3" w:rsidRDefault="003B54B3" w:rsidP="003B54B3">
      <w:pPr>
        <w:pStyle w:val="Odstavecseseznamem"/>
        <w:rPr>
          <w:rFonts w:ascii="Arial" w:hAnsi="Arial" w:cs="Arial"/>
          <w:sz w:val="20"/>
          <w:szCs w:val="20"/>
        </w:rPr>
      </w:pPr>
    </w:p>
    <w:p w:rsidR="00555090" w:rsidRDefault="00555090" w:rsidP="00555090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Referenční zakázka č. 3: </w:t>
      </w:r>
    </w:p>
    <w:p w:rsidR="00555090" w:rsidRPr="00447B8F" w:rsidRDefault="00555090" w:rsidP="00555090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555090" w:rsidRPr="00447B8F" w:rsidTr="00945E98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555090" w:rsidRPr="00447B8F" w:rsidRDefault="00555090" w:rsidP="00945E98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55090" w:rsidRPr="00447B8F" w:rsidRDefault="00555090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55090" w:rsidRPr="00447B8F" w:rsidTr="00945E98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555090" w:rsidRPr="00447B8F" w:rsidRDefault="00555090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55090" w:rsidRPr="00447B8F" w:rsidRDefault="00555090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55090" w:rsidRPr="00447B8F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555090" w:rsidRPr="00447B8F" w:rsidRDefault="00555090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lastRenderedPageBreak/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55090" w:rsidRPr="00447B8F" w:rsidRDefault="00555090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55090" w:rsidRPr="00447B8F" w:rsidTr="00945E98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555090" w:rsidRPr="00447B8F" w:rsidRDefault="00555090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55090" w:rsidRPr="00447B8F" w:rsidRDefault="00555090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55090" w:rsidRPr="00447B8F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555090" w:rsidRPr="00447B8F" w:rsidRDefault="00555090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55090" w:rsidRPr="00447B8F" w:rsidRDefault="00555090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55090" w:rsidRPr="00447B8F" w:rsidTr="00945E98">
        <w:trPr>
          <w:trHeight w:val="1687"/>
        </w:trPr>
        <w:tc>
          <w:tcPr>
            <w:tcW w:w="4179" w:type="dxa"/>
            <w:shd w:val="clear" w:color="auto" w:fill="auto"/>
            <w:vAlign w:val="center"/>
          </w:tcPr>
          <w:p w:rsidR="00555090" w:rsidRPr="00447B8F" w:rsidRDefault="00555090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Základní popis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55090" w:rsidRPr="00447B8F" w:rsidRDefault="00555090" w:rsidP="00945E9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CF02DA" w:rsidRDefault="00CF02DA" w:rsidP="00CF02DA">
      <w:pPr>
        <w:rPr>
          <w:rFonts w:ascii="Arial" w:hAnsi="Arial" w:cs="Arial"/>
          <w:sz w:val="20"/>
          <w:szCs w:val="20"/>
        </w:rPr>
      </w:pPr>
    </w:p>
    <w:p w:rsidR="00CF02DA" w:rsidRPr="00CF02DA" w:rsidRDefault="00CF02DA" w:rsidP="00CF02DA">
      <w:pPr>
        <w:pStyle w:val="Odstavecseseznamem"/>
        <w:ind w:left="720"/>
        <w:rPr>
          <w:rFonts w:ascii="Arial" w:hAnsi="Arial" w:cs="Arial"/>
          <w:sz w:val="20"/>
          <w:szCs w:val="20"/>
        </w:rPr>
      </w:pPr>
    </w:p>
    <w:p w:rsidR="00CF02DA" w:rsidRPr="00CF02DA" w:rsidRDefault="00CF02DA" w:rsidP="00CF02DA">
      <w:pPr>
        <w:pStyle w:val="Odstavecseseznamem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Modul CO</w:t>
      </w:r>
    </w:p>
    <w:p w:rsidR="00CF02DA" w:rsidRDefault="00CF02DA" w:rsidP="00CF02DA">
      <w:pPr>
        <w:pStyle w:val="Odstavecseseznamem"/>
        <w:ind w:left="720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1 (min. hodnota 1.000.000 Kč bez DPH):</w:t>
      </w:r>
    </w:p>
    <w:p w:rsidR="00945E98" w:rsidRPr="00447B8F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45E98" w:rsidTr="00945E98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1531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Základní popis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Referenční zakázka č. 2: </w:t>
      </w:r>
    </w:p>
    <w:p w:rsidR="00945E98" w:rsidRPr="00447B8F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45E98" w:rsidTr="00945E98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870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Základní popis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Referenční zakázka č. 3: </w:t>
      </w:r>
    </w:p>
    <w:p w:rsidR="00945E98" w:rsidRPr="00447B8F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45E98" w:rsidRPr="00447B8F" w:rsidTr="00945E98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RPr="00447B8F" w:rsidTr="00945E98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RPr="00447B8F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RPr="00447B8F" w:rsidTr="00945E98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RPr="00447B8F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RPr="00447B8F" w:rsidTr="00945E98">
        <w:trPr>
          <w:trHeight w:val="1379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Základní popis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CF02DA" w:rsidRDefault="00CF02DA" w:rsidP="00CF02DA">
      <w:pPr>
        <w:pStyle w:val="Odstavecseseznamem"/>
        <w:ind w:left="720"/>
        <w:rPr>
          <w:rFonts w:ascii="Arial" w:hAnsi="Arial" w:cs="Arial"/>
          <w:sz w:val="20"/>
          <w:szCs w:val="20"/>
        </w:rPr>
      </w:pPr>
    </w:p>
    <w:p w:rsidR="00CF02DA" w:rsidRPr="00CF02DA" w:rsidRDefault="00CF02DA" w:rsidP="00CF02DA">
      <w:pPr>
        <w:pStyle w:val="Odstavecseseznamem"/>
        <w:ind w:left="720"/>
        <w:rPr>
          <w:rFonts w:ascii="Arial" w:hAnsi="Arial" w:cs="Arial"/>
          <w:sz w:val="20"/>
          <w:szCs w:val="20"/>
        </w:rPr>
      </w:pPr>
    </w:p>
    <w:p w:rsidR="00CF02DA" w:rsidRPr="00CF02DA" w:rsidRDefault="00CF02DA" w:rsidP="00CF02DA">
      <w:pPr>
        <w:pStyle w:val="Odstavecseseznamem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Modul HR-PD</w:t>
      </w:r>
    </w:p>
    <w:p w:rsidR="00CF02DA" w:rsidRPr="00CF02DA" w:rsidRDefault="00CF02DA" w:rsidP="00CF02DA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1 (min. hodnota 1.000.000 Kč bez DPH):</w:t>
      </w:r>
    </w:p>
    <w:p w:rsidR="00945E98" w:rsidRPr="00447B8F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45E98" w:rsidTr="00945E98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1544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Základní popis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Referenční zakázka č. 2: </w:t>
      </w:r>
    </w:p>
    <w:p w:rsidR="00945E98" w:rsidRPr="00447B8F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45E98" w:rsidTr="00945E98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lastRenderedPageBreak/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168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Základní popis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Referenční zakázka č. 3: </w:t>
      </w:r>
    </w:p>
    <w:p w:rsidR="00945E98" w:rsidRPr="00447B8F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45E98" w:rsidRPr="00447B8F" w:rsidTr="00945E98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RPr="00447B8F" w:rsidTr="00945E98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RPr="00447B8F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RPr="00447B8F" w:rsidTr="00945E98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RPr="00447B8F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RPr="00447B8F" w:rsidTr="00945E98">
        <w:trPr>
          <w:trHeight w:val="1662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Základní popis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CF02DA" w:rsidRPr="00CF02DA" w:rsidRDefault="00CF02DA" w:rsidP="00CF02DA">
      <w:pPr>
        <w:pStyle w:val="Odstavecseseznamem"/>
        <w:ind w:left="720"/>
        <w:rPr>
          <w:rFonts w:ascii="Arial" w:hAnsi="Arial" w:cs="Arial"/>
          <w:sz w:val="20"/>
          <w:szCs w:val="20"/>
        </w:rPr>
      </w:pPr>
    </w:p>
    <w:p w:rsidR="00CF02DA" w:rsidRPr="00CF02DA" w:rsidRDefault="00CF02DA" w:rsidP="00CF02DA">
      <w:pPr>
        <w:pStyle w:val="Odstavecseseznamem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Modul HR-PA</w:t>
      </w:r>
    </w:p>
    <w:p w:rsidR="00CF02DA" w:rsidRDefault="00CF02DA" w:rsidP="00CF02DA">
      <w:pPr>
        <w:pStyle w:val="Odstavecseseznamem"/>
        <w:ind w:left="720"/>
        <w:rPr>
          <w:rFonts w:ascii="Arial" w:hAnsi="Arial" w:cs="Arial"/>
          <w:b/>
          <w:sz w:val="20"/>
          <w:szCs w:val="20"/>
          <w:u w:val="single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1 (min. hodnota 1.000.000 Kč bez DPH):</w:t>
      </w:r>
    </w:p>
    <w:p w:rsidR="00945E98" w:rsidRPr="00447B8F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45E98" w:rsidTr="00945E98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1544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Základní popis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Referenční zakázka č. 2: </w:t>
      </w:r>
    </w:p>
    <w:p w:rsidR="00945E98" w:rsidRPr="00447B8F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45E98" w:rsidTr="00945E98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168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Základní popis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Referenční zakázka č. 3: </w:t>
      </w:r>
    </w:p>
    <w:p w:rsidR="00945E98" w:rsidRPr="00447B8F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45E98" w:rsidRPr="00447B8F" w:rsidTr="00945E98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RPr="00447B8F" w:rsidTr="00945E98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RPr="00447B8F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RPr="00447B8F" w:rsidTr="00945E98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RPr="00447B8F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RPr="00447B8F" w:rsidTr="00945E98">
        <w:trPr>
          <w:trHeight w:val="1662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Základní popis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945E98" w:rsidRDefault="00945E98" w:rsidP="00CF02DA">
      <w:pPr>
        <w:pStyle w:val="Odstavecseseznamem"/>
        <w:ind w:left="720"/>
        <w:rPr>
          <w:rFonts w:ascii="Arial" w:hAnsi="Arial" w:cs="Arial"/>
          <w:b/>
          <w:sz w:val="20"/>
          <w:szCs w:val="20"/>
          <w:u w:val="single"/>
        </w:rPr>
      </w:pPr>
    </w:p>
    <w:p w:rsidR="00945E98" w:rsidRDefault="00945E98" w:rsidP="00CF02DA">
      <w:pPr>
        <w:pStyle w:val="Odstavecseseznamem"/>
        <w:ind w:left="720"/>
        <w:rPr>
          <w:rFonts w:ascii="Arial" w:hAnsi="Arial" w:cs="Arial"/>
          <w:b/>
          <w:sz w:val="20"/>
          <w:szCs w:val="20"/>
          <w:u w:val="single"/>
        </w:rPr>
      </w:pPr>
    </w:p>
    <w:p w:rsidR="00945E98" w:rsidRDefault="00945E98" w:rsidP="00CF02DA">
      <w:pPr>
        <w:pStyle w:val="Odstavecseseznamem"/>
        <w:ind w:left="720"/>
        <w:rPr>
          <w:rFonts w:ascii="Arial" w:hAnsi="Arial" w:cs="Arial"/>
          <w:b/>
          <w:sz w:val="20"/>
          <w:szCs w:val="20"/>
          <w:u w:val="single"/>
        </w:rPr>
      </w:pPr>
    </w:p>
    <w:p w:rsidR="00945E98" w:rsidRDefault="00945E98" w:rsidP="00CF02DA">
      <w:pPr>
        <w:pStyle w:val="Odstavecseseznamem"/>
        <w:ind w:left="720"/>
        <w:rPr>
          <w:rFonts w:ascii="Arial" w:hAnsi="Arial" w:cs="Arial"/>
          <w:b/>
          <w:sz w:val="20"/>
          <w:szCs w:val="20"/>
          <w:u w:val="single"/>
        </w:rPr>
      </w:pPr>
    </w:p>
    <w:p w:rsidR="00CF02DA" w:rsidRPr="00CF02DA" w:rsidRDefault="00CF02DA" w:rsidP="00CF02DA">
      <w:pPr>
        <w:pStyle w:val="Odstavecseseznamem"/>
        <w:ind w:left="720"/>
        <w:rPr>
          <w:rFonts w:ascii="Arial" w:hAnsi="Arial" w:cs="Arial"/>
          <w:sz w:val="20"/>
          <w:szCs w:val="20"/>
        </w:rPr>
      </w:pPr>
    </w:p>
    <w:p w:rsidR="00CF02DA" w:rsidRPr="00CF02DA" w:rsidRDefault="00CF02DA" w:rsidP="00CF02DA">
      <w:pPr>
        <w:pStyle w:val="Odstavecseseznamem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Modul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System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Administration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BC/ABAP</w:t>
      </w:r>
    </w:p>
    <w:p w:rsidR="00555090" w:rsidRDefault="00555090" w:rsidP="003B54B3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1:</w:t>
      </w:r>
    </w:p>
    <w:p w:rsidR="00945E98" w:rsidRPr="00447B8F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45E98" w:rsidTr="00945E98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1544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Základní popis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Referenční zakázka č. 2: </w:t>
      </w:r>
    </w:p>
    <w:p w:rsidR="00945E98" w:rsidRPr="00447B8F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45E98" w:rsidTr="00945E98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168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Základní popis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Referenční zakázka č. 3: </w:t>
      </w:r>
    </w:p>
    <w:p w:rsidR="00945E98" w:rsidRPr="00447B8F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45E98" w:rsidRPr="00447B8F" w:rsidTr="00945E98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RPr="00447B8F" w:rsidTr="00945E98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RPr="00447B8F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RPr="00447B8F" w:rsidTr="00945E98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lastRenderedPageBreak/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RPr="00447B8F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RPr="00447B8F" w:rsidTr="00945E98">
        <w:trPr>
          <w:trHeight w:val="1662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Základní popis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945E98" w:rsidRDefault="00945E98" w:rsidP="003B54B3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3B54B3" w:rsidRPr="00F61C65" w:rsidRDefault="003B54B3" w:rsidP="003B54B3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Pro kategorii 2</w:t>
      </w:r>
      <w:r w:rsidRPr="00F61C65">
        <w:rPr>
          <w:rFonts w:ascii="Arial" w:hAnsi="Arial" w:cs="Arial"/>
          <w:b/>
          <w:sz w:val="20"/>
          <w:szCs w:val="20"/>
          <w:u w:val="single"/>
        </w:rPr>
        <w:t xml:space="preserve"> – </w:t>
      </w:r>
      <w:r w:rsidRPr="003B54B3">
        <w:rPr>
          <w:rFonts w:ascii="Arial" w:hAnsi="Arial" w:cs="Arial"/>
          <w:b/>
          <w:sz w:val="20"/>
          <w:szCs w:val="20"/>
          <w:u w:val="single"/>
        </w:rPr>
        <w:t>Implementace aplikačních nadstaveb SAP</w:t>
      </w:r>
    </w:p>
    <w:p w:rsidR="003B54B3" w:rsidRPr="00447B8F" w:rsidRDefault="003B54B3" w:rsidP="003B54B3">
      <w:pPr>
        <w:rPr>
          <w:rFonts w:ascii="Arial" w:hAnsi="Arial" w:cs="Arial"/>
          <w:sz w:val="18"/>
          <w:szCs w:val="18"/>
        </w:rPr>
      </w:pPr>
    </w:p>
    <w:p w:rsidR="00945E98" w:rsidRPr="00945E98" w:rsidRDefault="00945E98" w:rsidP="00945E98">
      <w:pPr>
        <w:pStyle w:val="Odstavecseseznamem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945E98">
        <w:rPr>
          <w:rFonts w:ascii="Arial" w:hAnsi="Arial" w:cs="Arial"/>
          <w:b/>
          <w:sz w:val="20"/>
          <w:szCs w:val="20"/>
          <w:u w:val="single"/>
        </w:rPr>
        <w:t>Modul</w:t>
      </w:r>
      <w:r>
        <w:rPr>
          <w:rFonts w:ascii="Arial" w:hAnsi="Arial" w:cs="Arial"/>
          <w:b/>
          <w:sz w:val="20"/>
          <w:szCs w:val="20"/>
          <w:u w:val="single"/>
        </w:rPr>
        <w:t>/nadstavba – Docházkový systém</w:t>
      </w:r>
    </w:p>
    <w:p w:rsidR="00945E98" w:rsidRPr="00945E98" w:rsidRDefault="00945E98" w:rsidP="00945E98">
      <w:pPr>
        <w:pStyle w:val="Odstavecseseznamem"/>
        <w:ind w:left="720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1:</w:t>
      </w:r>
    </w:p>
    <w:p w:rsidR="00945E98" w:rsidRPr="00447B8F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45E98" w:rsidTr="00945E98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1449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Základní popis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Referenční zakázka č. 2: </w:t>
      </w:r>
    </w:p>
    <w:p w:rsidR="00945E98" w:rsidRPr="00447B8F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45E98" w:rsidTr="00945E98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1439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Základní popis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Pr="00CF02DA" w:rsidRDefault="00945E98" w:rsidP="00945E98">
      <w:pPr>
        <w:pStyle w:val="Odstavecseseznamem"/>
        <w:ind w:left="720"/>
        <w:rPr>
          <w:rFonts w:ascii="Arial" w:hAnsi="Arial" w:cs="Arial"/>
          <w:sz w:val="20"/>
          <w:szCs w:val="20"/>
        </w:rPr>
      </w:pPr>
    </w:p>
    <w:p w:rsidR="00945E98" w:rsidRPr="00CF02DA" w:rsidRDefault="00945E98" w:rsidP="00945E98">
      <w:pPr>
        <w:pStyle w:val="Odstavecseseznamem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Modul/nadstavba – portál zaměstnance, manažerský portál</w:t>
      </w:r>
    </w:p>
    <w:p w:rsidR="00945E98" w:rsidRDefault="00945E98" w:rsidP="00945E98">
      <w:pPr>
        <w:pStyle w:val="Odstavecseseznamem"/>
        <w:ind w:left="720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1:</w:t>
      </w:r>
    </w:p>
    <w:p w:rsidR="00945E98" w:rsidRPr="00447B8F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45E98" w:rsidTr="00945E98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lastRenderedPageBreak/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1531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Základní popis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Referenční zakázka č. 2: </w:t>
      </w:r>
    </w:p>
    <w:p w:rsidR="00945E98" w:rsidRPr="00447B8F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45E98" w:rsidTr="00945E98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870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Základní popis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Pr="00CF02DA" w:rsidRDefault="00945E98" w:rsidP="00945E98">
      <w:pPr>
        <w:pStyle w:val="Odstavecseseznamem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Modul/nadstavba – Digitalizace a schvalovací procesy v HR</w:t>
      </w:r>
    </w:p>
    <w:p w:rsidR="00945E98" w:rsidRPr="00CF02DA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1:</w:t>
      </w:r>
    </w:p>
    <w:p w:rsidR="00945E98" w:rsidRPr="00447B8F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45E98" w:rsidTr="00945E98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1544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Základní popis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Referenční zakázka č. 2: </w:t>
      </w:r>
    </w:p>
    <w:p w:rsidR="00945E98" w:rsidRPr="00447B8F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45E98" w:rsidTr="00945E98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168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Základní popis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numPr>
          <w:ilvl w:val="0"/>
          <w:numId w:val="46"/>
        </w:numPr>
        <w:rPr>
          <w:rFonts w:ascii="Arial" w:hAnsi="Arial" w:cs="Arial"/>
          <w:b/>
          <w:sz w:val="20"/>
          <w:szCs w:val="20"/>
          <w:u w:val="single"/>
        </w:rPr>
      </w:pPr>
      <w:r w:rsidRPr="00945E98">
        <w:rPr>
          <w:rFonts w:ascii="Arial" w:hAnsi="Arial" w:cs="Arial"/>
          <w:b/>
          <w:sz w:val="20"/>
          <w:szCs w:val="20"/>
          <w:u w:val="single"/>
        </w:rPr>
        <w:t>Modul</w:t>
      </w:r>
      <w:r>
        <w:rPr>
          <w:rFonts w:ascii="Arial" w:hAnsi="Arial" w:cs="Arial"/>
          <w:b/>
          <w:sz w:val="20"/>
          <w:szCs w:val="20"/>
          <w:u w:val="single"/>
        </w:rPr>
        <w:t>/nadstavba – Daňové formuláře zaměstnance</w:t>
      </w:r>
    </w:p>
    <w:p w:rsidR="00945E98" w:rsidRPr="00945E98" w:rsidRDefault="00945E98" w:rsidP="00945E98">
      <w:pPr>
        <w:pStyle w:val="Odstavecseseznamem"/>
        <w:ind w:left="720"/>
        <w:rPr>
          <w:rFonts w:ascii="Arial" w:hAnsi="Arial" w:cs="Arial"/>
          <w:b/>
          <w:sz w:val="20"/>
          <w:szCs w:val="20"/>
          <w:u w:val="single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1:</w:t>
      </w:r>
    </w:p>
    <w:p w:rsidR="00945E98" w:rsidRPr="00447B8F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45E98" w:rsidTr="00945E98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1544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Základní popis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Referenční zakázka č. 2: </w:t>
      </w:r>
    </w:p>
    <w:p w:rsidR="00945E98" w:rsidRPr="00447B8F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45E98" w:rsidTr="00945E98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168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Základní popis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Pr="00CF02DA" w:rsidRDefault="00945E98" w:rsidP="00945E98">
      <w:pPr>
        <w:pStyle w:val="Odstavecseseznamem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Modul</w:t>
      </w:r>
      <w:r w:rsidR="00A70033">
        <w:rPr>
          <w:rFonts w:ascii="Arial" w:hAnsi="Arial" w:cs="Arial"/>
          <w:b/>
          <w:sz w:val="20"/>
          <w:szCs w:val="20"/>
          <w:u w:val="single"/>
        </w:rPr>
        <w:t>/nadstavba – Archivace dat a dokumentů (</w:t>
      </w:r>
      <w:proofErr w:type="gramStart"/>
      <w:r w:rsidR="00A70033">
        <w:rPr>
          <w:rFonts w:ascii="Arial" w:hAnsi="Arial" w:cs="Arial"/>
          <w:b/>
          <w:sz w:val="20"/>
          <w:szCs w:val="20"/>
          <w:u w:val="single"/>
        </w:rPr>
        <w:t>HR,FI</w:t>
      </w:r>
      <w:proofErr w:type="gramEnd"/>
      <w:r w:rsidR="00A70033">
        <w:rPr>
          <w:rFonts w:ascii="Arial" w:hAnsi="Arial" w:cs="Arial"/>
          <w:b/>
          <w:sz w:val="20"/>
          <w:szCs w:val="20"/>
          <w:u w:val="single"/>
        </w:rPr>
        <w:t>), SAP ILM</w:t>
      </w: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1:</w:t>
      </w:r>
    </w:p>
    <w:p w:rsidR="00945E98" w:rsidRPr="00447B8F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45E98" w:rsidTr="00945E98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1544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Základní popis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A70033" w:rsidRDefault="00A70033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:rsidR="003B54B3" w:rsidRPr="00F61C65" w:rsidRDefault="003B54B3" w:rsidP="003B54B3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Pro kategorii 3</w:t>
      </w:r>
      <w:r w:rsidRPr="00F61C65">
        <w:rPr>
          <w:rFonts w:ascii="Arial" w:hAnsi="Arial" w:cs="Arial"/>
          <w:b/>
          <w:sz w:val="20"/>
          <w:szCs w:val="20"/>
          <w:u w:val="single"/>
        </w:rPr>
        <w:t xml:space="preserve"> – </w:t>
      </w:r>
      <w:r>
        <w:rPr>
          <w:rFonts w:ascii="Arial" w:hAnsi="Arial" w:cs="Arial"/>
          <w:b/>
          <w:sz w:val="20"/>
          <w:szCs w:val="20"/>
          <w:u w:val="single"/>
        </w:rPr>
        <w:t>Analýzy</w:t>
      </w:r>
    </w:p>
    <w:p w:rsidR="003B54B3" w:rsidRPr="00447B8F" w:rsidRDefault="003B54B3" w:rsidP="003B54B3">
      <w:pPr>
        <w:rPr>
          <w:rFonts w:ascii="Arial" w:hAnsi="Arial" w:cs="Arial"/>
          <w:sz w:val="18"/>
          <w:szCs w:val="18"/>
        </w:rPr>
      </w:pPr>
    </w:p>
    <w:p w:rsidR="00AB2A63" w:rsidRDefault="00AB2A63" w:rsidP="00593E12">
      <w:pPr>
        <w:rPr>
          <w:rFonts w:ascii="Arial" w:hAnsi="Arial" w:cs="Arial"/>
          <w:color w:val="FF0000"/>
          <w:sz w:val="20"/>
          <w:szCs w:val="20"/>
        </w:rPr>
      </w:pPr>
    </w:p>
    <w:p w:rsidR="00945E98" w:rsidRPr="004E1A38" w:rsidRDefault="00A70033" w:rsidP="00945E98">
      <w:pPr>
        <w:pStyle w:val="Odstavecseseznamem"/>
        <w:numPr>
          <w:ilvl w:val="0"/>
          <w:numId w:val="47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Analýzy budoucí podoby a způsobu vedení docházkového systému</w:t>
      </w: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Referenční zakázka č. </w:t>
      </w:r>
      <w:r w:rsidR="00A7003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:</w:t>
      </w:r>
    </w:p>
    <w:p w:rsidR="00945E98" w:rsidRPr="00447B8F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45E98" w:rsidTr="00945E98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1449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Základní popis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Referenční zakázka č. 2: </w:t>
      </w:r>
    </w:p>
    <w:p w:rsidR="00945E98" w:rsidRPr="00447B8F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45E98" w:rsidTr="00945E98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1439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Základní popis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rPr>
          <w:rFonts w:ascii="Arial" w:hAnsi="Arial" w:cs="Arial"/>
          <w:sz w:val="20"/>
          <w:szCs w:val="20"/>
        </w:rPr>
      </w:pPr>
    </w:p>
    <w:p w:rsidR="00945E98" w:rsidRPr="00CF02DA" w:rsidRDefault="00945E98" w:rsidP="00945E98">
      <w:pPr>
        <w:pStyle w:val="Odstavecseseznamem"/>
        <w:ind w:left="720"/>
        <w:rPr>
          <w:rFonts w:ascii="Arial" w:hAnsi="Arial" w:cs="Arial"/>
          <w:sz w:val="20"/>
          <w:szCs w:val="20"/>
        </w:rPr>
      </w:pPr>
    </w:p>
    <w:p w:rsidR="00945E98" w:rsidRPr="00A70033" w:rsidRDefault="00A70033" w:rsidP="00F76C63">
      <w:pPr>
        <w:pStyle w:val="Odstavecseseznamem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A70033">
        <w:rPr>
          <w:rFonts w:ascii="Arial" w:hAnsi="Arial" w:cs="Arial"/>
          <w:b/>
          <w:sz w:val="20"/>
          <w:szCs w:val="20"/>
          <w:u w:val="single"/>
        </w:rPr>
        <w:t>Analýzy digitalizace a schvalování personálních procesů</w:t>
      </w:r>
    </w:p>
    <w:p w:rsidR="00A70033" w:rsidRPr="00A70033" w:rsidRDefault="00A70033" w:rsidP="00A70033">
      <w:pPr>
        <w:pStyle w:val="Odstavecseseznamem"/>
        <w:ind w:left="720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1:</w:t>
      </w:r>
    </w:p>
    <w:p w:rsidR="00945E98" w:rsidRPr="00447B8F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45E98" w:rsidTr="00945E98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lastRenderedPageBreak/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1531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Základní popis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Referenční zakázka č. 2: </w:t>
      </w:r>
    </w:p>
    <w:p w:rsidR="00945E98" w:rsidRPr="00447B8F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45E98" w:rsidTr="00945E98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870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Základní popis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Pr="00CF02DA" w:rsidRDefault="00945E98" w:rsidP="00945E98">
      <w:pPr>
        <w:pStyle w:val="Odstavecseseznamem"/>
        <w:ind w:left="720"/>
        <w:rPr>
          <w:rFonts w:ascii="Arial" w:hAnsi="Arial" w:cs="Arial"/>
          <w:sz w:val="20"/>
          <w:szCs w:val="20"/>
        </w:rPr>
      </w:pPr>
    </w:p>
    <w:p w:rsidR="00945E98" w:rsidRPr="00CF02DA" w:rsidRDefault="00A70033" w:rsidP="00945E98">
      <w:pPr>
        <w:pStyle w:val="Odstavecseseznamem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Analýza na archivaci dat a dokumentů, SAP ILM</w:t>
      </w:r>
    </w:p>
    <w:p w:rsidR="00945E98" w:rsidRPr="00CF02DA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1:</w:t>
      </w:r>
    </w:p>
    <w:p w:rsidR="00945E98" w:rsidRPr="00447B8F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45E98" w:rsidTr="00945E98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45E98" w:rsidTr="00945E98">
        <w:trPr>
          <w:trHeight w:val="1544"/>
        </w:trPr>
        <w:tc>
          <w:tcPr>
            <w:tcW w:w="4179" w:type="dxa"/>
            <w:shd w:val="clear" w:color="auto" w:fill="auto"/>
            <w:vAlign w:val="center"/>
          </w:tcPr>
          <w:p w:rsidR="00945E98" w:rsidRPr="00447B8F" w:rsidRDefault="00945E98" w:rsidP="00945E9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Základní popis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945E98" w:rsidRPr="00447B8F" w:rsidRDefault="00945E98" w:rsidP="00945E9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945E98" w:rsidRDefault="00945E98" w:rsidP="00945E98">
      <w:pPr>
        <w:pStyle w:val="Odstavecseseznamem"/>
        <w:rPr>
          <w:rFonts w:ascii="Arial" w:hAnsi="Arial" w:cs="Arial"/>
          <w:sz w:val="20"/>
          <w:szCs w:val="20"/>
        </w:rPr>
      </w:pPr>
    </w:p>
    <w:p w:rsidR="00593E12" w:rsidRPr="00447B8F" w:rsidRDefault="008C5BF1" w:rsidP="00593E12">
      <w:pPr>
        <w:rPr>
          <w:rFonts w:ascii="Arial" w:hAnsi="Arial" w:cs="Arial"/>
          <w:i/>
          <w:color w:val="FF0000"/>
        </w:rPr>
      </w:pPr>
      <w:r w:rsidRPr="00447B8F">
        <w:rPr>
          <w:rFonts w:ascii="Arial" w:hAnsi="Arial" w:cs="Arial"/>
          <w:color w:val="FF0000"/>
          <w:sz w:val="20"/>
          <w:szCs w:val="20"/>
        </w:rPr>
        <w:t xml:space="preserve">Pozn.: Dodavatel </w:t>
      </w:r>
      <w:r w:rsidR="00D64302">
        <w:rPr>
          <w:rFonts w:ascii="Arial" w:hAnsi="Arial" w:cs="Arial"/>
          <w:color w:val="FF0000"/>
          <w:sz w:val="20"/>
          <w:szCs w:val="20"/>
        </w:rPr>
        <w:t xml:space="preserve">může </w:t>
      </w:r>
      <w:r w:rsidR="00BF5695">
        <w:rPr>
          <w:rFonts w:ascii="Arial" w:hAnsi="Arial" w:cs="Arial"/>
          <w:color w:val="FF0000"/>
          <w:sz w:val="20"/>
          <w:szCs w:val="20"/>
        </w:rPr>
        <w:t>výčet</w:t>
      </w:r>
      <w:r w:rsidR="00D64302">
        <w:rPr>
          <w:rFonts w:ascii="Arial" w:hAnsi="Arial" w:cs="Arial"/>
          <w:color w:val="FF0000"/>
          <w:sz w:val="20"/>
          <w:szCs w:val="20"/>
        </w:rPr>
        <w:t xml:space="preserve"> v případě potřeby rozšířit o příslušný počet </w:t>
      </w:r>
      <w:r w:rsidR="00BF5695">
        <w:rPr>
          <w:rFonts w:ascii="Arial" w:hAnsi="Arial" w:cs="Arial"/>
          <w:color w:val="FF0000"/>
          <w:sz w:val="20"/>
          <w:szCs w:val="20"/>
        </w:rPr>
        <w:t>kopií, přičemž jejich název označí vždy následujícím vzestupným pořadovým číslem.</w:t>
      </w:r>
    </w:p>
    <w:p w:rsidR="00A70033" w:rsidRDefault="00A70033" w:rsidP="00A70033">
      <w:pPr>
        <w:jc w:val="both"/>
        <w:rPr>
          <w:rFonts w:ascii="Arial" w:hAnsi="Arial" w:cs="Arial"/>
          <w:sz w:val="20"/>
          <w:szCs w:val="20"/>
        </w:rPr>
      </w:pPr>
    </w:p>
    <w:p w:rsidR="00A70033" w:rsidRDefault="00A70033" w:rsidP="00A70033">
      <w:pPr>
        <w:jc w:val="both"/>
        <w:rPr>
          <w:rFonts w:ascii="Arial" w:hAnsi="Arial" w:cs="Arial"/>
          <w:sz w:val="20"/>
          <w:szCs w:val="20"/>
        </w:rPr>
      </w:pPr>
    </w:p>
    <w:p w:rsidR="001648E6" w:rsidRPr="00447B8F" w:rsidRDefault="008C5BF1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>V</w:t>
      </w:r>
      <w:r w:rsidR="00BC04C5" w:rsidRPr="00447B8F">
        <w:rPr>
          <w:rFonts w:ascii="Arial" w:hAnsi="Arial" w:cs="Arial"/>
          <w:sz w:val="20"/>
          <w:szCs w:val="20"/>
        </w:rPr>
        <w:t> </w:t>
      </w:r>
      <w:r w:rsidR="00D64302" w:rsidRPr="00D64302">
        <w:rPr>
          <w:rFonts w:ascii="Arial" w:hAnsi="Arial" w:cs="Arial"/>
          <w:b/>
          <w:sz w:val="20"/>
          <w:szCs w:val="20"/>
          <w:highlight w:val="yellow"/>
        </w:rPr>
        <w:t>město</w:t>
      </w:r>
      <w:r w:rsidR="00BC04C5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 xml:space="preserve">dne </w:t>
      </w:r>
      <w:r w:rsidR="00D20B86">
        <w:rPr>
          <w:rFonts w:ascii="Arial" w:hAnsi="Arial" w:cs="Arial"/>
          <w:sz w:val="20"/>
          <w:szCs w:val="20"/>
          <w:highlight w:val="yellow"/>
        </w:rPr>
        <w:t>DD</w:t>
      </w:r>
      <w:r w:rsidRPr="00447B8F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D20B86">
        <w:rPr>
          <w:rFonts w:ascii="Arial" w:hAnsi="Arial" w:cs="Arial"/>
          <w:sz w:val="20"/>
          <w:szCs w:val="20"/>
          <w:highlight w:val="yellow"/>
        </w:rPr>
        <w:t>MM</w:t>
      </w:r>
      <w:r w:rsidRPr="00D20B86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D20B86" w:rsidRPr="00D20B86">
        <w:rPr>
          <w:rFonts w:ascii="Arial" w:hAnsi="Arial" w:cs="Arial"/>
          <w:sz w:val="20"/>
          <w:szCs w:val="20"/>
          <w:highlight w:val="yellow"/>
        </w:rPr>
        <w:t>RRRR</w:t>
      </w:r>
    </w:p>
    <w:p w:rsidR="00D44239" w:rsidRDefault="00D44239" w:rsidP="001137C9">
      <w:pPr>
        <w:rPr>
          <w:rFonts w:ascii="Arial" w:hAnsi="Arial" w:cs="Arial"/>
          <w:sz w:val="20"/>
          <w:szCs w:val="20"/>
        </w:rPr>
      </w:pPr>
    </w:p>
    <w:p w:rsidR="009E7AC7" w:rsidRPr="00447B8F" w:rsidRDefault="009E7AC7" w:rsidP="001137C9">
      <w:pPr>
        <w:rPr>
          <w:rFonts w:ascii="Arial" w:hAnsi="Arial" w:cs="Arial"/>
          <w:sz w:val="20"/>
          <w:szCs w:val="20"/>
        </w:rPr>
      </w:pPr>
    </w:p>
    <w:p w:rsidR="00D44239" w:rsidRPr="00447B8F" w:rsidRDefault="008C5BF1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Jméno, příjmení </w:t>
      </w:r>
      <w:r w:rsidR="00B9440E" w:rsidRPr="00447B8F">
        <w:rPr>
          <w:rFonts w:ascii="Arial" w:hAnsi="Arial" w:cs="Arial"/>
          <w:sz w:val="20"/>
          <w:szCs w:val="20"/>
        </w:rPr>
        <w:t>jednající osoby</w:t>
      </w:r>
      <w:r w:rsidR="00BA75DB" w:rsidRPr="00447B8F">
        <w:rPr>
          <w:rFonts w:ascii="Arial" w:hAnsi="Arial" w:cs="Arial"/>
          <w:sz w:val="20"/>
          <w:szCs w:val="20"/>
        </w:rPr>
        <w:t xml:space="preserve"> (jednajících osob)</w:t>
      </w:r>
      <w:r w:rsidRPr="00447B8F">
        <w:rPr>
          <w:rFonts w:ascii="Arial" w:hAnsi="Arial" w:cs="Arial"/>
          <w:sz w:val="20"/>
          <w:szCs w:val="20"/>
        </w:rPr>
        <w:t xml:space="preserve">: </w:t>
      </w:r>
      <w:r w:rsidR="00D20B86" w:rsidRPr="00447B8F">
        <w:rPr>
          <w:rFonts w:ascii="Arial" w:hAnsi="Arial" w:cs="Arial"/>
          <w:sz w:val="20"/>
          <w:szCs w:val="20"/>
          <w:highlight w:val="yellow"/>
        </w:rPr>
        <w:t>[</w:t>
      </w:r>
      <w:r w:rsidR="00D20B86" w:rsidRPr="00D64302">
        <w:rPr>
          <w:rFonts w:ascii="Arial" w:hAnsi="Arial" w:cs="Arial"/>
          <w:b/>
          <w:sz w:val="20"/>
          <w:szCs w:val="20"/>
          <w:highlight w:val="yellow"/>
        </w:rPr>
        <w:t>DOPLNIT</w:t>
      </w:r>
      <w:r w:rsidR="00D20B86" w:rsidRPr="00447B8F">
        <w:rPr>
          <w:rFonts w:ascii="Arial" w:hAnsi="Arial" w:cs="Arial"/>
          <w:sz w:val="20"/>
          <w:szCs w:val="20"/>
          <w:highlight w:val="yellow"/>
        </w:rPr>
        <w:t>]</w:t>
      </w:r>
    </w:p>
    <w:sectPr w:rsidR="00D44239" w:rsidRPr="00447B8F" w:rsidSect="003A581C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EF3" w:rsidRDefault="005F2EF3">
      <w:r>
        <w:separator/>
      </w:r>
    </w:p>
  </w:endnote>
  <w:endnote w:type="continuationSeparator" w:id="0">
    <w:p w:rsidR="005F2EF3" w:rsidRDefault="005F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98" w:rsidRDefault="00945E98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45E98" w:rsidRDefault="00945E98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98" w:rsidRPr="00D03CD0" w:rsidRDefault="00945E98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98" w:rsidRPr="00D03CD0" w:rsidRDefault="00945E98" w:rsidP="00B91E35">
    <w:pPr>
      <w:pStyle w:val="Zpat"/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98" w:rsidRDefault="00945E98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45E98" w:rsidRDefault="00945E98" w:rsidP="00152D3C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98" w:rsidRPr="00D03CD0" w:rsidRDefault="00945E98" w:rsidP="00B91E35">
    <w:pPr>
      <w:pStyle w:val="Zpat"/>
      <w:widowControl w:val="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98" w:rsidRPr="00D03CD0" w:rsidRDefault="00945E98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EF3" w:rsidRDefault="005F2EF3">
      <w:r>
        <w:separator/>
      </w:r>
    </w:p>
  </w:footnote>
  <w:footnote w:type="continuationSeparator" w:id="0">
    <w:p w:rsidR="005F2EF3" w:rsidRDefault="005F2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98" w:rsidRPr="00916F56" w:rsidRDefault="00945E9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98" w:rsidRDefault="00945E98" w:rsidP="008D7673">
    <w:pPr>
      <w:pStyle w:val="Zhlav"/>
      <w:jc w:val="center"/>
      <w:rPr>
        <w:b/>
      </w:rPr>
    </w:pPr>
  </w:p>
  <w:p w:rsidR="00945E98" w:rsidRDefault="00945E98" w:rsidP="008D7673">
    <w:pPr>
      <w:pStyle w:val="Zhlav"/>
      <w:jc w:val="center"/>
      <w:rPr>
        <w:b/>
      </w:rPr>
    </w:pPr>
  </w:p>
  <w:p w:rsidR="00945E98" w:rsidRPr="001137C9" w:rsidRDefault="00945E98" w:rsidP="00BC04C5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60288" behindDoc="0" locked="1" layoutInCell="1" allowOverlap="1" wp14:anchorId="42FD48BE" wp14:editId="09DC7638">
          <wp:simplePos x="0" y="0"/>
          <wp:positionH relativeFrom="page">
            <wp:posOffset>401320</wp:posOffset>
          </wp:positionH>
          <wp:positionV relativeFrom="page">
            <wp:posOffset>356235</wp:posOffset>
          </wp:positionV>
          <wp:extent cx="1843405" cy="396240"/>
          <wp:effectExtent l="0" t="0" r="4445" b="381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59006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98" w:rsidRPr="00916F56" w:rsidRDefault="00945E9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98" w:rsidRDefault="00945E98" w:rsidP="008D7673">
    <w:pPr>
      <w:pStyle w:val="Zhlav"/>
      <w:jc w:val="center"/>
      <w:rPr>
        <w:b/>
      </w:rPr>
    </w:pPr>
  </w:p>
  <w:p w:rsidR="00945E98" w:rsidRDefault="00945E98" w:rsidP="008D7673">
    <w:pPr>
      <w:pStyle w:val="Zhlav"/>
      <w:jc w:val="center"/>
      <w:rPr>
        <w:b/>
      </w:rPr>
    </w:pPr>
  </w:p>
  <w:p w:rsidR="00945E98" w:rsidRPr="001137C9" w:rsidRDefault="00945E98" w:rsidP="00BC04C5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63360" behindDoc="0" locked="1" layoutInCell="1" allowOverlap="1" wp14:anchorId="61AEC343" wp14:editId="0885CB11">
          <wp:simplePos x="0" y="0"/>
          <wp:positionH relativeFrom="page">
            <wp:posOffset>401320</wp:posOffset>
          </wp:positionH>
          <wp:positionV relativeFrom="page">
            <wp:posOffset>356235</wp:posOffset>
          </wp:positionV>
          <wp:extent cx="1843405" cy="396240"/>
          <wp:effectExtent l="0" t="0" r="4445" b="381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59006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8EA0FE4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77A0CA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66083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6A022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3EE4C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59C56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C102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6EABB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B409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5BFC388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40403D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93C2DD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DAB881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8C168EE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44443BE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424EF9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4CB08E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CE7E55B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E3ACE5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D600C5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E6C4B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9C6EAE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1B0100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D363FC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5C0A6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D52C53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FD847B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957C2DC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CD98C92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859664B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10D4D16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7E96B99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4ADA015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70281D5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81A88BB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E33E74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A718C87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1C7E58E8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38E870D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30D849AE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E6F6F9FA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6D38893C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48B6D710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1CA2BFB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601445C4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E3E7962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43D830FC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982AF0D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54768EA2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6925C9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55B46A90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943437E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3FC9EF0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88A5FCE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AAC267F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DD663D8E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C5968F34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44F60AE6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59AA60B2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ECB8E276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7EA4D8B2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BB0C54C8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3080384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DC72BDE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D218819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FE6F4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D5A0C3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E94EDF6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15E0AC5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CC3A7FC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B0E4B8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B43CF73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B1C93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6883AB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DC6D8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6E6605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88E792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248C9F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32C4D6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146F8B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69481A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A33A677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DC683EBA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BC20C6D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1774432E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CCD21B70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1348C76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3748501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0808BF8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3918D46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D138ED4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DA5E08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7AF9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F18F5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7980A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846DF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0C77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0A64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9ECC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7AC2F53E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D4F8B5B0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A2C4C004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F71478A4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9BDA9196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907696B0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70CA83DA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CD56E618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D1681496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F1BA248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5FC3D2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A08541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CD86417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9F2A7CC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8260ED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B32E753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CF4D4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2B247D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E460F30C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9A48216A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4600C40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B93228B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3E22215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D95A0B5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1B32932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69F6930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9F6C7B8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7D3000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9858DF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C5AE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F141D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5CCE2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405C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F81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7DE29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022E7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07F0E9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E4D7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4920A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BB88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C8A4C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5E087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A1D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E164F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CF469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8DC8DE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88991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142B03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C1A46D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CA4BA4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F3A5B2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208D5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132797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B32ECD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04D8317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13003504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5E4CE38E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622A6110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F95618AE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27508910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A6766B34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1C6817AE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DFD205A4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9A92092"/>
    <w:multiLevelType w:val="hybridMultilevel"/>
    <w:tmpl w:val="141828F4"/>
    <w:lvl w:ilvl="0" w:tplc="6074A5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841AC"/>
    <w:multiLevelType w:val="hybridMultilevel"/>
    <w:tmpl w:val="65F27CFC"/>
    <w:lvl w:ilvl="0" w:tplc="E33895F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B8EA7A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CA6D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CE91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8445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98A3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CC9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3056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7E38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4092766"/>
    <w:multiLevelType w:val="hybridMultilevel"/>
    <w:tmpl w:val="3D623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EE5EAE"/>
    <w:multiLevelType w:val="hybridMultilevel"/>
    <w:tmpl w:val="57607576"/>
    <w:lvl w:ilvl="0" w:tplc="3AEA6B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5218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96A0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1429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3C04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98E6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1E75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9057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F27B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331EA"/>
    <w:multiLevelType w:val="hybridMultilevel"/>
    <w:tmpl w:val="34286772"/>
    <w:lvl w:ilvl="0" w:tplc="5EB23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D6B7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C0BD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001B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C435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963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68E0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2A89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6692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5D166570"/>
    <w:multiLevelType w:val="hybridMultilevel"/>
    <w:tmpl w:val="1E60A61C"/>
    <w:lvl w:ilvl="0" w:tplc="36EC8B0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DD909C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0E33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AA2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59E7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BC40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220F5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5BCA8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7687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E1F2152"/>
    <w:multiLevelType w:val="hybridMultilevel"/>
    <w:tmpl w:val="122EDB68"/>
    <w:lvl w:ilvl="0" w:tplc="16DC6D5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72C2E0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F0023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FCA6E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04D9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E50E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5FA21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6BCE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63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FD0731C"/>
    <w:multiLevelType w:val="hybridMultilevel"/>
    <w:tmpl w:val="B97E8E36"/>
    <w:lvl w:ilvl="0" w:tplc="571AE3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D7349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A017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89AA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0E97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7C3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C3861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50ADE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D3895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4A14C25"/>
    <w:multiLevelType w:val="hybridMultilevel"/>
    <w:tmpl w:val="4AA6386C"/>
    <w:lvl w:ilvl="0" w:tplc="75C0AB4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E28CDB24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A04856F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B8E84F16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686C7026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CD443BE6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726E612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36A479E2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4808AE30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7" w15:restartNumberingAfterBreak="0">
    <w:nsid w:val="66494E42"/>
    <w:multiLevelType w:val="hybridMultilevel"/>
    <w:tmpl w:val="141828F4"/>
    <w:lvl w:ilvl="0" w:tplc="6074A5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F6171"/>
    <w:multiLevelType w:val="hybridMultilevel"/>
    <w:tmpl w:val="11368530"/>
    <w:lvl w:ilvl="0" w:tplc="7720A958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383A8D60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B4A5E0C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5306923C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6D04C9EA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CE205ADC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3828D380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7084E4D6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9E2EB0E2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9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37763B8"/>
    <w:multiLevelType w:val="hybridMultilevel"/>
    <w:tmpl w:val="141828F4"/>
    <w:lvl w:ilvl="0" w:tplc="6074A5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34EBA"/>
    <w:multiLevelType w:val="hybridMultilevel"/>
    <w:tmpl w:val="C6C0556C"/>
    <w:lvl w:ilvl="0" w:tplc="29C84774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97BED86E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8CDA0934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71AE9840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513281A2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9BBAD648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D166E28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7AE88234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A852FC9E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2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3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4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5" w15:restartNumberingAfterBreak="0">
    <w:nsid w:val="7FFA5DD4"/>
    <w:multiLevelType w:val="hybridMultilevel"/>
    <w:tmpl w:val="E058370E"/>
    <w:lvl w:ilvl="0" w:tplc="FE42C3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45622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47B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A0C7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11848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F5AD7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BA60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1EAB1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81E5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5"/>
  </w:num>
  <w:num w:numId="5">
    <w:abstractNumId w:val="27"/>
  </w:num>
  <w:num w:numId="6">
    <w:abstractNumId w:val="36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3"/>
  </w:num>
  <w:num w:numId="14">
    <w:abstractNumId w:val="32"/>
  </w:num>
  <w:num w:numId="15">
    <w:abstractNumId w:val="41"/>
  </w:num>
  <w:num w:numId="16">
    <w:abstractNumId w:val="17"/>
  </w:num>
  <w:num w:numId="17">
    <w:abstractNumId w:val="24"/>
  </w:num>
  <w:num w:numId="18">
    <w:abstractNumId w:val="44"/>
  </w:num>
  <w:num w:numId="19">
    <w:abstractNumId w:val="38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8"/>
  </w:num>
  <w:num w:numId="25">
    <w:abstractNumId w:val="4"/>
  </w:num>
  <w:num w:numId="26">
    <w:abstractNumId w:val="39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4"/>
  </w:num>
  <w:num w:numId="33">
    <w:abstractNumId w:val="35"/>
  </w:num>
  <w:num w:numId="34">
    <w:abstractNumId w:val="14"/>
  </w:num>
  <w:num w:numId="35">
    <w:abstractNumId w:val="5"/>
  </w:num>
  <w:num w:numId="36">
    <w:abstractNumId w:val="33"/>
  </w:num>
  <w:num w:numId="37">
    <w:abstractNumId w:val="23"/>
  </w:num>
  <w:num w:numId="38">
    <w:abstractNumId w:val="2"/>
  </w:num>
  <w:num w:numId="39">
    <w:abstractNumId w:val="30"/>
  </w:num>
  <w:num w:numId="40">
    <w:abstractNumId w:val="22"/>
  </w:num>
  <w:num w:numId="41">
    <w:abstractNumId w:val="31"/>
  </w:num>
  <w:num w:numId="42">
    <w:abstractNumId w:val="42"/>
  </w:num>
  <w:num w:numId="43">
    <w:abstractNumId w:val="11"/>
  </w:num>
  <w:num w:numId="44">
    <w:abstractNumId w:val="29"/>
  </w:num>
  <w:num w:numId="45">
    <w:abstractNumId w:val="26"/>
  </w:num>
  <w:num w:numId="46">
    <w:abstractNumId w:val="40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10317C"/>
    <w:rsid w:val="00103B6E"/>
    <w:rsid w:val="00111440"/>
    <w:rsid w:val="00111F86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050E"/>
    <w:rsid w:val="00152D3C"/>
    <w:rsid w:val="00153EF6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0881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F1385"/>
    <w:rsid w:val="001F32C6"/>
    <w:rsid w:val="001F3A17"/>
    <w:rsid w:val="001F3E6C"/>
    <w:rsid w:val="00201570"/>
    <w:rsid w:val="00204BF8"/>
    <w:rsid w:val="002064F3"/>
    <w:rsid w:val="00206B3F"/>
    <w:rsid w:val="00210D11"/>
    <w:rsid w:val="002116DD"/>
    <w:rsid w:val="00214027"/>
    <w:rsid w:val="00226BAB"/>
    <w:rsid w:val="00234DA9"/>
    <w:rsid w:val="00244263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D1A2C"/>
    <w:rsid w:val="002E2F96"/>
    <w:rsid w:val="002E3032"/>
    <w:rsid w:val="002E50F3"/>
    <w:rsid w:val="002E6957"/>
    <w:rsid w:val="002F0431"/>
    <w:rsid w:val="002F52FC"/>
    <w:rsid w:val="00301CE7"/>
    <w:rsid w:val="00302A97"/>
    <w:rsid w:val="00305024"/>
    <w:rsid w:val="003100BE"/>
    <w:rsid w:val="00310A5B"/>
    <w:rsid w:val="00316B8F"/>
    <w:rsid w:val="0032559B"/>
    <w:rsid w:val="003303E5"/>
    <w:rsid w:val="00331738"/>
    <w:rsid w:val="003340B3"/>
    <w:rsid w:val="00334CFD"/>
    <w:rsid w:val="0033799A"/>
    <w:rsid w:val="003404D1"/>
    <w:rsid w:val="003456FD"/>
    <w:rsid w:val="00347CA7"/>
    <w:rsid w:val="003546C5"/>
    <w:rsid w:val="003571EC"/>
    <w:rsid w:val="00363F7B"/>
    <w:rsid w:val="00364910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54B3"/>
    <w:rsid w:val="003B626B"/>
    <w:rsid w:val="003C36D1"/>
    <w:rsid w:val="003D5020"/>
    <w:rsid w:val="003D73B1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64F"/>
    <w:rsid w:val="00433715"/>
    <w:rsid w:val="00441213"/>
    <w:rsid w:val="00444764"/>
    <w:rsid w:val="004454C6"/>
    <w:rsid w:val="00447B8F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D3B6F"/>
    <w:rsid w:val="004E1472"/>
    <w:rsid w:val="004E1A38"/>
    <w:rsid w:val="004E5527"/>
    <w:rsid w:val="004F14F4"/>
    <w:rsid w:val="004F265A"/>
    <w:rsid w:val="00501AB8"/>
    <w:rsid w:val="00503E1B"/>
    <w:rsid w:val="00511F15"/>
    <w:rsid w:val="00515B8D"/>
    <w:rsid w:val="00524391"/>
    <w:rsid w:val="00530405"/>
    <w:rsid w:val="0053598A"/>
    <w:rsid w:val="00543594"/>
    <w:rsid w:val="00555090"/>
    <w:rsid w:val="00555BC8"/>
    <w:rsid w:val="00556845"/>
    <w:rsid w:val="005619EC"/>
    <w:rsid w:val="00564D2F"/>
    <w:rsid w:val="005749FE"/>
    <w:rsid w:val="00576CB8"/>
    <w:rsid w:val="00580D32"/>
    <w:rsid w:val="0058172C"/>
    <w:rsid w:val="00585D21"/>
    <w:rsid w:val="005907C7"/>
    <w:rsid w:val="00593E12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2EF3"/>
    <w:rsid w:val="005F5B3B"/>
    <w:rsid w:val="005F6B4E"/>
    <w:rsid w:val="005F717C"/>
    <w:rsid w:val="00602B13"/>
    <w:rsid w:val="00611851"/>
    <w:rsid w:val="006173E2"/>
    <w:rsid w:val="00617E9F"/>
    <w:rsid w:val="00620CAC"/>
    <w:rsid w:val="006231E2"/>
    <w:rsid w:val="00631926"/>
    <w:rsid w:val="00632FEA"/>
    <w:rsid w:val="00636B0A"/>
    <w:rsid w:val="00652059"/>
    <w:rsid w:val="00657AF1"/>
    <w:rsid w:val="00667077"/>
    <w:rsid w:val="00672B91"/>
    <w:rsid w:val="00676253"/>
    <w:rsid w:val="0068182C"/>
    <w:rsid w:val="00683561"/>
    <w:rsid w:val="006941B6"/>
    <w:rsid w:val="00696662"/>
    <w:rsid w:val="006A0C12"/>
    <w:rsid w:val="006A0F90"/>
    <w:rsid w:val="006A6F30"/>
    <w:rsid w:val="006C59AD"/>
    <w:rsid w:val="006D03BC"/>
    <w:rsid w:val="006E7EF3"/>
    <w:rsid w:val="006F5081"/>
    <w:rsid w:val="006F613A"/>
    <w:rsid w:val="006F7AF9"/>
    <w:rsid w:val="00700673"/>
    <w:rsid w:val="00705E7E"/>
    <w:rsid w:val="007061AA"/>
    <w:rsid w:val="00710FC6"/>
    <w:rsid w:val="007355C1"/>
    <w:rsid w:val="00741319"/>
    <w:rsid w:val="007427E5"/>
    <w:rsid w:val="0074343B"/>
    <w:rsid w:val="00743B79"/>
    <w:rsid w:val="007640C7"/>
    <w:rsid w:val="007950E3"/>
    <w:rsid w:val="00796A6C"/>
    <w:rsid w:val="007A032D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70B6"/>
    <w:rsid w:val="00870CCE"/>
    <w:rsid w:val="00874B02"/>
    <w:rsid w:val="00884A29"/>
    <w:rsid w:val="0089004B"/>
    <w:rsid w:val="00894549"/>
    <w:rsid w:val="008A0E93"/>
    <w:rsid w:val="008A4E31"/>
    <w:rsid w:val="008B165E"/>
    <w:rsid w:val="008B434C"/>
    <w:rsid w:val="008B5238"/>
    <w:rsid w:val="008B65D7"/>
    <w:rsid w:val="008B7FAB"/>
    <w:rsid w:val="008C07B7"/>
    <w:rsid w:val="008C18EF"/>
    <w:rsid w:val="008C277F"/>
    <w:rsid w:val="008C5BF1"/>
    <w:rsid w:val="008C6947"/>
    <w:rsid w:val="008D2C7F"/>
    <w:rsid w:val="008D4A84"/>
    <w:rsid w:val="008D7673"/>
    <w:rsid w:val="008E30A2"/>
    <w:rsid w:val="008E38D6"/>
    <w:rsid w:val="008E5DF5"/>
    <w:rsid w:val="008F775F"/>
    <w:rsid w:val="009017E2"/>
    <w:rsid w:val="009158AE"/>
    <w:rsid w:val="00916F56"/>
    <w:rsid w:val="00920207"/>
    <w:rsid w:val="00925F56"/>
    <w:rsid w:val="00927006"/>
    <w:rsid w:val="00934384"/>
    <w:rsid w:val="00945E98"/>
    <w:rsid w:val="00946C27"/>
    <w:rsid w:val="00946DF9"/>
    <w:rsid w:val="009476F4"/>
    <w:rsid w:val="009566A9"/>
    <w:rsid w:val="009610E9"/>
    <w:rsid w:val="00963A51"/>
    <w:rsid w:val="00967A4F"/>
    <w:rsid w:val="00970427"/>
    <w:rsid w:val="0097066E"/>
    <w:rsid w:val="00970D26"/>
    <w:rsid w:val="009726E8"/>
    <w:rsid w:val="00981142"/>
    <w:rsid w:val="009829F0"/>
    <w:rsid w:val="00983009"/>
    <w:rsid w:val="009857C0"/>
    <w:rsid w:val="009941C6"/>
    <w:rsid w:val="009A02F3"/>
    <w:rsid w:val="009A53D7"/>
    <w:rsid w:val="009A63AE"/>
    <w:rsid w:val="009C4165"/>
    <w:rsid w:val="009C6457"/>
    <w:rsid w:val="009D415B"/>
    <w:rsid w:val="009D4DD9"/>
    <w:rsid w:val="009E1078"/>
    <w:rsid w:val="009E4A72"/>
    <w:rsid w:val="009E7AC7"/>
    <w:rsid w:val="009F0972"/>
    <w:rsid w:val="009F2277"/>
    <w:rsid w:val="009F2683"/>
    <w:rsid w:val="009F563A"/>
    <w:rsid w:val="00A004B7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0033"/>
    <w:rsid w:val="00A74F5F"/>
    <w:rsid w:val="00A757D2"/>
    <w:rsid w:val="00A9101D"/>
    <w:rsid w:val="00AA2D87"/>
    <w:rsid w:val="00AA339E"/>
    <w:rsid w:val="00AA7620"/>
    <w:rsid w:val="00AB2A63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AF2F88"/>
    <w:rsid w:val="00B04D4D"/>
    <w:rsid w:val="00B12C00"/>
    <w:rsid w:val="00B2661D"/>
    <w:rsid w:val="00B32372"/>
    <w:rsid w:val="00B37D84"/>
    <w:rsid w:val="00B4044F"/>
    <w:rsid w:val="00B43903"/>
    <w:rsid w:val="00B51A81"/>
    <w:rsid w:val="00B55194"/>
    <w:rsid w:val="00B5603A"/>
    <w:rsid w:val="00B610AE"/>
    <w:rsid w:val="00B63984"/>
    <w:rsid w:val="00B70789"/>
    <w:rsid w:val="00B73AC7"/>
    <w:rsid w:val="00B765AA"/>
    <w:rsid w:val="00B80FA9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B7CF1"/>
    <w:rsid w:val="00BC04C5"/>
    <w:rsid w:val="00BC0A93"/>
    <w:rsid w:val="00BC3489"/>
    <w:rsid w:val="00BC514E"/>
    <w:rsid w:val="00BC5A6D"/>
    <w:rsid w:val="00BD6B8E"/>
    <w:rsid w:val="00BE1EA2"/>
    <w:rsid w:val="00BE3EEF"/>
    <w:rsid w:val="00BE70A9"/>
    <w:rsid w:val="00BF5695"/>
    <w:rsid w:val="00C02006"/>
    <w:rsid w:val="00C06178"/>
    <w:rsid w:val="00C16A23"/>
    <w:rsid w:val="00C17CCE"/>
    <w:rsid w:val="00C31699"/>
    <w:rsid w:val="00C34235"/>
    <w:rsid w:val="00C42BE3"/>
    <w:rsid w:val="00C4359B"/>
    <w:rsid w:val="00C47415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6751"/>
    <w:rsid w:val="00CD7E06"/>
    <w:rsid w:val="00CE5069"/>
    <w:rsid w:val="00CE565C"/>
    <w:rsid w:val="00CE78A1"/>
    <w:rsid w:val="00CF02DA"/>
    <w:rsid w:val="00CF07C3"/>
    <w:rsid w:val="00CF45DF"/>
    <w:rsid w:val="00CF4904"/>
    <w:rsid w:val="00CF4AD7"/>
    <w:rsid w:val="00CF55D9"/>
    <w:rsid w:val="00CF5721"/>
    <w:rsid w:val="00D03CD0"/>
    <w:rsid w:val="00D047DB"/>
    <w:rsid w:val="00D05305"/>
    <w:rsid w:val="00D07C65"/>
    <w:rsid w:val="00D167AC"/>
    <w:rsid w:val="00D2061C"/>
    <w:rsid w:val="00D20B86"/>
    <w:rsid w:val="00D25C99"/>
    <w:rsid w:val="00D30D07"/>
    <w:rsid w:val="00D44239"/>
    <w:rsid w:val="00D4636D"/>
    <w:rsid w:val="00D47CEA"/>
    <w:rsid w:val="00D50D4E"/>
    <w:rsid w:val="00D521DE"/>
    <w:rsid w:val="00D55E4E"/>
    <w:rsid w:val="00D56623"/>
    <w:rsid w:val="00D64302"/>
    <w:rsid w:val="00D65659"/>
    <w:rsid w:val="00D65DA1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3484"/>
    <w:rsid w:val="00DB4B43"/>
    <w:rsid w:val="00DB6A42"/>
    <w:rsid w:val="00DC4367"/>
    <w:rsid w:val="00DE0719"/>
    <w:rsid w:val="00DF0D96"/>
    <w:rsid w:val="00DF343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542D0"/>
    <w:rsid w:val="00E61A95"/>
    <w:rsid w:val="00E62E02"/>
    <w:rsid w:val="00E66FBA"/>
    <w:rsid w:val="00E67C3C"/>
    <w:rsid w:val="00E772B8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5C77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2FEA"/>
    <w:rsid w:val="00F531DC"/>
    <w:rsid w:val="00F55F58"/>
    <w:rsid w:val="00F56536"/>
    <w:rsid w:val="00F57804"/>
    <w:rsid w:val="00F605D0"/>
    <w:rsid w:val="00F62D55"/>
    <w:rsid w:val="00F63D76"/>
    <w:rsid w:val="00F64865"/>
    <w:rsid w:val="00F67CEB"/>
    <w:rsid w:val="00F7026F"/>
    <w:rsid w:val="00F73570"/>
    <w:rsid w:val="00F74A6B"/>
    <w:rsid w:val="00F76188"/>
    <w:rsid w:val="00F761BD"/>
    <w:rsid w:val="00F82591"/>
    <w:rsid w:val="00F8277B"/>
    <w:rsid w:val="00F83442"/>
    <w:rsid w:val="00F873F7"/>
    <w:rsid w:val="00F9149D"/>
    <w:rsid w:val="00F9365B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C801F"/>
  <w15:docId w15:val="{8E568EB5-4659-4369-9CE0-8D758EC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link w:val="OdstavecseseznamemChar"/>
    <w:uiPriority w:val="34"/>
    <w:qFormat/>
    <w:rsid w:val="00111F8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593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173691F56D40B6CD2121674DF28C" ma:contentTypeVersion="" ma:contentTypeDescription="Vytvoří nový dokument" ma:contentTypeScope="" ma:versionID="cf9ffc0df255a9440913dfb8fcc79f9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Props1.xml><?xml version="1.0" encoding="utf-8"?>
<ds:datastoreItem xmlns:ds="http://schemas.openxmlformats.org/officeDocument/2006/customXml" ds:itemID="{50DC768F-77AF-420F-B891-AF909BEDF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257779-0C38-4085-82B7-2BDC0098F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7D378-4278-4AEA-B311-6A76A31BB94C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2_cestne_prohlaseni_splneni_kvalifikace.dot</Template>
  <TotalTime>1203</TotalTime>
  <Pages>15</Pages>
  <Words>1906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Vávra Tomáš</cp:lastModifiedBy>
  <cp:revision>11</cp:revision>
  <cp:lastPrinted>2018-04-18T10:56:00Z</cp:lastPrinted>
  <dcterms:created xsi:type="dcterms:W3CDTF">2019-06-04T09:28:00Z</dcterms:created>
  <dcterms:modified xsi:type="dcterms:W3CDTF">2022-10-11T16:01:00Z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0x010100FD2F173691F56D40B6CD2121674DF28C</vt:lpwstr>
  </property>
</Properties>
</file>