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54" w:rsidRPr="00397DBF" w:rsidRDefault="00094954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BZP.271.7.2023                                                                                                  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>
        <w:rPr>
          <w:rFonts w:ascii="Arial" w:hAnsi="Arial" w:cs="Arial"/>
          <w:sz w:val="20"/>
          <w:szCs w:val="20"/>
        </w:rPr>
        <w:t>4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094954" w:rsidRPr="00397DBF" w:rsidRDefault="0009495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94954" w:rsidRPr="00397DBF" w:rsidRDefault="0009495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94954" w:rsidRPr="00397DBF" w:rsidRDefault="0009495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4954" w:rsidRPr="00397DBF" w:rsidRDefault="0009495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Pzp na potrzeby wykonania zamówienia pn.: </w:t>
      </w:r>
    </w:p>
    <w:p w:rsidR="00094954" w:rsidRDefault="00094954" w:rsidP="00C85008">
      <w:pPr>
        <w:suppressAutoHyphens w:val="0"/>
        <w:spacing w:after="0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094954" w:rsidRPr="00E87D2F" w:rsidRDefault="00094954" w:rsidP="00C85008">
      <w:pPr>
        <w:suppressAutoHyphens w:val="0"/>
        <w:spacing w:after="0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094954" w:rsidRPr="00E87D2F" w:rsidRDefault="00094954" w:rsidP="00E87D2F">
      <w:pPr>
        <w:jc w:val="center"/>
        <w:rPr>
          <w:rFonts w:ascii="Arial" w:hAnsi="Arial" w:cs="Arial"/>
          <w:b/>
          <w:sz w:val="20"/>
          <w:szCs w:val="20"/>
        </w:rPr>
      </w:pPr>
      <w:r w:rsidRPr="00E87D2F">
        <w:rPr>
          <w:rFonts w:ascii="Arial" w:hAnsi="Arial" w:cs="Arial"/>
          <w:b/>
          <w:sz w:val="20"/>
          <w:szCs w:val="20"/>
        </w:rPr>
        <w:t>Budowa parkingu na Osiedlu Wieczorka w ramach Budżetu Obywatelskiego z 2022 roku</w:t>
      </w:r>
    </w:p>
    <w:p w:rsidR="00094954" w:rsidRPr="00397DBF" w:rsidRDefault="0009495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roboty</w:t>
      </w:r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/>
      </w:tblPr>
      <w:tblGrid>
        <w:gridCol w:w="537"/>
        <w:gridCol w:w="4337"/>
        <w:gridCol w:w="4338"/>
      </w:tblGrid>
      <w:tr w:rsidR="0009495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>robót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09495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95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95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54" w:rsidRPr="00397DBF" w:rsidRDefault="0009495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4954" w:rsidRPr="00397DBF" w:rsidRDefault="0009495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094954" w:rsidRPr="00397DBF" w:rsidRDefault="0009495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094954" w:rsidRDefault="00094954" w:rsidP="00C85008">
      <w:pPr>
        <w:pStyle w:val="Footer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094954" w:rsidRPr="00C85008" w:rsidRDefault="00094954" w:rsidP="00C85008">
      <w:pPr>
        <w:pStyle w:val="Footer"/>
        <w:jc w:val="center"/>
        <w:rPr>
          <w:rFonts w:ascii="Arial" w:hAnsi="Arial" w:cs="Arial"/>
          <w:b/>
          <w:i/>
          <w:iCs/>
          <w:sz w:val="20"/>
          <w:szCs w:val="20"/>
        </w:rPr>
      </w:pPr>
      <w:bookmarkStart w:id="0" w:name="_GoBack"/>
      <w:bookmarkEnd w:id="0"/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094954" w:rsidRPr="00C85008" w:rsidRDefault="00094954" w:rsidP="00C85008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p w:rsidR="00094954" w:rsidRPr="00397DBF" w:rsidRDefault="0009495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94954" w:rsidRPr="00397DBF" w:rsidRDefault="0009495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094954" w:rsidRPr="00397DBF" w:rsidRDefault="00094954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094954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954" w:rsidRDefault="00094954" w:rsidP="001E0C77">
      <w:pPr>
        <w:spacing w:after="0" w:line="240" w:lineRule="auto"/>
      </w:pPr>
      <w:r>
        <w:separator/>
      </w:r>
    </w:p>
  </w:endnote>
  <w:endnote w:type="continuationSeparator" w:id="0">
    <w:p w:rsidR="00094954" w:rsidRDefault="0009495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954" w:rsidRDefault="00094954" w:rsidP="001E0C77">
      <w:pPr>
        <w:spacing w:after="0" w:line="240" w:lineRule="auto"/>
      </w:pPr>
      <w:r>
        <w:separator/>
      </w:r>
    </w:p>
  </w:footnote>
  <w:footnote w:type="continuationSeparator" w:id="0">
    <w:p w:rsidR="00094954" w:rsidRDefault="00094954" w:rsidP="001E0C77">
      <w:pPr>
        <w:spacing w:after="0" w:line="240" w:lineRule="auto"/>
      </w:pPr>
      <w:r>
        <w:continuationSeparator/>
      </w:r>
    </w:p>
  </w:footnote>
  <w:footnote w:id="1">
    <w:p w:rsidR="00094954" w:rsidRDefault="0009495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861"/>
    <w:rsid w:val="0000032B"/>
    <w:rsid w:val="00021EA5"/>
    <w:rsid w:val="0005007D"/>
    <w:rsid w:val="00094954"/>
    <w:rsid w:val="001B763C"/>
    <w:rsid w:val="001C7E96"/>
    <w:rsid w:val="001E0C77"/>
    <w:rsid w:val="001F438F"/>
    <w:rsid w:val="002745E7"/>
    <w:rsid w:val="002A3213"/>
    <w:rsid w:val="002C1AEE"/>
    <w:rsid w:val="00397DBF"/>
    <w:rsid w:val="00415500"/>
    <w:rsid w:val="00415823"/>
    <w:rsid w:val="00482C4F"/>
    <w:rsid w:val="005B477A"/>
    <w:rsid w:val="006342A0"/>
    <w:rsid w:val="00711C79"/>
    <w:rsid w:val="007C7D3E"/>
    <w:rsid w:val="00864861"/>
    <w:rsid w:val="00871814"/>
    <w:rsid w:val="008A4ABC"/>
    <w:rsid w:val="0090696A"/>
    <w:rsid w:val="009901DF"/>
    <w:rsid w:val="00B745E4"/>
    <w:rsid w:val="00C85008"/>
    <w:rsid w:val="00E14841"/>
    <w:rsid w:val="00E87D2F"/>
    <w:rsid w:val="00E90D6A"/>
    <w:rsid w:val="00E92F75"/>
    <w:rsid w:val="00F936BB"/>
    <w:rsid w:val="00F9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5008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123</Words>
  <Characters>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wjakubczyk</cp:lastModifiedBy>
  <cp:revision>9</cp:revision>
  <dcterms:created xsi:type="dcterms:W3CDTF">2022-10-10T10:26:00Z</dcterms:created>
  <dcterms:modified xsi:type="dcterms:W3CDTF">2023-02-06T08:28:00Z</dcterms:modified>
</cp:coreProperties>
</file>