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19" w:rsidRDefault="007B2719" w:rsidP="00CD338E">
      <w:pPr>
        <w:tabs>
          <w:tab w:val="left" w:pos="9277"/>
        </w:tabs>
        <w:rPr>
          <w:rFonts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-27pt;width:169.95pt;height:52.8pt;z-index:251658240">
            <v:imagedata r:id="rId7" o:title=""/>
          </v:shape>
        </w:pict>
      </w:r>
      <w:r>
        <w:rPr>
          <w:rFonts w:cs="Arial"/>
          <w:sz w:val="20"/>
          <w:szCs w:val="20"/>
        </w:rPr>
        <w:tab/>
      </w:r>
    </w:p>
    <w:p w:rsidR="007B2719" w:rsidRDefault="007B2719" w:rsidP="003E10EC">
      <w:pPr>
        <w:rPr>
          <w:rFonts w:cs="Arial"/>
          <w:sz w:val="20"/>
          <w:szCs w:val="20"/>
        </w:rPr>
      </w:pPr>
    </w:p>
    <w:p w:rsidR="007B2719" w:rsidRDefault="007B2719" w:rsidP="003E10EC">
      <w:pPr>
        <w:rPr>
          <w:rFonts w:cs="Arial"/>
          <w:sz w:val="20"/>
          <w:szCs w:val="20"/>
        </w:rPr>
      </w:pPr>
    </w:p>
    <w:p w:rsidR="007B2719" w:rsidRPr="00710930" w:rsidRDefault="007B2719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BZP.271.8.2023                                                                                                                                                                 </w:t>
      </w:r>
      <w:r w:rsidRPr="00710930">
        <w:rPr>
          <w:rFonts w:cs="Arial"/>
          <w:sz w:val="20"/>
          <w:szCs w:val="20"/>
        </w:rPr>
        <w:t>załącznik nr 1</w:t>
      </w:r>
      <w:r>
        <w:rPr>
          <w:rFonts w:cs="Arial"/>
          <w:sz w:val="20"/>
          <w:szCs w:val="20"/>
        </w:rPr>
        <w:t>A</w:t>
      </w:r>
      <w:r w:rsidRPr="00710930">
        <w:rPr>
          <w:rFonts w:cs="Arial"/>
          <w:sz w:val="20"/>
          <w:szCs w:val="20"/>
        </w:rPr>
        <w:t xml:space="preserve"> do </w:t>
      </w:r>
      <w:r>
        <w:rPr>
          <w:rFonts w:cs="Arial"/>
          <w:sz w:val="20"/>
          <w:szCs w:val="20"/>
        </w:rPr>
        <w:t>SWZ</w:t>
      </w:r>
    </w:p>
    <w:p w:rsidR="007B2719" w:rsidRDefault="007B2719" w:rsidP="00710930">
      <w:pPr>
        <w:jc w:val="center"/>
        <w:rPr>
          <w:rFonts w:cs="Arial"/>
          <w:b/>
          <w:sz w:val="20"/>
          <w:szCs w:val="20"/>
        </w:rPr>
      </w:pPr>
    </w:p>
    <w:p w:rsidR="007B2719" w:rsidRPr="00710930" w:rsidRDefault="007B2719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7B2719" w:rsidRPr="00710930" w:rsidRDefault="007B2719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7B2719" w:rsidRDefault="007B2719" w:rsidP="00C76B9B">
      <w:pPr>
        <w:jc w:val="center"/>
        <w:rPr>
          <w:rFonts w:cs="Arial"/>
          <w:b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  <w:lang w:eastAsia="zh-CN"/>
        </w:rPr>
        <w:t>Budowa połączenia pieszo – rowerowego w rejonie DW-911,ul. Karola Miarki i ul. Podmiejskiej oraz budowa sygnalizacji świetlnych na terenie Piekar Śląskich.</w:t>
      </w:r>
    </w:p>
    <w:p w:rsidR="007B2719" w:rsidRDefault="007B2719" w:rsidP="00C76B9B">
      <w:pPr>
        <w:rPr>
          <w:rFonts w:cs="Arial"/>
          <w:b/>
          <w:sz w:val="20"/>
          <w:szCs w:val="20"/>
          <w:lang w:eastAsia="zh-CN"/>
        </w:rPr>
      </w:pPr>
    </w:p>
    <w:p w:rsidR="007B2719" w:rsidRDefault="007B2719" w:rsidP="00C76B9B">
      <w:pPr>
        <w:rPr>
          <w:rFonts w:cs="Arial"/>
          <w:b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  <w:lang w:eastAsia="zh-CN"/>
        </w:rPr>
        <w:t>Część 1 - Budowa połączenia pieszo – rowerowego w rejonie DW- 911, ul. Karola Miarki i ul. Podmiejskiej na terenie Piekar Śląskich.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FootnoteReference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p w:rsidR="007B2719" w:rsidRPr="00C23342" w:rsidRDefault="007B2719" w:rsidP="0015135E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426"/>
        <w:rPr>
          <w:b/>
        </w:rPr>
      </w:pPr>
      <w:r w:rsidRPr="00C23342">
        <w:rPr>
          <w:b/>
        </w:rPr>
        <w:t xml:space="preserve">Oferujemy wykonanie w/w zadania za: </w:t>
      </w:r>
    </w:p>
    <w:p w:rsidR="007B2719" w:rsidRPr="00C23342" w:rsidRDefault="007B2719" w:rsidP="005240A2">
      <w:pPr>
        <w:pStyle w:val="Styl1"/>
        <w:spacing w:line="240" w:lineRule="auto"/>
        <w:jc w:val="left"/>
      </w:pPr>
    </w:p>
    <w:p w:rsidR="007B2719" w:rsidRPr="00C23342" w:rsidRDefault="007B2719" w:rsidP="005240A2">
      <w:pPr>
        <w:pStyle w:val="Styl1"/>
        <w:jc w:val="left"/>
      </w:pPr>
      <w:r w:rsidRPr="00C23342">
        <w:rPr>
          <w:b/>
        </w:rPr>
        <w:t>I. Cena brutto: ……………………………………………………………………………..</w:t>
      </w:r>
    </w:p>
    <w:p w:rsidR="007B2719" w:rsidRDefault="007B2719" w:rsidP="005240A2">
      <w:pPr>
        <w:pStyle w:val="Standard"/>
        <w:spacing w:line="360" w:lineRule="auto"/>
        <w:rPr>
          <w:rFonts w:ascii="Arial" w:hAnsi="Arial" w:cs="Arial"/>
          <w:b/>
          <w:sz w:val="20"/>
        </w:rPr>
      </w:pPr>
      <w:r w:rsidRPr="00C23342">
        <w:rPr>
          <w:rFonts w:ascii="Arial" w:hAnsi="Arial" w:cs="Arial"/>
          <w:sz w:val="20"/>
        </w:rPr>
        <w:t xml:space="preserve">w tym </w:t>
      </w:r>
      <w:r w:rsidRPr="00C23342">
        <w:rPr>
          <w:rFonts w:ascii="Arial" w:hAnsi="Arial" w:cs="Arial"/>
          <w:b/>
          <w:sz w:val="20"/>
        </w:rPr>
        <w:t xml:space="preserve">……….% podatku VAT </w:t>
      </w:r>
    </w:p>
    <w:p w:rsidR="007B2719" w:rsidRPr="00C23342" w:rsidRDefault="007B2719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7B2719" w:rsidRPr="00C23342" w:rsidRDefault="007B2719" w:rsidP="00687436">
      <w:pPr>
        <w:tabs>
          <w:tab w:val="left" w:pos="2048"/>
          <w:tab w:val="left" w:pos="2196"/>
        </w:tabs>
        <w:suppressAutoHyphens/>
        <w:spacing w:line="240" w:lineRule="auto"/>
        <w:ind w:right="-57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II. </w:t>
      </w:r>
      <w:r w:rsidRPr="00C23342">
        <w:rPr>
          <w:rFonts w:cs="Arial"/>
          <w:b/>
          <w:kern w:val="2"/>
          <w:sz w:val="20"/>
          <w:szCs w:val="20"/>
          <w:lang w:eastAsia="zh-CN"/>
        </w:rPr>
        <w:t>Gwarancja jakości i rękojmi za wady</w:t>
      </w:r>
      <w:r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0F6A55">
        <w:rPr>
          <w:rFonts w:cs="Arial"/>
          <w:i/>
          <w:kern w:val="2"/>
          <w:sz w:val="16"/>
          <w:szCs w:val="16"/>
          <w:lang w:eastAsia="zh-CN"/>
        </w:rPr>
        <w:t>(minimalnie 5 lat)</w:t>
      </w:r>
    </w:p>
    <w:p w:rsidR="007B2719" w:rsidRPr="00C23342" w:rsidRDefault="007B2719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   </w:t>
      </w:r>
    </w:p>
    <w:p w:rsidR="007B2719" w:rsidRPr="00C23342" w:rsidRDefault="007B2719" w:rsidP="007749F2">
      <w:pPr>
        <w:tabs>
          <w:tab w:val="left" w:pos="2048"/>
          <w:tab w:val="left" w:pos="2196"/>
        </w:tabs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kern w:val="2"/>
          <w:sz w:val="20"/>
          <w:szCs w:val="20"/>
          <w:lang w:eastAsia="zh-CN"/>
        </w:rPr>
        <w:t>□</w:t>
      </w:r>
      <w:r>
        <w:rPr>
          <w:rFonts w:cs="Arial"/>
          <w:kern w:val="2"/>
          <w:sz w:val="20"/>
          <w:szCs w:val="20"/>
          <w:lang w:eastAsia="zh-CN"/>
        </w:rPr>
        <w:t xml:space="preserve">   7 lat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 *  </w:t>
      </w:r>
      <w:bookmarkStart w:id="0" w:name="_GoBack"/>
      <w:bookmarkEnd w:id="0"/>
    </w:p>
    <w:p w:rsidR="007B2719" w:rsidRDefault="007B2719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    </w:t>
      </w:r>
      <w:r w:rsidRPr="00C23342">
        <w:rPr>
          <w:rFonts w:cs="Arial"/>
          <w:kern w:val="2"/>
          <w:sz w:val="20"/>
          <w:szCs w:val="20"/>
          <w:lang w:eastAsia="zh-CN"/>
        </w:rPr>
        <w:t>□   6 lat</w:t>
      </w:r>
      <w:bookmarkStart w:id="1" w:name="_Hlk127354447"/>
      <w:r w:rsidRPr="00C23342">
        <w:rPr>
          <w:rFonts w:cs="Arial"/>
          <w:kern w:val="2"/>
          <w:sz w:val="20"/>
          <w:szCs w:val="20"/>
          <w:lang w:eastAsia="zh-CN"/>
        </w:rPr>
        <w:t xml:space="preserve">*  </w:t>
      </w:r>
      <w:bookmarkEnd w:id="1"/>
    </w:p>
    <w:p w:rsidR="007B2719" w:rsidRPr="00C23342" w:rsidRDefault="007B2719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</w:t>
      </w:r>
      <w:r>
        <w:rPr>
          <w:rFonts w:cs="Arial"/>
          <w:i/>
          <w:kern w:val="2"/>
          <w:sz w:val="16"/>
          <w:szCs w:val="16"/>
          <w:lang w:eastAsia="zh-CN"/>
        </w:rPr>
        <w:t xml:space="preserve">    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5 lat* </w:t>
      </w:r>
    </w:p>
    <w:p w:rsidR="007B2719" w:rsidRPr="00C23342" w:rsidRDefault="007B2719" w:rsidP="003E3B10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</w:p>
    <w:p w:rsidR="007B2719" w:rsidRPr="00C23342" w:rsidRDefault="007B2719" w:rsidP="00BA7EAB">
      <w:pPr>
        <w:tabs>
          <w:tab w:val="left" w:pos="2048"/>
          <w:tab w:val="left" w:pos="2196"/>
        </w:tabs>
        <w:ind w:right="-57"/>
        <w:jc w:val="right"/>
        <w:rPr>
          <w:rFonts w:cs="Arial"/>
          <w:i/>
          <w:sz w:val="16"/>
          <w:szCs w:val="16"/>
        </w:rPr>
      </w:pPr>
      <w:r>
        <w:rPr>
          <w:noProof/>
          <w:lang w:eastAsia="pl-PL"/>
        </w:rPr>
        <w:pict>
          <v:shape id="_x0000_s1027" type="#_x0000_t75" style="position:absolute;left:0;text-align:left;margin-left:471pt;margin-top:-15pt;width:169.95pt;height:52.8pt;z-index:251659264">
            <v:imagedata r:id="rId7" o:title=""/>
          </v:shape>
        </w:pict>
      </w:r>
    </w:p>
    <w:p w:rsidR="007B2719" w:rsidRPr="005240A2" w:rsidRDefault="007B2719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w terminie: </w:t>
      </w:r>
      <w:r w:rsidRPr="00C76B9B">
        <w:rPr>
          <w:rFonts w:cs="Arial"/>
          <w:b/>
          <w:sz w:val="20"/>
          <w:szCs w:val="20"/>
        </w:rPr>
        <w:t>18 miesięcy</w:t>
      </w:r>
      <w:r>
        <w:rPr>
          <w:rFonts w:cs="Arial"/>
          <w:sz w:val="20"/>
          <w:szCs w:val="20"/>
        </w:rPr>
        <w:t xml:space="preserve"> od daty zawarcia umowy.</w:t>
      </w:r>
    </w:p>
    <w:p w:rsidR="007B2719" w:rsidRPr="005240A2" w:rsidRDefault="007B2719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7B2719" w:rsidRPr="005240A2" w:rsidRDefault="007B2719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3047"/>
        <w:gridCol w:w="2340"/>
      </w:tblGrid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B2719" w:rsidRPr="005240A2" w:rsidRDefault="007B2719" w:rsidP="00710930">
      <w:pPr>
        <w:rPr>
          <w:rFonts w:cs="Arial"/>
          <w:sz w:val="20"/>
          <w:szCs w:val="20"/>
        </w:rPr>
      </w:pPr>
    </w:p>
    <w:p w:rsidR="007B2719" w:rsidRPr="005240A2" w:rsidRDefault="007B2719" w:rsidP="005240A2">
      <w:pPr>
        <w:pStyle w:val="ListParagraph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7B2719" w:rsidRPr="00710930" w:rsidRDefault="007B2719" w:rsidP="00A62B29">
      <w:pPr>
        <w:rPr>
          <w:rFonts w:cs="Arial"/>
          <w:sz w:val="20"/>
          <w:szCs w:val="20"/>
        </w:rPr>
      </w:pPr>
    </w:p>
    <w:p w:rsidR="007B2719" w:rsidRPr="00710930" w:rsidRDefault="007B2719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FootnoteReference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7B2719" w:rsidRDefault="007B2719" w:rsidP="00A62B29">
      <w:pPr>
        <w:pStyle w:val="Footer"/>
        <w:rPr>
          <w:rFonts w:cs="Arial"/>
          <w:b/>
          <w:i/>
          <w:iCs/>
          <w:sz w:val="20"/>
          <w:szCs w:val="20"/>
        </w:rPr>
      </w:pPr>
    </w:p>
    <w:p w:rsidR="007B2719" w:rsidRPr="00A62B29" w:rsidRDefault="007B2719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7B2719" w:rsidRPr="00A62B29" w:rsidRDefault="007B2719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7B2719" w:rsidRPr="00A62B29" w:rsidRDefault="007B2719" w:rsidP="00A62B29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LUB PODPISEM OSOBISTYM LUB PODPISEM ZAUFANYM</w:t>
      </w:r>
    </w:p>
    <w:sectPr w:rsidR="007B2719" w:rsidRPr="00A62B29" w:rsidSect="0071723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719" w:rsidRDefault="007B2719" w:rsidP="00710930">
      <w:pPr>
        <w:spacing w:line="240" w:lineRule="auto"/>
      </w:pPr>
      <w:r>
        <w:separator/>
      </w:r>
    </w:p>
  </w:endnote>
  <w:endnote w:type="continuationSeparator" w:id="0">
    <w:p w:rsidR="007B2719" w:rsidRDefault="007B2719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19" w:rsidRDefault="007B271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B2719" w:rsidRDefault="007B27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719" w:rsidRDefault="007B2719" w:rsidP="00710930">
      <w:pPr>
        <w:spacing w:line="240" w:lineRule="auto"/>
      </w:pPr>
      <w:r>
        <w:separator/>
      </w:r>
    </w:p>
  </w:footnote>
  <w:footnote w:type="continuationSeparator" w:id="0">
    <w:p w:rsidR="007B2719" w:rsidRDefault="007B2719" w:rsidP="00710930">
      <w:pPr>
        <w:spacing w:line="240" w:lineRule="auto"/>
      </w:pPr>
      <w:r>
        <w:continuationSeparator/>
      </w:r>
    </w:p>
  </w:footnote>
  <w:footnote w:id="1">
    <w:p w:rsidR="007B2719" w:rsidRDefault="007B2719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  <w:p w:rsidR="007B2719" w:rsidRDefault="007B2719" w:rsidP="00710930">
      <w:pPr>
        <w:pStyle w:val="FootnoteText"/>
      </w:pPr>
      <w:r>
        <w:rPr>
          <w:rStyle w:val="Zakotwiczenieprzypisudolnego"/>
          <w:rFonts w:cs="Arial"/>
          <w:iCs/>
        </w:rPr>
        <w:t>2</w:t>
      </w:r>
      <w:r>
        <w:rPr>
          <w:rFonts w:cs="Arial"/>
          <w:kern w:val="2"/>
          <w:lang w:eastAsia="zh-CN"/>
        </w:rPr>
        <w:t xml:space="preserve"> właściwe zaznaczyć</w:t>
      </w:r>
      <w:r w:rsidRPr="00605AF2">
        <w:t xml:space="preserve"> </w:t>
      </w:r>
      <w:r>
        <w:t>lub niepotrzebne usunąć, przekreślić;</w:t>
      </w:r>
    </w:p>
  </w:footnote>
  <w:footnote w:id="2">
    <w:p w:rsidR="007B2719" w:rsidRDefault="007B2719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7B2719" w:rsidRDefault="007B2719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DA4">
        <w:rPr>
          <w:rFonts w:ascii="Arial Narrow" w:hAnsi="Arial Narrow"/>
        </w:rPr>
        <w:t xml:space="preserve">właściwe zaznaczyć </w:t>
      </w:r>
      <w:bookmarkStart w:id="2" w:name="_Hlk127354420"/>
      <w:r w:rsidRPr="00CA1DA4">
        <w:rPr>
          <w:rFonts w:ascii="Arial Narrow" w:hAnsi="Arial Narrow"/>
        </w:rPr>
        <w:t xml:space="preserve">lub niepotrzebne usunąć, przekreślić; </w:t>
      </w:r>
      <w:bookmarkEnd w:id="2"/>
      <w:r w:rsidRPr="00CA1DA4">
        <w:rPr>
          <w:rFonts w:ascii="Arial Narrow" w:hAnsi="Arial Narrow"/>
        </w:rPr>
        <w:t>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D24"/>
    <w:rsid w:val="00011D02"/>
    <w:rsid w:val="00012335"/>
    <w:rsid w:val="000268AB"/>
    <w:rsid w:val="00032437"/>
    <w:rsid w:val="000376AC"/>
    <w:rsid w:val="00081356"/>
    <w:rsid w:val="000B6402"/>
    <w:rsid w:val="000E4A48"/>
    <w:rsid w:val="000F6A55"/>
    <w:rsid w:val="00131C38"/>
    <w:rsid w:val="0015135E"/>
    <w:rsid w:val="001A5613"/>
    <w:rsid w:val="001D0C8B"/>
    <w:rsid w:val="001D71F4"/>
    <w:rsid w:val="001D7C6C"/>
    <w:rsid w:val="00206388"/>
    <w:rsid w:val="00225B14"/>
    <w:rsid w:val="00247E7C"/>
    <w:rsid w:val="002725E7"/>
    <w:rsid w:val="00280FB7"/>
    <w:rsid w:val="002B3138"/>
    <w:rsid w:val="002B412D"/>
    <w:rsid w:val="002C37CD"/>
    <w:rsid w:val="002D6A6D"/>
    <w:rsid w:val="002E7EAE"/>
    <w:rsid w:val="00323235"/>
    <w:rsid w:val="0033722D"/>
    <w:rsid w:val="00381A52"/>
    <w:rsid w:val="003C4535"/>
    <w:rsid w:val="003E10EC"/>
    <w:rsid w:val="003E3B10"/>
    <w:rsid w:val="00444035"/>
    <w:rsid w:val="0045548C"/>
    <w:rsid w:val="00484AE2"/>
    <w:rsid w:val="00492FE1"/>
    <w:rsid w:val="004A221A"/>
    <w:rsid w:val="004D236D"/>
    <w:rsid w:val="004E0CBA"/>
    <w:rsid w:val="005236F1"/>
    <w:rsid w:val="005240A2"/>
    <w:rsid w:val="005258E0"/>
    <w:rsid w:val="005375D5"/>
    <w:rsid w:val="00543EF1"/>
    <w:rsid w:val="00552456"/>
    <w:rsid w:val="00553A9D"/>
    <w:rsid w:val="005C4CDD"/>
    <w:rsid w:val="005D2573"/>
    <w:rsid w:val="005E534E"/>
    <w:rsid w:val="00605AF2"/>
    <w:rsid w:val="00615A6A"/>
    <w:rsid w:val="00650D24"/>
    <w:rsid w:val="00654752"/>
    <w:rsid w:val="00654FC4"/>
    <w:rsid w:val="006623DF"/>
    <w:rsid w:val="00664029"/>
    <w:rsid w:val="00681BFF"/>
    <w:rsid w:val="00687436"/>
    <w:rsid w:val="006B7595"/>
    <w:rsid w:val="006D546C"/>
    <w:rsid w:val="006D7080"/>
    <w:rsid w:val="00710930"/>
    <w:rsid w:val="00717235"/>
    <w:rsid w:val="00744965"/>
    <w:rsid w:val="007749F2"/>
    <w:rsid w:val="00774A91"/>
    <w:rsid w:val="007900B3"/>
    <w:rsid w:val="007B2719"/>
    <w:rsid w:val="007B4751"/>
    <w:rsid w:val="007B75E1"/>
    <w:rsid w:val="007C23D0"/>
    <w:rsid w:val="007D0F1B"/>
    <w:rsid w:val="007F031B"/>
    <w:rsid w:val="007F41B1"/>
    <w:rsid w:val="0080436E"/>
    <w:rsid w:val="00815B43"/>
    <w:rsid w:val="008732F0"/>
    <w:rsid w:val="008D3AF1"/>
    <w:rsid w:val="00A2768D"/>
    <w:rsid w:val="00A33705"/>
    <w:rsid w:val="00A62B29"/>
    <w:rsid w:val="00AE49D0"/>
    <w:rsid w:val="00AE6CC7"/>
    <w:rsid w:val="00B40C7E"/>
    <w:rsid w:val="00B80E52"/>
    <w:rsid w:val="00BA7EAB"/>
    <w:rsid w:val="00BB2A69"/>
    <w:rsid w:val="00BC5330"/>
    <w:rsid w:val="00BC7DA3"/>
    <w:rsid w:val="00C23342"/>
    <w:rsid w:val="00C50070"/>
    <w:rsid w:val="00C54770"/>
    <w:rsid w:val="00C65CDF"/>
    <w:rsid w:val="00C76B9B"/>
    <w:rsid w:val="00CA1DA4"/>
    <w:rsid w:val="00CC39A7"/>
    <w:rsid w:val="00CC5CBB"/>
    <w:rsid w:val="00CD338E"/>
    <w:rsid w:val="00CD3BCC"/>
    <w:rsid w:val="00CD4508"/>
    <w:rsid w:val="00D0396A"/>
    <w:rsid w:val="00D6739B"/>
    <w:rsid w:val="00D85E7D"/>
    <w:rsid w:val="00D93ABF"/>
    <w:rsid w:val="00D952F8"/>
    <w:rsid w:val="00DA6881"/>
    <w:rsid w:val="00E9269D"/>
    <w:rsid w:val="00E94590"/>
    <w:rsid w:val="00EF42F8"/>
    <w:rsid w:val="00EF5C44"/>
    <w:rsid w:val="00EF7D36"/>
    <w:rsid w:val="00F13718"/>
    <w:rsid w:val="00F25E5E"/>
    <w:rsid w:val="00F37962"/>
    <w:rsid w:val="00F413D1"/>
    <w:rsid w:val="00FD0FA7"/>
    <w:rsid w:val="00FF0772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093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930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710930"/>
    <w:rPr>
      <w:rFonts w:ascii="Arial" w:hAnsi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280</Words>
  <Characters>1685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wjakubczyk</cp:lastModifiedBy>
  <cp:revision>35</cp:revision>
  <cp:lastPrinted>2023-01-04T11:44:00Z</cp:lastPrinted>
  <dcterms:created xsi:type="dcterms:W3CDTF">2022-11-02T09:17:00Z</dcterms:created>
  <dcterms:modified xsi:type="dcterms:W3CDTF">2023-02-16T08:17:00Z</dcterms:modified>
</cp:coreProperties>
</file>