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80" w:rsidRDefault="009E0A80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A1C01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52.5pt;mso-position-horizontal-relative:char;mso-position-vertical-relative:line">
            <v:imagedata r:id="rId6" o:title=""/>
          </v:shape>
        </w:pict>
      </w:r>
    </w:p>
    <w:p w:rsidR="009E0A80" w:rsidRDefault="009E0A80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BZP.271.10.2023                                                                                                  </w:t>
      </w:r>
    </w:p>
    <w:p w:rsidR="009E0A80" w:rsidRDefault="009E0A80" w:rsidP="00C85008">
      <w:pPr>
        <w:spacing w:after="0"/>
        <w:rPr>
          <w:rFonts w:ascii="Arial" w:hAnsi="Arial" w:cs="Arial"/>
          <w:sz w:val="20"/>
          <w:szCs w:val="20"/>
        </w:rPr>
      </w:pPr>
    </w:p>
    <w:p w:rsidR="009E0A80" w:rsidRDefault="009E0A80" w:rsidP="00C85008">
      <w:pPr>
        <w:spacing w:after="0"/>
        <w:rPr>
          <w:rFonts w:ascii="Arial" w:hAnsi="Arial" w:cs="Arial"/>
          <w:sz w:val="20"/>
          <w:szCs w:val="20"/>
        </w:rPr>
      </w:pPr>
    </w:p>
    <w:p w:rsidR="009E0A80" w:rsidRPr="00397DBF" w:rsidRDefault="009E0A80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4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9E0A80" w:rsidRPr="00397DBF" w:rsidRDefault="009E0A80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9E0A80" w:rsidRPr="00586F2C" w:rsidRDefault="009E0A80" w:rsidP="00586F2C">
      <w:pPr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586F2C">
        <w:rPr>
          <w:rFonts w:ascii="Arial" w:hAnsi="Arial" w:cs="Arial"/>
          <w:b/>
          <w:sz w:val="20"/>
          <w:szCs w:val="20"/>
          <w:lang w:eastAsia="zh-CN"/>
        </w:rPr>
        <w:t>Zagospodarowanie terenu w rejonie ul. Armii Krajowej w Piekarach Śląskich</w:t>
      </w:r>
    </w:p>
    <w:p w:rsidR="009E0A80" w:rsidRPr="00397DBF" w:rsidRDefault="009E0A80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</w:t>
      </w:r>
      <w:bookmarkStart w:id="0" w:name="_GoBack"/>
      <w:bookmarkEnd w:id="0"/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/>
      </w:tblPr>
      <w:tblGrid>
        <w:gridCol w:w="537"/>
        <w:gridCol w:w="4337"/>
        <w:gridCol w:w="4338"/>
      </w:tblGrid>
      <w:tr w:rsidR="009E0A80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9E0A80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A80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A80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80" w:rsidRPr="00397DBF" w:rsidRDefault="009E0A80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0A80" w:rsidRPr="00397DBF" w:rsidRDefault="009E0A80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E0A80" w:rsidRPr="00397DBF" w:rsidRDefault="009E0A80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9E0A80" w:rsidRDefault="009E0A80" w:rsidP="00C85008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9E0A80" w:rsidRPr="00C85008" w:rsidRDefault="009E0A80" w:rsidP="00C85008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9E0A80" w:rsidRPr="00C85008" w:rsidRDefault="009E0A80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9E0A80" w:rsidRPr="00397DBF" w:rsidRDefault="009E0A80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E0A80" w:rsidRPr="00397DBF" w:rsidRDefault="009E0A80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E0A80" w:rsidRPr="00397DBF" w:rsidRDefault="009E0A80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9E0A80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80" w:rsidRDefault="009E0A80" w:rsidP="001E0C77">
      <w:pPr>
        <w:spacing w:after="0" w:line="240" w:lineRule="auto"/>
      </w:pPr>
      <w:r>
        <w:separator/>
      </w:r>
    </w:p>
  </w:endnote>
  <w:endnote w:type="continuationSeparator" w:id="0">
    <w:p w:rsidR="009E0A80" w:rsidRDefault="009E0A80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80" w:rsidRDefault="009E0A80" w:rsidP="001E0C77">
      <w:pPr>
        <w:spacing w:after="0" w:line="240" w:lineRule="auto"/>
      </w:pPr>
      <w:r>
        <w:separator/>
      </w:r>
    </w:p>
  </w:footnote>
  <w:footnote w:type="continuationSeparator" w:id="0">
    <w:p w:rsidR="009E0A80" w:rsidRDefault="009E0A80" w:rsidP="001E0C77">
      <w:pPr>
        <w:spacing w:after="0" w:line="240" w:lineRule="auto"/>
      </w:pPr>
      <w:r>
        <w:continuationSeparator/>
      </w:r>
    </w:p>
  </w:footnote>
  <w:footnote w:id="1">
    <w:p w:rsidR="009E0A80" w:rsidRDefault="009E0A80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861"/>
    <w:rsid w:val="0000032B"/>
    <w:rsid w:val="00021EA5"/>
    <w:rsid w:val="0005007D"/>
    <w:rsid w:val="00094954"/>
    <w:rsid w:val="000D73E6"/>
    <w:rsid w:val="00110737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97DBF"/>
    <w:rsid w:val="003A091F"/>
    <w:rsid w:val="003A1C01"/>
    <w:rsid w:val="003F6879"/>
    <w:rsid w:val="00415500"/>
    <w:rsid w:val="00415823"/>
    <w:rsid w:val="00482C4F"/>
    <w:rsid w:val="00586F2C"/>
    <w:rsid w:val="005B477A"/>
    <w:rsid w:val="006342A0"/>
    <w:rsid w:val="006629F6"/>
    <w:rsid w:val="006D0ACD"/>
    <w:rsid w:val="006E41A1"/>
    <w:rsid w:val="00711C79"/>
    <w:rsid w:val="007C7D3E"/>
    <w:rsid w:val="00864861"/>
    <w:rsid w:val="00871814"/>
    <w:rsid w:val="008A4ABC"/>
    <w:rsid w:val="008D6CFB"/>
    <w:rsid w:val="009036FC"/>
    <w:rsid w:val="0090696A"/>
    <w:rsid w:val="00931868"/>
    <w:rsid w:val="009901DF"/>
    <w:rsid w:val="009D03A9"/>
    <w:rsid w:val="009E0A80"/>
    <w:rsid w:val="00B02AA4"/>
    <w:rsid w:val="00B525FB"/>
    <w:rsid w:val="00B745E4"/>
    <w:rsid w:val="00C4043F"/>
    <w:rsid w:val="00C85008"/>
    <w:rsid w:val="00C90B54"/>
    <w:rsid w:val="00D04936"/>
    <w:rsid w:val="00E02349"/>
    <w:rsid w:val="00E050EB"/>
    <w:rsid w:val="00E14841"/>
    <w:rsid w:val="00E87D2F"/>
    <w:rsid w:val="00E90D6A"/>
    <w:rsid w:val="00E92F75"/>
    <w:rsid w:val="00F52158"/>
    <w:rsid w:val="00F9085D"/>
    <w:rsid w:val="00F936BB"/>
    <w:rsid w:val="00F9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008"/>
    <w:rPr>
      <w:rFonts w:ascii="Calibri" w:hAnsi="Calibri" w:cs="Times New Roman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C4043F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123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wjakubczyk</cp:lastModifiedBy>
  <cp:revision>15</cp:revision>
  <dcterms:created xsi:type="dcterms:W3CDTF">2022-10-10T10:26:00Z</dcterms:created>
  <dcterms:modified xsi:type="dcterms:W3CDTF">2023-02-20T10:44:00Z</dcterms:modified>
</cp:coreProperties>
</file>