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D7" w:rsidRDefault="006578D7" w:rsidP="00B43305">
      <w:pPr>
        <w:spacing w:line="360" w:lineRule="auto"/>
        <w:jc w:val="right"/>
        <w:rPr>
          <w:rFonts w:ascii="Arial" w:hAnsi="Arial" w:cs="Arial"/>
        </w:rPr>
      </w:pPr>
      <w:r w:rsidRPr="006616B7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52.5pt;mso-position-horizontal-relative:char;mso-position-vertical-relative:line">
            <v:imagedata r:id="rId7" o:title=""/>
          </v:shape>
        </w:pict>
      </w:r>
    </w:p>
    <w:p w:rsidR="006578D7" w:rsidRPr="00654735" w:rsidRDefault="006578D7" w:rsidP="005E23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BZP.271.10</w:t>
      </w:r>
      <w:r w:rsidRPr="00654735">
        <w:rPr>
          <w:rFonts w:ascii="Arial" w:hAnsi="Arial" w:cs="Arial"/>
        </w:rPr>
        <w:t xml:space="preserve">.2023    </w:t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  <w:t xml:space="preserve">   Załącznik nr 2a  do SWZ </w:t>
      </w:r>
    </w:p>
    <w:p w:rsidR="006578D7" w:rsidRPr="00654735" w:rsidRDefault="006578D7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6578D7" w:rsidRPr="00654735" w:rsidRDefault="006578D7" w:rsidP="000743C2">
      <w:pPr>
        <w:spacing w:line="360" w:lineRule="auto"/>
        <w:ind w:left="5246" w:firstLine="708"/>
        <w:jc w:val="right"/>
        <w:rPr>
          <w:rFonts w:ascii="Arial" w:hAnsi="Arial" w:cs="Arial"/>
          <w:u w:val="single"/>
        </w:rPr>
      </w:pPr>
      <w:r w:rsidRPr="00654735">
        <w:rPr>
          <w:rFonts w:ascii="Arial" w:hAnsi="Arial" w:cs="Arial"/>
        </w:rPr>
        <w:t xml:space="preserve">                             </w:t>
      </w:r>
      <w:r w:rsidRPr="00654735">
        <w:rPr>
          <w:rFonts w:ascii="Arial" w:hAnsi="Arial" w:cs="Arial"/>
          <w:u w:val="single"/>
        </w:rPr>
        <w:t>Zamawiający:</w:t>
      </w:r>
    </w:p>
    <w:p w:rsidR="006578D7" w:rsidRPr="00654735" w:rsidRDefault="006578D7" w:rsidP="000743C2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Gmina Piekary Śląskie</w:t>
      </w:r>
    </w:p>
    <w:p w:rsidR="006578D7" w:rsidRPr="00654735" w:rsidRDefault="006578D7" w:rsidP="000743C2">
      <w:pPr>
        <w:spacing w:line="360" w:lineRule="auto"/>
        <w:ind w:left="5103" w:hanging="141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 reprezentowana przez Prezydenta Miasta                                        </w:t>
      </w:r>
    </w:p>
    <w:p w:rsidR="006578D7" w:rsidRPr="00654735" w:rsidRDefault="006578D7" w:rsidP="000743C2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ul. Bytomska 84                                                                                                   41-940 Piekary Śląskie</w:t>
      </w:r>
    </w:p>
    <w:p w:rsidR="006578D7" w:rsidRPr="00654735" w:rsidRDefault="006578D7" w:rsidP="005E2348">
      <w:pPr>
        <w:spacing w:line="360" w:lineRule="auto"/>
        <w:jc w:val="right"/>
        <w:rPr>
          <w:rFonts w:ascii="Arial" w:hAnsi="Arial" w:cs="Arial"/>
          <w:u w:val="single"/>
        </w:rPr>
      </w:pPr>
    </w:p>
    <w:p w:rsidR="006578D7" w:rsidRPr="00654735" w:rsidRDefault="006578D7">
      <w:pPr>
        <w:spacing w:line="360" w:lineRule="auto"/>
        <w:rPr>
          <w:rFonts w:ascii="Arial" w:hAnsi="Arial" w:cs="Arial"/>
          <w:u w:val="single"/>
        </w:rPr>
      </w:pPr>
      <w:r w:rsidRPr="00654735">
        <w:rPr>
          <w:rFonts w:ascii="Arial" w:hAnsi="Arial" w:cs="Arial"/>
          <w:u w:val="single"/>
        </w:rPr>
        <w:t>Wykonawca:</w:t>
      </w:r>
    </w:p>
    <w:p w:rsidR="006578D7" w:rsidRDefault="006578D7">
      <w:pPr>
        <w:spacing w:line="360" w:lineRule="auto"/>
        <w:ind w:right="5954"/>
        <w:rPr>
          <w:rFonts w:ascii="Arial" w:hAnsi="Arial" w:cs="Arial"/>
          <w:i/>
        </w:rPr>
      </w:pPr>
      <w:r w:rsidRPr="00654735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</w:t>
      </w:r>
      <w:r w:rsidRPr="00654735">
        <w:rPr>
          <w:rFonts w:ascii="Arial" w:hAnsi="Arial" w:cs="Arial"/>
          <w:i/>
        </w:rPr>
        <w:t xml:space="preserve"> </w:t>
      </w:r>
    </w:p>
    <w:p w:rsidR="006578D7" w:rsidRPr="00654735" w:rsidRDefault="006578D7">
      <w:pPr>
        <w:spacing w:line="360" w:lineRule="auto"/>
        <w:ind w:right="5954"/>
        <w:rPr>
          <w:rFonts w:ascii="Arial" w:hAnsi="Arial" w:cs="Arial"/>
          <w:i/>
        </w:rPr>
      </w:pPr>
      <w:r w:rsidRPr="00654735">
        <w:rPr>
          <w:rFonts w:ascii="Arial" w:hAnsi="Arial" w:cs="Arial"/>
          <w:i/>
        </w:rPr>
        <w:t xml:space="preserve">(pełna nazwa/firma, adres, </w:t>
      </w:r>
    </w:p>
    <w:p w:rsidR="006578D7" w:rsidRPr="00654735" w:rsidRDefault="006578D7">
      <w:pPr>
        <w:spacing w:line="360" w:lineRule="auto"/>
        <w:ind w:right="5953"/>
        <w:rPr>
          <w:rFonts w:ascii="Arial" w:hAnsi="Arial" w:cs="Arial"/>
          <w:i/>
        </w:rPr>
      </w:pPr>
      <w:r w:rsidRPr="00654735">
        <w:rPr>
          <w:rFonts w:ascii="Arial" w:hAnsi="Arial" w:cs="Arial"/>
          <w:i/>
        </w:rPr>
        <w:t xml:space="preserve">w zależności od podmiotu </w:t>
      </w:r>
    </w:p>
    <w:p w:rsidR="006578D7" w:rsidRPr="00654735" w:rsidRDefault="006578D7">
      <w:pPr>
        <w:spacing w:line="360" w:lineRule="auto"/>
        <w:rPr>
          <w:rFonts w:ascii="Arial" w:hAnsi="Arial" w:cs="Arial"/>
          <w:u w:val="single"/>
        </w:rPr>
      </w:pPr>
    </w:p>
    <w:p w:rsidR="006578D7" w:rsidRPr="00654735" w:rsidRDefault="006578D7">
      <w:pPr>
        <w:spacing w:line="360" w:lineRule="auto"/>
        <w:rPr>
          <w:rFonts w:ascii="Arial" w:hAnsi="Arial" w:cs="Arial"/>
        </w:rPr>
      </w:pPr>
    </w:p>
    <w:p w:rsidR="006578D7" w:rsidRPr="002E4A3F" w:rsidRDefault="006578D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578D7" w:rsidRPr="002E4A3F" w:rsidRDefault="006578D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>OŚWIADCZENIE PODMIOTU UDOSTĘPNIAJĄCEGO ZASOBY</w:t>
      </w:r>
    </w:p>
    <w:p w:rsidR="006578D7" w:rsidRPr="002E4A3F" w:rsidRDefault="006578D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 NIEPODLEGANIU WYKLUCZENIU </w:t>
      </w:r>
    </w:p>
    <w:p w:rsidR="006578D7" w:rsidRPr="002E4A3F" w:rsidRDefault="006578D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6578D7" w:rsidRPr="00654735" w:rsidRDefault="006578D7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składane na podstawie art. 125 ust. 1 ustawy z dnia 11 września 2019 r. </w:t>
      </w:r>
    </w:p>
    <w:p w:rsidR="006578D7" w:rsidRPr="00654735" w:rsidRDefault="006578D7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>Prawo zamówień publicznych (dalej jako: ustawa Pzp)</w:t>
      </w:r>
    </w:p>
    <w:p w:rsidR="006578D7" w:rsidRPr="00654735" w:rsidRDefault="006578D7" w:rsidP="00AC432A">
      <w:pPr>
        <w:jc w:val="both"/>
        <w:rPr>
          <w:rFonts w:ascii="Arial" w:hAnsi="Arial" w:cs="Arial"/>
        </w:rPr>
      </w:pPr>
    </w:p>
    <w:p w:rsidR="006578D7" w:rsidRPr="00654735" w:rsidRDefault="006578D7" w:rsidP="00B25AB5">
      <w:pPr>
        <w:rPr>
          <w:rFonts w:ascii="Arial" w:hAnsi="Arial" w:cs="Arial"/>
          <w:lang w:eastAsia="zh-CN"/>
        </w:rPr>
      </w:pPr>
      <w:r w:rsidRPr="00654735">
        <w:rPr>
          <w:rFonts w:ascii="Arial" w:hAnsi="Arial" w:cs="Arial"/>
        </w:rPr>
        <w:t xml:space="preserve">Na potrzeby postępowania o udzielenie zamówienia publicznego pn.:  </w:t>
      </w:r>
      <w:r w:rsidRPr="00654735">
        <w:rPr>
          <w:rFonts w:ascii="Arial" w:hAnsi="Arial" w:cs="Arial"/>
          <w:lang w:eastAsia="zh-CN"/>
        </w:rPr>
        <w:t xml:space="preserve">                                          </w:t>
      </w:r>
    </w:p>
    <w:p w:rsidR="006578D7" w:rsidRPr="00654735" w:rsidRDefault="006578D7" w:rsidP="00B25AB5">
      <w:pPr>
        <w:rPr>
          <w:rFonts w:ascii="Arial" w:hAnsi="Arial" w:cs="Arial"/>
          <w:lang w:eastAsia="zh-CN"/>
        </w:rPr>
      </w:pPr>
    </w:p>
    <w:p w:rsidR="006578D7" w:rsidRPr="00960604" w:rsidRDefault="006578D7" w:rsidP="00960604">
      <w:pPr>
        <w:jc w:val="center"/>
        <w:rPr>
          <w:rFonts w:ascii="Arial" w:hAnsi="Arial" w:cs="Arial"/>
          <w:b/>
          <w:lang w:eastAsia="zh-CN"/>
        </w:rPr>
      </w:pPr>
      <w:r w:rsidRPr="00960604">
        <w:rPr>
          <w:rFonts w:ascii="Arial" w:hAnsi="Arial" w:cs="Arial"/>
          <w:b/>
          <w:lang w:eastAsia="zh-CN"/>
        </w:rPr>
        <w:t>Zagospodarowanie terenu w rejonie ul. Armii Krajowej w Piekarach Śląskich</w:t>
      </w:r>
    </w:p>
    <w:p w:rsidR="006578D7" w:rsidRPr="00654735" w:rsidRDefault="006578D7" w:rsidP="00B25AB5">
      <w:pPr>
        <w:rPr>
          <w:rFonts w:ascii="Arial" w:hAnsi="Arial" w:cs="Arial"/>
          <w:b/>
          <w:lang w:eastAsia="zh-CN"/>
        </w:rPr>
      </w:pPr>
    </w:p>
    <w:p w:rsidR="006578D7" w:rsidRPr="00654735" w:rsidRDefault="006578D7" w:rsidP="00960604">
      <w:pPr>
        <w:spacing w:line="276" w:lineRule="auto"/>
        <w:rPr>
          <w:rFonts w:ascii="Arial" w:hAnsi="Arial" w:cs="Arial"/>
          <w:lang w:eastAsia="en-US"/>
        </w:rPr>
      </w:pPr>
    </w:p>
    <w:p w:rsidR="006578D7" w:rsidRPr="00654735" w:rsidRDefault="006578D7" w:rsidP="00770CB7">
      <w:pPr>
        <w:autoSpaceDE w:val="0"/>
        <w:spacing w:line="276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co następuje:</w:t>
      </w:r>
    </w:p>
    <w:p w:rsidR="006578D7" w:rsidRPr="00654735" w:rsidRDefault="006578D7">
      <w:pPr>
        <w:spacing w:line="360" w:lineRule="auto"/>
        <w:jc w:val="both"/>
        <w:rPr>
          <w:rFonts w:ascii="Arial" w:hAnsi="Arial" w:cs="Arial"/>
        </w:rPr>
      </w:pPr>
    </w:p>
    <w:p w:rsidR="006578D7" w:rsidRPr="00654735" w:rsidRDefault="006578D7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108 ust. 1 pkt 1-6 ustawy.:</w:t>
      </w:r>
    </w:p>
    <w:p w:rsidR="006578D7" w:rsidRPr="00654735" w:rsidRDefault="006578D7" w:rsidP="0060749B">
      <w:pPr>
        <w:spacing w:line="360" w:lineRule="auto"/>
        <w:contextualSpacing/>
        <w:jc w:val="both"/>
        <w:rPr>
          <w:rFonts w:ascii="Arial" w:hAnsi="Arial" w:cs="Arial"/>
        </w:rPr>
      </w:pPr>
    </w:p>
    <w:p w:rsidR="006578D7" w:rsidRPr="00654735" w:rsidRDefault="006578D7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- oświadczam, że nie podlegam wykluczeniu z postępowania na podstawie</w:t>
      </w:r>
    </w:p>
    <w:p w:rsidR="006578D7" w:rsidRPr="00654735" w:rsidRDefault="006578D7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art. 108 ust 1 pkt 1-6 ustawy Pzp, </w:t>
      </w:r>
    </w:p>
    <w:p w:rsidR="006578D7" w:rsidRDefault="006578D7">
      <w:pPr>
        <w:spacing w:line="360" w:lineRule="auto"/>
        <w:ind w:left="644"/>
        <w:contextualSpacing/>
        <w:jc w:val="both"/>
        <w:rPr>
          <w:rFonts w:ascii="Arial" w:hAnsi="Arial" w:cs="Arial"/>
        </w:rPr>
      </w:pPr>
    </w:p>
    <w:p w:rsidR="006578D7" w:rsidRDefault="006578D7">
      <w:pPr>
        <w:spacing w:line="360" w:lineRule="auto"/>
        <w:ind w:left="644"/>
        <w:contextualSpacing/>
        <w:jc w:val="both"/>
        <w:rPr>
          <w:rFonts w:ascii="Arial" w:hAnsi="Arial" w:cs="Arial"/>
        </w:rPr>
      </w:pPr>
    </w:p>
    <w:p w:rsidR="006578D7" w:rsidRDefault="006578D7">
      <w:pPr>
        <w:spacing w:line="360" w:lineRule="auto"/>
        <w:ind w:left="644"/>
        <w:contextualSpacing/>
        <w:jc w:val="both"/>
        <w:rPr>
          <w:rFonts w:ascii="Arial" w:hAnsi="Arial" w:cs="Arial"/>
        </w:rPr>
      </w:pPr>
    </w:p>
    <w:p w:rsidR="006578D7" w:rsidRPr="00654735" w:rsidRDefault="006578D7">
      <w:pPr>
        <w:spacing w:line="360" w:lineRule="auto"/>
        <w:ind w:left="644"/>
        <w:contextualSpacing/>
        <w:jc w:val="both"/>
        <w:rPr>
          <w:rFonts w:ascii="Arial" w:hAnsi="Arial" w:cs="Arial"/>
        </w:rPr>
      </w:pPr>
    </w:p>
    <w:p w:rsidR="006578D7" w:rsidRDefault="006578D7" w:rsidP="002E4A3F">
      <w:pPr>
        <w:spacing w:line="360" w:lineRule="auto"/>
        <w:ind w:left="708"/>
        <w:contextualSpacing/>
        <w:jc w:val="right"/>
        <w:rPr>
          <w:rFonts w:ascii="Arial" w:hAnsi="Arial" w:cs="Arial"/>
        </w:rPr>
      </w:pPr>
      <w:r w:rsidRPr="006616B7">
        <w:rPr>
          <w:rFonts w:ascii="Arial" w:hAnsi="Arial" w:cs="Arial"/>
        </w:rPr>
        <w:pict>
          <v:shape id="_x0000_i1026" type="#_x0000_t75" style="width:170.25pt;height:52.5pt;mso-position-horizontal-relative:char;mso-position-vertical-relative:line">
            <v:imagedata r:id="rId7" o:title=""/>
          </v:shape>
        </w:pict>
      </w:r>
    </w:p>
    <w:p w:rsidR="006578D7" w:rsidRDefault="006578D7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</w:p>
    <w:p w:rsidR="006578D7" w:rsidRPr="00654735" w:rsidRDefault="006578D7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654735">
        <w:rPr>
          <w:rFonts w:ascii="Arial" w:hAnsi="Arial" w:cs="Arial"/>
          <w:i/>
        </w:rPr>
        <w:t>(podać mającą zastosowanie podstawę wykluczenia spośród wymienionych w art. 108 ust. 1 pkt 1,2,5).</w:t>
      </w:r>
      <w:r w:rsidRPr="00654735">
        <w:rPr>
          <w:rFonts w:ascii="Arial" w:hAnsi="Arial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</w:t>
      </w:r>
      <w:r w:rsidRPr="00654735">
        <w:rPr>
          <w:rFonts w:ascii="Arial" w:hAnsi="Arial" w:cs="Arial"/>
        </w:rPr>
        <w:t>...</w:t>
      </w:r>
    </w:p>
    <w:p w:rsidR="006578D7" w:rsidRPr="00654735" w:rsidRDefault="006578D7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            </w:t>
      </w:r>
    </w:p>
    <w:p w:rsidR="006578D7" w:rsidRPr="00654735" w:rsidRDefault="006578D7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6578D7" w:rsidRPr="00654735" w:rsidRDefault="006578D7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Na potwierdzenie powyższego przedkładam następujące środki dowodowe:</w:t>
      </w:r>
    </w:p>
    <w:p w:rsidR="006578D7" w:rsidRPr="00654735" w:rsidRDefault="006578D7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1) ………………………………………………..</w:t>
      </w:r>
    </w:p>
    <w:p w:rsidR="006578D7" w:rsidRPr="00654735" w:rsidRDefault="006578D7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2) ………………………………………………..</w:t>
      </w:r>
    </w:p>
    <w:p w:rsidR="006578D7" w:rsidRPr="00654735" w:rsidRDefault="006578D7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6578D7" w:rsidRPr="00654735" w:rsidRDefault="006578D7" w:rsidP="00607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6578D7" w:rsidRPr="00654735" w:rsidRDefault="006578D7" w:rsidP="0060749B">
      <w:pPr>
        <w:pStyle w:val="listparagraphcxspnazwisko"/>
        <w:spacing w:line="36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54735">
        <w:rPr>
          <w:rFonts w:ascii="Arial" w:hAnsi="Arial" w:cs="Arial"/>
          <w:sz w:val="20"/>
          <w:szCs w:val="20"/>
        </w:rPr>
        <w:t xml:space="preserve">- oświadczam, że nie podlegam wykluczeniu z postępowania na podstawie </w:t>
      </w:r>
      <w:r w:rsidRPr="00654735">
        <w:rPr>
          <w:rFonts w:ascii="Arial" w:hAnsi="Arial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6578D7" w:rsidRPr="00654735" w:rsidRDefault="006578D7" w:rsidP="00C62D8F">
      <w:pPr>
        <w:tabs>
          <w:tab w:val="left" w:pos="3979"/>
        </w:tabs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ab/>
      </w:r>
    </w:p>
    <w:p w:rsidR="006578D7" w:rsidRPr="00654735" w:rsidRDefault="00657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iż spełniam warunki udziału w postępowaniu o udzielenie zamówienia określone w  Rozdziale VII SWZ w zakresie których udostępniam swoje zasoby Wykonawcy w celu wykazania spełniania warunków udziału w postępowaniu.</w:t>
      </w:r>
    </w:p>
    <w:p w:rsidR="006578D7" w:rsidRPr="00654735" w:rsidRDefault="006578D7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6578D7" w:rsidRPr="00654735" w:rsidRDefault="00657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Oświadczam, że wszystkie informacje podane w powyższych oświadczeniach są aktualne </w:t>
      </w:r>
      <w:r w:rsidRPr="0065473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6578D7" w:rsidRPr="00654735" w:rsidRDefault="006578D7">
      <w:pPr>
        <w:spacing w:line="360" w:lineRule="auto"/>
        <w:jc w:val="both"/>
        <w:rPr>
          <w:rFonts w:ascii="Arial" w:hAnsi="Arial" w:cs="Arial"/>
        </w:rPr>
      </w:pPr>
    </w:p>
    <w:p w:rsidR="006578D7" w:rsidRPr="00654735" w:rsidRDefault="006578D7">
      <w:pPr>
        <w:spacing w:line="360" w:lineRule="auto"/>
        <w:jc w:val="both"/>
        <w:rPr>
          <w:rFonts w:ascii="Arial" w:hAnsi="Arial" w:cs="Arial"/>
        </w:rPr>
      </w:pPr>
    </w:p>
    <w:p w:rsidR="006578D7" w:rsidRPr="00654735" w:rsidRDefault="006578D7" w:rsidP="000B226A">
      <w:pPr>
        <w:pStyle w:val="Footer"/>
        <w:jc w:val="center"/>
        <w:rPr>
          <w:rFonts w:ascii="Arial" w:hAnsi="Arial" w:cs="Arial"/>
          <w:b/>
          <w:i/>
          <w:iCs/>
          <w:lang w:eastAsia="en-US"/>
        </w:rPr>
      </w:pPr>
      <w:r w:rsidRPr="00654735">
        <w:rPr>
          <w:rFonts w:ascii="Arial" w:hAnsi="Arial" w:cs="Arial"/>
          <w:b/>
          <w:i/>
          <w:iCs/>
        </w:rPr>
        <w:t>PLIK NALEŻY PODPISAĆ</w:t>
      </w:r>
    </w:p>
    <w:p w:rsidR="006578D7" w:rsidRPr="00654735" w:rsidRDefault="006578D7" w:rsidP="000B226A">
      <w:pPr>
        <w:pStyle w:val="Footer"/>
        <w:jc w:val="center"/>
        <w:rPr>
          <w:rFonts w:ascii="Arial" w:hAnsi="Arial" w:cs="Arial"/>
          <w:b/>
          <w:i/>
          <w:iCs/>
          <w:kern w:val="2"/>
          <w:lang w:eastAsia="zh-CN"/>
        </w:rPr>
      </w:pPr>
      <w:r w:rsidRPr="00654735">
        <w:rPr>
          <w:rFonts w:ascii="Arial" w:hAnsi="Arial" w:cs="Arial"/>
          <w:b/>
          <w:i/>
          <w:iCs/>
        </w:rPr>
        <w:t>KWALIFIKOWANYM PODPISEM ELEKTRONICZNYM</w:t>
      </w:r>
    </w:p>
    <w:p w:rsidR="006578D7" w:rsidRPr="00654735" w:rsidRDefault="006578D7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OSOBISTYM</w:t>
      </w:r>
    </w:p>
    <w:p w:rsidR="006578D7" w:rsidRPr="00654735" w:rsidRDefault="006578D7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ZAUFANYM</w:t>
      </w:r>
    </w:p>
    <w:p w:rsidR="006578D7" w:rsidRPr="00654735" w:rsidRDefault="006578D7">
      <w:pPr>
        <w:rPr>
          <w:rFonts w:ascii="Arial" w:hAnsi="Arial" w:cs="Arial"/>
        </w:rPr>
      </w:pPr>
    </w:p>
    <w:sectPr w:rsidR="006578D7" w:rsidRPr="00654735" w:rsidSect="00960604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8D7" w:rsidRDefault="006578D7" w:rsidP="00F52A10">
      <w:r>
        <w:separator/>
      </w:r>
    </w:p>
  </w:endnote>
  <w:endnote w:type="continuationSeparator" w:id="0">
    <w:p w:rsidR="006578D7" w:rsidRDefault="006578D7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8D7" w:rsidRDefault="006578D7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8D7" w:rsidRDefault="006578D7" w:rsidP="00F52A10">
      <w:r>
        <w:separator/>
      </w:r>
    </w:p>
  </w:footnote>
  <w:footnote w:type="continuationSeparator" w:id="0">
    <w:p w:rsidR="006578D7" w:rsidRDefault="006578D7" w:rsidP="00F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F7A47"/>
    <w:multiLevelType w:val="multilevel"/>
    <w:tmpl w:val="F028DF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64B6E"/>
    <w:rsid w:val="00177876"/>
    <w:rsid w:val="0019011C"/>
    <w:rsid w:val="001D295D"/>
    <w:rsid w:val="001D442A"/>
    <w:rsid w:val="001D7971"/>
    <w:rsid w:val="001E7984"/>
    <w:rsid w:val="00210AD6"/>
    <w:rsid w:val="0023189D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78D8"/>
    <w:rsid w:val="00436088"/>
    <w:rsid w:val="004376EB"/>
    <w:rsid w:val="00454BED"/>
    <w:rsid w:val="00461EDA"/>
    <w:rsid w:val="00470644"/>
    <w:rsid w:val="00497C45"/>
    <w:rsid w:val="004C0BC5"/>
    <w:rsid w:val="004E574C"/>
    <w:rsid w:val="00512304"/>
    <w:rsid w:val="00516AEC"/>
    <w:rsid w:val="005233AF"/>
    <w:rsid w:val="005609A5"/>
    <w:rsid w:val="00592CA0"/>
    <w:rsid w:val="005C6226"/>
    <w:rsid w:val="005D6AB0"/>
    <w:rsid w:val="005D7F3F"/>
    <w:rsid w:val="005E2348"/>
    <w:rsid w:val="005F0E0D"/>
    <w:rsid w:val="0060749B"/>
    <w:rsid w:val="00622319"/>
    <w:rsid w:val="00632B82"/>
    <w:rsid w:val="006337F1"/>
    <w:rsid w:val="006342A0"/>
    <w:rsid w:val="00654735"/>
    <w:rsid w:val="006578D7"/>
    <w:rsid w:val="006616B7"/>
    <w:rsid w:val="00672531"/>
    <w:rsid w:val="006C1622"/>
    <w:rsid w:val="006C4EAB"/>
    <w:rsid w:val="006E499A"/>
    <w:rsid w:val="006F3266"/>
    <w:rsid w:val="00756058"/>
    <w:rsid w:val="00770CB7"/>
    <w:rsid w:val="00792BFE"/>
    <w:rsid w:val="007930CC"/>
    <w:rsid w:val="007A3E63"/>
    <w:rsid w:val="007C06F6"/>
    <w:rsid w:val="007C07AD"/>
    <w:rsid w:val="007E3DB3"/>
    <w:rsid w:val="00820A24"/>
    <w:rsid w:val="00835B72"/>
    <w:rsid w:val="00862383"/>
    <w:rsid w:val="00872D00"/>
    <w:rsid w:val="008B3E1B"/>
    <w:rsid w:val="008F567F"/>
    <w:rsid w:val="00917872"/>
    <w:rsid w:val="00960604"/>
    <w:rsid w:val="009649A8"/>
    <w:rsid w:val="00967FC0"/>
    <w:rsid w:val="0098277C"/>
    <w:rsid w:val="00992483"/>
    <w:rsid w:val="009B0415"/>
    <w:rsid w:val="009D653E"/>
    <w:rsid w:val="009D6E76"/>
    <w:rsid w:val="009F52DF"/>
    <w:rsid w:val="00A250A1"/>
    <w:rsid w:val="00A60C95"/>
    <w:rsid w:val="00A746C6"/>
    <w:rsid w:val="00AC432A"/>
    <w:rsid w:val="00AD4C16"/>
    <w:rsid w:val="00AE1227"/>
    <w:rsid w:val="00B13D15"/>
    <w:rsid w:val="00B15F1E"/>
    <w:rsid w:val="00B25AB5"/>
    <w:rsid w:val="00B43305"/>
    <w:rsid w:val="00B454AE"/>
    <w:rsid w:val="00B51906"/>
    <w:rsid w:val="00B525FB"/>
    <w:rsid w:val="00B53F45"/>
    <w:rsid w:val="00B632EA"/>
    <w:rsid w:val="00B74C55"/>
    <w:rsid w:val="00BD5A94"/>
    <w:rsid w:val="00C1077E"/>
    <w:rsid w:val="00C171F9"/>
    <w:rsid w:val="00C62D8F"/>
    <w:rsid w:val="00CB54DA"/>
    <w:rsid w:val="00CB5D89"/>
    <w:rsid w:val="00D04936"/>
    <w:rsid w:val="00D121E1"/>
    <w:rsid w:val="00D2548C"/>
    <w:rsid w:val="00D25524"/>
    <w:rsid w:val="00D5198D"/>
    <w:rsid w:val="00D54DBC"/>
    <w:rsid w:val="00D65C69"/>
    <w:rsid w:val="00D82E98"/>
    <w:rsid w:val="00D8317E"/>
    <w:rsid w:val="00D83739"/>
    <w:rsid w:val="00D92386"/>
    <w:rsid w:val="00DB25DA"/>
    <w:rsid w:val="00DB3BE7"/>
    <w:rsid w:val="00DD71B7"/>
    <w:rsid w:val="00E26FD4"/>
    <w:rsid w:val="00E65281"/>
    <w:rsid w:val="00E933BC"/>
    <w:rsid w:val="00EB6FE9"/>
    <w:rsid w:val="00EF12D9"/>
    <w:rsid w:val="00F05608"/>
    <w:rsid w:val="00F13320"/>
    <w:rsid w:val="00F309B6"/>
    <w:rsid w:val="00F36C5C"/>
    <w:rsid w:val="00F37962"/>
    <w:rsid w:val="00F52A10"/>
    <w:rsid w:val="00F56144"/>
    <w:rsid w:val="00F65818"/>
    <w:rsid w:val="00F84943"/>
    <w:rsid w:val="00F87CB7"/>
    <w:rsid w:val="00FC343B"/>
    <w:rsid w:val="00FD1DC2"/>
    <w:rsid w:val="00F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  <w:style w:type="paragraph" w:customStyle="1" w:styleId="listparagraphcxspdrugie">
    <w:name w:val="listparagraphcxspdrugie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402</Words>
  <Characters>2418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61</cp:revision>
  <cp:lastPrinted>2021-04-26T08:33:00Z</cp:lastPrinted>
  <dcterms:created xsi:type="dcterms:W3CDTF">2021-01-20T15:07:00Z</dcterms:created>
  <dcterms:modified xsi:type="dcterms:W3CDTF">2023-02-20T11:07:00Z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