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C" w:rsidRDefault="00683FEC" w:rsidP="00CD338E">
      <w:pPr>
        <w:tabs>
          <w:tab w:val="left" w:pos="9277"/>
        </w:tabs>
        <w:rPr>
          <w:rFonts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-27pt;width:169.95pt;height:52.8pt;z-index:251658240">
            <v:imagedata r:id="rId7" o:title=""/>
          </v:shape>
        </w:pict>
      </w:r>
      <w:r>
        <w:rPr>
          <w:rFonts w:cs="Arial"/>
          <w:sz w:val="20"/>
          <w:szCs w:val="20"/>
        </w:rPr>
        <w:tab/>
      </w: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Pr="00710930" w:rsidRDefault="00683FEC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BZP.271.10.2023                                                                                                                                                                 </w:t>
      </w:r>
      <w:r w:rsidRPr="00710930">
        <w:rPr>
          <w:rFonts w:cs="Arial"/>
          <w:sz w:val="20"/>
          <w:szCs w:val="20"/>
        </w:rPr>
        <w:t xml:space="preserve">załącznik nr 1 do </w:t>
      </w:r>
      <w:r>
        <w:rPr>
          <w:rFonts w:cs="Arial"/>
          <w:sz w:val="20"/>
          <w:szCs w:val="20"/>
        </w:rPr>
        <w:t>SWZ</w:t>
      </w:r>
    </w:p>
    <w:p w:rsidR="00683FEC" w:rsidRDefault="00683FEC" w:rsidP="00710930">
      <w:pPr>
        <w:jc w:val="center"/>
        <w:rPr>
          <w:rFonts w:cs="Arial"/>
          <w:b/>
          <w:sz w:val="20"/>
          <w:szCs w:val="20"/>
        </w:rPr>
      </w:pPr>
    </w:p>
    <w:p w:rsidR="00683FEC" w:rsidRPr="00710930" w:rsidRDefault="00683FEC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683FEC" w:rsidRPr="00710930" w:rsidRDefault="00683FEC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683FEC" w:rsidRDefault="00683FEC" w:rsidP="0014523E">
      <w:pPr>
        <w:jc w:val="center"/>
        <w:rPr>
          <w:rFonts w:cs="Arial"/>
          <w:b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  <w:lang w:eastAsia="zh-CN"/>
        </w:rPr>
        <w:t>Zagospodarowanie terenu w rejonie ul. Armii Krajowej w Piekarach Śląskich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FootnoteReference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C23342" w:rsidRDefault="00683FEC" w:rsidP="0015135E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426"/>
        <w:rPr>
          <w:b/>
        </w:rPr>
      </w:pPr>
      <w:r w:rsidRPr="00C23342">
        <w:rPr>
          <w:b/>
        </w:rPr>
        <w:t xml:space="preserve">Oferujemy wykonanie w/w zadania za: </w:t>
      </w:r>
    </w:p>
    <w:p w:rsidR="00683FEC" w:rsidRPr="00C23342" w:rsidRDefault="00683FEC" w:rsidP="005240A2">
      <w:pPr>
        <w:pStyle w:val="Styl1"/>
        <w:spacing w:line="240" w:lineRule="auto"/>
        <w:jc w:val="left"/>
      </w:pPr>
    </w:p>
    <w:p w:rsidR="00683FEC" w:rsidRPr="00C23342" w:rsidRDefault="00683FEC" w:rsidP="005240A2">
      <w:pPr>
        <w:pStyle w:val="Styl1"/>
        <w:jc w:val="left"/>
      </w:pPr>
      <w:r w:rsidRPr="00C23342">
        <w:rPr>
          <w:b/>
        </w:rPr>
        <w:t>I. Cena brutto: ……………………………………………………………………………..</w:t>
      </w:r>
    </w:p>
    <w:p w:rsidR="00683FEC" w:rsidRDefault="00683FEC" w:rsidP="005240A2">
      <w:pPr>
        <w:pStyle w:val="Standard"/>
        <w:spacing w:line="360" w:lineRule="auto"/>
        <w:rPr>
          <w:rFonts w:ascii="Arial" w:hAnsi="Arial" w:cs="Arial"/>
          <w:b/>
          <w:sz w:val="20"/>
        </w:rPr>
      </w:pPr>
      <w:r w:rsidRPr="00C23342">
        <w:rPr>
          <w:rFonts w:ascii="Arial" w:hAnsi="Arial" w:cs="Arial"/>
          <w:sz w:val="20"/>
        </w:rPr>
        <w:t xml:space="preserve">w tym </w:t>
      </w:r>
      <w:r w:rsidRPr="00C23342">
        <w:rPr>
          <w:rFonts w:ascii="Arial" w:hAnsi="Arial" w:cs="Arial"/>
          <w:b/>
          <w:sz w:val="20"/>
        </w:rPr>
        <w:t xml:space="preserve">……….% podatku VAT </w:t>
      </w:r>
    </w:p>
    <w:p w:rsidR="00683FEC" w:rsidRPr="00C23342" w:rsidRDefault="00683FEC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683FEC" w:rsidRPr="00C23342" w:rsidRDefault="00683FEC" w:rsidP="00687436">
      <w:pPr>
        <w:tabs>
          <w:tab w:val="left" w:pos="2048"/>
          <w:tab w:val="left" w:pos="2196"/>
        </w:tabs>
        <w:suppressAutoHyphens/>
        <w:spacing w:line="240" w:lineRule="auto"/>
        <w:ind w:right="-57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II. </w:t>
      </w:r>
      <w:r w:rsidRPr="00C23342">
        <w:rPr>
          <w:rFonts w:cs="Arial"/>
          <w:b/>
          <w:kern w:val="2"/>
          <w:sz w:val="20"/>
          <w:szCs w:val="20"/>
          <w:lang w:eastAsia="zh-CN"/>
        </w:rPr>
        <w:t>Gwarancja jakości i rękojmi za wady</w:t>
      </w:r>
      <w:r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0F6A55">
        <w:rPr>
          <w:rFonts w:cs="Arial"/>
          <w:i/>
          <w:kern w:val="2"/>
          <w:sz w:val="16"/>
          <w:szCs w:val="16"/>
          <w:lang w:eastAsia="zh-CN"/>
        </w:rPr>
        <w:t>(minimalnie 5 lat)</w:t>
      </w:r>
    </w:p>
    <w:p w:rsidR="00683FEC" w:rsidRPr="00C23342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   </w:t>
      </w:r>
    </w:p>
    <w:p w:rsidR="00683FEC" w:rsidRPr="00C23342" w:rsidRDefault="00683FEC" w:rsidP="007749F2">
      <w:pPr>
        <w:tabs>
          <w:tab w:val="left" w:pos="2048"/>
          <w:tab w:val="left" w:pos="2196"/>
        </w:tabs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kern w:val="2"/>
          <w:sz w:val="20"/>
          <w:szCs w:val="20"/>
          <w:lang w:eastAsia="zh-CN"/>
        </w:rPr>
        <w:t>□</w:t>
      </w:r>
      <w:r>
        <w:rPr>
          <w:rFonts w:cs="Arial"/>
          <w:kern w:val="2"/>
          <w:sz w:val="20"/>
          <w:szCs w:val="20"/>
          <w:lang w:eastAsia="zh-CN"/>
        </w:rPr>
        <w:t xml:space="preserve">   7 lat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 *  </w:t>
      </w:r>
      <w:bookmarkStart w:id="0" w:name="_GoBack"/>
      <w:bookmarkEnd w:id="0"/>
    </w:p>
    <w:p w:rsidR="00683FEC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    </w:t>
      </w:r>
      <w:r w:rsidRPr="00C23342">
        <w:rPr>
          <w:rFonts w:cs="Arial"/>
          <w:kern w:val="2"/>
          <w:sz w:val="20"/>
          <w:szCs w:val="20"/>
          <w:lang w:eastAsia="zh-CN"/>
        </w:rPr>
        <w:t>□   6 lat</w:t>
      </w:r>
      <w:bookmarkStart w:id="1" w:name="_Hlk127354447"/>
      <w:r w:rsidRPr="00C23342">
        <w:rPr>
          <w:rFonts w:cs="Arial"/>
          <w:kern w:val="2"/>
          <w:sz w:val="20"/>
          <w:szCs w:val="20"/>
          <w:lang w:eastAsia="zh-CN"/>
        </w:rPr>
        <w:t xml:space="preserve">*  </w:t>
      </w:r>
      <w:bookmarkEnd w:id="1"/>
    </w:p>
    <w:p w:rsidR="00683FEC" w:rsidRPr="00C23342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</w:t>
      </w:r>
      <w:r>
        <w:rPr>
          <w:rFonts w:cs="Arial"/>
          <w:i/>
          <w:kern w:val="2"/>
          <w:sz w:val="16"/>
          <w:szCs w:val="16"/>
          <w:lang w:eastAsia="zh-CN"/>
        </w:rPr>
        <w:t xml:space="preserve">    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5 lat* </w:t>
      </w:r>
    </w:p>
    <w:p w:rsidR="00683FEC" w:rsidRPr="00C23342" w:rsidRDefault="00683FEC" w:rsidP="003E3B10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</w:p>
    <w:p w:rsidR="00683FEC" w:rsidRPr="00C23342" w:rsidRDefault="00683FEC" w:rsidP="00BA7EAB">
      <w:pPr>
        <w:tabs>
          <w:tab w:val="left" w:pos="2048"/>
          <w:tab w:val="left" w:pos="2196"/>
        </w:tabs>
        <w:ind w:right="-57"/>
        <w:jc w:val="right"/>
        <w:rPr>
          <w:rFonts w:cs="Arial"/>
          <w:i/>
          <w:sz w:val="16"/>
          <w:szCs w:val="16"/>
        </w:rPr>
      </w:pPr>
      <w:r>
        <w:rPr>
          <w:noProof/>
          <w:lang w:eastAsia="pl-PL"/>
        </w:rPr>
        <w:pict>
          <v:shape id="_x0000_s1027" type="#_x0000_t75" style="position:absolute;left:0;text-align:left;margin-left:471pt;margin-top:-15pt;width:169.95pt;height:52.8pt;z-index:251659264">
            <v:imagedata r:id="rId7" o:title=""/>
          </v:shape>
        </w:pict>
      </w:r>
    </w:p>
    <w:p w:rsidR="00683FEC" w:rsidRPr="005240A2" w:rsidRDefault="00683FEC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w terminie: </w:t>
      </w:r>
      <w:r w:rsidRPr="00C76B9B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4</w:t>
      </w:r>
      <w:r w:rsidRPr="00C76B9B">
        <w:rPr>
          <w:rFonts w:cs="Arial"/>
          <w:b/>
          <w:sz w:val="20"/>
          <w:szCs w:val="20"/>
        </w:rPr>
        <w:t xml:space="preserve"> miesięcy</w:t>
      </w:r>
      <w:r>
        <w:rPr>
          <w:rFonts w:cs="Arial"/>
          <w:sz w:val="20"/>
          <w:szCs w:val="20"/>
        </w:rPr>
        <w:t xml:space="preserve"> od daty zawarcia umowy.</w:t>
      </w:r>
    </w:p>
    <w:p w:rsidR="00683FEC" w:rsidRPr="005240A2" w:rsidRDefault="00683FEC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683FEC" w:rsidRPr="005240A2" w:rsidRDefault="00683FEC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3047"/>
        <w:gridCol w:w="2340"/>
      </w:tblGrid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83FEC" w:rsidRPr="005240A2" w:rsidRDefault="00683FEC" w:rsidP="00710930">
      <w:pPr>
        <w:rPr>
          <w:rFonts w:cs="Arial"/>
          <w:sz w:val="20"/>
          <w:szCs w:val="20"/>
        </w:rPr>
      </w:pPr>
    </w:p>
    <w:p w:rsidR="00683FEC" w:rsidRPr="005240A2" w:rsidRDefault="00683FEC" w:rsidP="005240A2">
      <w:pPr>
        <w:pStyle w:val="ListParagraph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683FEC" w:rsidRPr="00710930" w:rsidRDefault="00683FEC" w:rsidP="00A62B29">
      <w:pPr>
        <w:rPr>
          <w:rFonts w:cs="Arial"/>
          <w:sz w:val="20"/>
          <w:szCs w:val="20"/>
        </w:rPr>
      </w:pPr>
    </w:p>
    <w:p w:rsidR="00683FEC" w:rsidRPr="00710930" w:rsidRDefault="00683FEC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FootnoteReference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683FEC" w:rsidRDefault="00683FEC" w:rsidP="00A62B29">
      <w:pPr>
        <w:pStyle w:val="Footer"/>
        <w:rPr>
          <w:rFonts w:cs="Arial"/>
          <w:b/>
          <w:i/>
          <w:iCs/>
          <w:sz w:val="20"/>
          <w:szCs w:val="20"/>
        </w:rPr>
      </w:pPr>
    </w:p>
    <w:p w:rsidR="00683FEC" w:rsidRPr="00A62B29" w:rsidRDefault="00683FEC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683FEC" w:rsidRPr="00A62B29" w:rsidRDefault="00683FEC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683FEC" w:rsidRPr="00A62B29" w:rsidRDefault="00683FEC" w:rsidP="00A62B29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LUB PODPISEM OSOBISTYM LUB PODPISEM ZAUFANYM</w:t>
      </w:r>
    </w:p>
    <w:sectPr w:rsidR="00683FEC" w:rsidRPr="00A62B29" w:rsidSect="0071723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FEC" w:rsidRDefault="00683FEC" w:rsidP="00710930">
      <w:pPr>
        <w:spacing w:line="240" w:lineRule="auto"/>
      </w:pPr>
      <w:r>
        <w:separator/>
      </w:r>
    </w:p>
  </w:endnote>
  <w:endnote w:type="continuationSeparator" w:id="0">
    <w:p w:rsidR="00683FEC" w:rsidRDefault="00683FEC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EC" w:rsidRDefault="00683FE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83FEC" w:rsidRDefault="00683F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FEC" w:rsidRDefault="00683FEC" w:rsidP="00710930">
      <w:pPr>
        <w:spacing w:line="240" w:lineRule="auto"/>
      </w:pPr>
      <w:r>
        <w:separator/>
      </w:r>
    </w:p>
  </w:footnote>
  <w:footnote w:type="continuationSeparator" w:id="0">
    <w:p w:rsidR="00683FEC" w:rsidRDefault="00683FEC" w:rsidP="00710930">
      <w:pPr>
        <w:spacing w:line="240" w:lineRule="auto"/>
      </w:pPr>
      <w:r>
        <w:continuationSeparator/>
      </w:r>
    </w:p>
  </w:footnote>
  <w:footnote w:id="1">
    <w:p w:rsidR="00683FEC" w:rsidRDefault="00683FEC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  <w:p w:rsidR="00683FEC" w:rsidRDefault="00683FEC" w:rsidP="00710930">
      <w:pPr>
        <w:pStyle w:val="FootnoteText"/>
      </w:pPr>
      <w:r>
        <w:rPr>
          <w:rStyle w:val="Zakotwiczenieprzypisudolnego"/>
          <w:rFonts w:cs="Arial"/>
          <w:iCs/>
        </w:rPr>
        <w:t>2</w:t>
      </w:r>
      <w:r>
        <w:rPr>
          <w:rFonts w:cs="Arial"/>
          <w:kern w:val="2"/>
          <w:lang w:eastAsia="zh-CN"/>
        </w:rPr>
        <w:t xml:space="preserve"> właściwe zaznaczyć</w:t>
      </w:r>
      <w:r w:rsidRPr="00605AF2">
        <w:t xml:space="preserve"> </w:t>
      </w:r>
      <w:r>
        <w:t>lub niepotrzebne usunąć, przekreślić;</w:t>
      </w:r>
    </w:p>
  </w:footnote>
  <w:footnote w:id="2">
    <w:p w:rsidR="00683FEC" w:rsidRDefault="00683FEC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683FEC" w:rsidRDefault="00683FEC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DA4">
        <w:rPr>
          <w:rFonts w:ascii="Arial Narrow" w:hAnsi="Arial Narrow"/>
        </w:rPr>
        <w:t xml:space="preserve">właściwe zaznaczyć </w:t>
      </w:r>
      <w:bookmarkStart w:id="2" w:name="_Hlk127354420"/>
      <w:r w:rsidRPr="00CA1DA4">
        <w:rPr>
          <w:rFonts w:ascii="Arial Narrow" w:hAnsi="Arial Narrow"/>
        </w:rPr>
        <w:t xml:space="preserve">lub niepotrzebne usunąć, przekreślić; </w:t>
      </w:r>
      <w:bookmarkEnd w:id="2"/>
      <w:r w:rsidRPr="00CA1DA4">
        <w:rPr>
          <w:rFonts w:ascii="Arial Narrow" w:hAnsi="Arial Narrow"/>
        </w:rPr>
        <w:t>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D24"/>
    <w:rsid w:val="00011D02"/>
    <w:rsid w:val="00012335"/>
    <w:rsid w:val="000268AB"/>
    <w:rsid w:val="00032437"/>
    <w:rsid w:val="000376AC"/>
    <w:rsid w:val="00081356"/>
    <w:rsid w:val="000B6402"/>
    <w:rsid w:val="000E4A48"/>
    <w:rsid w:val="000F6A55"/>
    <w:rsid w:val="00131C38"/>
    <w:rsid w:val="0014523E"/>
    <w:rsid w:val="0015135E"/>
    <w:rsid w:val="001A5613"/>
    <w:rsid w:val="001D0C8B"/>
    <w:rsid w:val="001D71F4"/>
    <w:rsid w:val="001D7C6C"/>
    <w:rsid w:val="00206388"/>
    <w:rsid w:val="00225B14"/>
    <w:rsid w:val="00247E7C"/>
    <w:rsid w:val="002725E7"/>
    <w:rsid w:val="00280FB7"/>
    <w:rsid w:val="002B3138"/>
    <w:rsid w:val="002B412D"/>
    <w:rsid w:val="002C37CD"/>
    <w:rsid w:val="002D6A6D"/>
    <w:rsid w:val="002E7EAE"/>
    <w:rsid w:val="00323235"/>
    <w:rsid w:val="0033722D"/>
    <w:rsid w:val="00381A52"/>
    <w:rsid w:val="003C4535"/>
    <w:rsid w:val="003E10EC"/>
    <w:rsid w:val="003E3B10"/>
    <w:rsid w:val="00444035"/>
    <w:rsid w:val="0045548C"/>
    <w:rsid w:val="00484AE2"/>
    <w:rsid w:val="00492FE1"/>
    <w:rsid w:val="004A221A"/>
    <w:rsid w:val="004D236D"/>
    <w:rsid w:val="004E0CBA"/>
    <w:rsid w:val="005236F1"/>
    <w:rsid w:val="005240A2"/>
    <w:rsid w:val="005258E0"/>
    <w:rsid w:val="005375D5"/>
    <w:rsid w:val="00543EF1"/>
    <w:rsid w:val="00552456"/>
    <w:rsid w:val="00553A9D"/>
    <w:rsid w:val="005C4CDD"/>
    <w:rsid w:val="005D2573"/>
    <w:rsid w:val="005E534E"/>
    <w:rsid w:val="00605AF2"/>
    <w:rsid w:val="00615A6A"/>
    <w:rsid w:val="00650D24"/>
    <w:rsid w:val="00654752"/>
    <w:rsid w:val="00654FC4"/>
    <w:rsid w:val="00655A3A"/>
    <w:rsid w:val="006623DF"/>
    <w:rsid w:val="00664029"/>
    <w:rsid w:val="00681BFF"/>
    <w:rsid w:val="00683FEC"/>
    <w:rsid w:val="00687436"/>
    <w:rsid w:val="006B7595"/>
    <w:rsid w:val="006D546C"/>
    <w:rsid w:val="006D7080"/>
    <w:rsid w:val="00710930"/>
    <w:rsid w:val="00717235"/>
    <w:rsid w:val="00744965"/>
    <w:rsid w:val="007749F2"/>
    <w:rsid w:val="00774A91"/>
    <w:rsid w:val="007900B3"/>
    <w:rsid w:val="007B2719"/>
    <w:rsid w:val="007B4751"/>
    <w:rsid w:val="007B75E1"/>
    <w:rsid w:val="007C23D0"/>
    <w:rsid w:val="007D0F1B"/>
    <w:rsid w:val="007F031B"/>
    <w:rsid w:val="007F41B1"/>
    <w:rsid w:val="0080436E"/>
    <w:rsid w:val="00815B43"/>
    <w:rsid w:val="008732F0"/>
    <w:rsid w:val="008D3AF1"/>
    <w:rsid w:val="00A2768D"/>
    <w:rsid w:val="00A33705"/>
    <w:rsid w:val="00A62B29"/>
    <w:rsid w:val="00AE49D0"/>
    <w:rsid w:val="00AE6CC7"/>
    <w:rsid w:val="00B40C7E"/>
    <w:rsid w:val="00B80E52"/>
    <w:rsid w:val="00BA7EAB"/>
    <w:rsid w:val="00BB2A69"/>
    <w:rsid w:val="00BC5330"/>
    <w:rsid w:val="00BC7DA3"/>
    <w:rsid w:val="00C03062"/>
    <w:rsid w:val="00C23342"/>
    <w:rsid w:val="00C50070"/>
    <w:rsid w:val="00C54770"/>
    <w:rsid w:val="00C65CDF"/>
    <w:rsid w:val="00C76B9B"/>
    <w:rsid w:val="00CA1DA4"/>
    <w:rsid w:val="00CC39A7"/>
    <w:rsid w:val="00CC5CBB"/>
    <w:rsid w:val="00CD338E"/>
    <w:rsid w:val="00CD3BCC"/>
    <w:rsid w:val="00CD4508"/>
    <w:rsid w:val="00D0396A"/>
    <w:rsid w:val="00D6739B"/>
    <w:rsid w:val="00D85E7D"/>
    <w:rsid w:val="00D93ABF"/>
    <w:rsid w:val="00D952F8"/>
    <w:rsid w:val="00DA6881"/>
    <w:rsid w:val="00E9269D"/>
    <w:rsid w:val="00E94590"/>
    <w:rsid w:val="00EF42F8"/>
    <w:rsid w:val="00EF5C44"/>
    <w:rsid w:val="00EF7D36"/>
    <w:rsid w:val="00F13718"/>
    <w:rsid w:val="00F25E5E"/>
    <w:rsid w:val="00F37962"/>
    <w:rsid w:val="00F413D1"/>
    <w:rsid w:val="00FD0FA7"/>
    <w:rsid w:val="00FF0772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093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930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710930"/>
    <w:rPr>
      <w:rFonts w:ascii="Arial" w:hAnsi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</Pages>
  <Words>250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wjakubczyk</cp:lastModifiedBy>
  <cp:revision>36</cp:revision>
  <cp:lastPrinted>2023-01-04T11:44:00Z</cp:lastPrinted>
  <dcterms:created xsi:type="dcterms:W3CDTF">2022-11-02T09:17:00Z</dcterms:created>
  <dcterms:modified xsi:type="dcterms:W3CDTF">2023-02-20T10:26:00Z</dcterms:modified>
</cp:coreProperties>
</file>