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D42929">
        <w:rPr>
          <w:rFonts w:ascii="Cambria" w:hAnsi="Cambria" w:cs="Cambria"/>
          <w:b/>
          <w:bCs/>
          <w:color w:val="000000"/>
          <w:lang w:eastAsia="pl-PL"/>
        </w:rPr>
        <w:t>Załącznik nr 2b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D42929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D42929">
        <w:rPr>
          <w:rFonts w:ascii="Cambria" w:hAnsi="Cambria" w:cs="Cambria"/>
          <w:b/>
          <w:bCs/>
          <w:i/>
          <w:iCs/>
          <w:color w:val="000000"/>
          <w:lang w:eastAsia="pl-PL"/>
        </w:rPr>
        <w:t>Dostawę paliw płynnych dla Nadleśnictwa Milicz</w:t>
      </w:r>
      <w:r w:rsidR="00C11E06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– część nr …………… </w:t>
      </w:r>
      <w:bookmarkStart w:id="0" w:name="_GoBack"/>
      <w:bookmarkEnd w:id="0"/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D42929">
        <w:rPr>
          <w:rFonts w:ascii="Cambria" w:hAnsi="Cambria" w:cs="Cambria"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color w:val="000000"/>
          <w:lang w:eastAsia="pl-PL"/>
        </w:rPr>
        <w:t>ustawy z dnia 11 września 2019r. Prawo zamówień publicznych (Dz. U. z</w:t>
      </w:r>
      <w:r w:rsidR="00D42929">
        <w:rPr>
          <w:rFonts w:ascii="Cambria" w:hAnsi="Cambria" w:cs="Cambria"/>
          <w:color w:val="000000"/>
          <w:lang w:eastAsia="pl-PL"/>
        </w:rPr>
        <w:t xml:space="preserve"> 2023r. poz. 1605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C08" w:rsidRDefault="00757C08">
      <w:pPr>
        <w:spacing w:after="0" w:line="240" w:lineRule="auto"/>
      </w:pPr>
      <w:r>
        <w:separator/>
      </w:r>
    </w:p>
  </w:endnote>
  <w:endnote w:type="continuationSeparator" w:id="0">
    <w:p w:rsidR="00757C08" w:rsidRDefault="0075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11E0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11E06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C08" w:rsidRDefault="00757C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57C08" w:rsidRDefault="0075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757C08"/>
    <w:rsid w:val="008315CE"/>
    <w:rsid w:val="00842831"/>
    <w:rsid w:val="0087142E"/>
    <w:rsid w:val="008817FB"/>
    <w:rsid w:val="008D719A"/>
    <w:rsid w:val="00951272"/>
    <w:rsid w:val="00971C8B"/>
    <w:rsid w:val="009823E1"/>
    <w:rsid w:val="00985E74"/>
    <w:rsid w:val="009946D2"/>
    <w:rsid w:val="009A0970"/>
    <w:rsid w:val="009B1E88"/>
    <w:rsid w:val="00A14DD1"/>
    <w:rsid w:val="00A20A81"/>
    <w:rsid w:val="00A45435"/>
    <w:rsid w:val="00A52B0D"/>
    <w:rsid w:val="00B439E8"/>
    <w:rsid w:val="00BF7232"/>
    <w:rsid w:val="00C11E06"/>
    <w:rsid w:val="00C15832"/>
    <w:rsid w:val="00C53B3F"/>
    <w:rsid w:val="00C83080"/>
    <w:rsid w:val="00CA06DC"/>
    <w:rsid w:val="00D42929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188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2023-08-24T06:16:00Z</dcterms:modified>
</cp:coreProperties>
</file>