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397DBF" w:rsidRDefault="009D5E4C" w:rsidP="00C85008">
      <w:pPr>
        <w:spacing w:after="0"/>
        <w:rPr>
          <w:rFonts w:ascii="Arial" w:hAnsi="Arial" w:cs="Arial"/>
          <w:sz w:val="20"/>
          <w:szCs w:val="20"/>
        </w:rPr>
      </w:pPr>
      <w:r w:rsidRPr="006B5638">
        <w:rPr>
          <w:rFonts w:ascii="Arial" w:hAnsi="Arial" w:cs="Arial"/>
          <w:sz w:val="20"/>
          <w:szCs w:val="20"/>
        </w:rPr>
        <w:t>BZP.271.38.2023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>
        <w:rPr>
          <w:rFonts w:ascii="Arial" w:hAnsi="Arial" w:cs="Arial"/>
          <w:sz w:val="20"/>
          <w:szCs w:val="20"/>
        </w:rPr>
        <w:t>3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9D5E4C" w:rsidRPr="00397DBF" w:rsidRDefault="009D5E4C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97DBF">
        <w:rPr>
          <w:rFonts w:ascii="Arial" w:hAnsi="Arial" w:cs="Arial"/>
          <w:sz w:val="20"/>
          <w:szCs w:val="20"/>
        </w:rPr>
        <w:t xml:space="preserve">a podstawie art. 117 ust. 4 ustawy Pzp na potrzeby wykonania zamówienia pn.: </w:t>
      </w:r>
    </w:p>
    <w:p w:rsidR="009D5E4C" w:rsidRPr="006071F5" w:rsidRDefault="009D5E4C" w:rsidP="00C85008">
      <w:pPr>
        <w:suppressAutoHyphens w:val="0"/>
        <w:spacing w:after="0"/>
        <w:jc w:val="both"/>
        <w:rPr>
          <w:rFonts w:ascii="Arial" w:hAnsi="Arial" w:cs="Arial"/>
          <w:b/>
          <w:sz w:val="18"/>
          <w:szCs w:val="20"/>
          <w:lang w:eastAsia="zh-CN"/>
        </w:rPr>
      </w:pPr>
    </w:p>
    <w:p w:rsidR="009D5E4C" w:rsidRPr="0079306A" w:rsidRDefault="009D5E4C" w:rsidP="0068186F">
      <w:pPr>
        <w:spacing w:line="240" w:lineRule="auto"/>
        <w:jc w:val="center"/>
        <w:rPr>
          <w:rFonts w:ascii="Arial" w:hAnsi="Arial" w:cs="Arial"/>
          <w:b/>
          <w:i/>
          <w:sz w:val="18"/>
          <w:szCs w:val="20"/>
          <w:lang w:eastAsia="zh-CN"/>
        </w:rPr>
      </w:pPr>
      <w:r w:rsidRPr="0079306A">
        <w:rPr>
          <w:rFonts w:ascii="Arial" w:hAnsi="Arial" w:cs="Arial"/>
          <w:b/>
          <w:i/>
          <w:sz w:val="18"/>
          <w:szCs w:val="20"/>
          <w:lang w:eastAsia="zh-CN"/>
        </w:rPr>
        <w:tab/>
      </w:r>
    </w:p>
    <w:p w:rsidR="009D5E4C" w:rsidRPr="0079306A" w:rsidRDefault="009D5E4C" w:rsidP="0079306A">
      <w:pPr>
        <w:widowControl w:val="0"/>
        <w:tabs>
          <w:tab w:val="left" w:pos="851"/>
        </w:tabs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9306A">
        <w:rPr>
          <w:rFonts w:ascii="Arial" w:hAnsi="Arial" w:cs="Arial"/>
          <w:b/>
          <w:bCs/>
          <w:sz w:val="20"/>
          <w:szCs w:val="20"/>
        </w:rPr>
        <w:t>Świadczenie usług grupowego ubezpieczenia na życie pracowników oraz członków rodzin pracowników Urzędu Miasta Piekary Śląskie</w:t>
      </w:r>
    </w:p>
    <w:p w:rsidR="009D5E4C" w:rsidRPr="006071F5" w:rsidRDefault="009D5E4C" w:rsidP="0068186F">
      <w:pPr>
        <w:jc w:val="center"/>
        <w:rPr>
          <w:rFonts w:ascii="Arial" w:hAnsi="Arial" w:cs="Arial"/>
          <w:b/>
          <w:sz w:val="18"/>
          <w:szCs w:val="20"/>
          <w:lang w:eastAsia="zh-CN"/>
        </w:rPr>
      </w:pPr>
    </w:p>
    <w:p w:rsidR="009D5E4C" w:rsidRPr="006071F5" w:rsidRDefault="009D5E4C" w:rsidP="006071F5">
      <w:pPr>
        <w:spacing w:after="0"/>
        <w:rPr>
          <w:rFonts w:ascii="Arial" w:hAnsi="Arial" w:cs="Arial"/>
          <w:b/>
          <w:sz w:val="18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/>
      </w:tblPr>
      <w:tblGrid>
        <w:gridCol w:w="537"/>
        <w:gridCol w:w="4337"/>
        <w:gridCol w:w="4338"/>
      </w:tblGrid>
      <w:tr w:rsidR="009D5E4C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usług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9D5E4C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4C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4C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E4C" w:rsidRPr="00397DBF" w:rsidRDefault="009D5E4C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5E4C" w:rsidRPr="00397DBF" w:rsidRDefault="009D5E4C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D5E4C" w:rsidRPr="00397DBF" w:rsidRDefault="009D5E4C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9D5E4C" w:rsidRDefault="009D5E4C" w:rsidP="00C85008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9D5E4C" w:rsidRDefault="009D5E4C" w:rsidP="006071F5">
      <w:pPr>
        <w:pStyle w:val="Footer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i/>
          <w:iCs/>
          <w:sz w:val="20"/>
          <w:szCs w:val="20"/>
        </w:rPr>
        <w:t xml:space="preserve">LUB PODPISEM ZAUFANYM </w:t>
      </w:r>
    </w:p>
    <w:p w:rsidR="009D5E4C" w:rsidRPr="00C85008" w:rsidRDefault="009D5E4C" w:rsidP="006071F5">
      <w:pPr>
        <w:pStyle w:val="Footer"/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LUB PODPISEM OSOBISTYM</w:t>
      </w:r>
    </w:p>
    <w:p w:rsidR="009D5E4C" w:rsidRPr="00397DBF" w:rsidRDefault="009D5E4C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D5E4C" w:rsidRPr="00397DBF" w:rsidRDefault="009D5E4C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D5E4C" w:rsidRPr="00397DBF" w:rsidRDefault="009D5E4C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9D5E4C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4C" w:rsidRDefault="009D5E4C" w:rsidP="001E0C77">
      <w:pPr>
        <w:spacing w:after="0" w:line="240" w:lineRule="auto"/>
      </w:pPr>
      <w:r>
        <w:separator/>
      </w:r>
    </w:p>
  </w:endnote>
  <w:endnote w:type="continuationSeparator" w:id="0">
    <w:p w:rsidR="009D5E4C" w:rsidRDefault="009D5E4C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4C" w:rsidRDefault="009D5E4C" w:rsidP="001E0C77">
      <w:pPr>
        <w:spacing w:after="0" w:line="240" w:lineRule="auto"/>
      </w:pPr>
      <w:r>
        <w:separator/>
      </w:r>
    </w:p>
  </w:footnote>
  <w:footnote w:type="continuationSeparator" w:id="0">
    <w:p w:rsidR="009D5E4C" w:rsidRDefault="009D5E4C" w:rsidP="001E0C77">
      <w:pPr>
        <w:spacing w:after="0" w:line="240" w:lineRule="auto"/>
      </w:pPr>
      <w:r>
        <w:continuationSeparator/>
      </w:r>
    </w:p>
  </w:footnote>
  <w:footnote w:id="1">
    <w:p w:rsidR="009D5E4C" w:rsidRDefault="009D5E4C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861"/>
    <w:rsid w:val="0000032B"/>
    <w:rsid w:val="00021EA5"/>
    <w:rsid w:val="0005007D"/>
    <w:rsid w:val="00094954"/>
    <w:rsid w:val="000B0EDD"/>
    <w:rsid w:val="000C0820"/>
    <w:rsid w:val="00115C77"/>
    <w:rsid w:val="00135451"/>
    <w:rsid w:val="001B53C0"/>
    <w:rsid w:val="001B763C"/>
    <w:rsid w:val="001C7E96"/>
    <w:rsid w:val="001E0C77"/>
    <w:rsid w:val="001F438F"/>
    <w:rsid w:val="002745E7"/>
    <w:rsid w:val="002A3213"/>
    <w:rsid w:val="002C1AEE"/>
    <w:rsid w:val="0034077A"/>
    <w:rsid w:val="00397DBF"/>
    <w:rsid w:val="003D1AFC"/>
    <w:rsid w:val="003F6F3D"/>
    <w:rsid w:val="00415500"/>
    <w:rsid w:val="00415823"/>
    <w:rsid w:val="00482C4F"/>
    <w:rsid w:val="004A10B0"/>
    <w:rsid w:val="005B477A"/>
    <w:rsid w:val="006071F5"/>
    <w:rsid w:val="006342A0"/>
    <w:rsid w:val="0068186F"/>
    <w:rsid w:val="006B5638"/>
    <w:rsid w:val="00711C79"/>
    <w:rsid w:val="00754A32"/>
    <w:rsid w:val="0079306A"/>
    <w:rsid w:val="007948EF"/>
    <w:rsid w:val="007C7D3E"/>
    <w:rsid w:val="008604FC"/>
    <w:rsid w:val="00864861"/>
    <w:rsid w:val="00871814"/>
    <w:rsid w:val="008931EB"/>
    <w:rsid w:val="008A4ABC"/>
    <w:rsid w:val="0090696A"/>
    <w:rsid w:val="00972FF5"/>
    <w:rsid w:val="009901DF"/>
    <w:rsid w:val="009B178E"/>
    <w:rsid w:val="009D5E4C"/>
    <w:rsid w:val="00B113AD"/>
    <w:rsid w:val="00B745E4"/>
    <w:rsid w:val="00C85008"/>
    <w:rsid w:val="00D5719A"/>
    <w:rsid w:val="00D57FBA"/>
    <w:rsid w:val="00E14841"/>
    <w:rsid w:val="00E31546"/>
    <w:rsid w:val="00E87D2F"/>
    <w:rsid w:val="00E90D6A"/>
    <w:rsid w:val="00E92F75"/>
    <w:rsid w:val="00EB0D86"/>
    <w:rsid w:val="00F936BB"/>
    <w:rsid w:val="00F96BAC"/>
    <w:rsid w:val="00FA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5008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130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wjakubczyk</cp:lastModifiedBy>
  <cp:revision>17</cp:revision>
  <dcterms:created xsi:type="dcterms:W3CDTF">2022-10-10T10:26:00Z</dcterms:created>
  <dcterms:modified xsi:type="dcterms:W3CDTF">2023-08-31T09:02:00Z</dcterms:modified>
</cp:coreProperties>
</file>