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705D8F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705D8F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73079C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705D8F" w:rsidP="004B3556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VZ20</w:t>
            </w:r>
            <w:r w:rsidR="004B35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2023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Obnova diskový polí</w:t>
            </w:r>
          </w:p>
        </w:tc>
      </w:tr>
      <w:tr w:rsidR="0073079C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73079C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705D8F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73079C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705D8F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73079C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705D8F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73079C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705D8F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73079C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705D8F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73079C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73079C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73079C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73079C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73079C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73079C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73079C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705D8F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705D8F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705D8F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4B355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4B355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4B3556" w:rsidRPr="004B3556">
        <w:rPr>
          <w:rFonts w:ascii="Arial" w:hAnsi="Arial" w:cs="Arial"/>
          <w:sz w:val="20"/>
          <w:szCs w:val="20"/>
          <w:highlight w:val="yellow"/>
        </w:rPr>
        <w:t>YYYY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111F86" w:rsidP="00111F86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4B3556" w:rsidRPr="004B3556" w:rsidRDefault="00705D8F" w:rsidP="009E3E48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B3556">
        <w:rPr>
          <w:rFonts w:ascii="Arial" w:hAnsi="Arial" w:cs="Arial"/>
          <w:sz w:val="20"/>
          <w:szCs w:val="20"/>
        </w:rPr>
        <w:t xml:space="preserve">splňuje </w:t>
      </w:r>
      <w:r w:rsidRPr="004B3556">
        <w:rPr>
          <w:rFonts w:ascii="Arial" w:hAnsi="Arial" w:cs="Arial"/>
          <w:b/>
          <w:sz w:val="20"/>
          <w:szCs w:val="20"/>
        </w:rPr>
        <w:t>profesní způsobilost</w:t>
      </w:r>
      <w:r w:rsidRPr="004B3556">
        <w:rPr>
          <w:rFonts w:ascii="Arial" w:hAnsi="Arial" w:cs="Arial"/>
          <w:sz w:val="20"/>
          <w:szCs w:val="20"/>
        </w:rPr>
        <w:t xml:space="preserve"> dle § 77 odst. 1</w:t>
      </w:r>
      <w:r w:rsidR="00347CA7" w:rsidRPr="004B3556">
        <w:rPr>
          <w:rFonts w:ascii="Arial" w:hAnsi="Arial" w:cs="Arial"/>
          <w:sz w:val="20"/>
          <w:szCs w:val="20"/>
        </w:rPr>
        <w:t>, odst. 2 písm. a)</w:t>
      </w:r>
      <w:r w:rsidR="00515B8D" w:rsidRPr="004B3556">
        <w:rPr>
          <w:rFonts w:ascii="Arial" w:hAnsi="Arial" w:cs="Arial"/>
          <w:sz w:val="20"/>
          <w:szCs w:val="20"/>
        </w:rPr>
        <w:t xml:space="preserve"> </w:t>
      </w:r>
      <w:r w:rsidRPr="004B3556">
        <w:rPr>
          <w:rFonts w:ascii="Arial" w:hAnsi="Arial" w:cs="Arial"/>
          <w:sz w:val="20"/>
          <w:szCs w:val="20"/>
        </w:rPr>
        <w:t>zákona č. 134/2016 Sb., o zadávání veřejných zakáze</w:t>
      </w:r>
      <w:r w:rsidR="004B3556" w:rsidRPr="004B3556">
        <w:rPr>
          <w:rFonts w:ascii="Arial" w:hAnsi="Arial" w:cs="Arial"/>
          <w:sz w:val="20"/>
          <w:szCs w:val="20"/>
        </w:rPr>
        <w:t>k, ve znění pozdějších předpisů, konkrétně je odborně způsobilý nebo disponuje osobou oprávněnou pro instalaci a technickou podporu diskových polí IBM;</w:t>
      </w:r>
    </w:p>
    <w:p w:rsidR="001B0881" w:rsidRDefault="001B0881" w:rsidP="001B0881">
      <w:pPr>
        <w:pStyle w:val="Odstavecseseznamem"/>
        <w:rPr>
          <w:rFonts w:ascii="Arial" w:hAnsi="Arial" w:cs="Arial"/>
          <w:sz w:val="20"/>
          <w:szCs w:val="20"/>
        </w:rPr>
      </w:pPr>
    </w:p>
    <w:p w:rsidR="008D7673" w:rsidRPr="00447B8F" w:rsidRDefault="008D7673" w:rsidP="008D7673">
      <w:pPr>
        <w:pStyle w:val="Odstavecseseznamem"/>
        <w:rPr>
          <w:rFonts w:ascii="Arial" w:hAnsi="Arial" w:cs="Arial"/>
          <w:sz w:val="20"/>
          <w:szCs w:val="20"/>
        </w:rPr>
      </w:pPr>
    </w:p>
    <w:p w:rsidR="008C277F" w:rsidRPr="00657AF1" w:rsidRDefault="00705D8F" w:rsidP="00580D32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657AF1">
        <w:rPr>
          <w:rFonts w:ascii="Arial" w:hAnsi="Arial" w:cs="Arial"/>
          <w:sz w:val="20"/>
          <w:szCs w:val="20"/>
        </w:rPr>
        <w:t>části B. Kvalifikace v čl. I</w:t>
      </w:r>
      <w:r w:rsidR="004B3556">
        <w:rPr>
          <w:rFonts w:ascii="Arial" w:hAnsi="Arial" w:cs="Arial"/>
          <w:sz w:val="20"/>
          <w:szCs w:val="20"/>
        </w:rPr>
        <w:t>II</w:t>
      </w:r>
      <w:r w:rsidR="00657AF1" w:rsidRPr="00657AF1">
        <w:rPr>
          <w:rFonts w:ascii="Arial" w:hAnsi="Arial" w:cs="Arial"/>
          <w:sz w:val="20"/>
          <w:szCs w:val="20"/>
        </w:rPr>
        <w:t xml:space="preserve"> Technická kvalifikace </w:t>
      </w:r>
      <w:r w:rsidR="004B3556">
        <w:rPr>
          <w:rFonts w:ascii="Arial" w:hAnsi="Arial" w:cs="Arial"/>
          <w:sz w:val="20"/>
          <w:szCs w:val="20"/>
        </w:rPr>
        <w:t xml:space="preserve">podle </w:t>
      </w:r>
      <w:r w:rsidR="00657AF1" w:rsidRPr="00657AF1">
        <w:rPr>
          <w:rFonts w:ascii="Arial" w:hAnsi="Arial" w:cs="Arial"/>
          <w:sz w:val="20"/>
          <w:szCs w:val="20"/>
        </w:rPr>
        <w:t xml:space="preserve">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A004B7">
        <w:rPr>
          <w:rFonts w:ascii="Arial" w:hAnsi="Arial" w:cs="Arial"/>
          <w:sz w:val="20"/>
          <w:szCs w:val="20"/>
        </w:rPr>
        <w:t>st. 1 Seznam významných dodávek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4B3556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A004B7" w:rsidRDefault="00A004B7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4B3556" w:rsidRDefault="004B3556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4B3556" w:rsidRDefault="004B3556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4B3556" w:rsidRDefault="004B3556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4B3556" w:rsidRPr="00447B8F" w:rsidRDefault="004B3556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705D8F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73079C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705D8F" w:rsidP="004B3556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705D8F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3079C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705D8F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705D8F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3079C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705D8F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705D8F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3079C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705D8F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705D8F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3079C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705D8F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705D8F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705D8F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4B3556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705D8F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4B3556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B3556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4B3556" w:rsidRPr="00447B8F" w:rsidRDefault="004B3556" w:rsidP="004B355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4B3556" w:rsidRPr="00447B8F" w:rsidRDefault="004B3556" w:rsidP="004B355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B2A63" w:rsidRPr="00447B8F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705D8F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705D8F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r w:rsidR="004B3556">
        <w:rPr>
          <w:rFonts w:ascii="Arial" w:hAnsi="Arial" w:cs="Arial"/>
          <w:sz w:val="20"/>
          <w:szCs w:val="20"/>
          <w:highlight w:val="yellow"/>
        </w:rPr>
        <w:t>DD. MM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4B3556" w:rsidRPr="004B3556">
        <w:rPr>
          <w:rFonts w:ascii="Arial" w:hAnsi="Arial" w:cs="Arial"/>
          <w:sz w:val="20"/>
          <w:szCs w:val="20"/>
          <w:highlight w:val="yellow"/>
        </w:rPr>
        <w:t>YYYY</w:t>
      </w:r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4B3556" w:rsidRPr="00447B8F" w:rsidRDefault="00705D8F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4B3556" w:rsidRPr="00447B8F" w:rsidTr="0048255C">
        <w:trPr>
          <w:cantSplit/>
          <w:trHeight w:val="284"/>
        </w:trPr>
        <w:tc>
          <w:tcPr>
            <w:tcW w:w="5314" w:type="dxa"/>
            <w:tcBorders>
              <w:bottom w:val="nil"/>
            </w:tcBorders>
          </w:tcPr>
          <w:p w:rsidR="004B3556" w:rsidRPr="00447B8F" w:rsidRDefault="004B3556" w:rsidP="0048255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lastRenderedPageBreak/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D44239" w:rsidRPr="00447B8F" w:rsidRDefault="00D44239" w:rsidP="001137C9">
      <w:pPr>
        <w:rPr>
          <w:rFonts w:ascii="Arial" w:hAnsi="Arial" w:cs="Arial"/>
          <w:sz w:val="20"/>
          <w:szCs w:val="20"/>
        </w:rPr>
      </w:pPr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8F" w:rsidRDefault="00705D8F">
      <w:r>
        <w:separator/>
      </w:r>
    </w:p>
  </w:endnote>
  <w:endnote w:type="continuationSeparator" w:id="0">
    <w:p w:rsidR="00705D8F" w:rsidRDefault="0070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705D8F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8F" w:rsidRDefault="00705D8F">
      <w:r>
        <w:separator/>
      </w:r>
    </w:p>
  </w:footnote>
  <w:footnote w:type="continuationSeparator" w:id="0">
    <w:p w:rsidR="00705D8F" w:rsidRDefault="0070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705D8F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6DCB3A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56CF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0AF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4AD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90D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780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CA8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082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A0B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5E60B1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E6092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10C6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7AEEA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15281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3546C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11841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A92A9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08CF1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99EEA8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ECFA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7EE7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3A37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B082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5C05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0E68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24E9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A727D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54BADEF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A1FCC5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EB92015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99A831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11C72F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85EC3B2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BB2E50E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6282C9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C6C4D42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54CEC8E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31E0504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EE4EED4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C1A551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5356918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3EC3D3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D076D0F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5E60D2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ED261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AA3076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99828A5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4036D70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496C1F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D18EB42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BA2214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CFAFB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5BEB40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C0C285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39724A4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C086595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606A5B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386DD0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556F08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4A09CD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35324E4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5EE9B2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C404666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495013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19AC3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866D1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37406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6C807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78C1A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9D248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122A1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30609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F4B8F1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F7264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80D3A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560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AB4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E6CC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52E8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4E43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A800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0BAC2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91CAB8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51A315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E6B8A05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C3477D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9A9248D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5C4AE93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6162695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F5A877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5BE025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43C4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1AB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60C1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A48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F4A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7A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74B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46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50BC987C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483EE24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7B24BB1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A47A688A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6B6CB4A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6B46BF1A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F32C7012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C186DB00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1C5C5568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11469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C0444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DC68A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DE04B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882A9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03E7F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72A9B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5E85D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5764D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5F2E862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75A25EF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8E3ACA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C4837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1EA1E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982C60C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3BD822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CDEA41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5B08DB1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610A21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22A8C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444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4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CA6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3C9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E2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9EB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C62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F260D0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8C37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CEC8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F4D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66F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4E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EB4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3AC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ACF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9EF46D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54E1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8F042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D694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88EE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1A2AF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1894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E285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32479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DC9841F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4B9E80D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30602E1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6E7C232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7AA44E4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6040E638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9E3E256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61C05AE8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2868EA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8D42C9C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DD440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CC3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6A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E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3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0E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E9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586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2F206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2D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F0E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27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0E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83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2E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CA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663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F4E46B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8F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EC9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20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CB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940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E0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62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29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7EB8F12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46C9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0AE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9E3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2F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30C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ECE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CE1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BAE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CF32480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F00D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D43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505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A26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4ED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309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C62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081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D57220C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17AD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D25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3EF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AE8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A4A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00C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A4D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EA5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8EB67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AD488C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B29A51C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A9B632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ACA2453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E207C6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EF86A5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8C0BC1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513023A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F3E2BE44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CD7A662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68703150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CBED59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84A03C0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5C6ABC1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2F5E704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1F6CFAE4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7E54DB6E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0008958E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0564C6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6540E2A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9F60BE2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7A184F0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7DDA7CC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1954192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5E681B0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3CDC1C2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B43A8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840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6CA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0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B09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F64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C00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C26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1A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3556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D8F"/>
    <w:rsid w:val="00705E7E"/>
    <w:rsid w:val="007061AA"/>
    <w:rsid w:val="00710FC6"/>
    <w:rsid w:val="0073079C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78D5A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5</cp:revision>
  <cp:lastPrinted>2018-04-18T10:56:00Z</cp:lastPrinted>
  <dcterms:created xsi:type="dcterms:W3CDTF">2019-06-04T09:28:00Z</dcterms:created>
  <dcterms:modified xsi:type="dcterms:W3CDTF">2023-07-24T06:45:00Z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