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6C643173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”</w:t>
      </w:r>
      <w:r w:rsidR="00CA4185" w:rsidRPr="00CA4185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="00CA4185">
        <w:rPr>
          <w:rFonts w:ascii="Cambria" w:hAnsi="Cambria" w:cs="Cambria"/>
          <w:b/>
          <w:bCs/>
          <w:i/>
          <w:iCs/>
          <w:color w:val="000000"/>
          <w:lang w:eastAsia="pl-PL"/>
        </w:rPr>
        <w:t>Wymiana źródła ciepła w budynku leśniczówki Dziewiętlin – Pierstnica Mała 25 oraz w budynku mieszkalnym Brzezie 36</w:t>
      </w:r>
      <w:r w:rsidR="00CA4185">
        <w:rPr>
          <w:rFonts w:ascii="Cambria" w:hAnsi="Cambria" w:cs="Cambria"/>
          <w:b/>
          <w:bCs/>
          <w:i/>
          <w:iCs/>
          <w:color w:val="000000"/>
          <w:lang w:eastAsia="pl-PL"/>
        </w:rPr>
        <w:t>”</w:t>
      </w:r>
      <w:r w:rsidR="00CA4185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="00262210">
        <w:rPr>
          <w:rFonts w:ascii="Cambria" w:hAnsi="Cambria" w:cs="Arial"/>
          <w:b/>
          <w:i/>
        </w:rPr>
        <w:t>cz,……………….</w:t>
      </w:r>
      <w:r w:rsidR="00C71232">
        <w:rPr>
          <w:rFonts w:ascii="Cambria" w:hAnsi="Cambria" w:cs="Arial"/>
          <w:b/>
          <w:i/>
        </w:rPr>
        <w:t>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A865" w14:textId="77777777" w:rsidR="00D77C7F" w:rsidRDefault="00D77C7F">
      <w:pPr>
        <w:spacing w:after="0" w:line="240" w:lineRule="auto"/>
      </w:pPr>
      <w:r>
        <w:separator/>
      </w:r>
    </w:p>
  </w:endnote>
  <w:endnote w:type="continuationSeparator" w:id="0">
    <w:p w14:paraId="31510432" w14:textId="77777777" w:rsidR="00D77C7F" w:rsidRDefault="00D7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85BB" w14:textId="77777777" w:rsidR="00D77C7F" w:rsidRDefault="00D77C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7967E9" w14:textId="77777777" w:rsidR="00D77C7F" w:rsidRDefault="00D7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62210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A7080E"/>
    <w:rsid w:val="00B439E8"/>
    <w:rsid w:val="00BE6342"/>
    <w:rsid w:val="00C15832"/>
    <w:rsid w:val="00C706A0"/>
    <w:rsid w:val="00C71232"/>
    <w:rsid w:val="00C83080"/>
    <w:rsid w:val="00C931D7"/>
    <w:rsid w:val="00CA4185"/>
    <w:rsid w:val="00D260D7"/>
    <w:rsid w:val="00D77C7F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2024-06-07T08:23:00Z</dcterms:modified>
</cp:coreProperties>
</file>