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29D" w:rsidR="00AF4C5D" w:rsidP="08E52951" w:rsidRDefault="00AF4C5D" w14:paraId="36555B8C" w14:textId="1898E61C">
      <w:pPr>
        <w:jc w:val="both"/>
        <w:rPr>
          <w:rFonts w:ascii="Noto Sans" w:hAnsi="Noto Sans" w:cs="Noto Sans"/>
          <w:b/>
          <w:bCs/>
          <w:sz w:val="22"/>
          <w:szCs w:val="22"/>
        </w:rPr>
      </w:pPr>
      <w:r w:rsidRPr="08E52951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035/2022/VO-§117</w:t>
      </w:r>
    </w:p>
    <w:p w:rsidR="00AF4C5D" w:rsidP="00AE7820" w:rsidRDefault="00AF4C5D" w14:paraId="03A5E068" w14:textId="77777777">
      <w:pPr>
        <w:jc w:val="center"/>
        <w:rPr>
          <w:rFonts w:ascii="Noto Sans" w:hAnsi="Noto Sans" w:cs="Noto Sans"/>
          <w:b/>
          <w:sz w:val="20"/>
          <w:szCs w:val="20"/>
        </w:rPr>
      </w:pPr>
    </w:p>
    <w:p w:rsidRPr="00D4329D" w:rsidR="000B1CAD" w:rsidP="00AE7820" w:rsidRDefault="000B1CAD" w14:paraId="4B900A92" w14:textId="77777777">
      <w:pPr>
        <w:jc w:val="center"/>
        <w:rPr>
          <w:rFonts w:ascii="Noto Sans" w:hAnsi="Noto Sans" w:cs="Noto Sans"/>
          <w:b/>
          <w:sz w:val="20"/>
          <w:szCs w:val="20"/>
        </w:rPr>
      </w:pPr>
    </w:p>
    <w:p w:rsidR="00AE7820" w:rsidP="00AE7820" w:rsidRDefault="00AF4C5D" w14:paraId="433DA8FA" w14:textId="77777777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D4329D">
        <w:rPr>
          <w:rFonts w:ascii="Noto Sans" w:hAnsi="Noto Sans" w:cs="Noto Sans"/>
          <w:b/>
          <w:sz w:val="22"/>
          <w:szCs w:val="22"/>
        </w:rPr>
        <w:t>Výzva na predkladanie ponúk</w:t>
      </w:r>
    </w:p>
    <w:p w:rsidRPr="00D4329D" w:rsidR="00AF4C5D" w:rsidP="00AE7820" w:rsidRDefault="00AF4C5D" w14:paraId="19A2483B" w14:textId="6E07FB39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D4329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:rsidRPr="00D4329D" w:rsidR="00AF4C5D" w:rsidP="00AF4C5D" w:rsidRDefault="00AF4C5D" w14:paraId="01B9BD2E" w14:textId="77777777">
      <w:pPr>
        <w:rPr>
          <w:rFonts w:ascii="Noto Sans" w:hAnsi="Noto Sans" w:cs="Noto Sans"/>
          <w:b/>
          <w:sz w:val="20"/>
          <w:szCs w:val="20"/>
        </w:rPr>
      </w:pPr>
    </w:p>
    <w:p w:rsidRPr="00D4329D" w:rsidR="0084218D" w:rsidP="00AE7820" w:rsidRDefault="0084218D" w14:paraId="6A7BEF2A" w14:textId="77777777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,,ZoVO“)</w:t>
      </w:r>
    </w:p>
    <w:p w:rsidR="0084218D" w:rsidP="0084218D" w:rsidRDefault="0084218D" w14:paraId="2F930F1A" w14:textId="77777777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0B1CAD" w:rsidP="0084218D" w:rsidRDefault="000B1CAD" w14:paraId="42ADB535" w14:textId="77777777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37B7210D" w14:textId="77777777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D4329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:rsidRPr="00D4329D" w:rsidR="0084218D" w:rsidP="0084218D" w:rsidRDefault="0084218D" w14:paraId="077BC9F1" w14:textId="77777777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32FECA57" w14:textId="77777777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Názov:</w:t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075EE6">
        <w:rPr>
          <w:rFonts w:ascii="Noto Sans" w:hAnsi="Noto Sans" w:cs="Noto Sans"/>
          <w:b/>
          <w:bCs/>
          <w:sz w:val="20"/>
          <w:szCs w:val="20"/>
        </w:rPr>
        <w:t>Bytový podnik mesta Košice, s.r.o.</w:t>
      </w:r>
      <w:r w:rsidRPr="00D4329D">
        <w:rPr>
          <w:rFonts w:ascii="Noto Sans" w:hAnsi="Noto Sans" w:cs="Noto Sans"/>
          <w:sz w:val="20"/>
          <w:szCs w:val="20"/>
        </w:rPr>
        <w:t xml:space="preserve"> </w:t>
      </w:r>
    </w:p>
    <w:p w:rsidRPr="00D4329D" w:rsidR="0084218D" w:rsidP="0084218D" w:rsidRDefault="0084218D" w14:paraId="73A53063" w14:textId="77777777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IČO:</w:t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 xml:space="preserve">44 518 684 </w:t>
      </w:r>
    </w:p>
    <w:p w:rsidRPr="00D4329D" w:rsidR="0084218D" w:rsidP="0084218D" w:rsidRDefault="0084218D" w14:paraId="233E3C6E" w14:textId="6A186BCB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Štatutárny orgán:</w:t>
      </w:r>
      <w:r>
        <w:tab/>
      </w:r>
      <w:r>
        <w:tab/>
      </w:r>
      <w:r>
        <w:tab/>
      </w:r>
      <w:r w:rsidRPr="08E52951">
        <w:rPr>
          <w:rFonts w:ascii="Noto Sans" w:hAnsi="Noto Sans" w:cs="Noto Sans"/>
          <w:b/>
          <w:bCs/>
          <w:sz w:val="20"/>
          <w:szCs w:val="20"/>
        </w:rPr>
        <w:t xml:space="preserve">   Ing. Peter Vrábel, PhD.</w:t>
      </w:r>
      <w:r w:rsidRPr="08E52951" w:rsidR="009A0E90">
        <w:rPr>
          <w:rFonts w:ascii="Noto Sans" w:hAnsi="Noto Sans" w:cs="Noto Sans"/>
          <w:sz w:val="20"/>
          <w:szCs w:val="20"/>
        </w:rPr>
        <w:t>,</w:t>
      </w:r>
      <w:r w:rsidRPr="08E52951">
        <w:rPr>
          <w:rFonts w:ascii="Noto Sans" w:hAnsi="Noto Sans" w:cs="Noto Sans"/>
          <w:sz w:val="20"/>
          <w:szCs w:val="20"/>
        </w:rPr>
        <w:t xml:space="preserve"> konateľ </w:t>
      </w:r>
      <w:r w:rsidRPr="08E52951" w:rsidR="009A0E90">
        <w:rPr>
          <w:rFonts w:ascii="Noto Sans" w:hAnsi="Noto Sans" w:cs="Noto Sans"/>
          <w:sz w:val="20"/>
          <w:szCs w:val="20"/>
        </w:rPr>
        <w:t xml:space="preserve">– riaditeľ </w:t>
      </w:r>
      <w:r w:rsidRPr="08E52951">
        <w:rPr>
          <w:rFonts w:ascii="Noto Sans" w:hAnsi="Noto Sans" w:cs="Noto Sans"/>
          <w:sz w:val="20"/>
          <w:szCs w:val="20"/>
        </w:rPr>
        <w:t>spoločnosti</w:t>
      </w:r>
    </w:p>
    <w:p w:rsidRPr="00D4329D" w:rsidR="0084218D" w:rsidP="0084218D" w:rsidRDefault="0084218D" w14:paraId="25A1022F" w14:textId="69AADF28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Sídlo:</w:t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>Južné nábrežie 13, 042 19 Košice</w:t>
      </w:r>
      <w:r w:rsidRPr="00D4329D">
        <w:rPr>
          <w:rFonts w:ascii="Noto Sans" w:hAnsi="Noto Sans" w:cs="Noto Sans"/>
          <w:sz w:val="20"/>
          <w:szCs w:val="20"/>
        </w:rPr>
        <w:tab/>
      </w:r>
    </w:p>
    <w:p w:rsidRPr="00D4329D" w:rsidR="0084218D" w:rsidP="0084218D" w:rsidRDefault="0084218D" w14:paraId="2CDD7DB9" w14:textId="3F71A06C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Kontaktná osoba pre VO:</w:t>
      </w:r>
      <w:r>
        <w:tab/>
      </w:r>
      <w:r>
        <w:tab/>
      </w:r>
      <w:r w:rsidRPr="08E52951" w:rsidR="00075EE6">
        <w:rPr>
          <w:rFonts w:ascii="Noto Sans" w:hAnsi="Noto Sans" w:cs="Noto Sans"/>
          <w:sz w:val="20"/>
          <w:szCs w:val="20"/>
        </w:rPr>
        <w:t xml:space="preserve">Ing. Ladislav Lipták </w:t>
      </w:r>
    </w:p>
    <w:p w:rsidR="0084218D" w:rsidP="0084218D" w:rsidRDefault="00075EE6" w14:paraId="482CE1F9" w14:textId="2D4ACA6C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Mobil</w:t>
      </w:r>
      <w:r w:rsidRPr="08E52951" w:rsidR="0084218D">
        <w:rPr>
          <w:rFonts w:ascii="Noto Sans" w:hAnsi="Noto Sans" w:cs="Noto Sans"/>
          <w:sz w:val="20"/>
          <w:szCs w:val="20"/>
        </w:rPr>
        <w:t>:</w:t>
      </w:r>
      <w:r>
        <w:tab/>
      </w:r>
      <w:r w:rsidRPr="08E52951" w:rsidR="0084218D">
        <w:rPr>
          <w:rFonts w:ascii="Noto Sans" w:hAnsi="Noto Sans" w:cs="Noto Sans"/>
          <w:sz w:val="20"/>
          <w:szCs w:val="20"/>
        </w:rPr>
        <w:t>+421</w:t>
      </w:r>
      <w:r w:rsidRPr="08E52951">
        <w:rPr>
          <w:rFonts w:ascii="Noto Sans" w:hAnsi="Noto Sans" w:cs="Noto Sans"/>
          <w:sz w:val="20"/>
          <w:szCs w:val="20"/>
        </w:rPr>
        <w:t> </w:t>
      </w:r>
      <w:r w:rsidRPr="08E52951" w:rsidR="0084218D">
        <w:rPr>
          <w:rFonts w:ascii="Noto Sans" w:hAnsi="Noto Sans" w:cs="Noto Sans"/>
          <w:sz w:val="20"/>
          <w:szCs w:val="20"/>
        </w:rPr>
        <w:t>917</w:t>
      </w:r>
      <w:r w:rsidRPr="08E52951">
        <w:rPr>
          <w:rFonts w:ascii="Noto Sans" w:hAnsi="Noto Sans" w:cs="Noto Sans"/>
          <w:sz w:val="20"/>
          <w:szCs w:val="20"/>
        </w:rPr>
        <w:t> 880 027</w:t>
      </w:r>
    </w:p>
    <w:p w:rsidRPr="00D4329D" w:rsidR="00075EE6" w:rsidP="0084218D" w:rsidRDefault="00075EE6" w14:paraId="4D394F4A" w14:textId="4B033E07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Pevná sieť: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>+421 55 7871 317</w:t>
      </w:r>
    </w:p>
    <w:p w:rsidRPr="00D4329D" w:rsidR="0084218D" w:rsidP="0084218D" w:rsidRDefault="0084218D" w14:paraId="7CE5D709" w14:textId="77777777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Pracovný kontakt pre vysvetlenie</w:t>
      </w:r>
    </w:p>
    <w:p w:rsidRPr="00D4329D" w:rsidR="0084218D" w:rsidP="0084218D" w:rsidRDefault="0084218D" w14:paraId="18775C59" w14:textId="79B4588E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D4329D">
        <w:rPr>
          <w:rFonts w:ascii="Noto Sans" w:hAnsi="Noto Sans" w:cs="Noto Sans"/>
          <w:sz w:val="20"/>
          <w:szCs w:val="20"/>
        </w:rPr>
        <w:t>výzvy na predloženie ponuky:</w:t>
      </w:r>
      <w:r w:rsidRPr="00D4329D">
        <w:rPr>
          <w:rFonts w:ascii="Noto Sans" w:hAnsi="Noto Sans" w:cs="Noto Sans"/>
          <w:sz w:val="20"/>
          <w:szCs w:val="20"/>
        </w:rPr>
        <w:tab/>
      </w:r>
      <w:hyperlink w:history="1" r:id="rId11">
        <w:r w:rsidRPr="00D4329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:rsidRPr="00D4329D" w:rsidR="0084218D" w:rsidP="0084218D" w:rsidRDefault="0084218D" w14:paraId="361E8159" w14:textId="77777777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Pr="00D4329D" w:rsidR="0084218D" w:rsidP="0084218D" w:rsidRDefault="0084218D" w14:paraId="4B5503F4" w14:textId="77777777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w:history="1" r:id="rId12">
        <w:r w:rsidRPr="00D4329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D4329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:rsidRPr="00D4329D" w:rsidR="0084218D" w:rsidP="0084218D" w:rsidRDefault="0084218D" w14:paraId="17859291" w14:textId="77777777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:rsidRPr="00D4329D" w:rsidR="0084218D" w:rsidP="08E52951" w:rsidRDefault="0084218D" w14:paraId="16BA5486" w14:textId="79F3DDF9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>Názov predmetu zákazky:   Servis plastových dverí a okien.</w:t>
      </w:r>
    </w:p>
    <w:p w:rsidRPr="00D4329D" w:rsidR="0084218D" w:rsidP="0084218D" w:rsidRDefault="0084218D" w14:paraId="05494950" w14:textId="77777777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Pr="00D4329D" w:rsidR="00E84141" w:rsidP="08E52951" w:rsidRDefault="0084218D" w14:paraId="11FEF6C6" w14:textId="483484C5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>
        <w:tab/>
      </w:r>
      <w:r w:rsidR="00E84141">
        <w:tab/>
      </w:r>
      <w:r w:rsidR="00E84141">
        <w:tab/>
      </w:r>
      <w:r w:rsidRPr="08E52951">
        <w:rPr>
          <w:rFonts w:ascii="Noto Sans" w:hAnsi="Noto Sans" w:cs="Noto Sans"/>
          <w:sz w:val="20"/>
          <w:szCs w:val="20"/>
        </w:rPr>
        <w:t>služby</w:t>
      </w:r>
      <w:r w:rsidR="00E84141">
        <w:tab/>
      </w:r>
    </w:p>
    <w:p w:rsidRPr="00D4329D" w:rsidR="00E84141" w:rsidP="0084218D" w:rsidRDefault="00E84141" w14:paraId="5F70FF39" w14:textId="2750D1A0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Pr="08E52951" w:rsidR="0084218D">
        <w:rPr>
          <w:rFonts w:ascii="Noto Sans" w:hAnsi="Noto Sans" w:cs="Noto Sans"/>
          <w:b/>
          <w:bCs/>
          <w:sz w:val="20"/>
          <w:szCs w:val="20"/>
        </w:rPr>
        <w:t>CPV kód:</w:t>
      </w:r>
      <w:r w:rsidRPr="08E52951" w:rsidR="0084218D">
        <w:rPr>
          <w:rFonts w:ascii="Noto Sans" w:hAnsi="Noto Sans" w:cs="Noto Sans"/>
          <w:sz w:val="20"/>
          <w:szCs w:val="20"/>
        </w:rPr>
        <w:t xml:space="preserve"> </w:t>
      </w:r>
      <w:r>
        <w:tab/>
      </w:r>
      <w:r>
        <w:tab/>
      </w:r>
      <w:r w:rsidRPr="08E52951">
        <w:rPr>
          <w:rFonts w:ascii="Noto Sans" w:hAnsi="Noto Sans" w:cs="Noto Sans"/>
          <w:sz w:val="20"/>
          <w:szCs w:val="20"/>
        </w:rPr>
        <w:t xml:space="preserve">             50800000-3</w:t>
      </w:r>
    </w:p>
    <w:p w:rsidRPr="00D4329D" w:rsidR="00B619CD" w:rsidP="5B8568FE" w:rsidRDefault="00B619CD" w14:paraId="00D67D15" w14:textId="05DBC1A3">
      <w:pPr>
        <w:ind w:firstLine="284"/>
        <w:contextualSpacing/>
        <w:jc w:val="both"/>
        <w:rPr>
          <w:rFonts w:ascii="Noto Sans" w:hAnsi="Noto Sans" w:cs="Noto Sans"/>
        </w:rPr>
      </w:pPr>
    </w:p>
    <w:p w:rsidRPr="00D4329D" w:rsidR="002E5980" w:rsidP="08E52951" w:rsidRDefault="0084218D" w14:paraId="6020E576" w14:textId="1946D67B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napToGrid w:val="0"/>
          <w:sz w:val="20"/>
          <w:szCs w:val="20"/>
        </w:rPr>
      </w:pPr>
      <w:r w:rsidRPr="08E52951" w:rsidR="0084218D">
        <w:rPr>
          <w:rFonts w:ascii="Noto Sans" w:hAnsi="Noto Sans" w:cs="Noto Sans"/>
          <w:b w:val="1"/>
          <w:bCs w:val="1"/>
          <w:sz w:val="20"/>
          <w:szCs w:val="20"/>
        </w:rPr>
        <w:t xml:space="preserve">Stručný opis predmetu zákazky:  </w:t>
      </w:r>
      <w:r w:rsidRPr="00D4329D" w:rsidR="0084218D">
        <w:rPr>
          <w:rFonts w:ascii="Noto Sans" w:hAnsi="Noto Sans" w:cs="Noto Sans"/>
          <w:snapToGrid w:val="0"/>
          <w:sz w:val="20"/>
          <w:szCs w:val="20"/>
        </w:rPr>
        <w:t xml:space="preserve">Predmetom zákazky je servis plastových dverí a okien na objektoch Bytového podniku mesta Košice, </w:t>
      </w:r>
      <w:proofErr w:type="spellStart"/>
      <w:r w:rsidRPr="00D4329D" w:rsidR="0084218D">
        <w:rPr>
          <w:rFonts w:ascii="Noto Sans" w:hAnsi="Noto Sans" w:cs="Noto Sans"/>
          <w:snapToGrid w:val="0"/>
          <w:sz w:val="20"/>
          <w:szCs w:val="20"/>
        </w:rPr>
        <w:t>s.r.o</w:t>
      </w:r>
      <w:proofErr w:type="spellEnd"/>
      <w:r w:rsidRPr="00D4329D" w:rsidR="0084218D">
        <w:rPr>
          <w:rFonts w:ascii="Noto Sans" w:hAnsi="Noto Sans" w:cs="Noto Sans"/>
          <w:snapToGrid w:val="0"/>
          <w:sz w:val="20"/>
          <w:szCs w:val="20"/>
        </w:rPr>
        <w:t>.. Konkrétne ide o služby , v rámci ktorých sa zabezpečí kompletný servis plastových dverí a okien ( obhliadka, dodanie materiálu, montáž, servis a doprava na miesto výkonu )</w:t>
      </w:r>
      <w:r w:rsidRPr="00D4329D" w:rsidR="00261F90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Pr="00D4329D" w:rsidR="006D0D60">
        <w:rPr>
          <w:rFonts w:ascii="Noto Sans" w:hAnsi="Noto Sans" w:cs="Noto Sans"/>
          <w:snapToGrid w:val="0"/>
          <w:sz w:val="20"/>
          <w:szCs w:val="20"/>
        </w:rPr>
        <w:t>a</w:t>
      </w:r>
      <w:r w:rsidRPr="00D4329D" w:rsidR="00197607">
        <w:rPr>
          <w:rFonts w:ascii="Noto Sans" w:hAnsi="Noto Sans" w:cs="Noto Sans"/>
          <w:snapToGrid w:val="0"/>
          <w:sz w:val="20"/>
          <w:szCs w:val="20"/>
        </w:rPr>
        <w:t xml:space="preserve"> v súlade s </w:t>
      </w:r>
      <w:r w:rsidRPr="00D4329D" w:rsidR="0084218D">
        <w:rPr>
          <w:rFonts w:ascii="Noto Sans" w:hAnsi="Noto Sans" w:cs="Noto Sans"/>
          <w:snapToGrid w:val="0"/>
          <w:sz w:val="20"/>
          <w:szCs w:val="20"/>
        </w:rPr>
        <w:t>priložen</w:t>
      </w:r>
      <w:r w:rsidRPr="00D4329D" w:rsidR="00197607">
        <w:rPr>
          <w:rFonts w:ascii="Noto Sans" w:hAnsi="Noto Sans" w:cs="Noto Sans"/>
          <w:snapToGrid w:val="0"/>
          <w:sz w:val="20"/>
          <w:szCs w:val="20"/>
        </w:rPr>
        <w:t>ým</w:t>
      </w:r>
      <w:r w:rsidRPr="00D4329D" w:rsidR="0084218D">
        <w:rPr>
          <w:rFonts w:ascii="Noto Sans" w:hAnsi="Noto Sans" w:cs="Noto Sans"/>
          <w:snapToGrid w:val="0"/>
          <w:sz w:val="20"/>
          <w:szCs w:val="20"/>
        </w:rPr>
        <w:t xml:space="preserve"> súpis</w:t>
      </w:r>
      <w:r w:rsidRPr="00D4329D" w:rsidR="00197607">
        <w:rPr>
          <w:rFonts w:ascii="Noto Sans" w:hAnsi="Noto Sans" w:cs="Noto Sans"/>
          <w:snapToGrid w:val="0"/>
          <w:sz w:val="20"/>
          <w:szCs w:val="20"/>
        </w:rPr>
        <w:t>om</w:t>
      </w:r>
      <w:r w:rsidRPr="00D4329D" w:rsidR="0084218D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Pr="00D4329D" w:rsidR="3A20D216">
        <w:rPr>
          <w:rFonts w:ascii="Noto Sans" w:hAnsi="Noto Sans" w:cs="Noto Sans"/>
          <w:snapToGrid w:val="0"/>
          <w:sz w:val="20"/>
          <w:szCs w:val="20"/>
        </w:rPr>
        <w:t xml:space="preserve">služby</w:t>
      </w:r>
      <w:r w:rsidRPr="00D4329D" w:rsidR="0084218D">
        <w:rPr>
          <w:rFonts w:ascii="Noto Sans" w:hAnsi="Noto Sans" w:cs="Noto Sans"/>
          <w:snapToGrid w:val="0"/>
          <w:sz w:val="20"/>
          <w:szCs w:val="20"/>
        </w:rPr>
        <w:t xml:space="preserve"> a materiálu (viď </w:t>
      </w:r>
      <w:r w:rsidRPr="00D4329D" w:rsidR="0084218D">
        <w:rPr>
          <w:rFonts w:ascii="Noto Sans" w:hAnsi="Noto Sans" w:cs="Noto Sans"/>
          <w:b w:val="1"/>
          <w:bCs w:val="1"/>
          <w:snapToGrid w:val="0"/>
          <w:sz w:val="20"/>
          <w:szCs w:val="20"/>
        </w:rPr>
        <w:t>Príloha č. 1</w:t>
      </w:r>
      <w:r w:rsidRPr="00D4329D" w:rsidR="0084218D"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:rsidR="08E52951" w:rsidP="08E52951" w:rsidRDefault="08E52951" w14:paraId="2CC8F156" w14:textId="696719CE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191E4903" w14:textId="2B73F391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 xml:space="preserve">S úspešným uchádzačom bude uzatvorená Zmluva o poskytovaní služieb (viď </w:t>
      </w:r>
      <w:r w:rsidRPr="08E52951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Pr="08E52951" w:rsidR="00895484">
        <w:rPr>
          <w:rFonts w:ascii="Noto Sans" w:hAnsi="Noto Sans" w:cs="Noto Sans"/>
          <w:b/>
          <w:bCs/>
          <w:sz w:val="20"/>
          <w:szCs w:val="20"/>
        </w:rPr>
        <w:t>3</w:t>
      </w:r>
      <w:r w:rsidRPr="08E52951">
        <w:rPr>
          <w:rFonts w:ascii="Noto Sans" w:hAnsi="Noto Sans" w:cs="Noto Sans"/>
          <w:sz w:val="20"/>
          <w:szCs w:val="20"/>
        </w:rPr>
        <w:t xml:space="preserve"> Výzvy). </w:t>
      </w:r>
      <w:r w:rsidRPr="00D4329D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</w:t>
      </w:r>
      <w:r w:rsidRPr="00D4329D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D4329D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:rsidRPr="00D4329D" w:rsidR="0084218D" w:rsidP="0084218D" w:rsidRDefault="0084218D" w14:paraId="708CB093" w14:textId="77777777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:rsidRPr="00D4329D" w:rsidR="0084218D" w:rsidP="08E52951" w:rsidRDefault="0084218D" w14:paraId="605EEE16" w14:textId="0B82F6D7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>Predpokladaná hodnota zákazky:</w:t>
      </w:r>
      <w:r w:rsidRPr="08E52951" w:rsidR="00535256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8E52951" w:rsidR="003B5DAD">
        <w:rPr>
          <w:rFonts w:ascii="Noto Sans" w:hAnsi="Noto Sans" w:cs="Noto Sans"/>
          <w:b/>
          <w:bCs/>
          <w:sz w:val="20"/>
          <w:szCs w:val="20"/>
        </w:rPr>
        <w:t>32.000</w:t>
      </w:r>
      <w:r w:rsidRPr="08E52951" w:rsidR="00535256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8E52951" w:rsidR="00591F3B">
        <w:rPr>
          <w:rFonts w:ascii="Noto Sans" w:hAnsi="Noto Sans" w:cs="Noto Sans"/>
          <w:b/>
          <w:bCs/>
          <w:sz w:val="20"/>
          <w:szCs w:val="20"/>
        </w:rPr>
        <w:t>EUR</w:t>
      </w:r>
      <w:r w:rsidRPr="08E52951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:rsidRPr="00D4329D" w:rsidR="0084218D" w:rsidP="0084218D" w:rsidRDefault="0084218D" w14:paraId="34E0B768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="08E52951" w:rsidP="08E52951" w:rsidRDefault="08E52951" w14:paraId="7B80FFE4" w14:textId="5310D75F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="09F8B3D7" w:rsidP="09F8B3D7" w:rsidRDefault="09F8B3D7" w14:paraId="16E5F00E" w14:textId="60287063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2BE8DC76" w14:textId="77777777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lastRenderedPageBreak/>
        <w:t>Základné zmluvné podmienky:</w:t>
      </w:r>
    </w:p>
    <w:p w:rsidRPr="00D4329D" w:rsidR="0084218D" w:rsidP="0084218D" w:rsidRDefault="0084218D" w14:paraId="1F5E5FE1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0290F962" w14:textId="5523E9A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Pr="08E52951">
        <w:rPr>
          <w:rFonts w:ascii="Noto Sans" w:hAnsi="Noto Sans" w:cs="Noto Sans"/>
          <w:b/>
          <w:bCs/>
          <w:sz w:val="20"/>
          <w:szCs w:val="20"/>
        </w:rPr>
        <w:t>objekty  Bytového podniku mesta Košice s.r.o.</w:t>
      </w:r>
      <w:r w:rsidRPr="08E52951" w:rsidR="00A11095">
        <w:rPr>
          <w:rFonts w:ascii="Noto Sans" w:hAnsi="Noto Sans" w:cs="Noto Sans"/>
          <w:b/>
          <w:bCs/>
          <w:sz w:val="20"/>
          <w:szCs w:val="20"/>
        </w:rPr>
        <w:t>,</w:t>
      </w:r>
    </w:p>
    <w:p w:rsidRPr="00D4329D" w:rsidR="0084218D" w:rsidP="08E52951" w:rsidRDefault="0084218D" w14:paraId="0EBBD263" w14:textId="00CD84E5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Pr="08E52951">
        <w:rPr>
          <w:rFonts w:ascii="Noto Sans" w:hAnsi="Noto Sans" w:cs="Noto Sans"/>
          <w:b/>
          <w:bCs/>
          <w:sz w:val="20"/>
          <w:szCs w:val="20"/>
        </w:rPr>
        <w:t>na obdobie 24 mesiacov</w:t>
      </w:r>
    </w:p>
    <w:p w:rsidRPr="00D4329D" w:rsidR="0084218D" w:rsidP="0084218D" w:rsidRDefault="0084218D" w14:paraId="5682D2C4" w14:textId="1607A9E9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D4329D">
        <w:rPr>
          <w:rFonts w:ascii="Noto Sans" w:hAnsi="Noto Sans" w:cs="Noto Sans"/>
          <w:b/>
          <w:bCs/>
          <w:sz w:val="20"/>
          <w:szCs w:val="20"/>
        </w:rPr>
        <w:t>60 dní po doručení faktúry</w:t>
      </w:r>
      <w:r w:rsidR="00A11095">
        <w:rPr>
          <w:rFonts w:ascii="Noto Sans" w:hAnsi="Noto Sans" w:cs="Noto Sans"/>
          <w:sz w:val="20"/>
          <w:szCs w:val="20"/>
        </w:rPr>
        <w:t>,</w:t>
      </w:r>
    </w:p>
    <w:p w:rsidRPr="00D4329D" w:rsidR="0084218D" w:rsidP="08E52951" w:rsidRDefault="0084218D" w14:paraId="73DC9FE3" w14:textId="6D2BC696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 xml:space="preserve">Záruka: </w:t>
      </w:r>
      <w:r w:rsidRPr="08E52951">
        <w:rPr>
          <w:rFonts w:ascii="Noto Sans" w:hAnsi="Noto Sans" w:cs="Noto Sans"/>
          <w:b/>
          <w:bCs/>
          <w:sz w:val="20"/>
          <w:szCs w:val="20"/>
        </w:rPr>
        <w:t>24 mesiacov, viď Zmluva</w:t>
      </w:r>
    </w:p>
    <w:p w:rsidRPr="00D4329D" w:rsidR="0084218D" w:rsidP="0084218D" w:rsidRDefault="0084218D" w14:paraId="71EEBCE0" w14:textId="26690098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S úspešným uchádzačom bude uzatvorená Zmluva o poskytnutí služ</w:t>
      </w:r>
      <w:r w:rsidR="00CA4B07">
        <w:rPr>
          <w:rFonts w:ascii="Noto Sans" w:hAnsi="Noto Sans" w:cs="Noto Sans"/>
          <w:sz w:val="20"/>
          <w:szCs w:val="20"/>
        </w:rPr>
        <w:t>ieb</w:t>
      </w:r>
      <w:r w:rsidRPr="08E52951">
        <w:rPr>
          <w:rFonts w:ascii="Noto Sans" w:hAnsi="Noto Sans" w:cs="Noto Sans"/>
          <w:sz w:val="20"/>
          <w:szCs w:val="20"/>
        </w:rPr>
        <w:t xml:space="preserve"> na predmet zákazky (viď </w:t>
      </w:r>
      <w:r w:rsidRPr="08E52951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Pr="08E52951" w:rsidR="00201E36">
        <w:rPr>
          <w:rFonts w:ascii="Noto Sans" w:hAnsi="Noto Sans" w:cs="Noto Sans"/>
          <w:b/>
          <w:bCs/>
          <w:sz w:val="20"/>
          <w:szCs w:val="20"/>
        </w:rPr>
        <w:t>3</w:t>
      </w:r>
      <w:r w:rsidRPr="08E52951">
        <w:rPr>
          <w:rFonts w:ascii="Noto Sans" w:hAnsi="Noto Sans" w:cs="Noto Sans"/>
          <w:sz w:val="20"/>
          <w:szCs w:val="20"/>
        </w:rPr>
        <w:t xml:space="preserve"> Výzvy)</w:t>
      </w:r>
      <w:r w:rsidRPr="08E52951" w:rsidR="00A11095">
        <w:rPr>
          <w:rFonts w:ascii="Noto Sans" w:hAnsi="Noto Sans" w:cs="Noto Sans"/>
          <w:sz w:val="20"/>
          <w:szCs w:val="20"/>
        </w:rPr>
        <w:t>,</w:t>
      </w:r>
    </w:p>
    <w:p w:rsidRPr="00D4329D" w:rsidR="0084218D" w:rsidP="0084218D" w:rsidRDefault="0084218D" w14:paraId="5BB4E0D3" w14:textId="77777777">
      <w:pPr>
        <w:pStyle w:val="Standard"/>
        <w:ind w:left="7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Pr="00D4329D" w:rsidR="0084218D" w:rsidP="08E52951" w:rsidRDefault="0084218D" w14:paraId="4521E694" w14:textId="1F1E1FA3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 w:val="1"/>
          <w:bCs w:val="1"/>
          <w:sz w:val="20"/>
          <w:szCs w:val="20"/>
        </w:rPr>
      </w:pPr>
      <w:r w:rsidRPr="36E54840" w:rsidR="0084218D">
        <w:rPr>
          <w:rFonts w:ascii="Noto Sans" w:hAnsi="Noto Sans" w:cs="Noto Sans"/>
          <w:b w:val="1"/>
          <w:bCs w:val="1"/>
          <w:sz w:val="20"/>
          <w:szCs w:val="20"/>
        </w:rPr>
        <w:t xml:space="preserve">Lehota na predkladanie ponúk </w:t>
      </w:r>
      <w:r w:rsidRPr="36E54840" w:rsidR="0084218D">
        <w:rPr>
          <w:rFonts w:ascii="Noto Sans" w:hAnsi="Noto Sans" w:cs="Noto Sans"/>
          <w:sz w:val="20"/>
          <w:szCs w:val="20"/>
        </w:rPr>
        <w:t>(vrátane skenovaných dokladov):</w:t>
      </w:r>
      <w:r w:rsidRPr="36E54840" w:rsidR="0084218D">
        <w:rPr>
          <w:rFonts w:ascii="Noto Sans" w:hAnsi="Noto Sans" w:cs="Noto Sans"/>
          <w:b w:val="1"/>
          <w:bCs w:val="1"/>
          <w:sz w:val="20"/>
          <w:szCs w:val="20"/>
        </w:rPr>
        <w:t xml:space="preserve"> do </w:t>
      </w:r>
      <w:r w:rsidRPr="36E54840" w:rsidR="7D624034">
        <w:rPr>
          <w:rFonts w:ascii="Noto Sans" w:hAnsi="Noto Sans" w:cs="Noto Sans"/>
          <w:b w:val="1"/>
          <w:bCs w:val="1"/>
          <w:sz w:val="20"/>
          <w:szCs w:val="20"/>
        </w:rPr>
        <w:t>08</w:t>
      </w:r>
      <w:r w:rsidRPr="36E54840" w:rsidR="0084218D">
        <w:rPr>
          <w:rFonts w:ascii="Noto Sans" w:hAnsi="Noto Sans" w:cs="Noto Sans"/>
          <w:b w:val="1"/>
          <w:bCs w:val="1"/>
          <w:sz w:val="20"/>
          <w:szCs w:val="20"/>
        </w:rPr>
        <w:t>.</w:t>
      </w:r>
      <w:r w:rsidRPr="36E54840" w:rsidR="00213D3B">
        <w:rPr>
          <w:rFonts w:ascii="Noto Sans" w:hAnsi="Noto Sans" w:cs="Noto Sans"/>
          <w:b w:val="1"/>
          <w:bCs w:val="1"/>
          <w:sz w:val="20"/>
          <w:szCs w:val="20"/>
        </w:rPr>
        <w:t>0</w:t>
      </w:r>
      <w:r w:rsidRPr="36E54840" w:rsidR="7149CE23">
        <w:rPr>
          <w:rFonts w:ascii="Noto Sans" w:hAnsi="Noto Sans" w:cs="Noto Sans"/>
          <w:b w:val="1"/>
          <w:bCs w:val="1"/>
          <w:sz w:val="20"/>
          <w:szCs w:val="20"/>
        </w:rPr>
        <w:t>9</w:t>
      </w:r>
      <w:r w:rsidRPr="36E54840" w:rsidR="0084218D">
        <w:rPr>
          <w:rFonts w:ascii="Noto Sans" w:hAnsi="Noto Sans" w:cs="Noto Sans"/>
          <w:b w:val="1"/>
          <w:bCs w:val="1"/>
          <w:sz w:val="20"/>
          <w:szCs w:val="20"/>
        </w:rPr>
        <w:t>.202</w:t>
      </w:r>
      <w:r w:rsidRPr="36E54840" w:rsidR="00DE47ED">
        <w:rPr>
          <w:rFonts w:ascii="Noto Sans" w:hAnsi="Noto Sans" w:cs="Noto Sans"/>
          <w:b w:val="1"/>
          <w:bCs w:val="1"/>
          <w:sz w:val="20"/>
          <w:szCs w:val="20"/>
        </w:rPr>
        <w:t>2</w:t>
      </w:r>
      <w:r w:rsidRPr="36E54840" w:rsidR="0084218D">
        <w:rPr>
          <w:rFonts w:ascii="Noto Sans" w:hAnsi="Noto Sans" w:cs="Noto Sans"/>
          <w:b w:val="1"/>
          <w:bCs w:val="1"/>
          <w:sz w:val="20"/>
          <w:szCs w:val="20"/>
        </w:rPr>
        <w:t>, 10:00 hod.</w:t>
      </w:r>
    </w:p>
    <w:p w:rsidRPr="00D4329D" w:rsidR="0084218D" w:rsidP="0084218D" w:rsidRDefault="0084218D" w14:paraId="40979322" w14:textId="77777777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:rsidRPr="00D4329D" w:rsidR="0084218D" w:rsidP="08E52951" w:rsidRDefault="0084218D" w14:paraId="64DDCC2E" w14:textId="71175F33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>Stanovenie ceny:</w:t>
      </w:r>
    </w:p>
    <w:p w:rsidRPr="00D4329D" w:rsidR="0084218D" w:rsidP="0084218D" w:rsidRDefault="0084218D" w14:paraId="2BEEE8F0" w14:textId="72CDF801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Pr="08E52951" w:rsidR="00F906EF">
        <w:rPr>
          <w:rFonts w:ascii="Noto Sans" w:hAnsi="Noto Sans" w:cs="Noto Sans"/>
          <w:sz w:val="20"/>
          <w:szCs w:val="20"/>
        </w:rPr>
        <w:t>k</w:t>
      </w:r>
      <w:r w:rsidRPr="08E52951">
        <w:rPr>
          <w:rFonts w:ascii="Noto Sans" w:hAnsi="Noto Sans" w:cs="Noto Sans"/>
          <w:sz w:val="20"/>
          <w:szCs w:val="20"/>
        </w:rPr>
        <w:t>l</w:t>
      </w:r>
      <w:r w:rsidRPr="08E52951" w:rsidR="00F906EF">
        <w:rPr>
          <w:rFonts w:ascii="Noto Sans" w:hAnsi="Noto Sans" w:cs="Noto Sans"/>
          <w:sz w:val="20"/>
          <w:szCs w:val="20"/>
        </w:rPr>
        <w:t>adanie</w:t>
      </w:r>
      <w:r w:rsidRPr="08E52951">
        <w:rPr>
          <w:rFonts w:ascii="Noto Sans" w:hAnsi="Noto Sans" w:cs="Noto Sans"/>
          <w:sz w:val="20"/>
          <w:szCs w:val="20"/>
        </w:rPr>
        <w:t xml:space="preserve"> pon</w:t>
      </w:r>
      <w:r w:rsidRPr="08E52951" w:rsidR="00F906EF">
        <w:rPr>
          <w:rFonts w:ascii="Noto Sans" w:hAnsi="Noto Sans" w:cs="Noto Sans"/>
          <w:sz w:val="20"/>
          <w:szCs w:val="20"/>
        </w:rPr>
        <w:t>ú</w:t>
      </w:r>
      <w:r w:rsidRPr="08E52951">
        <w:rPr>
          <w:rFonts w:ascii="Noto Sans" w:hAnsi="Noto Sans" w:cs="Noto Sans"/>
          <w:sz w:val="20"/>
          <w:szCs w:val="20"/>
        </w:rPr>
        <w:t>k</w:t>
      </w:r>
      <w:r w:rsidRPr="08E52951" w:rsidR="00F906EF">
        <w:rPr>
          <w:rFonts w:ascii="Noto Sans" w:hAnsi="Noto Sans" w:cs="Noto Sans"/>
          <w:sz w:val="20"/>
          <w:szCs w:val="20"/>
        </w:rPr>
        <w:t xml:space="preserve"> a</w:t>
      </w:r>
      <w:r w:rsidRPr="08E52951">
        <w:rPr>
          <w:rFonts w:ascii="Noto Sans" w:hAnsi="Noto Sans" w:cs="Noto Sans"/>
          <w:sz w:val="20"/>
          <w:szCs w:val="20"/>
        </w:rPr>
        <w:t xml:space="preserve"> podľa </w:t>
      </w:r>
      <w:r w:rsidRPr="08E52951">
        <w:rPr>
          <w:rFonts w:ascii="Noto Sans" w:hAnsi="Noto Sans" w:cs="Noto Sans"/>
          <w:b/>
          <w:bCs/>
          <w:sz w:val="20"/>
          <w:szCs w:val="20"/>
        </w:rPr>
        <w:t>Prílohy č. 1</w:t>
      </w:r>
      <w:r w:rsidRPr="08E52951" w:rsidR="00DE47ED">
        <w:rPr>
          <w:rFonts w:ascii="Noto Sans" w:hAnsi="Noto Sans" w:cs="Noto Sans"/>
          <w:sz w:val="20"/>
          <w:szCs w:val="20"/>
        </w:rPr>
        <w:t xml:space="preserve"> Výzvy</w:t>
      </w:r>
      <w:r w:rsidRPr="08E52951">
        <w:rPr>
          <w:rFonts w:ascii="Noto Sans" w:hAnsi="Noto Sans" w:cs="Noto Sans"/>
          <w:sz w:val="20"/>
          <w:szCs w:val="20"/>
        </w:rPr>
        <w:t xml:space="preserve"> (Súpis </w:t>
      </w:r>
      <w:r w:rsidR="007A318A">
        <w:rPr>
          <w:rFonts w:ascii="Noto Sans" w:hAnsi="Noto Sans" w:cs="Noto Sans"/>
          <w:sz w:val="20"/>
          <w:szCs w:val="20"/>
        </w:rPr>
        <w:t>služieb</w:t>
      </w:r>
      <w:r w:rsidRPr="08E52951">
        <w:rPr>
          <w:rFonts w:ascii="Noto Sans" w:hAnsi="Noto Sans" w:cs="Noto Sans"/>
          <w:sz w:val="20"/>
          <w:szCs w:val="20"/>
        </w:rPr>
        <w:t xml:space="preserve"> a materiálu) a </w:t>
      </w:r>
      <w:r w:rsidRPr="08E52951">
        <w:rPr>
          <w:rFonts w:ascii="Noto Sans" w:hAnsi="Noto Sans" w:cs="Noto Sans"/>
          <w:b/>
          <w:bCs/>
          <w:sz w:val="20"/>
          <w:szCs w:val="20"/>
        </w:rPr>
        <w:t>Prílohy č. 3</w:t>
      </w:r>
      <w:r w:rsidRPr="08E52951">
        <w:rPr>
          <w:rFonts w:ascii="Noto Sans" w:hAnsi="Noto Sans" w:cs="Noto Sans"/>
          <w:sz w:val="20"/>
          <w:szCs w:val="20"/>
        </w:rPr>
        <w:t xml:space="preserve"> </w:t>
      </w:r>
      <w:r w:rsidRPr="08E52951" w:rsidR="00DE47ED">
        <w:rPr>
          <w:rFonts w:ascii="Noto Sans" w:hAnsi="Noto Sans" w:cs="Noto Sans"/>
          <w:sz w:val="20"/>
          <w:szCs w:val="20"/>
        </w:rPr>
        <w:t xml:space="preserve">Výzvy </w:t>
      </w:r>
      <w:r w:rsidRPr="08E52951">
        <w:rPr>
          <w:rFonts w:ascii="Noto Sans" w:hAnsi="Noto Sans" w:cs="Noto Sans"/>
          <w:sz w:val="20"/>
          <w:szCs w:val="20"/>
        </w:rPr>
        <w:t>(návrh Z</w:t>
      </w:r>
      <w:r w:rsidR="004F1379">
        <w:rPr>
          <w:rFonts w:ascii="Noto Sans" w:hAnsi="Noto Sans" w:cs="Noto Sans"/>
          <w:sz w:val="20"/>
          <w:szCs w:val="20"/>
        </w:rPr>
        <w:t>mluvy</w:t>
      </w:r>
      <w:r w:rsidR="007A318A">
        <w:rPr>
          <w:rFonts w:ascii="Noto Sans" w:hAnsi="Noto Sans" w:cs="Noto Sans"/>
          <w:sz w:val="20"/>
          <w:szCs w:val="20"/>
        </w:rPr>
        <w:t xml:space="preserve"> o poskytovaní služieb</w:t>
      </w:r>
      <w:r w:rsidRPr="08E52951">
        <w:rPr>
          <w:rFonts w:ascii="Noto Sans" w:hAnsi="Noto Sans" w:cs="Noto Sans"/>
          <w:sz w:val="20"/>
          <w:szCs w:val="20"/>
        </w:rPr>
        <w:t>). Do ceny je potrebné zapracovať všetky náklady súvisiace s realizáciou komple</w:t>
      </w:r>
      <w:r w:rsidR="00AB3F28">
        <w:rPr>
          <w:rFonts w:ascii="Noto Sans" w:hAnsi="Noto Sans" w:cs="Noto Sans"/>
          <w:sz w:val="20"/>
          <w:szCs w:val="20"/>
        </w:rPr>
        <w:t>t</w:t>
      </w:r>
      <w:r w:rsidRPr="08E52951">
        <w:rPr>
          <w:rFonts w:ascii="Noto Sans" w:hAnsi="Noto Sans" w:cs="Noto Sans"/>
          <w:sz w:val="20"/>
          <w:szCs w:val="20"/>
        </w:rPr>
        <w:t xml:space="preserve">nej služby. </w:t>
      </w:r>
    </w:p>
    <w:p w:rsidRPr="00D4329D" w:rsidR="0084218D" w:rsidP="0084218D" w:rsidRDefault="0084218D" w14:paraId="076B0C11" w14:textId="0F1AC691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DPH/ks a cenu spolu v € bez DPH. Ak uchádzač nie je platcom DPH uvedie túto skutočnosť v ponuke.</w:t>
      </w:r>
    </w:p>
    <w:p w:rsidRPr="00D4329D" w:rsidR="00442AEF" w:rsidP="0084218D" w:rsidRDefault="00442AEF" w14:paraId="5AE98006" w14:textId="77777777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:rsidRPr="00D4329D" w:rsidR="0084218D" w:rsidP="0084218D" w:rsidRDefault="0084218D" w14:paraId="0408CF4A" w14:textId="77777777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>Postup vo verejnom obstarávaní:</w:t>
      </w:r>
      <w:r w:rsidRPr="08E52951">
        <w:rPr>
          <w:rFonts w:ascii="Noto Sans" w:hAnsi="Noto Sans" w:cs="Noto Sans"/>
          <w:sz w:val="20"/>
          <w:szCs w:val="20"/>
        </w:rPr>
        <w:t xml:space="preserve"> </w:t>
      </w:r>
    </w:p>
    <w:p w:rsidRPr="00D4329D" w:rsidR="0084218D" w:rsidP="0084218D" w:rsidRDefault="0084218D" w14:paraId="6104FDA8" w14:textId="77777777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17840394" w14:textId="77777777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Je jednoetapový.</w:t>
      </w:r>
    </w:p>
    <w:p w:rsidRPr="00D4329D" w:rsidR="0084218D" w:rsidP="0084218D" w:rsidRDefault="0084218D" w14:paraId="3E8A0DAC" w14:textId="77777777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513B4F35" w14:textId="77777777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>Predkladanie dokladov a ponuky:</w:t>
      </w:r>
    </w:p>
    <w:p w:rsidRPr="00D4329D" w:rsidR="0084218D" w:rsidP="0084218D" w:rsidRDefault="0084218D" w14:paraId="6B5A8848" w14:textId="77777777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:rsidRPr="00D4329D" w:rsidR="0084218D" w:rsidP="0084218D" w:rsidRDefault="0084218D" w14:paraId="0B2B1ECE" w14:textId="20818EA8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321267">
        <w:rPr>
          <w:rFonts w:ascii="Noto Sans" w:hAnsi="Noto Sans" w:cs="Noto Sans"/>
          <w:sz w:val="20"/>
          <w:szCs w:val="20"/>
        </w:rPr>
        <w:t>e</w:t>
      </w:r>
      <w:r w:rsidRPr="00D4329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:rsidRPr="00D4329D" w:rsidR="0084218D" w:rsidP="0084218D" w:rsidRDefault="0084218D" w14:paraId="10498700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1.</w:t>
      </w:r>
    </w:p>
    <w:p w:rsidRPr="00D4329D" w:rsidR="0084218D" w:rsidP="0084218D" w:rsidRDefault="0084218D" w14:paraId="6FCCCD62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w:history="1" r:id="rId13">
        <w:r w:rsidRPr="00D4329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D4329D">
        <w:rPr>
          <w:rFonts w:ascii="Noto Sans" w:hAnsi="Noto Sans" w:cs="Noto Sans"/>
          <w:sz w:val="20"/>
          <w:szCs w:val="20"/>
        </w:rPr>
        <w:t>.</w:t>
      </w:r>
    </w:p>
    <w:p w:rsidRPr="00D4329D" w:rsidR="0084218D" w:rsidP="0084218D" w:rsidRDefault="0084218D" w14:paraId="1EF02642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:rsidR="0084218D" w:rsidP="08E52951" w:rsidRDefault="0084218D" w14:paraId="42C769D0" w14:textId="3DD0DEF0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:rsidR="08E52951" w:rsidP="08E52951" w:rsidRDefault="08E52951" w14:paraId="683DB557" w14:textId="66425D2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40DF7C34" w14:textId="1D81795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D4329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7B02B6">
        <w:rPr>
          <w:rFonts w:ascii="Noto Sans" w:hAnsi="Noto Sans" w:cs="Noto Sans"/>
          <w:color w:val="00000A"/>
          <w:sz w:val="20"/>
          <w:szCs w:val="20"/>
        </w:rPr>
        <w:t>PDF</w:t>
      </w:r>
      <w:r w:rsidRPr="00D4329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D4329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D4329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:rsidRPr="00D4329D" w:rsidR="0084218D" w:rsidP="0084218D" w:rsidRDefault="0084218D" w14:paraId="58ACBA9E" w14:textId="77777777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:rsidR="6825B67E" w:rsidP="6825B67E" w:rsidRDefault="6825B67E" w14:paraId="571EB1CE" w14:textId="5F0E86EA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:rsidR="6825B67E" w:rsidP="6825B67E" w:rsidRDefault="6825B67E" w14:paraId="59910709" w14:textId="1C909C7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7B02B6" w14:paraId="52B8F844" w14:textId="0B18D33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8E52951" w:rsidR="0084218D">
        <w:rPr>
          <w:rFonts w:ascii="Noto Sans" w:hAnsi="Noto Sans" w:cs="Noto Sans"/>
          <w:b/>
          <w:bCs/>
          <w:sz w:val="20"/>
          <w:szCs w:val="20"/>
        </w:rPr>
        <w:t>Podmienky účasti sú nasledovné:</w:t>
      </w:r>
    </w:p>
    <w:p w:rsidR="0084218D" w:rsidP="0084218D" w:rsidRDefault="0084218D" w14:paraId="683DC0F1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D4329D">
        <w:rPr>
          <w:rFonts w:ascii="Noto Sans" w:hAnsi="Noto Sans" w:cs="Noto Sans"/>
          <w:sz w:val="20"/>
          <w:szCs w:val="20"/>
          <w:u w:val="single"/>
        </w:rPr>
        <w:lastRenderedPageBreak/>
        <w:t>Splnenie podmienok účasti podľa Výzvy doložením dokladov:</w:t>
      </w:r>
    </w:p>
    <w:p w:rsidRPr="00D4329D" w:rsidR="000A7272" w:rsidP="0084218D" w:rsidRDefault="000A7272" w14:paraId="54965DDF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:rsidRPr="00D4329D" w:rsidR="0084218D" w:rsidP="0084218D" w:rsidRDefault="0084218D" w14:paraId="241FCFAB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:rsidRPr="00D4329D" w:rsidR="0084218D" w:rsidP="0084218D" w:rsidRDefault="0084218D" w14:paraId="736E9F18" w14:textId="77777777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9F8B3D7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:rsidRPr="00D4329D" w:rsidR="0084218D" w:rsidP="0084218D" w:rsidRDefault="0084218D" w14:paraId="56137253" w14:textId="64098B00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9F8B3D7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9F8B3D7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Pr="09F8B3D7" w:rsidR="00F906EF">
        <w:rPr>
          <w:rFonts w:ascii="Noto Sans" w:hAnsi="Noto Sans" w:cs="Noto Sans"/>
          <w:b/>
          <w:bCs/>
          <w:sz w:val="20"/>
          <w:szCs w:val="20"/>
        </w:rPr>
        <w:t>2</w:t>
      </w:r>
      <w:r w:rsidRPr="09F8B3D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9F8B3D7">
        <w:rPr>
          <w:rFonts w:ascii="Noto Sans" w:hAnsi="Noto Sans" w:cs="Noto Sans"/>
          <w:sz w:val="20"/>
          <w:szCs w:val="20"/>
        </w:rPr>
        <w:t>Výzvy</w:t>
      </w:r>
      <w:r w:rsidRPr="09F8B3D7">
        <w:rPr>
          <w:rFonts w:ascii="Noto Sans" w:hAnsi="Noto Sans" w:cs="Noto Sans"/>
          <w:b/>
          <w:bCs/>
          <w:sz w:val="20"/>
          <w:szCs w:val="20"/>
        </w:rPr>
        <w:t>)</w:t>
      </w:r>
      <w:r w:rsidRPr="09F8B3D7">
        <w:rPr>
          <w:rFonts w:ascii="Noto Sans" w:hAnsi="Noto Sans" w:cs="Noto Sans"/>
          <w:sz w:val="20"/>
          <w:szCs w:val="20"/>
        </w:rPr>
        <w:t>,</w:t>
      </w:r>
    </w:p>
    <w:p w:rsidRPr="00D4329D" w:rsidR="0084218D" w:rsidP="0084218D" w:rsidRDefault="0084218D" w14:paraId="4315B6D7" w14:textId="21C1FF4B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9F8B3D7">
        <w:rPr>
          <w:rFonts w:ascii="Noto Sans" w:hAnsi="Noto Sans" w:cs="Noto Sans"/>
          <w:sz w:val="20"/>
          <w:szCs w:val="20"/>
        </w:rPr>
        <w:t>U uchádzača nesmie byť dôvod na vylúčenie pre konflikt záujmov podľa § 40 ods. 6 písm. f) ZoVO</w:t>
      </w:r>
      <w:r w:rsidRPr="09F8B3D7" w:rsidR="004C30AA">
        <w:rPr>
          <w:rFonts w:ascii="Noto Sans" w:hAnsi="Noto Sans" w:cs="Noto Sans"/>
          <w:sz w:val="20"/>
          <w:szCs w:val="20"/>
        </w:rPr>
        <w:t>.</w:t>
      </w:r>
    </w:p>
    <w:p w:rsidR="0084218D" w:rsidP="0084218D" w:rsidRDefault="0084218D" w14:paraId="33142408" w14:textId="77777777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:rsidRPr="00D4329D" w:rsidR="000A7272" w:rsidP="0084218D" w:rsidRDefault="000A7272" w14:paraId="1E810DE2" w14:textId="77777777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:rsidR="0084218D" w:rsidP="0084218D" w:rsidRDefault="0084218D" w14:paraId="26B71D27" w14:textId="77777777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D4329D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:rsidRPr="00D4329D" w:rsidR="000A7272" w:rsidP="0084218D" w:rsidRDefault="000A7272" w14:paraId="18CF3198" w14:textId="77777777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:rsidRPr="00D4329D" w:rsidR="0084218D" w:rsidP="0084218D" w:rsidRDefault="0084218D" w14:paraId="59E61744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6B176B16" w14:textId="77777777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9F8B3D7">
        <w:rPr>
          <w:rFonts w:ascii="Noto Sans" w:hAnsi="Noto Sans" w:cs="Noto Sans"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obstarávanie,</w:t>
      </w:r>
    </w:p>
    <w:p w:rsidRPr="00D4329D" w:rsidR="0084218D" w:rsidP="0084218D" w:rsidRDefault="0084218D" w14:paraId="0B3A81EC" w14:textId="25AEE4CF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9F8B3D7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 Slovenskej republike alebo v štáte sídla, miesta podnikania alebo obvyklého pobytu, ktorý bude podpísaný oprávnenou osobou uchádzača (</w:t>
      </w:r>
      <w:r w:rsidRPr="09F8B3D7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Pr="09F8B3D7" w:rsidR="00F906EF">
        <w:rPr>
          <w:rFonts w:ascii="Noto Sans" w:hAnsi="Noto Sans" w:cs="Noto Sans"/>
          <w:b/>
          <w:bCs/>
          <w:sz w:val="20"/>
          <w:szCs w:val="20"/>
        </w:rPr>
        <w:t>2</w:t>
      </w:r>
      <w:r w:rsidRPr="09F8B3D7">
        <w:rPr>
          <w:rFonts w:ascii="Noto Sans" w:hAnsi="Noto Sans" w:cs="Noto Sans"/>
          <w:sz w:val="20"/>
          <w:szCs w:val="20"/>
        </w:rPr>
        <w:t xml:space="preserve"> Výzvy),</w:t>
      </w:r>
    </w:p>
    <w:p w:rsidRPr="00D4329D" w:rsidR="0084218D" w:rsidP="0084218D" w:rsidRDefault="0084218D" w14:paraId="5E96FE65" w14:textId="77777777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9F8B3D7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 verejnom obstarávateľovi.</w:t>
      </w:r>
    </w:p>
    <w:p w:rsidR="0084218D" w:rsidP="0084218D" w:rsidRDefault="0084218D" w14:paraId="61AA435A" w14:textId="77777777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:rsidRPr="00D4329D" w:rsidR="000A7272" w:rsidP="0084218D" w:rsidRDefault="000A7272" w14:paraId="2B5E7841" w14:textId="77777777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:rsidR="0084218D" w:rsidP="0084218D" w:rsidRDefault="0084218D" w14:paraId="5BE6CBA7" w14:textId="150B84F7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D4329D">
        <w:rPr>
          <w:rFonts w:ascii="Noto Sans" w:hAnsi="Noto Sans" w:cs="Noto Sans"/>
          <w:b/>
          <w:bCs/>
          <w:sz w:val="20"/>
          <w:szCs w:val="20"/>
          <w:u w:val="single"/>
        </w:rPr>
        <w:t xml:space="preserve">Obsah ponuky a požadované doklady (scany vo formáte </w:t>
      </w:r>
      <w:r w:rsidR="00DC2C85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r w:rsidRPr="00D4329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r w:rsidRPr="00D4329D" w:rsidR="00926A9A">
        <w:rPr>
          <w:rFonts w:ascii="Noto Sans" w:hAnsi="Noto Sans" w:cs="Noto Sans"/>
          <w:b/>
          <w:bCs/>
          <w:sz w:val="20"/>
          <w:szCs w:val="20"/>
          <w:u w:val="single"/>
        </w:rPr>
        <w:t>/.xlsx</w:t>
      </w:r>
      <w:r w:rsidRPr="00D4329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:rsidRPr="00D4329D" w:rsidR="000A7272" w:rsidP="0084218D" w:rsidRDefault="000A7272" w14:paraId="6CBC66D0" w14:textId="77777777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:rsidRPr="00D4329D" w:rsidR="0084218D" w:rsidP="0084218D" w:rsidRDefault="0084218D" w14:paraId="401FBE74" w14:textId="77777777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:rsidRPr="00D4329D" w:rsidR="0084218D" w:rsidP="0084218D" w:rsidRDefault="0084218D" w14:paraId="1CDA3A7D" w14:textId="0F30A15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D4329D">
        <w:rPr>
          <w:rFonts w:ascii="Noto Sans" w:hAnsi="Noto Sans" w:cs="Noto Sans"/>
          <w:sz w:val="20"/>
          <w:szCs w:val="20"/>
        </w:rPr>
        <w:t xml:space="preserve"> </w:t>
      </w:r>
      <w:r w:rsidRPr="08E52951">
        <w:rPr>
          <w:rFonts w:ascii="Noto Sans" w:hAnsi="Noto Sans" w:cs="Noto Sans"/>
          <w:sz w:val="20"/>
          <w:szCs w:val="20"/>
        </w:rPr>
        <w:t xml:space="preserve">(uchádzač musí byť oprávnený poskytovať dané služby) </w:t>
      </w:r>
      <w:r w:rsidRPr="00D4329D">
        <w:rPr>
          <w:rFonts w:ascii="Noto Sans" w:hAnsi="Noto Sans" w:cs="Noto Sans"/>
          <w:b/>
          <w:bCs/>
          <w:sz w:val="20"/>
          <w:szCs w:val="20"/>
        </w:rPr>
        <w:t>– kópia,</w:t>
      </w:r>
    </w:p>
    <w:p w:rsidRPr="00D4329D" w:rsidR="0084218D" w:rsidP="0084218D" w:rsidRDefault="0084218D" w14:paraId="2DAC4CE2" w14:textId="19929AD7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Ocenen</w:t>
      </w:r>
      <w:r w:rsidRPr="00D4329D" w:rsidR="009B446F">
        <w:rPr>
          <w:rFonts w:ascii="Noto Sans" w:hAnsi="Noto Sans" w:cs="Noto Sans"/>
          <w:sz w:val="20"/>
          <w:szCs w:val="20"/>
        </w:rPr>
        <w:t>á</w:t>
      </w:r>
      <w:r w:rsidRPr="00D4329D">
        <w:rPr>
          <w:rFonts w:ascii="Noto Sans" w:hAnsi="Noto Sans" w:cs="Noto Sans"/>
          <w:sz w:val="20"/>
          <w:szCs w:val="20"/>
        </w:rPr>
        <w:t>, podpísan</w:t>
      </w:r>
      <w:r w:rsidRPr="00D4329D" w:rsidR="009B446F">
        <w:rPr>
          <w:rFonts w:ascii="Noto Sans" w:hAnsi="Noto Sans" w:cs="Noto Sans"/>
          <w:sz w:val="20"/>
          <w:szCs w:val="20"/>
        </w:rPr>
        <w:t>á</w:t>
      </w:r>
      <w:r w:rsidRPr="00D4329D">
        <w:rPr>
          <w:rFonts w:ascii="Noto Sans" w:hAnsi="Noto Sans" w:cs="Noto Sans"/>
          <w:sz w:val="20"/>
          <w:szCs w:val="20"/>
        </w:rPr>
        <w:t xml:space="preserve"> a opečiatkovan</w:t>
      </w:r>
      <w:r w:rsidRPr="00D4329D" w:rsidR="009B446F">
        <w:rPr>
          <w:rFonts w:ascii="Noto Sans" w:hAnsi="Noto Sans" w:cs="Noto Sans"/>
          <w:sz w:val="20"/>
          <w:szCs w:val="20"/>
        </w:rPr>
        <w:t>á</w:t>
      </w:r>
      <w:r w:rsidRPr="00D4329D">
        <w:rPr>
          <w:rFonts w:ascii="Noto Sans" w:hAnsi="Noto Sans" w:cs="Noto Sans"/>
          <w:sz w:val="20"/>
          <w:szCs w:val="20"/>
        </w:rPr>
        <w:t xml:space="preserve"> </w:t>
      </w:r>
      <w:r w:rsidRPr="00D4329D">
        <w:rPr>
          <w:rFonts w:ascii="Noto Sans" w:hAnsi="Noto Sans" w:cs="Noto Sans"/>
          <w:b/>
          <w:bCs/>
          <w:sz w:val="20"/>
          <w:szCs w:val="20"/>
        </w:rPr>
        <w:t>Cenov</w:t>
      </w:r>
      <w:r w:rsidRPr="00D4329D" w:rsidR="009B446F">
        <w:rPr>
          <w:rFonts w:ascii="Noto Sans" w:hAnsi="Noto Sans" w:cs="Noto Sans"/>
          <w:b/>
          <w:bCs/>
          <w:sz w:val="20"/>
          <w:szCs w:val="20"/>
        </w:rPr>
        <w:t>á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D4329D" w:rsidR="009B446F">
        <w:rPr>
          <w:rFonts w:ascii="Noto Sans" w:hAnsi="Noto Sans" w:cs="Noto Sans"/>
          <w:b/>
          <w:bCs/>
          <w:sz w:val="20"/>
          <w:szCs w:val="20"/>
        </w:rPr>
        <w:t>ponuka</w:t>
      </w:r>
      <w:r w:rsidRPr="00D4329D">
        <w:rPr>
          <w:rFonts w:ascii="Noto Sans" w:hAnsi="Noto Sans" w:cs="Noto Sans"/>
          <w:sz w:val="20"/>
          <w:szCs w:val="20"/>
        </w:rPr>
        <w:t xml:space="preserve"> (vzor viď </w:t>
      </w:r>
      <w:r w:rsidRPr="00D4329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D4329D">
        <w:rPr>
          <w:rFonts w:ascii="Noto Sans" w:hAnsi="Noto Sans" w:cs="Noto Sans"/>
          <w:sz w:val="20"/>
          <w:szCs w:val="20"/>
        </w:rPr>
        <w:t xml:space="preserve"> Výzvy)</w:t>
      </w:r>
      <w:r w:rsidRPr="00D4329D" w:rsidR="00926A9A">
        <w:rPr>
          <w:rFonts w:ascii="Noto Sans" w:hAnsi="Noto Sans" w:cs="Noto Sans"/>
          <w:sz w:val="20"/>
          <w:szCs w:val="20"/>
        </w:rPr>
        <w:t xml:space="preserve"> – </w:t>
      </w:r>
      <w:r w:rsidRPr="00D4329D" w:rsidR="00926A9A">
        <w:rPr>
          <w:rFonts w:ascii="Noto Sans" w:hAnsi="Noto Sans" w:cs="Noto Sans"/>
          <w:b/>
          <w:bCs/>
          <w:sz w:val="20"/>
          <w:szCs w:val="20"/>
        </w:rPr>
        <w:t>aj vo formáte .pdf a .xlsx (Excel)</w:t>
      </w:r>
      <w:r w:rsidRPr="00D4329D">
        <w:rPr>
          <w:rFonts w:ascii="Noto Sans" w:hAnsi="Noto Sans" w:cs="Noto Sans"/>
          <w:sz w:val="20"/>
          <w:szCs w:val="20"/>
        </w:rPr>
        <w:t>,</w:t>
      </w:r>
    </w:p>
    <w:p w:rsidRPr="00D4329D" w:rsidR="0084218D" w:rsidP="0084218D" w:rsidRDefault="0084218D" w14:paraId="460E494D" w14:textId="4D501D38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D4329D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Pr="00D4329D" w:rsidR="00F906EF">
        <w:rPr>
          <w:rFonts w:ascii="Noto Sans" w:hAnsi="Noto Sans" w:cs="Noto Sans"/>
          <w:b/>
          <w:bCs/>
          <w:sz w:val="20"/>
          <w:szCs w:val="20"/>
        </w:rPr>
        <w:t>2</w:t>
      </w:r>
      <w:r w:rsidRPr="00D4329D">
        <w:rPr>
          <w:rFonts w:ascii="Noto Sans" w:hAnsi="Noto Sans" w:cs="Noto Sans"/>
          <w:sz w:val="20"/>
          <w:szCs w:val="20"/>
        </w:rPr>
        <w:t xml:space="preserve"> Výzvy),</w:t>
      </w:r>
    </w:p>
    <w:p w:rsidRPr="00D4329D" w:rsidR="0084218D" w:rsidP="08E52951" w:rsidRDefault="0084218D" w14:paraId="7735570D" w14:textId="5DE30AD4">
      <w:pPr>
        <w:pStyle w:val="Standard"/>
        <w:numPr>
          <w:ilvl w:val="0"/>
          <w:numId w:val="13"/>
        </w:numPr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Vyplnený, opečiatkovaný a podpísaný</w:t>
      </w:r>
      <w:r w:rsidRPr="08E52951">
        <w:rPr>
          <w:rFonts w:ascii="Noto Sans" w:hAnsi="Noto Sans" w:cs="Noto Sans"/>
          <w:b/>
          <w:bCs/>
          <w:sz w:val="20"/>
          <w:szCs w:val="20"/>
        </w:rPr>
        <w:t xml:space="preserve"> Návrh Zmluvy o poskytovaní služ</w:t>
      </w:r>
      <w:r w:rsidR="00605D58">
        <w:rPr>
          <w:rFonts w:ascii="Noto Sans" w:hAnsi="Noto Sans" w:cs="Noto Sans"/>
          <w:b/>
          <w:bCs/>
          <w:sz w:val="20"/>
          <w:szCs w:val="20"/>
        </w:rPr>
        <w:t>ieb</w:t>
      </w:r>
      <w:r w:rsidRPr="08E52951">
        <w:rPr>
          <w:rFonts w:ascii="Noto Sans" w:hAnsi="Noto Sans" w:cs="Noto Sans"/>
          <w:sz w:val="20"/>
          <w:szCs w:val="20"/>
        </w:rPr>
        <w:t xml:space="preserve"> (vzor viď </w:t>
      </w:r>
      <w:r w:rsidRPr="08E52951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Pr="08E52951" w:rsidR="00F906EF">
        <w:rPr>
          <w:rFonts w:ascii="Noto Sans" w:hAnsi="Noto Sans" w:cs="Noto Sans"/>
          <w:b/>
          <w:bCs/>
          <w:sz w:val="20"/>
          <w:szCs w:val="20"/>
        </w:rPr>
        <w:t>3</w:t>
      </w:r>
      <w:r w:rsidRPr="08E52951">
        <w:rPr>
          <w:rFonts w:ascii="Noto Sans" w:hAnsi="Noto Sans" w:cs="Noto Sans"/>
          <w:sz w:val="20"/>
          <w:szCs w:val="20"/>
        </w:rPr>
        <w:t xml:space="preserve"> Výzvy).</w:t>
      </w:r>
    </w:p>
    <w:p w:rsidR="08E52951" w:rsidP="08E52951" w:rsidRDefault="08E52951" w14:paraId="6E0B8131" w14:textId="7F3C01A6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:rsidR="000A7272" w:rsidP="08E52951" w:rsidRDefault="000A7272" w14:paraId="1CFD8F4B" w14:textId="77777777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DC2C85" w14:paraId="54598A67" w14:textId="5675E713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8E52951" w:rsidR="0084218D">
        <w:rPr>
          <w:rFonts w:ascii="Noto Sans" w:hAnsi="Noto Sans" w:cs="Noto Sans"/>
          <w:b/>
          <w:bCs/>
          <w:sz w:val="20"/>
          <w:szCs w:val="20"/>
        </w:rPr>
        <w:t>Kritéria na vyhodnotenie ponúk: Celková cena spolu v EUR bez DPH</w:t>
      </w:r>
      <w:r w:rsidRPr="08E52951" w:rsidR="00197607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:rsidRPr="00D4329D" w:rsidR="0084218D" w:rsidP="0084218D" w:rsidRDefault="0084218D" w14:paraId="0A1F74DA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="0084218D" w:rsidP="0084218D" w:rsidRDefault="0084218D" w14:paraId="73D28418" w14:textId="3B4119EE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D4329D">
        <w:rPr>
          <w:rFonts w:ascii="Noto Sans" w:hAnsi="Noto Sans" w:cs="Noto Sans"/>
          <w:sz w:val="20"/>
          <w:szCs w:val="20"/>
        </w:rPr>
        <w:br/>
      </w:r>
      <w:r w:rsidRPr="00D4329D">
        <w:rPr>
          <w:rFonts w:ascii="Noto Sans" w:hAnsi="Noto Sans" w:cs="Noto Sans"/>
          <w:sz w:val="20"/>
          <w:szCs w:val="20"/>
        </w:rPr>
        <w:t xml:space="preserve">zákazky v </w:t>
      </w:r>
      <w:r w:rsidRPr="00D4329D" w:rsidR="007D2E4A">
        <w:rPr>
          <w:rFonts w:ascii="Noto Sans" w:hAnsi="Noto Sans" w:cs="Noto Sans"/>
          <w:sz w:val="20"/>
          <w:szCs w:val="20"/>
        </w:rPr>
        <w:t>EUR</w:t>
      </w:r>
      <w:r w:rsidRPr="00D4329D">
        <w:rPr>
          <w:rFonts w:ascii="Noto Sans" w:hAnsi="Noto Sans" w:cs="Noto Sans"/>
          <w:sz w:val="20"/>
          <w:szCs w:val="20"/>
        </w:rPr>
        <w:t xml:space="preserve"> bez DPH</w:t>
      </w:r>
      <w:r w:rsidRPr="00D4329D" w:rsidR="00197607">
        <w:rPr>
          <w:rFonts w:ascii="Noto Sans" w:hAnsi="Noto Sans" w:cs="Noto Sans"/>
          <w:sz w:val="20"/>
          <w:szCs w:val="20"/>
        </w:rPr>
        <w:t xml:space="preserve"> </w:t>
      </w:r>
      <w:r w:rsidRPr="00D4329D">
        <w:rPr>
          <w:rFonts w:ascii="Noto Sans" w:hAnsi="Noto Sans" w:cs="Noto Sans"/>
          <w:sz w:val="20"/>
          <w:szCs w:val="20"/>
        </w:rPr>
        <w:t xml:space="preserve"> (Cenová ponuka podľa Prílohy č. 1</w:t>
      </w:r>
      <w:r w:rsidR="00CF4BFB">
        <w:rPr>
          <w:rFonts w:ascii="Noto Sans" w:hAnsi="Noto Sans" w:cs="Noto Sans"/>
          <w:sz w:val="20"/>
          <w:szCs w:val="20"/>
        </w:rPr>
        <w:t xml:space="preserve"> Výzvy</w:t>
      </w:r>
      <w:r w:rsidRPr="00D4329D">
        <w:rPr>
          <w:rFonts w:ascii="Noto Sans" w:hAnsi="Noto Sans" w:cs="Noto Sans"/>
          <w:sz w:val="20"/>
          <w:szCs w:val="20"/>
        </w:rPr>
        <w:t>).</w:t>
      </w:r>
    </w:p>
    <w:p w:rsidR="00AD06CA" w:rsidP="0084218D" w:rsidRDefault="00AD06CA" w14:paraId="0399A247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="00950445" w:rsidP="0084218D" w:rsidRDefault="00950445" w14:paraId="7A7C832D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AD06CA" w:rsidP="0084218D" w:rsidRDefault="00AD06CA" w14:paraId="083D0FAA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="08E52951" w:rsidP="08E52951" w:rsidRDefault="08E52951" w14:paraId="4EBF757D" w14:textId="13B3A33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950445" w:rsidR="0084218D" w:rsidP="0084218D" w:rsidRDefault="00DC2C85" w14:paraId="3A23FDEB" w14:textId="5FEF605F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8E52951" w:rsidR="0084218D">
        <w:rPr>
          <w:rFonts w:ascii="Noto Sans" w:hAnsi="Noto Sans" w:cs="Noto Sans"/>
          <w:b/>
          <w:bCs/>
          <w:sz w:val="20"/>
          <w:szCs w:val="20"/>
        </w:rPr>
        <w:t>Vyhodnotenie ponúk:</w:t>
      </w:r>
    </w:p>
    <w:p w:rsidRPr="00D4329D" w:rsidR="00950445" w:rsidP="00950445" w:rsidRDefault="00950445" w14:paraId="274C3AC3" w14:textId="77777777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:rsidRPr="00D4329D" w:rsidR="0084218D" w:rsidP="0084218D" w:rsidRDefault="0084218D" w14:paraId="11D0FCC3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197D76E5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:rsidRPr="00D4329D" w:rsidR="0084218D" w:rsidP="0084218D" w:rsidRDefault="0084218D" w14:paraId="7D46EF8D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:rsidRPr="00D4329D" w:rsidR="0084218D" w:rsidP="0084218D" w:rsidRDefault="0084218D" w14:paraId="13B8E97C" w14:textId="6EDAA10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:rsidRPr="00D4329D" w:rsidR="0084218D" w:rsidP="0084218D" w:rsidRDefault="0084218D" w14:paraId="37E1E38F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:rsidR="0084218D" w:rsidP="0084218D" w:rsidRDefault="0084218D" w14:paraId="6FE3B08D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950445" w:rsidP="0084218D" w:rsidRDefault="00950445" w14:paraId="5CB321B9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DC2C85" w14:paraId="0CF8F5A1" w14:textId="7D511152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8E52951" w:rsidR="0084218D">
        <w:rPr>
          <w:rFonts w:ascii="Noto Sans" w:hAnsi="Noto Sans" w:cs="Noto Sans"/>
          <w:b/>
          <w:bCs/>
          <w:sz w:val="20"/>
          <w:szCs w:val="20"/>
        </w:rPr>
        <w:t xml:space="preserve">Prijatie ponuky: </w:t>
      </w:r>
    </w:p>
    <w:p w:rsidRPr="00D4329D" w:rsidR="0084218D" w:rsidP="0084218D" w:rsidRDefault="0084218D" w14:paraId="45F3E440" w14:textId="77777777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:rsidR="0084218D" w:rsidP="0084218D" w:rsidRDefault="0084218D" w14:paraId="38883F05" w14:textId="0B16250F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>S úspešným uchádzačom bude uzatvorená Zmluva o poskytovaní  služ</w:t>
      </w:r>
      <w:r w:rsidR="0053379A">
        <w:rPr>
          <w:rFonts w:ascii="Noto Sans" w:hAnsi="Noto Sans" w:cs="Noto Sans"/>
          <w:sz w:val="20"/>
          <w:szCs w:val="20"/>
        </w:rPr>
        <w:t>ieb na dobu 24 mesiacov</w:t>
      </w:r>
    </w:p>
    <w:p w:rsidRPr="00D4329D" w:rsidR="00C160B4" w:rsidP="0084218D" w:rsidRDefault="00C160B4" w14:paraId="29647AEB" w14:textId="24BB8E8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resp. do vyčerpania </w:t>
      </w:r>
      <w:r w:rsidR="00552771">
        <w:rPr>
          <w:rFonts w:ascii="Noto Sans" w:hAnsi="Noto Sans" w:cs="Noto Sans"/>
          <w:sz w:val="20"/>
          <w:szCs w:val="20"/>
        </w:rPr>
        <w:t>finančného limitu vysúťaženej sumy v EUR bez DPH.</w:t>
      </w:r>
    </w:p>
    <w:p w:rsidRPr="00D4329D" w:rsidR="0084218D" w:rsidP="0084218D" w:rsidRDefault="0084218D" w14:paraId="5DE67F80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="00302AC6" w:rsidP="0084218D" w:rsidRDefault="0084218D" w14:paraId="4A522301" w14:textId="77777777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D4329D">
        <w:rPr>
          <w:rFonts w:ascii="Noto Sans" w:hAnsi="Noto Sans" w:cs="Noto Sans"/>
          <w:color w:val="000000"/>
          <w:sz w:val="20"/>
          <w:szCs w:val="20"/>
        </w:rPr>
        <w:t>Verejný</w:t>
      </w:r>
      <w:r w:rsidRPr="00D432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D4329D">
        <w:rPr>
          <w:rFonts w:ascii="Noto Sans" w:hAnsi="Noto Sans" w:cs="Noto Sans"/>
          <w:color w:val="000000"/>
          <w:sz w:val="20"/>
          <w:szCs w:val="20"/>
        </w:rPr>
        <w:t>obstarávateľ v súlade s § 11 ZoVO neuzavrie zmluvu s úspešným uchádzačom, ktorý má byť zapísaný v registri partnerov verejného sektora (ďalej len ,,RPVS“) a nie je zapísaný v RPVS. Vyššie uvedená požiadavka vyplýva § 2 ods. 2 zákona č. 315/2016 Z. z. o registri partnerov verejného sektora pri jednorazovom poskytnutí finančných prostriedkov prevyšujúcich sumu 100.000 Eur alebo v úhrne sumu 250.000 Eur kalendárnom roku, ak ide o opakujúce sa plnenie.</w:t>
      </w:r>
      <w:r w:rsidRPr="00D432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</w:p>
    <w:p w:rsidR="00302AC6" w:rsidP="0084218D" w:rsidRDefault="00302AC6" w14:paraId="5701E3D5" w14:textId="77777777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:rsidR="00950445" w:rsidP="0084218D" w:rsidRDefault="00950445" w14:paraId="28732759" w14:textId="77777777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:rsidRPr="00D4329D" w:rsidR="0084218D" w:rsidP="0084218D" w:rsidRDefault="0084218D" w14:paraId="6EB645C9" w14:textId="26E7DF6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D4329D">
        <w:rPr>
          <w:rFonts w:ascii="Noto Sans" w:hAnsi="Noto Sans" w:cs="Noto Sans"/>
          <w:b/>
          <w:bCs/>
          <w:color w:val="000000"/>
          <w:sz w:val="20"/>
          <w:szCs w:val="20"/>
        </w:rPr>
        <w:t>Predpokladaná hodnota predmetnej zákazky neprevyšuje sumu 100.000 Eur bez DPH.</w:t>
      </w:r>
    </w:p>
    <w:p w:rsidR="0084218D" w:rsidP="0084218D" w:rsidRDefault="0084218D" w14:paraId="61A02CA0" w14:textId="77777777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950445" w:rsidP="0084218D" w:rsidRDefault="00950445" w14:paraId="33AE62F9" w14:textId="77777777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950445" w:rsidR="0084218D" w:rsidP="0084218D" w:rsidRDefault="00DC2C85" w14:paraId="58DCD2A9" w14:textId="2A127DD0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8E52951" w:rsidR="0084218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:rsidRPr="00D4329D" w:rsidR="00950445" w:rsidP="00950445" w:rsidRDefault="00950445" w14:paraId="2C7ACD39" w14:textId="77777777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2A8A83C0" w14:textId="77777777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1EED14E0" w14:textId="77777777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 súlade so ZoVO, prípadne inými všeobecne záväznými právnymi predpismi.</w:t>
      </w:r>
    </w:p>
    <w:p w:rsidR="0084218D" w:rsidP="0084218D" w:rsidRDefault="0084218D" w14:paraId="08468ABA" w14:textId="77777777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Proti rozhodnutiu verejného obstarávateľa pri postupe zadávania zákazky podľa § 117 ZoVO nie je možné v zmysle § 170 ods. 7 písm. b) ZoVO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:rsidR="00950445" w:rsidP="0084218D" w:rsidRDefault="00950445" w14:paraId="26BCBE75" w14:textId="77777777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950445" w:rsidP="0084218D" w:rsidRDefault="00950445" w14:paraId="78B73136" w14:textId="77777777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1544C1A3" w14:textId="77777777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709A0CED" w14:textId="7A8B2E04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lastRenderedPageBreak/>
        <w:t>Verejný obstarávateľ môže zrušiť použitý postup zadávania zákazky z nasledovných dôvodov:</w:t>
      </w:r>
    </w:p>
    <w:p w:rsidRPr="00D4329D" w:rsidR="0084218D" w:rsidP="00DE0510" w:rsidRDefault="0084218D" w14:paraId="60EEC6E6" w14:textId="77777777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nebude predložená ani jedna ponuka,</w:t>
      </w:r>
    </w:p>
    <w:p w:rsidRPr="00D4329D" w:rsidR="0084218D" w:rsidP="00DE0510" w:rsidRDefault="0084218D" w14:paraId="4351477C" w14:textId="77777777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:rsidRPr="00D4329D" w:rsidR="0084218D" w:rsidP="00DE0510" w:rsidRDefault="0084218D" w14:paraId="20304966" w14:textId="77777777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:rsidRPr="00D4329D" w:rsidR="0084218D" w:rsidP="00DE0510" w:rsidRDefault="0084218D" w14:paraId="777C905D" w14:textId="56175677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jej zrušenie nariadil úrad</w:t>
      </w:r>
      <w:r w:rsidR="000476E1">
        <w:rPr>
          <w:rFonts w:ascii="Noto Sans" w:hAnsi="Noto Sans" w:cs="Noto Sans"/>
          <w:sz w:val="20"/>
          <w:szCs w:val="20"/>
        </w:rPr>
        <w:t>.</w:t>
      </w:r>
    </w:p>
    <w:p w:rsidR="0084218D" w:rsidP="0084218D" w:rsidRDefault="0084218D" w14:paraId="00BB367A" w14:textId="585D0040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0476E1" w:rsidP="0084218D" w:rsidRDefault="000476E1" w14:paraId="02DF7C1C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:rsidRPr="00D4329D" w:rsidR="00AF4C5D" w:rsidP="000C0E71" w:rsidRDefault="0084218D" w14:paraId="51188FE6" w14:textId="088B57C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Schválil:</w:t>
      </w:r>
    </w:p>
    <w:p w:rsidRPr="00D4329D" w:rsidR="00465880" w:rsidP="00184650" w:rsidRDefault="00465880" w14:paraId="0A0E4C44" w14:textId="77777777">
      <w:pPr>
        <w:spacing w:after="160" w:line="259" w:lineRule="auto"/>
        <w:jc w:val="both"/>
        <w:rPr>
          <w:rFonts w:ascii="Noto Sans" w:hAnsi="Noto Sans" w:eastAsia="Calibri" w:cs="Noto Sans"/>
          <w:sz w:val="20"/>
          <w:szCs w:val="20"/>
          <w:shd w:val="clear" w:color="auto" w:fill="FFFFFF"/>
          <w:lang w:eastAsia="en-US"/>
        </w:rPr>
      </w:pPr>
    </w:p>
    <w:p w:rsidRPr="00D4329D" w:rsidR="00430282" w:rsidP="00184650" w:rsidRDefault="00184650" w14:paraId="425BF4EE" w14:textId="126B8877">
      <w:pPr>
        <w:ind w:left="4963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Pr="00D4329D" w:rsidR="00A0066E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Pr="00D4329D" w:rsidR="00CE0633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Pr="00D4329D" w:rsidR="007D735C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Pr="00D4329D" w:rsidR="00A0066E">
        <w:rPr>
          <w:rFonts w:ascii="Noto Sans" w:hAnsi="Noto Sans" w:cs="Noto Sans"/>
          <w:sz w:val="20"/>
          <w:szCs w:val="20"/>
        </w:rPr>
        <w:t xml:space="preserve"> </w:t>
      </w:r>
    </w:p>
    <w:p w:rsidRPr="00D4329D" w:rsidR="0009436F" w:rsidP="00184650" w:rsidRDefault="00184650" w14:paraId="21D02100" w14:textId="77777777">
      <w:pPr>
        <w:ind w:left="3545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           </w:t>
      </w:r>
      <w:r w:rsidRPr="00D4329D" w:rsidR="00830F04">
        <w:rPr>
          <w:rFonts w:ascii="Noto Sans" w:hAnsi="Noto Sans" w:cs="Noto Sans"/>
          <w:sz w:val="20"/>
          <w:szCs w:val="20"/>
        </w:rPr>
        <w:t xml:space="preserve">  </w:t>
      </w:r>
      <w:r w:rsidRPr="00D4329D">
        <w:rPr>
          <w:rFonts w:ascii="Noto Sans" w:hAnsi="Noto Sans" w:cs="Noto Sans"/>
          <w:sz w:val="20"/>
          <w:szCs w:val="20"/>
        </w:rPr>
        <w:t xml:space="preserve">                              </w:t>
      </w:r>
      <w:r w:rsidRPr="00D4329D" w:rsidR="00830F04">
        <w:rPr>
          <w:rFonts w:ascii="Noto Sans" w:hAnsi="Noto Sans" w:cs="Noto Sans"/>
          <w:sz w:val="20"/>
          <w:szCs w:val="20"/>
        </w:rPr>
        <w:t xml:space="preserve"> </w:t>
      </w:r>
      <w:r w:rsidRPr="00D4329D" w:rsidR="007D735C">
        <w:rPr>
          <w:rFonts w:ascii="Noto Sans" w:hAnsi="Noto Sans" w:cs="Noto Sans"/>
          <w:sz w:val="20"/>
          <w:szCs w:val="20"/>
        </w:rPr>
        <w:t xml:space="preserve">        </w:t>
      </w:r>
      <w:r w:rsidRPr="00D4329D" w:rsidR="00830F04">
        <w:rPr>
          <w:rFonts w:ascii="Noto Sans" w:hAnsi="Noto Sans" w:cs="Noto Sans"/>
          <w:sz w:val="20"/>
          <w:szCs w:val="20"/>
        </w:rPr>
        <w:t xml:space="preserve"> </w:t>
      </w:r>
      <w:r w:rsidRPr="00D4329D" w:rsidR="00CE0633">
        <w:rPr>
          <w:rFonts w:ascii="Noto Sans" w:hAnsi="Noto Sans" w:cs="Noto Sans"/>
          <w:sz w:val="20"/>
          <w:szCs w:val="20"/>
        </w:rPr>
        <w:t>Konateľ - riaditeľ spoločnost</w:t>
      </w:r>
      <w:r w:rsidRPr="00D4329D" w:rsidR="001371C3">
        <w:rPr>
          <w:rFonts w:ascii="Noto Sans" w:hAnsi="Noto Sans" w:cs="Noto Sans"/>
          <w:sz w:val="20"/>
          <w:szCs w:val="20"/>
        </w:rPr>
        <w:t>i</w:t>
      </w:r>
    </w:p>
    <w:p w:rsidRPr="00D4329D" w:rsidR="0084218D" w:rsidP="0084218D" w:rsidRDefault="0084218D" w14:paraId="13F9A203" w14:textId="77777777">
      <w:pPr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3C5E29E4" w14:textId="77777777">
      <w:pPr>
        <w:rPr>
          <w:rFonts w:ascii="Noto Sans" w:hAnsi="Noto Sans" w:cs="Noto Sans"/>
          <w:sz w:val="20"/>
          <w:szCs w:val="20"/>
        </w:rPr>
      </w:pPr>
    </w:p>
    <w:p w:rsidRPr="00D4329D" w:rsidR="0084218D" w:rsidP="0084218D" w:rsidRDefault="0084218D" w14:paraId="0379E7B9" w14:textId="77777777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:rsidRPr="00D4329D" w:rsidR="0084218D" w:rsidP="0084218D" w:rsidRDefault="0084218D" w14:paraId="76BB5A27" w14:textId="4541E4D8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Príloha č. 1 – Cenová ponuka</w:t>
      </w:r>
      <w:r w:rsidR="00F3461B">
        <w:rPr>
          <w:rFonts w:ascii="Noto Sans" w:hAnsi="Noto Sans" w:cs="Noto Sans"/>
          <w:sz w:val="20"/>
          <w:szCs w:val="20"/>
        </w:rPr>
        <w:t xml:space="preserve"> </w:t>
      </w:r>
      <w:r w:rsidR="00272483">
        <w:rPr>
          <w:rFonts w:ascii="Noto Sans" w:hAnsi="Noto Sans" w:cs="Noto Sans"/>
          <w:sz w:val="20"/>
          <w:szCs w:val="20"/>
        </w:rPr>
        <w:t>: Servis plastových dverí a okien</w:t>
      </w:r>
    </w:p>
    <w:p w:rsidRPr="00D4329D" w:rsidR="0084218D" w:rsidP="0084218D" w:rsidRDefault="0084218D" w14:paraId="6C4D3EBE" w14:textId="4EEC8A4C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Príloha č. </w:t>
      </w:r>
      <w:r w:rsidRPr="00D4329D" w:rsidR="008C20E0">
        <w:rPr>
          <w:rFonts w:ascii="Noto Sans" w:hAnsi="Noto Sans" w:cs="Noto Sans"/>
          <w:sz w:val="20"/>
          <w:szCs w:val="20"/>
        </w:rPr>
        <w:t>2</w:t>
      </w:r>
      <w:r w:rsidRPr="00D4329D">
        <w:rPr>
          <w:rFonts w:ascii="Noto Sans" w:hAnsi="Noto Sans" w:cs="Noto Sans"/>
          <w:sz w:val="20"/>
          <w:szCs w:val="20"/>
        </w:rPr>
        <w:t xml:space="preserve"> – Čestné vyhlásenie uchádzača, že nemá zákaz účasti vo VO </w:t>
      </w:r>
    </w:p>
    <w:p w:rsidRPr="00D4329D" w:rsidR="008C20E0" w:rsidP="0084218D" w:rsidRDefault="0084218D" w14:paraId="5304ED19" w14:textId="3282B202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8E52951">
        <w:rPr>
          <w:rFonts w:ascii="Noto Sans" w:hAnsi="Noto Sans" w:cs="Noto Sans"/>
          <w:sz w:val="20"/>
          <w:szCs w:val="20"/>
        </w:rPr>
        <w:t xml:space="preserve">Príloha č. </w:t>
      </w:r>
      <w:r w:rsidRPr="08E52951" w:rsidR="008C20E0">
        <w:rPr>
          <w:rFonts w:ascii="Noto Sans" w:hAnsi="Noto Sans" w:cs="Noto Sans"/>
          <w:sz w:val="20"/>
          <w:szCs w:val="20"/>
        </w:rPr>
        <w:t>3</w:t>
      </w:r>
      <w:r w:rsidRPr="08E52951">
        <w:rPr>
          <w:rFonts w:ascii="Noto Sans" w:hAnsi="Noto Sans" w:cs="Noto Sans"/>
          <w:sz w:val="20"/>
          <w:szCs w:val="20"/>
        </w:rPr>
        <w:t xml:space="preserve"> – Návrh Zmluvy o</w:t>
      </w:r>
      <w:r w:rsidRPr="08E52951" w:rsidR="008C20E0">
        <w:rPr>
          <w:rFonts w:ascii="Noto Sans" w:hAnsi="Noto Sans" w:cs="Noto Sans"/>
          <w:sz w:val="20"/>
          <w:szCs w:val="20"/>
        </w:rPr>
        <w:t xml:space="preserve"> poskytnutí služieb </w:t>
      </w:r>
    </w:p>
    <w:p w:rsidRPr="00D4329D" w:rsidR="008C20E0" w:rsidP="0084218D" w:rsidRDefault="008C20E0" w14:paraId="5CD02CF2" w14:textId="7C6977C1">
      <w:pPr>
        <w:pStyle w:val="Standard"/>
        <w:contextualSpacing/>
        <w:rPr>
          <w:rFonts w:ascii="Noto Sans" w:hAnsi="Noto Sans" w:cs="Noto Sans"/>
          <w:sz w:val="20"/>
          <w:szCs w:val="20"/>
        </w:rPr>
        <w:sectPr w:rsidRPr="00D4329D" w:rsidR="008C20E0" w:rsidSect="0091791D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orient="portrait" w:code="9"/>
          <w:pgMar w:top="1417" w:right="1417" w:bottom="1417" w:left="1417" w:header="1134" w:footer="680" w:gutter="0"/>
          <w:cols w:space="708"/>
          <w:titlePg/>
          <w:docGrid w:linePitch="360"/>
        </w:sectPr>
      </w:pPr>
    </w:p>
    <w:p w:rsidR="00CC189C" w:rsidP="004F37CE" w:rsidRDefault="00CC189C" w14:paraId="4A4B9262" w14:textId="51894DBB">
      <w:pPr>
        <w:contextualSpacing/>
        <w:jc w:val="both"/>
        <w:rPr>
          <w:rFonts w:ascii="Noto Sans" w:hAnsi="Noto Sans" w:cs="Noto Sans"/>
          <w:sz w:val="16"/>
          <w:szCs w:val="16"/>
        </w:rPr>
      </w:pPr>
    </w:p>
    <w:p w:rsidR="000476E1" w:rsidP="004F37CE" w:rsidRDefault="000476E1" w14:paraId="1B77EBF5" w14:textId="62A3D47E">
      <w:pPr>
        <w:contextualSpacing/>
        <w:jc w:val="both"/>
        <w:rPr>
          <w:rFonts w:ascii="Noto Sans" w:hAnsi="Noto Sans" w:cs="Noto Sans"/>
          <w:sz w:val="16"/>
          <w:szCs w:val="16"/>
        </w:rPr>
      </w:pPr>
    </w:p>
    <w:p w:rsidRPr="00D4329D" w:rsidR="000476E1" w:rsidP="004F37CE" w:rsidRDefault="000476E1" w14:paraId="421BD258" w14:textId="77777777">
      <w:pPr>
        <w:contextualSpacing/>
        <w:jc w:val="both"/>
        <w:rPr>
          <w:rFonts w:ascii="Noto Sans" w:hAnsi="Noto Sans" w:cs="Noto Sans"/>
          <w:sz w:val="16"/>
          <w:szCs w:val="16"/>
        </w:rPr>
      </w:pPr>
    </w:p>
    <w:p w:rsidRPr="00D4329D" w:rsidR="000C0E71" w:rsidP="004F37CE" w:rsidRDefault="000C0E71" w14:paraId="05B69CB0" w14:textId="77777777">
      <w:pPr>
        <w:contextualSpacing/>
        <w:jc w:val="both"/>
        <w:rPr>
          <w:rFonts w:ascii="Noto Sans" w:hAnsi="Noto Sans" w:cs="Noto Sans"/>
          <w:sz w:val="16"/>
          <w:szCs w:val="16"/>
        </w:rPr>
      </w:pPr>
    </w:p>
    <w:sectPr w:rsidRPr="00D4329D" w:rsidR="000C0E71" w:rsidSect="0091791D">
      <w:headerReference w:type="default" r:id="rId18"/>
      <w:headerReference w:type="first" r:id="rId19"/>
      <w:type w:val="continuous"/>
      <w:pgSz w:w="11906" w:h="16838" w:orient="portrait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D07" w:rsidRDefault="00253D07" w14:paraId="43C3D8D9" w14:textId="77777777">
      <w:r>
        <w:separator/>
      </w:r>
    </w:p>
  </w:endnote>
  <w:endnote w:type="continuationSeparator" w:id="0">
    <w:p w:rsidR="00253D07" w:rsidRDefault="00253D07" w14:paraId="2C1F9BA5" w14:textId="77777777">
      <w:r>
        <w:continuationSeparator/>
      </w:r>
    </w:p>
  </w:endnote>
  <w:endnote w:type="continuationNotice" w:id="1">
    <w:p w:rsidR="00253D07" w:rsidRDefault="00253D07" w14:paraId="2AB206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Calibri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E0633" w:rsidR="00CC189C" w:rsidP="00CC189C" w:rsidRDefault="00CC189C" w14:paraId="2D7CDC39" w14:textId="77777777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:rsidR="00CC189C" w:rsidP="00CC189C" w:rsidRDefault="00CC189C" w14:paraId="2A19314D" w14:textId="77777777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:rsidR="00CC189C" w:rsidP="00CC189C" w:rsidRDefault="00CC189C" w14:paraId="23853276" w14:textId="77777777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  <w:p w:rsidR="00CC189C" w:rsidRDefault="00CC189C" w14:paraId="66ED0244" w14:textId="777777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0633" w:rsidP="00F7474A" w:rsidRDefault="00CE0633" w14:paraId="68690CB7" w14:textId="77777777">
    <w:pPr>
      <w:rPr>
        <w:rFonts w:ascii="Noto Sans" w:hAnsi="Noto Sans" w:cs="Noto Sans"/>
        <w:noProof/>
        <w:sz w:val="16"/>
        <w:szCs w:val="16"/>
        <w:lang w:eastAsia="sk-SK"/>
      </w:rPr>
    </w:pPr>
  </w:p>
  <w:p w:rsidRPr="00CE0633" w:rsidR="00731717" w:rsidP="00F7474A" w:rsidRDefault="00CE0633" w14:paraId="2119B61A" w14:textId="4C42DE3D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</w:t>
    </w:r>
    <w:r w:rsidRPr="00CE0633" w:rsidR="00F7474A"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CE0633" w:rsidR="00690E61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="001F759C"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 w:rsidR="00690E61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</w:t>
    </w:r>
    <w:r w:rsidR="007E529B">
      <w:rPr>
        <w:rFonts w:ascii="Noto Sans" w:hAnsi="Noto Sans" w:cs="Noto Sans"/>
        <w:noProof/>
        <w:sz w:val="16"/>
        <w:szCs w:val="16"/>
        <w:lang w:eastAsia="sk-SK"/>
      </w:rPr>
      <w:t>1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301</w:t>
    </w:r>
    <w:r w:rsidRPr="00CE0633" w:rsidR="00690E61">
      <w:rPr>
        <w:rFonts w:ascii="Noto Sans" w:hAnsi="Noto Sans" w:cs="Noto Sans"/>
        <w:noProof/>
        <w:sz w:val="16"/>
        <w:szCs w:val="16"/>
        <w:lang w:eastAsia="sk-SK"/>
      </w:rPr>
      <w:t xml:space="preserve"> </w:t>
    </w:r>
    <w:r w:rsidRPr="00CE0633" w:rsidR="005469E9">
      <w:rPr>
        <w:rFonts w:ascii="Noto Sans" w:hAnsi="Noto Sans" w:cs="Noto Sans"/>
        <w:noProof/>
        <w:sz w:val="16"/>
        <w:szCs w:val="16"/>
        <w:lang w:eastAsia="sk-SK"/>
      </w:rPr>
      <w:t xml:space="preserve"> </w:t>
    </w:r>
    <w:r w:rsidRPr="00CE0633" w:rsidR="00690E61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="001F759C"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 w:rsid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 w:rsidR="001F759C"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 w:rsidR="00690E61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:rsidR="005A3ED0" w:rsidP="00790E1F" w:rsidRDefault="00CE0633" w14:paraId="726BD351" w14:textId="77777777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>IČO: 44 518 684</w:t>
    </w:r>
    <w:r w:rsidRPr="00CE0633" w:rsidR="00790E1F">
      <w:rPr>
        <w:rFonts w:ascii="Noto Sans" w:hAnsi="Noto Sans" w:cs="Noto Sans"/>
        <w:sz w:val="16"/>
        <w:szCs w:val="16"/>
      </w:rPr>
      <w:t xml:space="preserve">  </w:t>
    </w:r>
    <w:r w:rsidRPr="00CE0633" w:rsidR="00790E1F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:rsidR="001F759C" w:rsidP="001F759C" w:rsidRDefault="001F759C" w14:paraId="2D96BC65" w14:textId="77777777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D07" w:rsidRDefault="00253D07" w14:paraId="67AFA9B7" w14:textId="77777777">
      <w:r>
        <w:separator/>
      </w:r>
    </w:p>
  </w:footnote>
  <w:footnote w:type="continuationSeparator" w:id="0">
    <w:p w:rsidR="00253D07" w:rsidRDefault="00253D07" w14:paraId="2558DD3C" w14:textId="77777777">
      <w:r>
        <w:continuationSeparator/>
      </w:r>
    </w:p>
  </w:footnote>
  <w:footnote w:type="continuationNotice" w:id="1">
    <w:p w:rsidR="00253D07" w:rsidRDefault="00253D07" w14:paraId="7F43720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E52951" w:rsidTr="08E52951" w14:paraId="7EF3198E" w14:textId="77777777">
      <w:tc>
        <w:tcPr>
          <w:tcW w:w="3020" w:type="dxa"/>
        </w:tcPr>
        <w:p w:rsidR="08E52951" w:rsidP="08E52951" w:rsidRDefault="08E52951" w14:paraId="260065B6" w14:textId="129C6695">
          <w:pPr>
            <w:pStyle w:val="Hlavika"/>
            <w:ind w:left="-115"/>
          </w:pPr>
        </w:p>
      </w:tc>
      <w:tc>
        <w:tcPr>
          <w:tcW w:w="3020" w:type="dxa"/>
        </w:tcPr>
        <w:p w:rsidR="08E52951" w:rsidP="08E52951" w:rsidRDefault="08E52951" w14:paraId="59FD3C9C" w14:textId="1AB8338C">
          <w:pPr>
            <w:pStyle w:val="Hlavika"/>
            <w:jc w:val="center"/>
          </w:pPr>
        </w:p>
      </w:tc>
      <w:tc>
        <w:tcPr>
          <w:tcW w:w="3020" w:type="dxa"/>
        </w:tcPr>
        <w:p w:rsidR="08E52951" w:rsidP="08E52951" w:rsidRDefault="08E52951" w14:paraId="3D287FA9" w14:textId="4222BA1A">
          <w:pPr>
            <w:pStyle w:val="Hlavika"/>
            <w:ind w:right="-115"/>
            <w:jc w:val="right"/>
          </w:pPr>
        </w:p>
      </w:tc>
    </w:tr>
  </w:tbl>
  <w:p w:rsidR="08E52951" w:rsidP="08E52951" w:rsidRDefault="08E52951" w14:paraId="27C42A2C" w14:textId="4D819AF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E0633" w:rsidR="00CE0633" w:rsidP="00CE0633" w:rsidRDefault="00CE0633" w14:paraId="71A62929" w14:textId="77777777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:rsidRPr="008318F5" w:rsidR="00CE0633" w:rsidP="00CE0633" w:rsidRDefault="00CE0633" w14:paraId="0E860827" w14:textId="77777777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:rsidRPr="008318F5" w:rsidR="00A66625" w:rsidP="00A66625" w:rsidRDefault="00A66625" w14:paraId="46F37631" w14:textId="77777777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:rsidRPr="005469E9" w:rsidR="00077111" w:rsidP="00345895" w:rsidRDefault="00345895" w14:paraId="050A0E38" w14:textId="77777777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8240" behindDoc="0" locked="1" layoutInCell="1" allowOverlap="1" wp14:anchorId="02153496" wp14:editId="028F0263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9525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C189C" w:rsidP="00CC189C" w:rsidRDefault="00CC189C" w14:paraId="553D8A4C" w14:textId="77777777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:rsidR="00CC189C" w:rsidP="00CC189C" w:rsidRDefault="00CC189C" w14:paraId="62665FD2" w14:textId="77777777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:rsidR="00CC189C" w:rsidP="00CC189C" w:rsidRDefault="00CC189C" w14:paraId="126C0B4B" w14:textId="77777777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:rsidRPr="00CE0633" w:rsidR="00CC189C" w:rsidP="00CC189C" w:rsidRDefault="00CC189C" w14:paraId="59E8941F" w14:textId="5344D353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:rsidRPr="008318F5" w:rsidR="00CC189C" w:rsidP="00CC189C" w:rsidRDefault="00CC189C" w14:paraId="4A875AA1" w14:textId="77777777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:rsidR="00A044F0" w:rsidRDefault="00CC189C" w14:paraId="6FB1CAED" w14:textId="6649B6C9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8241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4F0" w:rsidRDefault="00A044F0" w14:paraId="5882FB4E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hint="default" w:ascii="Noto Sans" w:hAnsi="Noto Sans" w:eastAsia="Times New Roman" w:cs="Noto San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D45564"/>
    <w:multiLevelType w:val="hybridMultilevel"/>
    <w:tmpl w:val="63309BAA"/>
    <w:lvl w:ilvl="0" w:tplc="FFFFFFFF">
      <w:numFmt w:val="bullet"/>
      <w:lvlText w:val="-"/>
      <w:lvlJc w:val="left"/>
      <w:pPr>
        <w:ind w:left="720" w:hanging="360"/>
      </w:pPr>
      <w:rPr>
        <w:rFonts w:hint="default" w:ascii="Noto Sans" w:hAnsi="Noto San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hint="default" w:ascii="Noto Sans" w:hAnsi="Noto Sans" w:eastAsia="Times New Roman" w:cs="Noto San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hint="default" w:ascii="Noto Sans" w:hAnsi="Noto Sans" w:eastAsia="Times New Roman" w:cs="Noto San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hint="default" w:ascii="Wingdings" w:hAnsi="Wingdings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0169588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22F42"/>
    <w:rsid w:val="0002482B"/>
    <w:rsid w:val="00025B51"/>
    <w:rsid w:val="00025D68"/>
    <w:rsid w:val="00030593"/>
    <w:rsid w:val="00036253"/>
    <w:rsid w:val="00046076"/>
    <w:rsid w:val="000476E1"/>
    <w:rsid w:val="00047B1E"/>
    <w:rsid w:val="000501AD"/>
    <w:rsid w:val="00062BD6"/>
    <w:rsid w:val="00070704"/>
    <w:rsid w:val="00070F34"/>
    <w:rsid w:val="00075EE6"/>
    <w:rsid w:val="00077111"/>
    <w:rsid w:val="000804A9"/>
    <w:rsid w:val="00087153"/>
    <w:rsid w:val="00091D87"/>
    <w:rsid w:val="000937A7"/>
    <w:rsid w:val="0009436F"/>
    <w:rsid w:val="000A29F7"/>
    <w:rsid w:val="000A6BF4"/>
    <w:rsid w:val="000A7272"/>
    <w:rsid w:val="000A7B91"/>
    <w:rsid w:val="000B1CAD"/>
    <w:rsid w:val="000C073C"/>
    <w:rsid w:val="000C0E71"/>
    <w:rsid w:val="000C1491"/>
    <w:rsid w:val="000C4950"/>
    <w:rsid w:val="000D3312"/>
    <w:rsid w:val="000D5C1D"/>
    <w:rsid w:val="000D6F6B"/>
    <w:rsid w:val="000E29DC"/>
    <w:rsid w:val="000E2CFE"/>
    <w:rsid w:val="000E5288"/>
    <w:rsid w:val="000E5CB7"/>
    <w:rsid w:val="000F08A4"/>
    <w:rsid w:val="001001E6"/>
    <w:rsid w:val="00106A48"/>
    <w:rsid w:val="001134E3"/>
    <w:rsid w:val="00115018"/>
    <w:rsid w:val="00115858"/>
    <w:rsid w:val="00123F02"/>
    <w:rsid w:val="001246AA"/>
    <w:rsid w:val="0013103A"/>
    <w:rsid w:val="00132419"/>
    <w:rsid w:val="001371C3"/>
    <w:rsid w:val="00143D07"/>
    <w:rsid w:val="00152D04"/>
    <w:rsid w:val="001678DE"/>
    <w:rsid w:val="001720A5"/>
    <w:rsid w:val="00173884"/>
    <w:rsid w:val="0017423B"/>
    <w:rsid w:val="001745FE"/>
    <w:rsid w:val="001841EC"/>
    <w:rsid w:val="00184650"/>
    <w:rsid w:val="00184CE1"/>
    <w:rsid w:val="00186103"/>
    <w:rsid w:val="001934A2"/>
    <w:rsid w:val="0019381D"/>
    <w:rsid w:val="00196686"/>
    <w:rsid w:val="00197607"/>
    <w:rsid w:val="001C26E0"/>
    <w:rsid w:val="001C5131"/>
    <w:rsid w:val="001C68D1"/>
    <w:rsid w:val="001E17B3"/>
    <w:rsid w:val="001F759C"/>
    <w:rsid w:val="00201E36"/>
    <w:rsid w:val="00201F28"/>
    <w:rsid w:val="002049B9"/>
    <w:rsid w:val="00213D3B"/>
    <w:rsid w:val="00220BD2"/>
    <w:rsid w:val="00225538"/>
    <w:rsid w:val="00227815"/>
    <w:rsid w:val="0023516E"/>
    <w:rsid w:val="002438CF"/>
    <w:rsid w:val="0024620D"/>
    <w:rsid w:val="002512D3"/>
    <w:rsid w:val="00252D3C"/>
    <w:rsid w:val="00253D07"/>
    <w:rsid w:val="00256B7F"/>
    <w:rsid w:val="00257FEA"/>
    <w:rsid w:val="0026116C"/>
    <w:rsid w:val="00261BBD"/>
    <w:rsid w:val="00261F90"/>
    <w:rsid w:val="00263FC1"/>
    <w:rsid w:val="002640EE"/>
    <w:rsid w:val="00272483"/>
    <w:rsid w:val="002748FB"/>
    <w:rsid w:val="00280E5D"/>
    <w:rsid w:val="00292A34"/>
    <w:rsid w:val="00293B15"/>
    <w:rsid w:val="002A36BE"/>
    <w:rsid w:val="002A5CAE"/>
    <w:rsid w:val="002B46D3"/>
    <w:rsid w:val="002C11EB"/>
    <w:rsid w:val="002C1EA6"/>
    <w:rsid w:val="002C383F"/>
    <w:rsid w:val="002C747D"/>
    <w:rsid w:val="002D3AEF"/>
    <w:rsid w:val="002D74FB"/>
    <w:rsid w:val="002D7B39"/>
    <w:rsid w:val="002E5980"/>
    <w:rsid w:val="002F3D8B"/>
    <w:rsid w:val="00302AC6"/>
    <w:rsid w:val="00305954"/>
    <w:rsid w:val="003166E3"/>
    <w:rsid w:val="00321267"/>
    <w:rsid w:val="00323E0D"/>
    <w:rsid w:val="00325B4F"/>
    <w:rsid w:val="00340BB3"/>
    <w:rsid w:val="0034217F"/>
    <w:rsid w:val="00345895"/>
    <w:rsid w:val="0034691B"/>
    <w:rsid w:val="00347EE6"/>
    <w:rsid w:val="0035229A"/>
    <w:rsid w:val="00364181"/>
    <w:rsid w:val="00372B24"/>
    <w:rsid w:val="0037702E"/>
    <w:rsid w:val="00385C76"/>
    <w:rsid w:val="003A1078"/>
    <w:rsid w:val="003B3F1A"/>
    <w:rsid w:val="003B5DAD"/>
    <w:rsid w:val="003D28B4"/>
    <w:rsid w:val="003D2A96"/>
    <w:rsid w:val="003D3B47"/>
    <w:rsid w:val="003E1447"/>
    <w:rsid w:val="004058F3"/>
    <w:rsid w:val="004105EF"/>
    <w:rsid w:val="00410E5F"/>
    <w:rsid w:val="0042025C"/>
    <w:rsid w:val="00422252"/>
    <w:rsid w:val="00423A9C"/>
    <w:rsid w:val="00430282"/>
    <w:rsid w:val="004355EB"/>
    <w:rsid w:val="00442AEF"/>
    <w:rsid w:val="0044589F"/>
    <w:rsid w:val="00445A4B"/>
    <w:rsid w:val="00445F15"/>
    <w:rsid w:val="0044729F"/>
    <w:rsid w:val="00447D7E"/>
    <w:rsid w:val="00457F1A"/>
    <w:rsid w:val="00462BAE"/>
    <w:rsid w:val="00465880"/>
    <w:rsid w:val="00467C22"/>
    <w:rsid w:val="004754D4"/>
    <w:rsid w:val="004777E8"/>
    <w:rsid w:val="004831EB"/>
    <w:rsid w:val="00483638"/>
    <w:rsid w:val="004861F3"/>
    <w:rsid w:val="00491F42"/>
    <w:rsid w:val="00494A43"/>
    <w:rsid w:val="004A3DE1"/>
    <w:rsid w:val="004A533E"/>
    <w:rsid w:val="004B3E4C"/>
    <w:rsid w:val="004B5929"/>
    <w:rsid w:val="004C30AA"/>
    <w:rsid w:val="004C7FDE"/>
    <w:rsid w:val="004E0ED1"/>
    <w:rsid w:val="004F1379"/>
    <w:rsid w:val="004F1DFD"/>
    <w:rsid w:val="004F34FF"/>
    <w:rsid w:val="004F37CE"/>
    <w:rsid w:val="004F4202"/>
    <w:rsid w:val="004F73FB"/>
    <w:rsid w:val="00504346"/>
    <w:rsid w:val="00516BCA"/>
    <w:rsid w:val="005267EF"/>
    <w:rsid w:val="0053379A"/>
    <w:rsid w:val="00533D22"/>
    <w:rsid w:val="00535256"/>
    <w:rsid w:val="00536BBB"/>
    <w:rsid w:val="0054550A"/>
    <w:rsid w:val="005469E9"/>
    <w:rsid w:val="005512E3"/>
    <w:rsid w:val="00552771"/>
    <w:rsid w:val="005534F5"/>
    <w:rsid w:val="005551B5"/>
    <w:rsid w:val="00567882"/>
    <w:rsid w:val="00577B34"/>
    <w:rsid w:val="005907BB"/>
    <w:rsid w:val="00591F3B"/>
    <w:rsid w:val="0059318D"/>
    <w:rsid w:val="00597383"/>
    <w:rsid w:val="005A3ED0"/>
    <w:rsid w:val="005B29AE"/>
    <w:rsid w:val="005B2A3E"/>
    <w:rsid w:val="005B5797"/>
    <w:rsid w:val="005B60AB"/>
    <w:rsid w:val="005C4FA8"/>
    <w:rsid w:val="005D0DE6"/>
    <w:rsid w:val="005E00BF"/>
    <w:rsid w:val="005E0DB6"/>
    <w:rsid w:val="005E6A8A"/>
    <w:rsid w:val="00600860"/>
    <w:rsid w:val="006017F0"/>
    <w:rsid w:val="00602D3F"/>
    <w:rsid w:val="006043F4"/>
    <w:rsid w:val="00605D58"/>
    <w:rsid w:val="00605D8B"/>
    <w:rsid w:val="00613854"/>
    <w:rsid w:val="00640CA4"/>
    <w:rsid w:val="0064337A"/>
    <w:rsid w:val="006443AA"/>
    <w:rsid w:val="00646EB8"/>
    <w:rsid w:val="00651738"/>
    <w:rsid w:val="0065559B"/>
    <w:rsid w:val="00655DB2"/>
    <w:rsid w:val="00661AEE"/>
    <w:rsid w:val="0066593F"/>
    <w:rsid w:val="0069042F"/>
    <w:rsid w:val="00690E61"/>
    <w:rsid w:val="006929E7"/>
    <w:rsid w:val="00692A4F"/>
    <w:rsid w:val="006A399A"/>
    <w:rsid w:val="006B033B"/>
    <w:rsid w:val="006B592A"/>
    <w:rsid w:val="006D0D60"/>
    <w:rsid w:val="006D2717"/>
    <w:rsid w:val="006D61F5"/>
    <w:rsid w:val="006D65A1"/>
    <w:rsid w:val="006D73F4"/>
    <w:rsid w:val="006F142B"/>
    <w:rsid w:val="006F466F"/>
    <w:rsid w:val="00705780"/>
    <w:rsid w:val="00706BC8"/>
    <w:rsid w:val="007115AB"/>
    <w:rsid w:val="00726CE9"/>
    <w:rsid w:val="00731717"/>
    <w:rsid w:val="00733D76"/>
    <w:rsid w:val="0073517E"/>
    <w:rsid w:val="00736FEA"/>
    <w:rsid w:val="007410E7"/>
    <w:rsid w:val="0074572A"/>
    <w:rsid w:val="00751751"/>
    <w:rsid w:val="007553C2"/>
    <w:rsid w:val="007729AA"/>
    <w:rsid w:val="0078101E"/>
    <w:rsid w:val="00786D0A"/>
    <w:rsid w:val="00790E1F"/>
    <w:rsid w:val="00792A33"/>
    <w:rsid w:val="007A318A"/>
    <w:rsid w:val="007A3C72"/>
    <w:rsid w:val="007A623F"/>
    <w:rsid w:val="007A7FE4"/>
    <w:rsid w:val="007B02B6"/>
    <w:rsid w:val="007B1921"/>
    <w:rsid w:val="007C40F9"/>
    <w:rsid w:val="007C5EDC"/>
    <w:rsid w:val="007C6B68"/>
    <w:rsid w:val="007C714B"/>
    <w:rsid w:val="007D0904"/>
    <w:rsid w:val="007D2E4A"/>
    <w:rsid w:val="007D2ECE"/>
    <w:rsid w:val="007D3EE5"/>
    <w:rsid w:val="007D735C"/>
    <w:rsid w:val="007D7CA6"/>
    <w:rsid w:val="007E02A0"/>
    <w:rsid w:val="007E529B"/>
    <w:rsid w:val="007E6481"/>
    <w:rsid w:val="007F0984"/>
    <w:rsid w:val="007F33C5"/>
    <w:rsid w:val="007F45D0"/>
    <w:rsid w:val="007F591D"/>
    <w:rsid w:val="0080067F"/>
    <w:rsid w:val="00802361"/>
    <w:rsid w:val="00823387"/>
    <w:rsid w:val="00830F04"/>
    <w:rsid w:val="008318F5"/>
    <w:rsid w:val="00834EC5"/>
    <w:rsid w:val="0084218D"/>
    <w:rsid w:val="00842CAE"/>
    <w:rsid w:val="008472C4"/>
    <w:rsid w:val="00847B00"/>
    <w:rsid w:val="008502D7"/>
    <w:rsid w:val="0085342F"/>
    <w:rsid w:val="00881172"/>
    <w:rsid w:val="00891250"/>
    <w:rsid w:val="00895484"/>
    <w:rsid w:val="00897E18"/>
    <w:rsid w:val="008A2E39"/>
    <w:rsid w:val="008B42C5"/>
    <w:rsid w:val="008C1197"/>
    <w:rsid w:val="008C20E0"/>
    <w:rsid w:val="008D07AC"/>
    <w:rsid w:val="008D19E2"/>
    <w:rsid w:val="008D28E8"/>
    <w:rsid w:val="008E5026"/>
    <w:rsid w:val="008F136D"/>
    <w:rsid w:val="008F41CA"/>
    <w:rsid w:val="008F45A8"/>
    <w:rsid w:val="00915268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0445"/>
    <w:rsid w:val="00953330"/>
    <w:rsid w:val="00953991"/>
    <w:rsid w:val="00954FCE"/>
    <w:rsid w:val="009603ED"/>
    <w:rsid w:val="009642BC"/>
    <w:rsid w:val="00971FF5"/>
    <w:rsid w:val="00977814"/>
    <w:rsid w:val="009963FD"/>
    <w:rsid w:val="009A0E90"/>
    <w:rsid w:val="009A3490"/>
    <w:rsid w:val="009A5618"/>
    <w:rsid w:val="009B1F6D"/>
    <w:rsid w:val="009B446F"/>
    <w:rsid w:val="009B455B"/>
    <w:rsid w:val="009B5D3B"/>
    <w:rsid w:val="009D1FF3"/>
    <w:rsid w:val="009D2639"/>
    <w:rsid w:val="009E0687"/>
    <w:rsid w:val="009E0C0B"/>
    <w:rsid w:val="009F6866"/>
    <w:rsid w:val="00A0066E"/>
    <w:rsid w:val="00A022B6"/>
    <w:rsid w:val="00A044F0"/>
    <w:rsid w:val="00A077C8"/>
    <w:rsid w:val="00A07C96"/>
    <w:rsid w:val="00A10245"/>
    <w:rsid w:val="00A11095"/>
    <w:rsid w:val="00A169F8"/>
    <w:rsid w:val="00A2059F"/>
    <w:rsid w:val="00A21D27"/>
    <w:rsid w:val="00A269FA"/>
    <w:rsid w:val="00A27D57"/>
    <w:rsid w:val="00A36400"/>
    <w:rsid w:val="00A37E2D"/>
    <w:rsid w:val="00A42D60"/>
    <w:rsid w:val="00A44AF3"/>
    <w:rsid w:val="00A573BE"/>
    <w:rsid w:val="00A61B55"/>
    <w:rsid w:val="00A66625"/>
    <w:rsid w:val="00A713AF"/>
    <w:rsid w:val="00A71B48"/>
    <w:rsid w:val="00A84225"/>
    <w:rsid w:val="00A94849"/>
    <w:rsid w:val="00AA0FC7"/>
    <w:rsid w:val="00AA319A"/>
    <w:rsid w:val="00AA7483"/>
    <w:rsid w:val="00AB0791"/>
    <w:rsid w:val="00AB397A"/>
    <w:rsid w:val="00AB3F28"/>
    <w:rsid w:val="00AC6EDA"/>
    <w:rsid w:val="00AD06CA"/>
    <w:rsid w:val="00AE6669"/>
    <w:rsid w:val="00AE7820"/>
    <w:rsid w:val="00AF09D9"/>
    <w:rsid w:val="00AF4C5D"/>
    <w:rsid w:val="00B073CB"/>
    <w:rsid w:val="00B22116"/>
    <w:rsid w:val="00B2408D"/>
    <w:rsid w:val="00B42CF1"/>
    <w:rsid w:val="00B5172E"/>
    <w:rsid w:val="00B5520F"/>
    <w:rsid w:val="00B619CD"/>
    <w:rsid w:val="00B65C1C"/>
    <w:rsid w:val="00B67125"/>
    <w:rsid w:val="00B70476"/>
    <w:rsid w:val="00B73B10"/>
    <w:rsid w:val="00B828B0"/>
    <w:rsid w:val="00B91317"/>
    <w:rsid w:val="00B9141D"/>
    <w:rsid w:val="00B91A95"/>
    <w:rsid w:val="00BA6EF0"/>
    <w:rsid w:val="00BB702A"/>
    <w:rsid w:val="00BC0A2B"/>
    <w:rsid w:val="00BC23D4"/>
    <w:rsid w:val="00BD2988"/>
    <w:rsid w:val="00BD7076"/>
    <w:rsid w:val="00BE38F3"/>
    <w:rsid w:val="00BF3B29"/>
    <w:rsid w:val="00C1220C"/>
    <w:rsid w:val="00C12537"/>
    <w:rsid w:val="00C13502"/>
    <w:rsid w:val="00C144E2"/>
    <w:rsid w:val="00C15303"/>
    <w:rsid w:val="00C15894"/>
    <w:rsid w:val="00C160B4"/>
    <w:rsid w:val="00C319F1"/>
    <w:rsid w:val="00C47F7A"/>
    <w:rsid w:val="00C616C1"/>
    <w:rsid w:val="00C634B1"/>
    <w:rsid w:val="00C63764"/>
    <w:rsid w:val="00C63926"/>
    <w:rsid w:val="00C73324"/>
    <w:rsid w:val="00C81C7F"/>
    <w:rsid w:val="00C836F6"/>
    <w:rsid w:val="00C912A6"/>
    <w:rsid w:val="00CA166A"/>
    <w:rsid w:val="00CA4B07"/>
    <w:rsid w:val="00CA70F3"/>
    <w:rsid w:val="00CB26ED"/>
    <w:rsid w:val="00CB4AD2"/>
    <w:rsid w:val="00CB5356"/>
    <w:rsid w:val="00CB702B"/>
    <w:rsid w:val="00CC05B2"/>
    <w:rsid w:val="00CC189C"/>
    <w:rsid w:val="00CC365D"/>
    <w:rsid w:val="00CD28E2"/>
    <w:rsid w:val="00CD2C2F"/>
    <w:rsid w:val="00CE0633"/>
    <w:rsid w:val="00CF1252"/>
    <w:rsid w:val="00CF4BFB"/>
    <w:rsid w:val="00D1091D"/>
    <w:rsid w:val="00D3311A"/>
    <w:rsid w:val="00D33C8E"/>
    <w:rsid w:val="00D357AD"/>
    <w:rsid w:val="00D4329D"/>
    <w:rsid w:val="00D4399A"/>
    <w:rsid w:val="00D43F80"/>
    <w:rsid w:val="00D46B9C"/>
    <w:rsid w:val="00D75FCD"/>
    <w:rsid w:val="00D77392"/>
    <w:rsid w:val="00D808E0"/>
    <w:rsid w:val="00DA2F0E"/>
    <w:rsid w:val="00DA451D"/>
    <w:rsid w:val="00DB7B63"/>
    <w:rsid w:val="00DC1D2D"/>
    <w:rsid w:val="00DC268B"/>
    <w:rsid w:val="00DC2C85"/>
    <w:rsid w:val="00DC3EF9"/>
    <w:rsid w:val="00DD1D55"/>
    <w:rsid w:val="00DD36B8"/>
    <w:rsid w:val="00DD37BA"/>
    <w:rsid w:val="00DD4B4C"/>
    <w:rsid w:val="00DE0510"/>
    <w:rsid w:val="00DE47ED"/>
    <w:rsid w:val="00DF3B6C"/>
    <w:rsid w:val="00DF4586"/>
    <w:rsid w:val="00E00A53"/>
    <w:rsid w:val="00E0224C"/>
    <w:rsid w:val="00E15D2B"/>
    <w:rsid w:val="00E41179"/>
    <w:rsid w:val="00E41882"/>
    <w:rsid w:val="00E51F5C"/>
    <w:rsid w:val="00E55E85"/>
    <w:rsid w:val="00E5763D"/>
    <w:rsid w:val="00E617F9"/>
    <w:rsid w:val="00E664A8"/>
    <w:rsid w:val="00E83A04"/>
    <w:rsid w:val="00E84141"/>
    <w:rsid w:val="00E854D0"/>
    <w:rsid w:val="00E86B34"/>
    <w:rsid w:val="00E9139D"/>
    <w:rsid w:val="00E92DAD"/>
    <w:rsid w:val="00E977B5"/>
    <w:rsid w:val="00E97D60"/>
    <w:rsid w:val="00EA2362"/>
    <w:rsid w:val="00EA40C5"/>
    <w:rsid w:val="00EA4D88"/>
    <w:rsid w:val="00EA6449"/>
    <w:rsid w:val="00EA6C9D"/>
    <w:rsid w:val="00EA78D2"/>
    <w:rsid w:val="00EB35D8"/>
    <w:rsid w:val="00EB4DA9"/>
    <w:rsid w:val="00EB4DC7"/>
    <w:rsid w:val="00EC3DC8"/>
    <w:rsid w:val="00EC4190"/>
    <w:rsid w:val="00ED019B"/>
    <w:rsid w:val="00ED0E23"/>
    <w:rsid w:val="00ED5490"/>
    <w:rsid w:val="00ED6901"/>
    <w:rsid w:val="00ED6CB1"/>
    <w:rsid w:val="00EE0AA7"/>
    <w:rsid w:val="00EE2403"/>
    <w:rsid w:val="00EF13B3"/>
    <w:rsid w:val="00EF19C4"/>
    <w:rsid w:val="00EF3214"/>
    <w:rsid w:val="00EF45E0"/>
    <w:rsid w:val="00F0383E"/>
    <w:rsid w:val="00F047D4"/>
    <w:rsid w:val="00F21A71"/>
    <w:rsid w:val="00F21AD0"/>
    <w:rsid w:val="00F24C98"/>
    <w:rsid w:val="00F26970"/>
    <w:rsid w:val="00F27C17"/>
    <w:rsid w:val="00F33F37"/>
    <w:rsid w:val="00F3461B"/>
    <w:rsid w:val="00F56BD3"/>
    <w:rsid w:val="00F630E3"/>
    <w:rsid w:val="00F7265B"/>
    <w:rsid w:val="00F7474A"/>
    <w:rsid w:val="00F774D0"/>
    <w:rsid w:val="00F811F9"/>
    <w:rsid w:val="00F848F5"/>
    <w:rsid w:val="00F85AB5"/>
    <w:rsid w:val="00F906EF"/>
    <w:rsid w:val="00F94D3B"/>
    <w:rsid w:val="00FA5134"/>
    <w:rsid w:val="00FB01BD"/>
    <w:rsid w:val="00FB32F7"/>
    <w:rsid w:val="00FC0D16"/>
    <w:rsid w:val="00FC3519"/>
    <w:rsid w:val="00FC476A"/>
    <w:rsid w:val="00FD18E2"/>
    <w:rsid w:val="00FE18E6"/>
    <w:rsid w:val="00FE23CB"/>
    <w:rsid w:val="00FE6AE7"/>
    <w:rsid w:val="00FF5E34"/>
    <w:rsid w:val="04C78DFF"/>
    <w:rsid w:val="07B1F47D"/>
    <w:rsid w:val="08E52951"/>
    <w:rsid w:val="09F8B3D7"/>
    <w:rsid w:val="0A4532AA"/>
    <w:rsid w:val="0BF550A4"/>
    <w:rsid w:val="14774F28"/>
    <w:rsid w:val="15828CC3"/>
    <w:rsid w:val="16E7AF80"/>
    <w:rsid w:val="1C855665"/>
    <w:rsid w:val="1D066536"/>
    <w:rsid w:val="1DDD695F"/>
    <w:rsid w:val="1F7939C0"/>
    <w:rsid w:val="20269C65"/>
    <w:rsid w:val="289EE4FC"/>
    <w:rsid w:val="2B04A1FC"/>
    <w:rsid w:val="2BD685BE"/>
    <w:rsid w:val="2E9E2A4D"/>
    <w:rsid w:val="2F11E526"/>
    <w:rsid w:val="33E55649"/>
    <w:rsid w:val="34EFB0E8"/>
    <w:rsid w:val="36E54840"/>
    <w:rsid w:val="38B8C76C"/>
    <w:rsid w:val="39A80170"/>
    <w:rsid w:val="3A20D216"/>
    <w:rsid w:val="3B0F199A"/>
    <w:rsid w:val="3BACAAC7"/>
    <w:rsid w:val="3E7D062A"/>
    <w:rsid w:val="3ECFFA70"/>
    <w:rsid w:val="40732FED"/>
    <w:rsid w:val="42468155"/>
    <w:rsid w:val="43AA734C"/>
    <w:rsid w:val="45A9BED3"/>
    <w:rsid w:val="4668BD92"/>
    <w:rsid w:val="49A985CC"/>
    <w:rsid w:val="4A2EEBB6"/>
    <w:rsid w:val="4BC25F52"/>
    <w:rsid w:val="530CAAAB"/>
    <w:rsid w:val="557F4C64"/>
    <w:rsid w:val="561C3B81"/>
    <w:rsid w:val="56444B6D"/>
    <w:rsid w:val="56FDC683"/>
    <w:rsid w:val="5B8568FE"/>
    <w:rsid w:val="5D09BEB7"/>
    <w:rsid w:val="60415F79"/>
    <w:rsid w:val="647D668D"/>
    <w:rsid w:val="661936EE"/>
    <w:rsid w:val="663425B3"/>
    <w:rsid w:val="66893321"/>
    <w:rsid w:val="68250382"/>
    <w:rsid w:val="6825B67E"/>
    <w:rsid w:val="68B7A834"/>
    <w:rsid w:val="696B9E3C"/>
    <w:rsid w:val="6A65ECF4"/>
    <w:rsid w:val="6D1A53D6"/>
    <w:rsid w:val="6D761447"/>
    <w:rsid w:val="7149CE23"/>
    <w:rsid w:val="7320F9CD"/>
    <w:rsid w:val="757D02DF"/>
    <w:rsid w:val="77D3189F"/>
    <w:rsid w:val="7D62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D6A9E3D1-FC62-4BAE-A687-BDAD361C34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430282"/>
    <w:rPr>
      <w:sz w:val="24"/>
      <w:szCs w:val="24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styleId="listadresa" w:customStyle="1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styleId="listtext" w:customStyle="1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styleId="listhlavicka" w:customStyle="1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styleId="listvec" w:customStyle="1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styleId="a" w:customStyle="1">
    <w:uiPriority w:val="22"/>
    <w:qFormat/>
    <w:rsid w:val="00430282"/>
    <w:rPr>
      <w:sz w:val="24"/>
      <w:szCs w:val="24"/>
      <w:lang w:eastAsia="cs-CZ"/>
    </w:rPr>
  </w:style>
  <w:style w:type="paragraph" w:styleId="Default" w:customStyle="1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styleId="Standard" w:customStyle="1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styleId="WWNum12" w:customStyle="1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josephine.proebiz.com/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josephine.proebiz.com/sk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verejneobstaravanie@bpmk.s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4.xml><?xml version="1.0" encoding="utf-8"?>
<ds:datastoreItem xmlns:ds="http://schemas.openxmlformats.org/officeDocument/2006/customXml" ds:itemID="{7643F890-1906-4F80-8D67-9C67DFD5C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2% Daň</ap:Template>
  <ap:Application>Microsoft Word for the web</ap:Application>
  <ap:DocSecurity>0</ap:DocSecurity>
  <ap:ScaleCrop>false</ap:ScaleCrop>
  <ap:Company>Jarema consult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Váš list/zo dňa</dc:title>
  <dc:subject/>
  <dc:creator>valika</dc:creator>
  <keywords/>
  <lastModifiedBy>Ing. Ladislav Lipták</lastModifiedBy>
  <revision>39</revision>
  <lastPrinted>2022-04-08T15:23:00.0000000Z</lastPrinted>
  <dcterms:created xsi:type="dcterms:W3CDTF">2022-07-20T13:26:00.0000000Z</dcterms:created>
  <dcterms:modified xsi:type="dcterms:W3CDTF">2022-08-24T11:47:55.8611385Z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