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D" w:rsidRPr="007B572D" w:rsidRDefault="007B572D" w:rsidP="007B572D">
      <w:pPr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7B572D">
        <w:rPr>
          <w:rFonts w:ascii="Arial Narrow" w:hAnsi="Arial Narrow"/>
          <w:sz w:val="24"/>
          <w:szCs w:val="24"/>
        </w:rPr>
        <w:t>Príloha č. 1</w:t>
      </w:r>
    </w:p>
    <w:p w:rsidR="007B572D" w:rsidRPr="007B572D" w:rsidRDefault="007B572D" w:rsidP="007B572D">
      <w:pPr>
        <w:jc w:val="center"/>
        <w:rPr>
          <w:rFonts w:ascii="Arial Narrow" w:hAnsi="Arial Narrow"/>
          <w:b/>
          <w:sz w:val="24"/>
          <w:szCs w:val="24"/>
        </w:rPr>
      </w:pP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b/>
          <w:sz w:val="24"/>
          <w:szCs w:val="24"/>
        </w:rPr>
        <w:tab/>
      </w:r>
      <w:r w:rsidRPr="007B572D">
        <w:rPr>
          <w:rFonts w:ascii="Arial Narrow" w:hAnsi="Arial Narrow"/>
          <w:sz w:val="24"/>
          <w:szCs w:val="24"/>
        </w:rPr>
        <w:tab/>
      </w:r>
      <w:r w:rsidRPr="007B572D">
        <w:rPr>
          <w:rFonts w:ascii="Arial Narrow" w:hAnsi="Arial Narrow"/>
          <w:sz w:val="24"/>
          <w:szCs w:val="24"/>
        </w:rPr>
        <w:tab/>
      </w:r>
    </w:p>
    <w:p w:rsidR="007B572D" w:rsidRPr="007B572D" w:rsidRDefault="007B572D" w:rsidP="007B572D">
      <w:pPr>
        <w:rPr>
          <w:rFonts w:ascii="Arial Narrow" w:hAnsi="Arial Narrow"/>
          <w:b/>
          <w:sz w:val="24"/>
          <w:szCs w:val="24"/>
        </w:rPr>
      </w:pPr>
      <w:r w:rsidRPr="007B572D">
        <w:rPr>
          <w:rFonts w:ascii="Arial Narrow" w:hAnsi="Arial Narrow"/>
          <w:b/>
          <w:sz w:val="24"/>
          <w:szCs w:val="24"/>
        </w:rPr>
        <w:t>Opis predmetu zákazky, technické požiadavky/Vlastný návrh plnenia</w:t>
      </w:r>
    </w:p>
    <w:p w:rsidR="007B572D" w:rsidRPr="007B572D" w:rsidRDefault="007B572D" w:rsidP="007B572D">
      <w:pPr>
        <w:rPr>
          <w:rFonts w:ascii="Arial Narrow" w:hAnsi="Arial Narrow"/>
          <w:b/>
          <w:sz w:val="24"/>
          <w:szCs w:val="24"/>
        </w:rPr>
      </w:pPr>
    </w:p>
    <w:p w:rsidR="0032717F" w:rsidRPr="007B572D" w:rsidRDefault="007B572D" w:rsidP="007B572D">
      <w:pPr>
        <w:rPr>
          <w:rFonts w:ascii="Arial Narrow" w:hAnsi="Arial Narrow"/>
          <w:b/>
          <w:sz w:val="24"/>
          <w:szCs w:val="24"/>
        </w:rPr>
      </w:pPr>
      <w:r w:rsidRPr="007B572D">
        <w:rPr>
          <w:rFonts w:ascii="Arial Narrow" w:hAnsi="Arial Narrow"/>
          <w:sz w:val="24"/>
          <w:szCs w:val="24"/>
        </w:rPr>
        <w:t xml:space="preserve">Názov predmetu zákazky: </w:t>
      </w:r>
      <w:r w:rsidR="0032717F" w:rsidRPr="007B572D">
        <w:rPr>
          <w:rFonts w:ascii="Arial Narrow" w:hAnsi="Arial Narrow"/>
          <w:b/>
          <w:sz w:val="24"/>
          <w:szCs w:val="24"/>
        </w:rPr>
        <w:t xml:space="preserve">Modulárne školiace stredisko pre nácvik výkonu služobnej činnosti a služobných zákrokov </w:t>
      </w:r>
    </w:p>
    <w:p w:rsidR="007B572D" w:rsidRPr="007B572D" w:rsidRDefault="007B572D" w:rsidP="007B572D">
      <w:pPr>
        <w:rPr>
          <w:rFonts w:ascii="Arial Narrow" w:hAnsi="Arial Narrow"/>
          <w:b/>
          <w:sz w:val="24"/>
          <w:szCs w:val="24"/>
        </w:rPr>
      </w:pPr>
    </w:p>
    <w:p w:rsidR="005B2B99" w:rsidRDefault="007B572D" w:rsidP="005B2B99">
      <w:pPr>
        <w:pStyle w:val="Odsekzoznamu"/>
        <w:numPr>
          <w:ilvl w:val="0"/>
          <w:numId w:val="27"/>
        </w:numPr>
        <w:ind w:left="426" w:hanging="426"/>
        <w:rPr>
          <w:rFonts w:ascii="Arial Narrow" w:hAnsi="Arial Narrow"/>
          <w:sz w:val="24"/>
          <w:szCs w:val="24"/>
        </w:rPr>
      </w:pPr>
      <w:r w:rsidRPr="007B572D">
        <w:rPr>
          <w:rFonts w:ascii="Arial Narrow" w:hAnsi="Arial Narrow"/>
          <w:sz w:val="24"/>
          <w:szCs w:val="24"/>
        </w:rPr>
        <w:t>Predmetom zákazky je zabezpečenie dodávky m</w:t>
      </w:r>
      <w:r w:rsidR="00607345">
        <w:rPr>
          <w:rFonts w:ascii="Arial Narrow" w:hAnsi="Arial Narrow"/>
          <w:sz w:val="24"/>
          <w:szCs w:val="24"/>
        </w:rPr>
        <w:t xml:space="preserve">odulárneho školiaceho strediska </w:t>
      </w:r>
      <w:r w:rsidRPr="007B572D">
        <w:rPr>
          <w:rFonts w:ascii="Arial Narrow" w:hAnsi="Arial Narrow"/>
          <w:sz w:val="24"/>
          <w:szCs w:val="24"/>
        </w:rPr>
        <w:t xml:space="preserve">pre nácvik služobnej činnosti a služobných zákrokov policajtov 6. operatívneho oddelenia odboru Bratislava Národnej kriminálnej agentúry Prezídia Policajného zboru. </w:t>
      </w:r>
    </w:p>
    <w:p w:rsidR="007B572D" w:rsidRPr="007B572D" w:rsidRDefault="007B572D" w:rsidP="007B572D">
      <w:pPr>
        <w:ind w:left="426" w:hanging="426"/>
        <w:rPr>
          <w:rFonts w:ascii="Arial Narrow" w:hAnsi="Arial Narrow"/>
          <w:sz w:val="24"/>
          <w:szCs w:val="24"/>
        </w:rPr>
      </w:pPr>
    </w:p>
    <w:p w:rsidR="007B572D" w:rsidRDefault="007B572D" w:rsidP="007B572D">
      <w:pPr>
        <w:pStyle w:val="Odsekzoznamu"/>
        <w:numPr>
          <w:ilvl w:val="0"/>
          <w:numId w:val="27"/>
        </w:numPr>
        <w:ind w:left="426" w:hanging="426"/>
        <w:rPr>
          <w:rFonts w:ascii="Arial Narrow" w:hAnsi="Arial Narrow"/>
          <w:sz w:val="24"/>
          <w:szCs w:val="24"/>
        </w:rPr>
      </w:pPr>
      <w:r w:rsidRPr="007B572D">
        <w:rPr>
          <w:rFonts w:ascii="Arial Narrow" w:hAnsi="Arial Narrow"/>
          <w:sz w:val="24"/>
          <w:szCs w:val="24"/>
        </w:rPr>
        <w:t xml:space="preserve">Zostava modulárneho školiaceho strediska je zložená zo šiestich prispôsobených mobilných kontajnerov a dvoch striešok, t.j. 8 kusov. </w:t>
      </w:r>
    </w:p>
    <w:p w:rsidR="00056AC1" w:rsidRPr="00056AC1" w:rsidRDefault="00056AC1" w:rsidP="00056AC1">
      <w:pPr>
        <w:pStyle w:val="Odsekzoznamu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Pr="00056AC1">
        <w:rPr>
          <w:rFonts w:ascii="Arial Narrow" w:hAnsi="Arial Narrow"/>
          <w:sz w:val="24"/>
          <w:szCs w:val="24"/>
        </w:rPr>
        <w:t>obilný kontajner A - počet kusov : 1</w:t>
      </w:r>
    </w:p>
    <w:p w:rsidR="00056AC1" w:rsidRPr="00056AC1" w:rsidRDefault="00056AC1" w:rsidP="00056AC1">
      <w:pPr>
        <w:pStyle w:val="Odsekzoznamu"/>
        <w:jc w:val="both"/>
        <w:rPr>
          <w:rFonts w:ascii="Arial Narrow" w:hAnsi="Arial Narrow"/>
          <w:sz w:val="24"/>
          <w:szCs w:val="24"/>
        </w:rPr>
      </w:pPr>
      <w:r w:rsidRPr="00056AC1">
        <w:rPr>
          <w:rFonts w:ascii="Arial Narrow" w:hAnsi="Arial Narrow"/>
          <w:sz w:val="24"/>
          <w:szCs w:val="24"/>
        </w:rPr>
        <w:t>Mobilný kontajner B - počet kusov : 1</w:t>
      </w:r>
    </w:p>
    <w:p w:rsidR="00056AC1" w:rsidRPr="00056AC1" w:rsidRDefault="00056AC1" w:rsidP="00056AC1">
      <w:pPr>
        <w:pStyle w:val="Odsekzoznamu"/>
        <w:jc w:val="both"/>
        <w:rPr>
          <w:rFonts w:ascii="Arial Narrow" w:hAnsi="Arial Narrow"/>
          <w:sz w:val="24"/>
          <w:szCs w:val="24"/>
        </w:rPr>
      </w:pPr>
      <w:r w:rsidRPr="00056AC1">
        <w:rPr>
          <w:rFonts w:ascii="Arial Narrow" w:hAnsi="Arial Narrow"/>
          <w:sz w:val="24"/>
          <w:szCs w:val="24"/>
        </w:rPr>
        <w:t>Mobilný kontajner C - počet kusov : 1</w:t>
      </w:r>
    </w:p>
    <w:p w:rsidR="00056AC1" w:rsidRPr="00056AC1" w:rsidRDefault="00056AC1" w:rsidP="00056AC1">
      <w:pPr>
        <w:pStyle w:val="Odsekzoznamu"/>
        <w:jc w:val="both"/>
        <w:rPr>
          <w:rFonts w:ascii="Arial Narrow" w:hAnsi="Arial Narrow"/>
          <w:sz w:val="24"/>
          <w:szCs w:val="24"/>
        </w:rPr>
      </w:pPr>
      <w:r w:rsidRPr="00056AC1">
        <w:rPr>
          <w:rFonts w:ascii="Arial Narrow" w:hAnsi="Arial Narrow"/>
          <w:sz w:val="24"/>
          <w:szCs w:val="24"/>
        </w:rPr>
        <w:t>Mobilný kontajner D - počet kusov : 1</w:t>
      </w:r>
    </w:p>
    <w:p w:rsidR="00056AC1" w:rsidRPr="00056AC1" w:rsidRDefault="00056AC1" w:rsidP="00056AC1">
      <w:pPr>
        <w:pStyle w:val="Odsekzoznamu"/>
        <w:jc w:val="both"/>
        <w:rPr>
          <w:rFonts w:ascii="Arial Narrow" w:hAnsi="Arial Narrow"/>
          <w:sz w:val="24"/>
          <w:szCs w:val="24"/>
        </w:rPr>
      </w:pPr>
      <w:r w:rsidRPr="00056AC1">
        <w:rPr>
          <w:rFonts w:ascii="Arial Narrow" w:hAnsi="Arial Narrow"/>
          <w:sz w:val="24"/>
          <w:szCs w:val="24"/>
        </w:rPr>
        <w:t>Mobilný kontajner E - počet kusov : 1</w:t>
      </w:r>
    </w:p>
    <w:p w:rsidR="00056AC1" w:rsidRPr="00056AC1" w:rsidRDefault="00056AC1" w:rsidP="00056AC1">
      <w:pPr>
        <w:pStyle w:val="Odsekzoznamu"/>
        <w:jc w:val="both"/>
        <w:rPr>
          <w:rFonts w:ascii="Arial Narrow" w:hAnsi="Arial Narrow"/>
          <w:sz w:val="24"/>
          <w:szCs w:val="24"/>
        </w:rPr>
      </w:pPr>
      <w:r w:rsidRPr="00056AC1">
        <w:rPr>
          <w:rFonts w:ascii="Arial Narrow" w:hAnsi="Arial Narrow"/>
          <w:sz w:val="24"/>
          <w:szCs w:val="24"/>
        </w:rPr>
        <w:t>Mobilný kontajner F - počet kusov : 1</w:t>
      </w:r>
    </w:p>
    <w:p w:rsidR="00056AC1" w:rsidRPr="00056AC1" w:rsidRDefault="00056AC1" w:rsidP="00056AC1">
      <w:pPr>
        <w:pStyle w:val="Odsekzoznamu"/>
        <w:jc w:val="both"/>
        <w:rPr>
          <w:rFonts w:ascii="Arial Narrow" w:hAnsi="Arial Narrow"/>
          <w:sz w:val="24"/>
          <w:szCs w:val="24"/>
        </w:rPr>
      </w:pPr>
      <w:r w:rsidRPr="00056AC1">
        <w:rPr>
          <w:rFonts w:ascii="Arial Narrow" w:hAnsi="Arial Narrow"/>
          <w:sz w:val="24"/>
          <w:szCs w:val="24"/>
        </w:rPr>
        <w:t>Strieška č. 1 - počet kusov : 1</w:t>
      </w:r>
    </w:p>
    <w:p w:rsidR="00056AC1" w:rsidRPr="00056AC1" w:rsidRDefault="00056AC1" w:rsidP="00056AC1">
      <w:pPr>
        <w:pStyle w:val="Odsekzoznamu"/>
        <w:jc w:val="both"/>
        <w:rPr>
          <w:rFonts w:ascii="Arial Narrow" w:hAnsi="Arial Narrow"/>
          <w:sz w:val="24"/>
          <w:szCs w:val="24"/>
        </w:rPr>
      </w:pPr>
      <w:r w:rsidRPr="00056AC1">
        <w:rPr>
          <w:rFonts w:ascii="Arial Narrow" w:hAnsi="Arial Narrow"/>
          <w:sz w:val="24"/>
          <w:szCs w:val="24"/>
        </w:rPr>
        <w:t>Strieška č. 2 - počet kusov : 1</w:t>
      </w:r>
    </w:p>
    <w:p w:rsidR="007B572D" w:rsidRPr="007B572D" w:rsidRDefault="007B572D" w:rsidP="007B572D">
      <w:pPr>
        <w:ind w:left="426" w:hanging="426"/>
        <w:rPr>
          <w:rFonts w:ascii="Arial Narrow" w:hAnsi="Arial Narrow"/>
          <w:sz w:val="24"/>
          <w:szCs w:val="24"/>
        </w:rPr>
      </w:pPr>
    </w:p>
    <w:p w:rsidR="009D5E77" w:rsidRDefault="009D5E77" w:rsidP="009D5E77">
      <w:pPr>
        <w:pStyle w:val="Odsekzoznamu"/>
        <w:numPr>
          <w:ilvl w:val="0"/>
          <w:numId w:val="27"/>
        </w:numPr>
        <w:ind w:left="426" w:hanging="426"/>
        <w:rPr>
          <w:rFonts w:ascii="Arial Narrow" w:hAnsi="Arial Narrow"/>
          <w:sz w:val="24"/>
          <w:szCs w:val="24"/>
        </w:rPr>
      </w:pPr>
      <w:r w:rsidRPr="009D5E77">
        <w:rPr>
          <w:rFonts w:ascii="Arial Narrow" w:hAnsi="Arial Narrow"/>
          <w:sz w:val="24"/>
          <w:szCs w:val="24"/>
        </w:rPr>
        <w:t xml:space="preserve">Predmet zákazky bude financovaný z projektu SK 2017 ISF SC5/NC1/A3/P2 – Zavedenie aktuálnych nástrojov a metód v boji proti nedovolenému ozbrojovaniu a obchodovaniu so zbraňami. </w:t>
      </w:r>
    </w:p>
    <w:p w:rsidR="009D5E77" w:rsidRPr="009D5E77" w:rsidRDefault="009D5E77" w:rsidP="009D5E77">
      <w:pPr>
        <w:pStyle w:val="Odsekzoznamu"/>
        <w:ind w:left="426"/>
        <w:rPr>
          <w:rFonts w:ascii="Arial Narrow" w:hAnsi="Arial Narrow"/>
          <w:sz w:val="24"/>
          <w:szCs w:val="24"/>
        </w:rPr>
      </w:pPr>
    </w:p>
    <w:p w:rsidR="002C552D" w:rsidRDefault="002C552D" w:rsidP="002C552D">
      <w:pPr>
        <w:pStyle w:val="Odsekzoznamu"/>
        <w:numPr>
          <w:ilvl w:val="0"/>
          <w:numId w:val="27"/>
        </w:numPr>
        <w:ind w:left="426" w:hanging="426"/>
        <w:rPr>
          <w:rFonts w:ascii="Arial Narrow" w:hAnsi="Arial Narrow"/>
          <w:sz w:val="24"/>
          <w:szCs w:val="24"/>
        </w:rPr>
      </w:pPr>
      <w:r w:rsidRPr="002C552D">
        <w:rPr>
          <w:rFonts w:ascii="Arial Narrow" w:hAnsi="Arial Narrow"/>
          <w:b/>
          <w:sz w:val="24"/>
          <w:szCs w:val="24"/>
        </w:rPr>
        <w:t>Miesto dodania</w:t>
      </w:r>
      <w:r w:rsidR="007B572D" w:rsidRPr="007B572D">
        <w:rPr>
          <w:rFonts w:ascii="Arial Narrow" w:hAnsi="Arial Narrow"/>
          <w:sz w:val="24"/>
          <w:szCs w:val="24"/>
        </w:rPr>
        <w:t>:  Ministerstvo vnútra SR, súradnice : 48.259374, 16.981412, Bratislavský kraj, neďaleko závodu Volkswagen.</w:t>
      </w:r>
    </w:p>
    <w:p w:rsidR="002C552D" w:rsidRPr="002C552D" w:rsidRDefault="002C552D" w:rsidP="002C552D">
      <w:pPr>
        <w:pStyle w:val="Odsekzoznamu"/>
        <w:rPr>
          <w:rFonts w:ascii="Arial Narrow" w:hAnsi="Arial Narrow"/>
          <w:b/>
          <w:sz w:val="24"/>
          <w:szCs w:val="24"/>
        </w:rPr>
      </w:pPr>
    </w:p>
    <w:p w:rsidR="002C552D" w:rsidRPr="002C552D" w:rsidRDefault="002C552D" w:rsidP="002C552D">
      <w:pPr>
        <w:pStyle w:val="Odsekzoznamu"/>
        <w:numPr>
          <w:ilvl w:val="0"/>
          <w:numId w:val="27"/>
        </w:numPr>
        <w:ind w:left="426" w:hanging="426"/>
        <w:rPr>
          <w:rFonts w:ascii="Arial Narrow" w:hAnsi="Arial Narrow"/>
          <w:sz w:val="24"/>
          <w:szCs w:val="24"/>
        </w:rPr>
      </w:pPr>
      <w:r w:rsidRPr="002C552D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:rsidR="002C552D" w:rsidRPr="00A42935" w:rsidRDefault="002C552D" w:rsidP="002C552D">
      <w:pPr>
        <w:pStyle w:val="Odsekzoznamu"/>
        <w:numPr>
          <w:ilvl w:val="0"/>
          <w:numId w:val="30"/>
        </w:numPr>
        <w:spacing w:line="276" w:lineRule="auto"/>
        <w:rPr>
          <w:rFonts w:ascii="Arial Narrow" w:hAnsi="Arial Narrow"/>
          <w:sz w:val="24"/>
          <w:szCs w:val="24"/>
        </w:rPr>
      </w:pPr>
      <w:r w:rsidRPr="00A42935">
        <w:rPr>
          <w:rFonts w:ascii="Arial Narrow" w:hAnsi="Arial Narrow"/>
          <w:sz w:val="24"/>
          <w:szCs w:val="24"/>
        </w:rPr>
        <w:t>dodanie tovaru do miesta dodania,</w:t>
      </w:r>
    </w:p>
    <w:p w:rsidR="002C552D" w:rsidRDefault="002C552D" w:rsidP="002C552D">
      <w:pPr>
        <w:pStyle w:val="Odsekzoznamu"/>
        <w:numPr>
          <w:ilvl w:val="0"/>
          <w:numId w:val="30"/>
        </w:numPr>
        <w:spacing w:line="276" w:lineRule="auto"/>
        <w:rPr>
          <w:rFonts w:ascii="Arial Narrow" w:hAnsi="Arial Narrow"/>
          <w:sz w:val="24"/>
          <w:szCs w:val="24"/>
        </w:rPr>
      </w:pPr>
      <w:r w:rsidRPr="00A42935">
        <w:rPr>
          <w:rFonts w:ascii="Arial Narrow" w:hAnsi="Arial Narrow"/>
          <w:sz w:val="24"/>
          <w:szCs w:val="24"/>
        </w:rPr>
        <w:t>vyloženie tovaru v mieste dodania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2C552D" w:rsidRPr="002C552D" w:rsidRDefault="002C552D" w:rsidP="002C552D">
      <w:pPr>
        <w:pStyle w:val="Odsekzoznamu"/>
        <w:numPr>
          <w:ilvl w:val="0"/>
          <w:numId w:val="30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zloženie (montáž) a umiestnenie tovaru v mieste dodania. </w:t>
      </w: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542F8A" w:rsidRPr="002C552D" w:rsidRDefault="005B2B99" w:rsidP="00542F8A">
      <w:pPr>
        <w:pStyle w:val="Odsekzoznamu"/>
        <w:numPr>
          <w:ilvl w:val="0"/>
          <w:numId w:val="27"/>
        </w:numPr>
        <w:ind w:left="426" w:hanging="426"/>
        <w:rPr>
          <w:rFonts w:ascii="Arial Narrow" w:hAnsi="Arial Narrow"/>
          <w:b/>
          <w:sz w:val="24"/>
          <w:szCs w:val="24"/>
        </w:rPr>
      </w:pPr>
      <w:r w:rsidRPr="002C552D">
        <w:rPr>
          <w:rFonts w:ascii="Arial Narrow" w:hAnsi="Arial Narrow"/>
          <w:b/>
          <w:sz w:val="24"/>
          <w:szCs w:val="24"/>
        </w:rPr>
        <w:t xml:space="preserve">CPV kód: </w:t>
      </w:r>
    </w:p>
    <w:p w:rsidR="007B572D" w:rsidRPr="007B572D" w:rsidRDefault="005B2B99" w:rsidP="007B572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</w:t>
      </w:r>
      <w:r w:rsidR="00542F8A" w:rsidRPr="00542F8A">
        <w:rPr>
          <w:rFonts w:ascii="Arial Narrow" w:hAnsi="Arial Narrow"/>
          <w:sz w:val="24"/>
          <w:szCs w:val="24"/>
        </w:rPr>
        <w:t>34221000-2 Špeciálne mobilné kontajnery</w:t>
      </w: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  <w:sectPr w:rsidR="007B572D" w:rsidRPr="007B572D" w:rsidSect="000D5129">
          <w:headerReference w:type="even" r:id="rId8"/>
          <w:footerReference w:type="even" r:id="rId9"/>
          <w:footerReference w:type="default" r:id="rId10"/>
          <w:headerReference w:type="first" r:id="rId11"/>
          <w:pgSz w:w="11907" w:h="16840" w:code="9"/>
          <w:pgMar w:top="1594" w:right="1134" w:bottom="426" w:left="1418" w:header="0" w:footer="397" w:gutter="0"/>
          <w:cols w:space="708"/>
          <w:titlePg/>
          <w:docGrid w:linePitch="272"/>
        </w:sectPr>
      </w:pP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  <w:r w:rsidRPr="007B572D">
        <w:rPr>
          <w:rFonts w:ascii="Arial Narrow" w:hAnsi="Arial Narrow"/>
          <w:sz w:val="24"/>
          <w:szCs w:val="24"/>
        </w:rPr>
        <w:lastRenderedPageBreak/>
        <w:t xml:space="preserve">Špecifikácia predmetu zákazky: </w:t>
      </w:r>
    </w:p>
    <w:p w:rsidR="007B572D" w:rsidRPr="007B572D" w:rsidRDefault="007B572D" w:rsidP="007B572D">
      <w:pPr>
        <w:rPr>
          <w:rFonts w:ascii="Arial Narrow" w:hAnsi="Arial Narrow"/>
          <w:sz w:val="24"/>
          <w:szCs w:val="24"/>
        </w:rPr>
      </w:pPr>
    </w:p>
    <w:tbl>
      <w:tblPr>
        <w:tblStyle w:val="Mriekatabuky1"/>
        <w:tblpPr w:leftFromText="180" w:rightFromText="180" w:vertAnchor="text" w:tblpY="1"/>
        <w:tblOverlap w:val="never"/>
        <w:tblW w:w="15541" w:type="dxa"/>
        <w:tblLook w:val="04A0"/>
      </w:tblPr>
      <w:tblGrid>
        <w:gridCol w:w="1697"/>
        <w:gridCol w:w="7512"/>
        <w:gridCol w:w="3969"/>
        <w:gridCol w:w="2363"/>
      </w:tblGrid>
      <w:tr w:rsidR="007B572D" w:rsidRPr="007B572D" w:rsidTr="00F50F0E">
        <w:trPr>
          <w:trHeight w:val="1385"/>
        </w:trPr>
        <w:tc>
          <w:tcPr>
            <w:tcW w:w="1697" w:type="dxa"/>
            <w:vMerge w:val="restart"/>
            <w:shd w:val="clear" w:color="auto" w:fill="EEECE1"/>
          </w:tcPr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B572D" w:rsidRPr="007B572D" w:rsidRDefault="007B572D" w:rsidP="004C6A3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Položka</w:t>
            </w:r>
          </w:p>
        </w:tc>
        <w:tc>
          <w:tcPr>
            <w:tcW w:w="7512" w:type="dxa"/>
            <w:vMerge w:val="restart"/>
            <w:shd w:val="clear" w:color="auto" w:fill="EEECE1"/>
          </w:tcPr>
          <w:p w:rsidR="007B572D" w:rsidRPr="007B572D" w:rsidRDefault="007B572D" w:rsidP="004C6A3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B572D" w:rsidRPr="007B572D" w:rsidRDefault="007B572D" w:rsidP="004C6A32">
            <w:pPr>
              <w:ind w:right="878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  <w:p w:rsidR="007B572D" w:rsidRPr="007B572D" w:rsidRDefault="007B572D" w:rsidP="004C6A3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32" w:type="dxa"/>
            <w:gridSpan w:val="2"/>
            <w:shd w:val="clear" w:color="auto" w:fill="EEECE1"/>
          </w:tcPr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Vlastný návrh plnenia predmetu zákazky uchádzača</w:t>
            </w:r>
          </w:p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55EC5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(</w:t>
            </w:r>
            <w:r w:rsidR="00555EC5" w:rsidRPr="00555EC5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Doplní uchádzač</w:t>
            </w:r>
            <w:r w:rsidRPr="00555EC5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)</w:t>
            </w:r>
          </w:p>
          <w:p w:rsidR="007B572D" w:rsidRPr="007B572D" w:rsidRDefault="007B572D" w:rsidP="004C6A32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B572D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 technické parametre.</w:t>
            </w:r>
          </w:p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50F0E" w:rsidRPr="007B572D" w:rsidTr="00F50F0E">
        <w:trPr>
          <w:trHeight w:val="146"/>
        </w:trPr>
        <w:tc>
          <w:tcPr>
            <w:tcW w:w="1697" w:type="dxa"/>
            <w:vMerge/>
            <w:shd w:val="clear" w:color="auto" w:fill="EEECE1"/>
          </w:tcPr>
          <w:p w:rsidR="007B572D" w:rsidRPr="007B572D" w:rsidRDefault="007B572D" w:rsidP="007B572D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vMerge/>
            <w:shd w:val="clear" w:color="auto" w:fill="EEECE1"/>
          </w:tcPr>
          <w:p w:rsidR="007B572D" w:rsidRPr="007B572D" w:rsidRDefault="007B572D" w:rsidP="007B572D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EECE1"/>
          </w:tcPr>
          <w:p w:rsidR="007B572D" w:rsidRPr="007B572D" w:rsidRDefault="00555EC5" w:rsidP="004C6A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="007B572D" w:rsidRPr="007B572D">
              <w:rPr>
                <w:rFonts w:ascii="Arial Narrow" w:hAnsi="Arial Narrow"/>
                <w:sz w:val="24"/>
                <w:szCs w:val="24"/>
              </w:rPr>
              <w:t>chádzač uvedenie presnú hodnotu, resp. údaj (číslom a/alebo slovom)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EEECE1"/>
          </w:tcPr>
          <w:p w:rsidR="007B572D" w:rsidRPr="007B572D" w:rsidRDefault="007B572D" w:rsidP="004C6A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Uchádzač uvedenie </w:t>
            </w:r>
          </w:p>
          <w:p w:rsidR="007B572D" w:rsidRPr="007B572D" w:rsidRDefault="007B572D" w:rsidP="004C6A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„Áno/Nie“</w:t>
            </w:r>
          </w:p>
        </w:tc>
      </w:tr>
      <w:tr w:rsidR="007B572D" w:rsidRPr="007B572D" w:rsidTr="00F50F0E">
        <w:tc>
          <w:tcPr>
            <w:tcW w:w="1697" w:type="dxa"/>
            <w:vMerge w:val="restart"/>
          </w:tcPr>
          <w:p w:rsidR="007B572D" w:rsidRPr="00555EC5" w:rsidRDefault="007B572D" w:rsidP="004C6A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555EC5">
              <w:rPr>
                <w:rFonts w:ascii="Arial Narrow" w:hAnsi="Arial Narrow"/>
                <w:b/>
                <w:sz w:val="24"/>
                <w:szCs w:val="24"/>
              </w:rPr>
              <w:t>Modulárne školiace stredisko pre nácvik výkonu služobnej činnosti a služobných zákrokov</w:t>
            </w:r>
          </w:p>
        </w:tc>
        <w:tc>
          <w:tcPr>
            <w:tcW w:w="13844" w:type="dxa"/>
            <w:gridSpan w:val="3"/>
          </w:tcPr>
          <w:p w:rsidR="007B572D" w:rsidRPr="00555EC5" w:rsidRDefault="00555EC5" w:rsidP="00555EC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5EC5">
              <w:rPr>
                <w:rFonts w:ascii="Arial Narrow" w:hAnsi="Arial Narrow"/>
                <w:b/>
                <w:sz w:val="24"/>
                <w:szCs w:val="24"/>
              </w:rPr>
              <w:t>Modulárne školiace stredisko pozostáva z mobilných kontajnerov</w:t>
            </w:r>
            <w:r w:rsidR="007B572D" w:rsidRPr="00555EC5">
              <w:rPr>
                <w:rFonts w:ascii="Arial Narrow" w:hAnsi="Arial Narrow"/>
                <w:b/>
                <w:sz w:val="24"/>
                <w:szCs w:val="24"/>
              </w:rPr>
              <w:t xml:space="preserve"> A, B, C, D, E, F</w:t>
            </w:r>
            <w:r w:rsidRPr="00555EC5">
              <w:rPr>
                <w:rFonts w:ascii="Arial Narrow" w:hAnsi="Arial Narrow"/>
                <w:b/>
                <w:sz w:val="24"/>
                <w:szCs w:val="24"/>
              </w:rPr>
              <w:t>, striešky č. 1 a striešky</w:t>
            </w:r>
            <w:r w:rsidR="007B572D" w:rsidRPr="00555EC5">
              <w:rPr>
                <w:rFonts w:ascii="Arial Narrow" w:hAnsi="Arial Narrow"/>
                <w:b/>
                <w:sz w:val="24"/>
                <w:szCs w:val="24"/>
              </w:rPr>
              <w:t xml:space="preserve"> č. 2</w:t>
            </w: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4C6A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55EC5" w:rsidRPr="00555EC5" w:rsidRDefault="00555EC5" w:rsidP="007B57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555EC5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 xml:space="preserve">Rozmery mobilného kontajneru A: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5EC5" w:rsidRPr="007B572D" w:rsidRDefault="00555EC5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55EC5" w:rsidRPr="007B572D" w:rsidRDefault="00555EC5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4C6A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55EC5" w:rsidRPr="007B572D" w:rsidRDefault="00555EC5" w:rsidP="007B57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Vonkajšie: min.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12 m x 2,5 m x 2,4 m</w:t>
            </w:r>
            <w:r>
              <w:rPr>
                <w:rFonts w:ascii="Arial Narrow" w:hAnsi="Arial Narrow"/>
                <w:sz w:val="24"/>
                <w:szCs w:val="24"/>
              </w:rPr>
              <w:t xml:space="preserve"> (d x v x h)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5EC5" w:rsidRPr="007B572D" w:rsidRDefault="00555EC5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55EC5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4C6A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55EC5" w:rsidRPr="007B572D" w:rsidRDefault="00555EC5" w:rsidP="007B57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Vnútorné: </w:t>
            </w:r>
            <w:r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12 m x </w:t>
            </w:r>
            <w:r>
              <w:rPr>
                <w:rFonts w:ascii="Arial Narrow" w:hAnsi="Arial Narrow"/>
                <w:sz w:val="24"/>
                <w:szCs w:val="24"/>
              </w:rPr>
              <w:t xml:space="preserve">2,35 m x </w:t>
            </w:r>
            <w:r w:rsidRPr="007B572D">
              <w:rPr>
                <w:rFonts w:ascii="Arial Narrow" w:hAnsi="Arial Narrow"/>
                <w:sz w:val="24"/>
                <w:szCs w:val="24"/>
              </w:rPr>
              <w:t>2,30 m</w:t>
            </w:r>
            <w:r>
              <w:rPr>
                <w:rFonts w:ascii="Arial Narrow" w:hAnsi="Arial Narrow"/>
                <w:sz w:val="24"/>
                <w:szCs w:val="24"/>
              </w:rPr>
              <w:t xml:space="preserve"> (d x v x h)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5EC5" w:rsidRPr="007B572D" w:rsidRDefault="00555EC5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55EC5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55EC5" w:rsidRPr="007B572D" w:rsidRDefault="00555EC5" w:rsidP="004C6A32">
            <w:pPr>
              <w:rPr>
                <w:rFonts w:ascii="Arial Narrow" w:hAnsi="Arial Narrow"/>
                <w:sz w:val="24"/>
                <w:szCs w:val="24"/>
              </w:rPr>
            </w:pPr>
            <w:r w:rsidRPr="00F50F0E">
              <w:rPr>
                <w:rFonts w:ascii="Arial Narrow" w:hAnsi="Arial Narrow"/>
                <w:b/>
                <w:sz w:val="24"/>
                <w:szCs w:val="24"/>
              </w:rPr>
              <w:t>Príslušenstvo mobilného kontajnera A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– vnútorné a vonkajšie dvere, prechodové otvory, okná, rebrík, dvere dvojkrídlové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5EC5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55EC5" w:rsidRPr="007B572D" w:rsidRDefault="00555EC5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55EC5" w:rsidRPr="007B572D" w:rsidRDefault="00555EC5" w:rsidP="00F5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1 ks - dverný otvor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so zárubňou z materiálu: kov, pánty dverí osadené na ľavej aj pravej strane zárubne dverí, dvere dnu </w:t>
            </w:r>
            <w:r w:rsidR="00F50F0E">
              <w:rPr>
                <w:rFonts w:ascii="Arial Narrow" w:hAnsi="Arial Narrow"/>
                <w:sz w:val="24"/>
                <w:szCs w:val="24"/>
              </w:rPr>
              <w:t>otvárateľné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, prechod medzi mobilným kontajnerom A a D, dverný otvor umiestnený v strede steny kontajneru D priliehajúceho na kontajner A,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>vnútorné dvere – 1 ks o rozmere min. š 84 x v 198 cm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5EC5" w:rsidRPr="007B572D" w:rsidRDefault="00555EC5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55EC5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5" w:rsidRPr="007B572D" w:rsidRDefault="00555EC5" w:rsidP="00F50F0E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1 ks - dverný otvor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so zárubňou z materiálu: kov,  dvere dnu </w:t>
            </w:r>
            <w:r w:rsidR="00F50F0E">
              <w:rPr>
                <w:rFonts w:ascii="Arial Narrow" w:hAnsi="Arial Narrow"/>
                <w:sz w:val="24"/>
                <w:szCs w:val="24"/>
              </w:rPr>
              <w:t>otvárateľné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, uzamykanie: zámok typu dózický/cylindrický, kovanie kľučka/kľučka, dverný otvor umiestnený v strede steny kontajnera A na strane podľa nákresu ( dverný otvor označený Dv-1 ),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>exteriérové dvere 1ks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o rozmere min. š 84 x v 198 cm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5" w:rsidRPr="007B572D" w:rsidRDefault="00555EC5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5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5" w:rsidRPr="007B572D" w:rsidRDefault="00555EC5" w:rsidP="00F5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okenný otvor – 3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ks s dreveným rámo</w:t>
            </w:r>
            <w:r w:rsidR="00F50F0E">
              <w:rPr>
                <w:rFonts w:ascii="Arial Narrow" w:hAnsi="Arial Narrow"/>
                <w:sz w:val="24"/>
                <w:szCs w:val="24"/>
              </w:rPr>
              <w:t>m bez sklenenej výplne, rozmer: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v: 133 cm x š: 113 cm - povolené rozpätie +/- 10 %, dvojkrídlové plechové odnímateľné vonkajšie okenice, uzamykanie: visiaci zámok, okenný drevený rám uspôsobený na opakované zabudovanie sklenenej výplne v drevenom ráme, umiestnenie okenných otvorov podľa nákresu ( 0-2, 0-3, 0-4 ), vo výške cca 90 cm od spodného okraja kontajnera, od steny kontajnera pri pohľade z prednej časti cca 90 cm, okenný otvor 0-3 vzdialený od okenného otvoru 0-4 cca 90 cm, okenný otvor 0-2 vzdialený od okenného otvoru 0-3 cca 200 cm.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5" w:rsidRPr="007B572D" w:rsidRDefault="00555EC5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5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F50F0E" w:rsidRPr="007B572D" w:rsidRDefault="00F50F0E" w:rsidP="00F5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50F0E">
              <w:rPr>
                <w:rFonts w:ascii="Arial Narrow" w:hAnsi="Arial Narrow"/>
                <w:b/>
                <w:sz w:val="24"/>
                <w:szCs w:val="24"/>
              </w:rPr>
              <w:t>V strope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kontajnera zabudovaný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>prechodový otvor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 rozmermi: d: 150 cm x š: </w:t>
            </w:r>
            <w:r w:rsidRPr="007B572D">
              <w:rPr>
                <w:rFonts w:ascii="Arial Narrow" w:hAnsi="Arial Narrow"/>
                <w:sz w:val="24"/>
                <w:szCs w:val="24"/>
              </w:rPr>
              <w:lastRenderedPageBreak/>
              <w:t>100 cm - povolené rozpätie +/- 10 %, ohraničený dreveným rámom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50F0E" w:rsidRPr="007B572D" w:rsidRDefault="00F50F0E" w:rsidP="004C6A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color w:val="000000"/>
                <w:sz w:val="24"/>
                <w:szCs w:val="24"/>
              </w:rPr>
              <w:t>Rebrík</w:t>
            </w:r>
            <w:r w:rsidRPr="007B572D">
              <w:rPr>
                <w:rFonts w:ascii="Arial Narrow" w:hAnsi="Arial Narrow"/>
                <w:color w:val="000000"/>
                <w:sz w:val="24"/>
                <w:szCs w:val="24"/>
              </w:rPr>
              <w:t xml:space="preserve"> zváraný alebo ekvivalent - 1 ks, počet priečok: min. 10, minimálna výška rebríka: </w:t>
            </w:r>
            <w:r w:rsidRPr="007B572D">
              <w:rPr>
                <w:rFonts w:ascii="Arial Narrow" w:hAnsi="Arial Narrow"/>
                <w:sz w:val="24"/>
                <w:szCs w:val="24"/>
              </w:rPr>
              <w:t>podľa umiestnenia stropného prechodového otvoru</w:t>
            </w:r>
          </w:p>
        </w:tc>
        <w:tc>
          <w:tcPr>
            <w:tcW w:w="3969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50F0E" w:rsidRPr="007B572D" w:rsidRDefault="00F50F0E" w:rsidP="004C6A3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50F0E">
              <w:rPr>
                <w:rFonts w:ascii="Arial Narrow" w:hAnsi="Arial Narrow"/>
                <w:b/>
                <w:sz w:val="24"/>
                <w:szCs w:val="24"/>
              </w:rPr>
              <w:t>Obvodová stena kontajneru</w:t>
            </w:r>
            <w:r w:rsidRPr="007B572D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F50F0E" w:rsidRPr="007B572D" w:rsidRDefault="00F50F0E" w:rsidP="006A26A3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 xml:space="preserve">vonkajšie opláštenie – min. 1  mm pozinkovaný plech, lakovaný vo farbe RAL modrá, pripevnený na ráme, spevnenie priečnymi prelismi, vnútorná strana opláštenia aj strechy  bielej alebo svetlo sivej farby, stenová konštrukcia – pozinkované profily , hrúbka min. 0,6 mm, dvere dvojkrídlové, uzatvárateľné pákovým mechanizmom, možnosť uzamknutia visiacim zámkom z vnútornej strany, </w:t>
            </w:r>
            <w:r w:rsidRPr="007B572D">
              <w:rPr>
                <w:rFonts w:ascii="Arial Narrow" w:hAnsi="Arial Narrow"/>
                <w:b/>
              </w:rPr>
              <w:t>dvere dvojkrídlové</w:t>
            </w:r>
            <w:r w:rsidRPr="007B572D">
              <w:rPr>
                <w:rFonts w:ascii="Arial Narrow" w:hAnsi="Arial Narrow"/>
              </w:rPr>
              <w:t>, uzatvárateľné pákovým mechanizmom, možnosť uzamknutia visiacim zámkom z vnútornej strany</w:t>
            </w:r>
          </w:p>
        </w:tc>
        <w:tc>
          <w:tcPr>
            <w:tcW w:w="3969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50F0E" w:rsidRPr="007B572D" w:rsidRDefault="00F50F0E" w:rsidP="00F50F0E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F50F0E">
              <w:rPr>
                <w:rFonts w:ascii="Arial Narrow" w:hAnsi="Arial Narrow"/>
                <w:b/>
              </w:rPr>
              <w:t>Strecha kontajneru:</w:t>
            </w:r>
            <w:r w:rsidRPr="007B572D">
              <w:rPr>
                <w:rFonts w:ascii="Arial Narrow" w:hAnsi="Arial Narrow"/>
              </w:rPr>
              <w:t xml:space="preserve"> strešný plech – min. 1 mm pozinkovaný  plech, výška trapézovej vlny min. 40 mm, odvetraný, pripevniteľný k špeciálnemu strešnému profilu, ktorý je súvisle priš</w:t>
            </w:r>
            <w:r>
              <w:rPr>
                <w:rFonts w:ascii="Arial Narrow" w:hAnsi="Arial Narrow"/>
              </w:rPr>
              <w:t>róbovaný k rámovej konštrukcii</w:t>
            </w:r>
          </w:p>
        </w:tc>
        <w:tc>
          <w:tcPr>
            <w:tcW w:w="3969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50F0E" w:rsidRPr="007B572D" w:rsidRDefault="00F50F0E" w:rsidP="00F50F0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50F0E">
              <w:rPr>
                <w:rFonts w:ascii="Arial Narrow" w:hAnsi="Arial Narrow"/>
                <w:b/>
                <w:sz w:val="24"/>
                <w:szCs w:val="24"/>
              </w:rPr>
              <w:t>Rám kontajneru</w:t>
            </w:r>
            <w:r w:rsidRPr="007B572D">
              <w:rPr>
                <w:rFonts w:ascii="Arial Narrow" w:hAnsi="Arial Narrow"/>
                <w:sz w:val="24"/>
                <w:szCs w:val="24"/>
              </w:rPr>
              <w:t>: samostatná oceľová konštrukcia, zváraná z dutých a valcových profilov, antikorózny základný náter a vrchná krycia polyuretánová farba, počet kontajnerových rohov – 8, možnosť stohovania min. 3 kontajnerov</w:t>
            </w:r>
          </w:p>
        </w:tc>
        <w:tc>
          <w:tcPr>
            <w:tcW w:w="3969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50F0E" w:rsidRPr="007B572D" w:rsidRDefault="00F50F0E" w:rsidP="004C6A3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Mobilný kontajner B</w:t>
            </w:r>
          </w:p>
        </w:tc>
        <w:tc>
          <w:tcPr>
            <w:tcW w:w="3969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50F0E" w:rsidRDefault="00F50F0E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Rozmery </w:t>
            </w:r>
          </w:p>
          <w:p w:rsidR="00F50F0E" w:rsidRPr="007B572D" w:rsidRDefault="007F6240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Vonkajšie: min. </w:t>
            </w:r>
            <w:r w:rsidR="00F50F0E" w:rsidRPr="007B572D">
              <w:rPr>
                <w:rFonts w:ascii="Arial Narrow" w:hAnsi="Arial Narrow"/>
                <w:sz w:val="24"/>
                <w:szCs w:val="24"/>
              </w:rPr>
              <w:t xml:space="preserve">6 m x 2,5 m x 2,4 m </w:t>
            </w:r>
            <w:r>
              <w:rPr>
                <w:rFonts w:ascii="Arial Narrow" w:hAnsi="Arial Narrow"/>
                <w:sz w:val="24"/>
                <w:szCs w:val="24"/>
              </w:rPr>
              <w:t xml:space="preserve"> (d x v x h)</w:t>
            </w:r>
          </w:p>
          <w:p w:rsidR="00F50F0E" w:rsidRPr="007B572D" w:rsidRDefault="00F50F0E" w:rsidP="007F6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Vnútorné: min. </w:t>
            </w:r>
            <w:r w:rsidR="007F6240">
              <w:rPr>
                <w:rFonts w:ascii="Arial Narrow" w:hAnsi="Arial Narrow"/>
                <w:sz w:val="24"/>
                <w:szCs w:val="24"/>
              </w:rPr>
              <w:t>5,8 m x 2,35 m x 2,30 m (d x v x h)</w:t>
            </w:r>
          </w:p>
        </w:tc>
        <w:tc>
          <w:tcPr>
            <w:tcW w:w="3969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50F0E" w:rsidRPr="007B572D" w:rsidRDefault="00F50F0E" w:rsidP="007F6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F6240">
              <w:rPr>
                <w:rFonts w:ascii="Arial Narrow" w:hAnsi="Arial Narrow"/>
                <w:b/>
                <w:sz w:val="24"/>
                <w:szCs w:val="24"/>
              </w:rPr>
              <w:t>Príslušenstvo mobilného kontajnera B: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vonkajšie dvere, prechodové otvory, okno, okenice a rebrík</w:t>
            </w:r>
          </w:p>
        </w:tc>
        <w:tc>
          <w:tcPr>
            <w:tcW w:w="3969" w:type="dxa"/>
          </w:tcPr>
          <w:p w:rsidR="00F50F0E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50F0E" w:rsidRPr="007B572D" w:rsidTr="00F50F0E">
        <w:tc>
          <w:tcPr>
            <w:tcW w:w="1697" w:type="dxa"/>
            <w:vMerge/>
          </w:tcPr>
          <w:p w:rsidR="00F50F0E" w:rsidRPr="007B572D" w:rsidRDefault="00F50F0E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50F0E" w:rsidRPr="007B572D" w:rsidRDefault="00F50F0E" w:rsidP="007F624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1 x vonkajší dverný otvor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so zárubňou z materiálu: kov,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 xml:space="preserve">1 ks exteriérové dvere 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dnu </w:t>
            </w:r>
            <w:r w:rsidR="007F6240">
              <w:rPr>
                <w:rFonts w:ascii="Arial Narrow" w:hAnsi="Arial Narrow"/>
                <w:sz w:val="24"/>
                <w:szCs w:val="24"/>
              </w:rPr>
              <w:t xml:space="preserve"> otvárateľné</w:t>
            </w:r>
            <w:r w:rsidRPr="007B572D">
              <w:rPr>
                <w:rFonts w:ascii="Arial Narrow" w:hAnsi="Arial Narrow"/>
                <w:sz w:val="24"/>
                <w:szCs w:val="24"/>
              </w:rPr>
              <w:t>o rozmere min. š 84 x v 198 cm, zámok typu dózický/cylindrický, kovanie kľučka/kľučka, dverný otvor umiestnený v strede kratšej steny kontajnera B umožňujúci prechod na strechu kontajnera A, na náčrtku označený ako Dv-4</w:t>
            </w:r>
          </w:p>
        </w:tc>
        <w:tc>
          <w:tcPr>
            <w:tcW w:w="3969" w:type="dxa"/>
          </w:tcPr>
          <w:p w:rsidR="00F50F0E" w:rsidRPr="007B572D" w:rsidRDefault="00F50F0E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50F0E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7F6240" w:rsidRPr="007B572D" w:rsidTr="00BB5DE3">
        <w:tc>
          <w:tcPr>
            <w:tcW w:w="1697" w:type="dxa"/>
            <w:vMerge/>
          </w:tcPr>
          <w:p w:rsidR="007F6240" w:rsidRPr="007B572D" w:rsidRDefault="007F6240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7F6240" w:rsidRPr="007B572D" w:rsidRDefault="007F6240" w:rsidP="007F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okenný otvor – 1 ks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 dreveným rámo</w:t>
            </w:r>
            <w:r>
              <w:rPr>
                <w:rFonts w:ascii="Arial Narrow" w:hAnsi="Arial Narrow"/>
                <w:sz w:val="24"/>
                <w:szCs w:val="24"/>
              </w:rPr>
              <w:t>m bez sklenenej výplne, rozmer: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v: 133 cm x š: 113 cm - povolené rozpätie +/- 10 %, dvojkrídlové plechové vnútorné okenice, odnímateľné, uzamykanie: visiaci zámok, okenný drevený rám uspôsobený na opakované zabudovanie sklenenej výplne v drevenom ráme, na každej strane tohto </w:t>
            </w:r>
            <w:r w:rsidRPr="007B572D">
              <w:rPr>
                <w:rFonts w:ascii="Arial Narrow" w:hAnsi="Arial Narrow"/>
                <w:sz w:val="24"/>
                <w:szCs w:val="24"/>
              </w:rPr>
              <w:lastRenderedPageBreak/>
              <w:t xml:space="preserve">okna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>2 ks okenné otvory</w:t>
            </w:r>
            <w:r w:rsidRPr="007B572D">
              <w:rPr>
                <w:rFonts w:ascii="Arial Narrow" w:hAnsi="Arial Narrow"/>
                <w:sz w:val="24"/>
                <w:szCs w:val="24"/>
              </w:rPr>
              <w:t>, rozmer: v: 133cm x š: 56 cm, okenné rámy uspôsobené na opakovanie zabudovanie sklenenej výplne v drevenom ráme, povolené rozpätie +/- 10 %, plechové vnútorné odnímateľné okenice, umiestnenie okenného otvoru cca 90 cm od spodnej hrany kontajnera a cca 90 cm od pravej hrany kontajnera pri pohľade od pre</w:t>
            </w:r>
            <w:r>
              <w:rPr>
                <w:rFonts w:ascii="Arial Narrow" w:hAnsi="Arial Narrow"/>
                <w:sz w:val="24"/>
                <w:szCs w:val="24"/>
              </w:rPr>
              <w:t>du, na náčrtku označené ako 0-5</w:t>
            </w:r>
          </w:p>
        </w:tc>
        <w:tc>
          <w:tcPr>
            <w:tcW w:w="3969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7F6240" w:rsidRPr="007B572D" w:rsidTr="00BA5657">
        <w:tc>
          <w:tcPr>
            <w:tcW w:w="1697" w:type="dxa"/>
            <w:vMerge/>
          </w:tcPr>
          <w:p w:rsidR="007F6240" w:rsidRPr="007B572D" w:rsidRDefault="007F6240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7F6240" w:rsidRPr="007B572D" w:rsidRDefault="007F6240" w:rsidP="007F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 strope a v podlahe kontajnera zabudované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>prechodové otvory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 rozmermi: d: 150 cm x š: 100 cm - povolené rozpätie +/- 10 %, ohraničený dreveným rámom</w:t>
            </w:r>
          </w:p>
        </w:tc>
        <w:tc>
          <w:tcPr>
            <w:tcW w:w="3969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7F6240" w:rsidRPr="007B572D" w:rsidTr="00114CD6">
        <w:tc>
          <w:tcPr>
            <w:tcW w:w="1697" w:type="dxa"/>
            <w:vMerge/>
          </w:tcPr>
          <w:p w:rsidR="007F6240" w:rsidRPr="007B572D" w:rsidRDefault="007F6240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7F6240" w:rsidRPr="007B572D" w:rsidRDefault="007F6240" w:rsidP="007F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color w:val="000000"/>
                <w:sz w:val="24"/>
                <w:szCs w:val="24"/>
              </w:rPr>
              <w:t>Rebrík</w:t>
            </w:r>
            <w:r w:rsidRPr="007B572D">
              <w:rPr>
                <w:rFonts w:ascii="Arial Narrow" w:hAnsi="Arial Narrow"/>
                <w:color w:val="000000"/>
                <w:sz w:val="24"/>
                <w:szCs w:val="24"/>
              </w:rPr>
              <w:t xml:space="preserve"> zváraný alebo ekvivalent - 1 ks, počet priečok: min. 10, minimálna výška rebríka: </w:t>
            </w:r>
            <w:r w:rsidRPr="007B572D">
              <w:rPr>
                <w:rFonts w:ascii="Arial Narrow" w:hAnsi="Arial Narrow"/>
                <w:sz w:val="24"/>
                <w:szCs w:val="24"/>
              </w:rPr>
              <w:t>podľa umiestnenia stropného prechodového otvoru</w:t>
            </w:r>
          </w:p>
        </w:tc>
        <w:tc>
          <w:tcPr>
            <w:tcW w:w="3969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7F6240" w:rsidRPr="007B572D" w:rsidTr="00E24D64">
        <w:tc>
          <w:tcPr>
            <w:tcW w:w="1697" w:type="dxa"/>
            <w:vMerge/>
          </w:tcPr>
          <w:p w:rsidR="007F6240" w:rsidRPr="007B572D" w:rsidRDefault="007F6240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7F6240" w:rsidRPr="007F6240" w:rsidRDefault="007F6240" w:rsidP="004C6A32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F6240">
              <w:rPr>
                <w:rFonts w:ascii="Arial Narrow" w:hAnsi="Arial Narrow"/>
                <w:b/>
                <w:sz w:val="24"/>
                <w:szCs w:val="24"/>
              </w:rPr>
              <w:t>Obvodová stena kontajneru:</w:t>
            </w:r>
          </w:p>
          <w:p w:rsidR="007F6240" w:rsidRPr="007B572D" w:rsidRDefault="007F6240" w:rsidP="007F6240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>vonkajšie opláštenie – min. 1  mm pozinkovaný plech, lakovaný vo farbe RAL modrá, pripevnený na ráme, spevnenie priečnymi prelismi, vnútorná strana opláštenia aj strechy  bielej alebo svetlo sivej farby, stenová konštrukcia – pozinkované profily , hrúbka min. 0,6 mm, dvere dvojkrídlové, uzatvárateľné pákovým mechanizmom, možnosť uzamknutia visiacim zámkom z vnútornej strany</w:t>
            </w:r>
          </w:p>
        </w:tc>
        <w:tc>
          <w:tcPr>
            <w:tcW w:w="3969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7F6240" w:rsidRPr="007B572D" w:rsidTr="00332592">
        <w:tc>
          <w:tcPr>
            <w:tcW w:w="1697" w:type="dxa"/>
            <w:vMerge/>
          </w:tcPr>
          <w:p w:rsidR="007F6240" w:rsidRPr="007B572D" w:rsidRDefault="007F6240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7F6240" w:rsidRPr="007B572D" w:rsidRDefault="007F6240" w:rsidP="007F6240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F6240">
              <w:rPr>
                <w:rFonts w:ascii="Arial Narrow" w:hAnsi="Arial Narrow"/>
                <w:b/>
              </w:rPr>
              <w:t>Strecha kontajneru</w:t>
            </w:r>
            <w:r w:rsidRPr="007B572D">
              <w:rPr>
                <w:rFonts w:ascii="Arial Narrow" w:hAnsi="Arial Narrow"/>
              </w:rPr>
              <w:t>: strešný plech – min. 1 mm pozinkovaný  plech, výška trapézovej vlny min. 40 mm, odvetraný, pripevniteľný k špeciálnemu strešnému profilu, ktorý je súvisle priš</w:t>
            </w:r>
            <w:r>
              <w:rPr>
                <w:rFonts w:ascii="Arial Narrow" w:hAnsi="Arial Narrow"/>
              </w:rPr>
              <w:t>róbovaný k rámovej konštrukcii</w:t>
            </w:r>
          </w:p>
        </w:tc>
        <w:tc>
          <w:tcPr>
            <w:tcW w:w="3969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7F6240" w:rsidRPr="007B572D" w:rsidTr="0033214F">
        <w:tc>
          <w:tcPr>
            <w:tcW w:w="1697" w:type="dxa"/>
            <w:vMerge/>
          </w:tcPr>
          <w:p w:rsidR="007F6240" w:rsidRPr="007B572D" w:rsidRDefault="007F6240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7F6240" w:rsidRPr="007B572D" w:rsidRDefault="007F6240" w:rsidP="007F6240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F6240">
              <w:rPr>
                <w:rFonts w:ascii="Arial Narrow" w:hAnsi="Arial Narrow"/>
                <w:b/>
                <w:sz w:val="24"/>
                <w:szCs w:val="24"/>
              </w:rPr>
              <w:t>Rám kontajneru: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samostatná oceľová konštrukcia, zváraná z dutých a valcových profilov, antikorózny základný náter a vrchná krycia polyuretánová farba, počet kontajnerových rohov – 8, možnosť stohovania min. 3 kontajnerov</w:t>
            </w:r>
          </w:p>
        </w:tc>
        <w:tc>
          <w:tcPr>
            <w:tcW w:w="3969" w:type="dxa"/>
          </w:tcPr>
          <w:p w:rsidR="007F6240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7F6240" w:rsidRPr="007B572D" w:rsidRDefault="007F6240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B572D" w:rsidRPr="007B572D" w:rsidTr="00F50F0E">
        <w:tc>
          <w:tcPr>
            <w:tcW w:w="1697" w:type="dxa"/>
            <w:vMerge/>
          </w:tcPr>
          <w:p w:rsidR="007B572D" w:rsidRPr="007B572D" w:rsidRDefault="007B572D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7B572D" w:rsidRPr="007B572D" w:rsidRDefault="007B572D" w:rsidP="004C6A32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Mobilný kontajner C</w:t>
            </w:r>
          </w:p>
        </w:tc>
        <w:tc>
          <w:tcPr>
            <w:tcW w:w="6332" w:type="dxa"/>
            <w:gridSpan w:val="2"/>
          </w:tcPr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0EE9" w:rsidRPr="007B572D" w:rsidTr="0091725D">
        <w:tc>
          <w:tcPr>
            <w:tcW w:w="1697" w:type="dxa"/>
            <w:vMerge/>
          </w:tcPr>
          <w:p w:rsidR="00FA0EE9" w:rsidRPr="007B572D" w:rsidRDefault="00FA0EE9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A0EE9" w:rsidRDefault="00FA0EE9" w:rsidP="004C6A32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Rozmery</w:t>
            </w:r>
          </w:p>
          <w:p w:rsidR="00FA0EE9" w:rsidRPr="007B572D" w:rsidRDefault="00FA0EE9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Vonkajšie: min. 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6 m x 2,5 m x 2,4 m </w:t>
            </w:r>
            <w:r>
              <w:rPr>
                <w:rFonts w:ascii="Arial Narrow" w:hAnsi="Arial Narrow"/>
                <w:sz w:val="24"/>
                <w:szCs w:val="24"/>
              </w:rPr>
              <w:t>(d x v x h)</w:t>
            </w:r>
          </w:p>
          <w:p w:rsidR="00FA0EE9" w:rsidRPr="007B572D" w:rsidRDefault="00FA0EE9" w:rsidP="00FA0E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Vnútorné: min. 5,8 m x 2,35 m x 2,30 m </w:t>
            </w:r>
            <w:r>
              <w:rPr>
                <w:rFonts w:ascii="Arial Narrow" w:hAnsi="Arial Narrow"/>
                <w:sz w:val="24"/>
                <w:szCs w:val="24"/>
              </w:rPr>
              <w:t>(d x v x h)</w:t>
            </w:r>
          </w:p>
        </w:tc>
        <w:tc>
          <w:tcPr>
            <w:tcW w:w="3969" w:type="dxa"/>
          </w:tcPr>
          <w:p w:rsidR="00FA0EE9" w:rsidRPr="007B572D" w:rsidRDefault="00FA0EE9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A0EE9" w:rsidRPr="007B572D" w:rsidRDefault="00FA0EE9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FA0EE9" w:rsidRPr="007B572D" w:rsidTr="001D1BB1">
        <w:tc>
          <w:tcPr>
            <w:tcW w:w="1697" w:type="dxa"/>
            <w:vMerge/>
          </w:tcPr>
          <w:p w:rsidR="00FA0EE9" w:rsidRPr="007B572D" w:rsidRDefault="00FA0EE9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A0EE9" w:rsidRPr="00FA0EE9" w:rsidRDefault="00FA0EE9" w:rsidP="00FA0E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A0EE9">
              <w:rPr>
                <w:rFonts w:ascii="Arial Narrow" w:hAnsi="Arial Narrow"/>
                <w:b/>
                <w:sz w:val="24"/>
                <w:szCs w:val="24"/>
              </w:rPr>
              <w:t>Príslušenstvo mobilného kontajneru C: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prechodové otvory, okno, rebrík, okenice a nadstavená strieška s konštrukciou, logo</w:t>
            </w:r>
          </w:p>
        </w:tc>
        <w:tc>
          <w:tcPr>
            <w:tcW w:w="3969" w:type="dxa"/>
          </w:tcPr>
          <w:p w:rsidR="00FA0EE9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FA0EE9" w:rsidRPr="007B572D" w:rsidRDefault="00FA0EE9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0EE9" w:rsidRPr="007B572D" w:rsidTr="00D34C15">
        <w:tc>
          <w:tcPr>
            <w:tcW w:w="1697" w:type="dxa"/>
            <w:vMerge/>
          </w:tcPr>
          <w:p w:rsidR="00FA0EE9" w:rsidRPr="007B572D" w:rsidRDefault="00FA0EE9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FA0EE9" w:rsidRPr="007B572D" w:rsidRDefault="00FA0EE9" w:rsidP="00576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okenný otvor – 1 ks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 dreveným rámom bez sklenenej výplne, rozmer: v: 133 cm x š: 113 cm - povolené rozpätie +/- 10 %, dvojkrídlové plechové odnímateľné vnútorné okenice, uzamykanie: visiaci zámok, okenný drevený rám uspôsobený na opakované zabudovanie sklenenej výplne v drevenom ráme, umiestnenie </w:t>
            </w:r>
            <w:r w:rsidRPr="007B572D">
              <w:rPr>
                <w:rFonts w:ascii="Arial Narrow" w:hAnsi="Arial Narrow"/>
                <w:sz w:val="24"/>
                <w:szCs w:val="24"/>
              </w:rPr>
              <w:lastRenderedPageBreak/>
              <w:t>okenného otvoru cca 90 cm od spodnej hrany kontajnera a cca 90 cm od pravej hrany kontajnera pri pohľade od predu, na náčr</w:t>
            </w:r>
            <w:r w:rsidR="0057631A">
              <w:rPr>
                <w:rFonts w:ascii="Arial Narrow" w:hAnsi="Arial Narrow"/>
                <w:sz w:val="24"/>
                <w:szCs w:val="24"/>
              </w:rPr>
              <w:t>tku označené ako 0-6</w:t>
            </w:r>
          </w:p>
        </w:tc>
        <w:tc>
          <w:tcPr>
            <w:tcW w:w="3969" w:type="dxa"/>
          </w:tcPr>
          <w:p w:rsidR="00FA0EE9" w:rsidRPr="007B572D" w:rsidRDefault="00FA0EE9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A0EE9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5C0C21">
        <w:tc>
          <w:tcPr>
            <w:tcW w:w="1697" w:type="dxa"/>
            <w:vMerge/>
          </w:tcPr>
          <w:p w:rsidR="0057631A" w:rsidRPr="007B572D" w:rsidRDefault="0057631A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576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631A">
              <w:rPr>
                <w:rFonts w:ascii="Arial Narrow" w:hAnsi="Arial Narrow"/>
                <w:b/>
                <w:sz w:val="24"/>
                <w:szCs w:val="24"/>
              </w:rPr>
              <w:t>v strope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a v podlahe kontajnera zabudované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>prechodové otvory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 rozmermi: d: 150 cm x š: 100 cm - povolené rozpätie +/- 10 %, ohraničený dreveným rámom, súčasťou prechodového stropného otvoru je  jednokrídlová plechová vonkajšia okenica s izolačnými vlastnosťami, vnútorné uzamykanie: visiaci zámok</w:t>
            </w:r>
          </w:p>
        </w:tc>
        <w:tc>
          <w:tcPr>
            <w:tcW w:w="3969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57631A">
        <w:trPr>
          <w:trHeight w:val="436"/>
        </w:trPr>
        <w:tc>
          <w:tcPr>
            <w:tcW w:w="1697" w:type="dxa"/>
            <w:vMerge/>
          </w:tcPr>
          <w:p w:rsidR="0057631A" w:rsidRPr="007B572D" w:rsidRDefault="0057631A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576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color w:val="000000"/>
                <w:sz w:val="24"/>
                <w:szCs w:val="24"/>
              </w:rPr>
              <w:t>Rebrík</w:t>
            </w:r>
            <w:r w:rsidRPr="007B572D">
              <w:rPr>
                <w:rFonts w:ascii="Arial Narrow" w:hAnsi="Arial Narrow"/>
                <w:color w:val="000000"/>
                <w:sz w:val="24"/>
                <w:szCs w:val="24"/>
              </w:rPr>
              <w:t xml:space="preserve"> zváraný alebo ekvivalent - </w:t>
            </w:r>
            <w:r w:rsidRPr="007B572D">
              <w:rPr>
                <w:rFonts w:ascii="Arial Narrow" w:hAnsi="Arial Narrow"/>
                <w:b/>
                <w:color w:val="000000"/>
                <w:sz w:val="24"/>
                <w:szCs w:val="24"/>
              </w:rPr>
              <w:t>1 ks</w:t>
            </w:r>
            <w:r w:rsidRPr="007B572D">
              <w:rPr>
                <w:rFonts w:ascii="Arial Narrow" w:hAnsi="Arial Narrow"/>
                <w:color w:val="000000"/>
                <w:sz w:val="24"/>
                <w:szCs w:val="24"/>
              </w:rPr>
              <w:t xml:space="preserve">, počet priečok: min. 10, minimálna výška rebríka: </w:t>
            </w:r>
            <w:r w:rsidRPr="007B572D">
              <w:rPr>
                <w:rFonts w:ascii="Arial Narrow" w:hAnsi="Arial Narrow"/>
                <w:sz w:val="24"/>
                <w:szCs w:val="24"/>
              </w:rPr>
              <w:t>podľa umiestnenia stropného prechodového otvoru</w:t>
            </w:r>
          </w:p>
        </w:tc>
        <w:tc>
          <w:tcPr>
            <w:tcW w:w="3969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1D300A">
        <w:tc>
          <w:tcPr>
            <w:tcW w:w="1697" w:type="dxa"/>
            <w:vMerge/>
          </w:tcPr>
          <w:p w:rsidR="0057631A" w:rsidRPr="007B572D" w:rsidRDefault="0057631A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57631A" w:rsidRDefault="0057631A" w:rsidP="004C6A32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7631A">
              <w:rPr>
                <w:rFonts w:ascii="Arial Narrow" w:hAnsi="Arial Narrow"/>
                <w:b/>
                <w:sz w:val="24"/>
                <w:szCs w:val="24"/>
              </w:rPr>
              <w:t>Obvodová stena kontajneru:</w:t>
            </w:r>
          </w:p>
          <w:p w:rsidR="0057631A" w:rsidRPr="007B572D" w:rsidRDefault="0057631A" w:rsidP="0057631A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>vonkajšie opláštenie – min. 1  mm pozinkovaný plech, lakovaný vo farbe RAL modrá, pripevnený na ráme, spevnenie priečnymi prelismi, vnútorná strana opláštenia aj strechy  bielej alebo svetlo sivej farby, stenová konštrukcia – pozinkované profily , hrúbka min. 0,6 mm, dvere dvojkrídlové, uzatvárateľné pákovým mechanizmom, možnosť uzamknutia visiacim zámkom z vnútornej strany</w:t>
            </w:r>
          </w:p>
        </w:tc>
        <w:tc>
          <w:tcPr>
            <w:tcW w:w="3969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5A37D0">
        <w:tc>
          <w:tcPr>
            <w:tcW w:w="1697" w:type="dxa"/>
            <w:vMerge/>
          </w:tcPr>
          <w:p w:rsidR="0057631A" w:rsidRPr="007B572D" w:rsidRDefault="0057631A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57631A" w:rsidRDefault="0057631A" w:rsidP="004C6A32">
            <w:pPr>
              <w:pStyle w:val="Bezriadkovania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57631A">
              <w:rPr>
                <w:rFonts w:ascii="Arial Narrow" w:hAnsi="Arial Narrow"/>
                <w:b/>
              </w:rPr>
              <w:t>Strecha kontajneru:</w:t>
            </w:r>
          </w:p>
          <w:p w:rsidR="0057631A" w:rsidRPr="007B572D" w:rsidRDefault="0057631A" w:rsidP="0057631A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 xml:space="preserve">strešný plech – min. 1 mm pozinkovaný  plech, výška trapézovej vlny min. 40 mm, odvetraný, pripevniteľný k špeciálnemu strešnému profilu, ktorý je súvisle prišróbovaný k rámovej konštrukcii, , pochôdzna časť strechy vybavená kovovým roštom zabezpečujúcim odtekanie vody, strecha vybavená konštrukciou a malou strieškou definovanou ako </w:t>
            </w:r>
            <w:r w:rsidRPr="007B572D">
              <w:rPr>
                <w:rFonts w:ascii="Arial Narrow" w:hAnsi="Arial Narrow"/>
                <w:b/>
              </w:rPr>
              <w:t>Strieška č. 2</w:t>
            </w:r>
          </w:p>
        </w:tc>
        <w:tc>
          <w:tcPr>
            <w:tcW w:w="3969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DB0CD8">
        <w:tc>
          <w:tcPr>
            <w:tcW w:w="1697" w:type="dxa"/>
            <w:vMerge/>
          </w:tcPr>
          <w:p w:rsidR="0057631A" w:rsidRPr="007B572D" w:rsidRDefault="0057631A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57631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631A">
              <w:rPr>
                <w:rFonts w:ascii="Arial Narrow" w:hAnsi="Arial Narrow"/>
                <w:b/>
                <w:sz w:val="24"/>
                <w:szCs w:val="24"/>
              </w:rPr>
              <w:t>Rám kontajneru: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samostatná oceľová konštrukcia, zváraná z dutých a valcových profilov, antikorózny základný náter a vrchná krycia polyuretánová farba, počet kontajnerových rohov – 8, možnosť stohovania min. 3 kontajnerov</w:t>
            </w:r>
          </w:p>
        </w:tc>
        <w:tc>
          <w:tcPr>
            <w:tcW w:w="3969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631A" w:rsidRPr="007B572D" w:rsidTr="00300320">
        <w:tc>
          <w:tcPr>
            <w:tcW w:w="1697" w:type="dxa"/>
            <w:vMerge/>
          </w:tcPr>
          <w:p w:rsidR="0057631A" w:rsidRPr="007B572D" w:rsidRDefault="0057631A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57631A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 xml:space="preserve">na kontajneri C musí byť z vonkajšej strany ( na kratšej strane kontajnera ) umiestnené </w:t>
            </w:r>
            <w:r w:rsidRPr="007B572D">
              <w:rPr>
                <w:rFonts w:ascii="Arial Narrow" w:hAnsi="Arial Narrow"/>
                <w:b/>
              </w:rPr>
              <w:t>2x farebné logo</w:t>
            </w:r>
            <w:r w:rsidRPr="007B572D">
              <w:rPr>
                <w:rFonts w:ascii="Arial Narrow" w:hAnsi="Arial Narrow"/>
              </w:rPr>
              <w:t xml:space="preserve"> podľa zadania objednávateľa v rozmere cca 100x100cm</w:t>
            </w:r>
          </w:p>
        </w:tc>
        <w:tc>
          <w:tcPr>
            <w:tcW w:w="3969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7B572D" w:rsidRPr="007B572D" w:rsidTr="00F50F0E">
        <w:tc>
          <w:tcPr>
            <w:tcW w:w="1697" w:type="dxa"/>
            <w:vMerge/>
          </w:tcPr>
          <w:p w:rsidR="007B572D" w:rsidRPr="007B572D" w:rsidRDefault="007B572D" w:rsidP="004C6A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7B572D" w:rsidRPr="007B572D" w:rsidRDefault="007B572D" w:rsidP="004C6A32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Mobilný kontajner D</w:t>
            </w:r>
          </w:p>
        </w:tc>
        <w:tc>
          <w:tcPr>
            <w:tcW w:w="6332" w:type="dxa"/>
            <w:gridSpan w:val="2"/>
          </w:tcPr>
          <w:p w:rsidR="007B572D" w:rsidRPr="007B572D" w:rsidRDefault="007B572D" w:rsidP="004C6A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631A" w:rsidRPr="007B572D" w:rsidTr="000132B9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C92F31" w:rsidRDefault="00C92F31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Rozmery</w:t>
            </w:r>
          </w:p>
          <w:p w:rsidR="0057631A" w:rsidRPr="007B572D" w:rsidRDefault="0057631A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Vonkajšie: min. 6 m x 2,5 m x 2,4 m </w:t>
            </w:r>
            <w:r>
              <w:rPr>
                <w:rFonts w:ascii="Arial Narrow" w:hAnsi="Arial Narrow"/>
                <w:sz w:val="24"/>
                <w:szCs w:val="24"/>
              </w:rPr>
              <w:t>(d x v x h)</w:t>
            </w:r>
          </w:p>
          <w:p w:rsidR="0057631A" w:rsidRPr="007B572D" w:rsidRDefault="0057631A" w:rsidP="005763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Vnútorné: min. 5,8 m x 2,35 m x 2,30 m </w:t>
            </w:r>
            <w:r>
              <w:rPr>
                <w:rFonts w:ascii="Arial Narrow" w:hAnsi="Arial Narrow"/>
                <w:sz w:val="24"/>
                <w:szCs w:val="24"/>
              </w:rPr>
              <w:t>(d x v x h)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57631A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555EC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7631A">
              <w:rPr>
                <w:rFonts w:ascii="Arial Narrow" w:hAnsi="Arial Narrow"/>
                <w:b/>
                <w:sz w:val="24"/>
                <w:szCs w:val="24"/>
              </w:rPr>
              <w:t>Príslušenstvo mobilného kontajneru D: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 vnútorné a vonkajšie dvere, dverné otvory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631A" w:rsidRPr="007B572D" w:rsidTr="006577A3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55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1 x vonkajší dverný otvor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so zárubňou z materiálu: kov, exteriérové dvere von </w:t>
            </w:r>
            <w:r w:rsidR="00607345">
              <w:rPr>
                <w:rFonts w:ascii="Arial Narrow" w:hAnsi="Arial Narrow"/>
                <w:sz w:val="24"/>
                <w:szCs w:val="24"/>
              </w:rPr>
              <w:t>otvárateľné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, zámok typu dózický/cylindrický, kovanie kľučka/kľučka, dverný otvor umiestnený v strede dlhej strany kontajneru, označenie Dv-2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 xml:space="preserve">Vonkajšie exteriérové dvere – 1 ks </w:t>
            </w:r>
            <w:r w:rsidRPr="007B572D">
              <w:rPr>
                <w:rFonts w:ascii="Arial Narrow" w:hAnsi="Arial Narrow"/>
                <w:sz w:val="24"/>
                <w:szCs w:val="24"/>
              </w:rPr>
              <w:t>o rozmere min. š 84 x v 198 cm</w:t>
            </w:r>
          </w:p>
          <w:p w:rsidR="0057631A" w:rsidRPr="007B572D" w:rsidRDefault="0057631A" w:rsidP="00576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1 x vnútorný dverný otvor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so zárubňou z materiálu: kov, medzi mobilným kontajnerom A a mobilným kontajnerom D ( opísaný pri mobilnom kontajneri A ), dvere spoločné ( opísané v mobilnom kontajneri A ) pánty dverí osadené na ľavej a pravej strane zárubne dverí,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 xml:space="preserve">vnútorné dvere – 1 ks </w:t>
            </w:r>
            <w:r w:rsidRPr="007B572D">
              <w:rPr>
                <w:rFonts w:ascii="Arial Narrow" w:hAnsi="Arial Narrow"/>
                <w:sz w:val="24"/>
                <w:szCs w:val="24"/>
              </w:rPr>
              <w:t>o rozmere min. š 84 x v 198 cm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042F65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57631A" w:rsidRDefault="0057631A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7631A">
              <w:rPr>
                <w:rFonts w:ascii="Arial Narrow" w:hAnsi="Arial Narrow"/>
                <w:b/>
                <w:sz w:val="24"/>
                <w:szCs w:val="24"/>
              </w:rPr>
              <w:t>Rám kontajneru:</w:t>
            </w:r>
          </w:p>
          <w:p w:rsidR="0057631A" w:rsidRPr="007B572D" w:rsidRDefault="0057631A" w:rsidP="0057631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samostatná oceľová konštrukcia, zváraná z dutých a valcových profilov, antikorózny základný náter a vrchná krycia polyuretánová farba, počet kontajnerových rohov – 8, možnosť stohovania min. 3 kontajnerov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631A" w:rsidRPr="007B572D" w:rsidTr="00946A54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57631A" w:rsidRDefault="0057631A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7631A">
              <w:rPr>
                <w:rFonts w:ascii="Arial Narrow" w:hAnsi="Arial Narrow"/>
                <w:b/>
                <w:sz w:val="24"/>
                <w:szCs w:val="24"/>
              </w:rPr>
              <w:t>Podlaha kontajneru:</w:t>
            </w:r>
          </w:p>
          <w:p w:rsidR="0057631A" w:rsidRPr="007B572D" w:rsidRDefault="0057631A" w:rsidP="0057631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na rámovej konštrukcii zo zváraných oceľových profilov hr. 2-3 mm je drevená podlaha z vodeodolnej preglejky o sile min. 20 mm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680B94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57631A" w:rsidRDefault="0057631A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7631A">
              <w:rPr>
                <w:rFonts w:ascii="Arial Narrow" w:hAnsi="Arial Narrow"/>
                <w:b/>
                <w:sz w:val="24"/>
                <w:szCs w:val="24"/>
              </w:rPr>
              <w:t>Obvodová stena kontajneru:</w:t>
            </w:r>
          </w:p>
          <w:p w:rsidR="0057631A" w:rsidRPr="007B572D" w:rsidRDefault="0057631A" w:rsidP="0057631A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>vonkajšie opláštenie – min. 1  mm pozinkovaný plech, lakovaný vo farbe RAL modrá, pripevnený na ráme, spevnenie priečnymi prelismi, vnútorná strana opláštenia aj strechy  bielej alebo svetlo sivej farby, stenová konštrukcia – pozinkované profily , hrúbka min. 0,6 mm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E106AC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555EC5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>Strecha kontajneru:</w:t>
            </w:r>
          </w:p>
          <w:p w:rsidR="0057631A" w:rsidRPr="007B572D" w:rsidRDefault="0057631A" w:rsidP="0057631A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 xml:space="preserve">strešný plech – min. 1 mm pozinkovaný  plech, výška trapézovej vlny min. 40 mm, odvetraný,pripevniteľný k špeciálnemu strešnému profilu, ktorý je súvisle prišróbovaný k rámovej konštrukcii, 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7631A" w:rsidRPr="007B572D" w:rsidTr="00B51463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Mobilný kontajner D má od stien umiestnený oporný stĺp v rovnakej vzdialenosti ako kontajner E.</w:t>
            </w:r>
          </w:p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Kontajner D a E neobsahujú v spoločných častiach stenu, stena je nahradená oporným stĺpom. 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55EC5" w:rsidRPr="007B572D" w:rsidRDefault="00555EC5" w:rsidP="00555EC5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Mobilný kontajner E</w:t>
            </w:r>
          </w:p>
        </w:tc>
        <w:tc>
          <w:tcPr>
            <w:tcW w:w="6332" w:type="dxa"/>
            <w:gridSpan w:val="2"/>
          </w:tcPr>
          <w:p w:rsidR="00555EC5" w:rsidRPr="007B572D" w:rsidRDefault="00555EC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631A" w:rsidRPr="007B572D" w:rsidTr="00AC7345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Default="0057631A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Rozmery</w:t>
            </w:r>
          </w:p>
          <w:p w:rsidR="0057631A" w:rsidRPr="007B572D" w:rsidRDefault="0057631A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Vonkajšie: min. 6 m x 2,5 m x 2,4 m </w:t>
            </w:r>
            <w:r w:rsidR="00607345">
              <w:rPr>
                <w:rFonts w:ascii="Arial Narrow" w:hAnsi="Arial Narrow"/>
                <w:sz w:val="24"/>
                <w:szCs w:val="24"/>
              </w:rPr>
              <w:t xml:space="preserve"> (d x v x h)</w:t>
            </w:r>
          </w:p>
          <w:p w:rsidR="0057631A" w:rsidRPr="007B572D" w:rsidRDefault="0057631A" w:rsidP="006073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Vnútorné: min. 5,8 m x 2,35 m x 2,30 m </w:t>
            </w:r>
            <w:r w:rsidR="00607345">
              <w:rPr>
                <w:rFonts w:ascii="Arial Narrow" w:hAnsi="Arial Narrow"/>
                <w:sz w:val="24"/>
                <w:szCs w:val="24"/>
              </w:rPr>
              <w:t>(d x v x h)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607345" w:rsidRPr="007B572D" w:rsidTr="00607345">
        <w:tc>
          <w:tcPr>
            <w:tcW w:w="1697" w:type="dxa"/>
            <w:vMerge/>
          </w:tcPr>
          <w:p w:rsidR="00607345" w:rsidRPr="007B572D" w:rsidRDefault="00607345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607345" w:rsidRPr="007B572D" w:rsidRDefault="00607345" w:rsidP="00555EC5">
            <w:pPr>
              <w:rPr>
                <w:rFonts w:ascii="Arial Narrow" w:hAnsi="Arial Narrow"/>
                <w:sz w:val="24"/>
                <w:szCs w:val="24"/>
              </w:rPr>
            </w:pPr>
            <w:r w:rsidRPr="00607345">
              <w:rPr>
                <w:rFonts w:ascii="Arial Narrow" w:hAnsi="Arial Narrow"/>
                <w:b/>
                <w:sz w:val="24"/>
                <w:szCs w:val="24"/>
              </w:rPr>
              <w:t>Príslušenstvo mobilného kontajneru E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: dverný otvor a vnútorné dvere, dvere dvojkrídlové vonkajšie</w:t>
            </w:r>
          </w:p>
        </w:tc>
        <w:tc>
          <w:tcPr>
            <w:tcW w:w="3969" w:type="dxa"/>
          </w:tcPr>
          <w:p w:rsidR="00607345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607345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7631A" w:rsidRPr="007B572D" w:rsidTr="004F4FFE">
        <w:tc>
          <w:tcPr>
            <w:tcW w:w="1697" w:type="dxa"/>
            <w:vMerge/>
          </w:tcPr>
          <w:p w:rsidR="0057631A" w:rsidRPr="007B572D" w:rsidRDefault="0057631A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631A" w:rsidRPr="007B572D" w:rsidRDefault="0057631A" w:rsidP="006073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vnútorné dvere – 1 ks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, rozmery: min. 84 x 198 cm, dvere prechodové medzi kontajnerom E a kontajnerom F,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>dverný otvor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so zárubňou z materiálu: kov, dvere dnu otváravé, zámok typu dózický/cylindrický, kovanie kľučka/kľučka, pánty dverí osadené na ľavej a pravej strane zárubne dverí, dverný otvor osadený cca 40 cm od steny kontajnera, označenie Dv-3</w:t>
            </w:r>
          </w:p>
        </w:tc>
        <w:tc>
          <w:tcPr>
            <w:tcW w:w="3969" w:type="dxa"/>
          </w:tcPr>
          <w:p w:rsidR="0057631A" w:rsidRPr="007B572D" w:rsidRDefault="0057631A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7631A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83165E" w:rsidRPr="007B572D" w:rsidTr="001A1BE4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607345" w:rsidRDefault="0083165E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07345">
              <w:rPr>
                <w:rFonts w:ascii="Arial Narrow" w:hAnsi="Arial Narrow"/>
                <w:b/>
                <w:sz w:val="24"/>
                <w:szCs w:val="24"/>
              </w:rPr>
              <w:t>Rám kontajneru:</w:t>
            </w:r>
          </w:p>
          <w:p w:rsidR="0083165E" w:rsidRPr="007B572D" w:rsidRDefault="0083165E" w:rsidP="0060734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samostatná oceľová konštrukcia, zváraná z dutých a valcových profilov, antikorózny základný náter a vrchná krycia polyuretánová farba, počet kontajnerových rohov – 8,  možnosť stohovania min. 3 kontajnerov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83165E" w:rsidRPr="007B572D" w:rsidTr="00B202E0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607345" w:rsidRDefault="0083165E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07345">
              <w:rPr>
                <w:rFonts w:ascii="Arial Narrow" w:hAnsi="Arial Narrow"/>
                <w:b/>
                <w:sz w:val="24"/>
                <w:szCs w:val="24"/>
              </w:rPr>
              <w:t>Podlaha kontajneru:</w:t>
            </w:r>
          </w:p>
          <w:p w:rsidR="0083165E" w:rsidRPr="007B572D" w:rsidRDefault="0083165E" w:rsidP="0060734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na rámovej konštrukcii zo zváraných oceľových profilov hr. 2-3 mm je drevená podlaha z vodeodol</w:t>
            </w:r>
            <w:r w:rsidR="00607345">
              <w:rPr>
                <w:rFonts w:ascii="Arial Narrow" w:hAnsi="Arial Narrow"/>
                <w:sz w:val="24"/>
                <w:szCs w:val="24"/>
              </w:rPr>
              <w:t>nej preglejky o sile min. 20 mm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83165E" w:rsidRPr="007B572D" w:rsidTr="00F008E7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607345" w:rsidRDefault="0083165E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07345">
              <w:rPr>
                <w:rFonts w:ascii="Arial Narrow" w:hAnsi="Arial Narrow"/>
                <w:b/>
                <w:sz w:val="24"/>
                <w:szCs w:val="24"/>
              </w:rPr>
              <w:t>Obvodová stena kontajneru:</w:t>
            </w:r>
          </w:p>
          <w:p w:rsidR="0083165E" w:rsidRPr="007B572D" w:rsidRDefault="0083165E" w:rsidP="00607345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 xml:space="preserve">vonkajšie opláštenie – min. 1  mm pozinkovaný  plech, lakovaný vo farbe RAL modrá, pripevnený na ráme, spevnenie priečnymi prelismi, vnútorná strana opláštenia aj strechy  bielej alebo svetlo sivej farby, stenová konštrukcia – pozinkované profily , hrúbka min. 0,6 mm, </w:t>
            </w:r>
            <w:r w:rsidRPr="007B572D">
              <w:rPr>
                <w:rFonts w:ascii="Arial Narrow" w:hAnsi="Arial Narrow"/>
                <w:b/>
              </w:rPr>
              <w:t>dvere dvojkrídlové</w:t>
            </w:r>
            <w:r w:rsidRPr="007B572D">
              <w:rPr>
                <w:rFonts w:ascii="Arial Narrow" w:hAnsi="Arial Narrow"/>
              </w:rPr>
              <w:t>, uzatvárateľné pákovým mechanizmom, možnosť uzamknutia visiacim zámkom z vnútornej strany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83165E" w:rsidRPr="007B572D" w:rsidTr="0072541B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607345" w:rsidRDefault="0083165E" w:rsidP="00555EC5">
            <w:pPr>
              <w:pStyle w:val="Bezriadkovania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607345">
              <w:rPr>
                <w:rFonts w:ascii="Arial Narrow" w:hAnsi="Arial Narrow"/>
                <w:b/>
              </w:rPr>
              <w:t>Strecha kontajneru:</w:t>
            </w:r>
          </w:p>
          <w:p w:rsidR="0083165E" w:rsidRPr="007B572D" w:rsidRDefault="0083165E" w:rsidP="00607345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>strešný plech – min. 1 mm pozinkovaný  plech, výška trapézovej vlny min. 40 mm, odvetraný,pripevniteľný k špeciálnemu strešnému profilu, ktorý je súvisle priš</w:t>
            </w:r>
            <w:r w:rsidR="00607345">
              <w:rPr>
                <w:rFonts w:ascii="Arial Narrow" w:hAnsi="Arial Narrow"/>
              </w:rPr>
              <w:t>róbovaný k rámovej konštrukcii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83165E" w:rsidRPr="007B572D" w:rsidTr="00A74080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7B572D" w:rsidRDefault="0083165E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Kontajner E má od stien umiestnený oporný stĺp v rovnakej vzdialenosti ako susediaci kontajner D. </w:t>
            </w:r>
          </w:p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Kontajner E a D neobsahujú v spoločných častiach stenu, stena je nahradená </w:t>
            </w:r>
            <w:r w:rsidRPr="007B572D">
              <w:rPr>
                <w:rFonts w:ascii="Arial Narrow" w:hAnsi="Arial Narrow"/>
                <w:sz w:val="24"/>
                <w:szCs w:val="24"/>
              </w:rPr>
              <w:lastRenderedPageBreak/>
              <w:t>oporným stĺpom.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lastRenderedPageBreak/>
              <w:t>N/A</w:t>
            </w:r>
          </w:p>
        </w:tc>
        <w:tc>
          <w:tcPr>
            <w:tcW w:w="2363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55EC5" w:rsidRPr="007B572D" w:rsidRDefault="00555EC5" w:rsidP="00555EC5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Mobilný kontajner F</w:t>
            </w:r>
          </w:p>
        </w:tc>
        <w:tc>
          <w:tcPr>
            <w:tcW w:w="6332" w:type="dxa"/>
            <w:gridSpan w:val="2"/>
          </w:tcPr>
          <w:p w:rsidR="00555EC5" w:rsidRPr="007B572D" w:rsidRDefault="00555EC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3165E" w:rsidRPr="007B572D" w:rsidTr="00A35530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Default="0083165E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Rozmery</w:t>
            </w:r>
          </w:p>
          <w:p w:rsidR="0083165E" w:rsidRPr="007B572D" w:rsidRDefault="0083165E" w:rsidP="00555E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 Vonkajšie: min. 6 m x 2,5 m x </w:t>
            </w:r>
            <w:r w:rsidR="00607345">
              <w:rPr>
                <w:rFonts w:ascii="Arial Narrow" w:hAnsi="Arial Narrow"/>
                <w:sz w:val="24"/>
                <w:szCs w:val="24"/>
              </w:rPr>
              <w:t xml:space="preserve"> 2,4 m (d x v x h)</w:t>
            </w:r>
          </w:p>
          <w:p w:rsidR="0083165E" w:rsidRPr="007B572D" w:rsidRDefault="0083165E" w:rsidP="006073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Vnútorné: min. 5,8 m x 2,35 m x 2,30 m </w:t>
            </w:r>
            <w:r w:rsidR="00607345">
              <w:rPr>
                <w:rFonts w:ascii="Arial Narrow" w:hAnsi="Arial Narrow"/>
                <w:sz w:val="24"/>
                <w:szCs w:val="24"/>
              </w:rPr>
              <w:t>(d x v x h)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55EC5" w:rsidRPr="007B572D" w:rsidRDefault="00555EC5" w:rsidP="006073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07345">
              <w:rPr>
                <w:rFonts w:ascii="Arial Narrow" w:hAnsi="Arial Narrow"/>
                <w:b/>
                <w:sz w:val="24"/>
                <w:szCs w:val="24"/>
              </w:rPr>
              <w:t>Príslušenstvo mobilného kontajneru F</w:t>
            </w:r>
            <w:r w:rsidRPr="007B572D">
              <w:rPr>
                <w:rFonts w:ascii="Arial Narrow" w:hAnsi="Arial Narrow"/>
                <w:sz w:val="24"/>
                <w:szCs w:val="24"/>
              </w:rPr>
              <w:t>: vnútorné a vonkajšie dvere a okná</w:t>
            </w:r>
          </w:p>
        </w:tc>
        <w:tc>
          <w:tcPr>
            <w:tcW w:w="6332" w:type="dxa"/>
            <w:gridSpan w:val="2"/>
          </w:tcPr>
          <w:p w:rsidR="00555EC5" w:rsidRPr="007B572D" w:rsidRDefault="00555EC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3165E" w:rsidRPr="007B572D" w:rsidTr="00C20640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7B572D" w:rsidRDefault="0083165E" w:rsidP="0055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vnútorné dvere – 1 ks</w:t>
            </w:r>
            <w:r w:rsidRPr="007B572D">
              <w:rPr>
                <w:rFonts w:ascii="Arial Narrow" w:hAnsi="Arial Narrow"/>
                <w:sz w:val="24"/>
                <w:szCs w:val="24"/>
              </w:rPr>
              <w:t>, rozmery: min. 84 x 198 cm, dvere prechodové medzi kontajnerom F a kontajnerom E ( spoločné dvere aj dverný otvor so zárubňou ), dverný otvor so zárubňou z materiálu: kov, dvere dnu otváravé, zámok typu dózický/cylindrický, kovanie kľučka/kľučka, pánty dverí osadené na ľave</w:t>
            </w:r>
            <w:r w:rsidR="00607345">
              <w:rPr>
                <w:rFonts w:ascii="Arial Narrow" w:hAnsi="Arial Narrow"/>
                <w:sz w:val="24"/>
                <w:szCs w:val="24"/>
              </w:rPr>
              <w:t>j a pravej strane zárubne dverí</w:t>
            </w:r>
          </w:p>
          <w:p w:rsidR="0083165E" w:rsidRPr="007B572D" w:rsidRDefault="0083165E" w:rsidP="00555EC5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3165E" w:rsidRPr="007B572D" w:rsidRDefault="0083165E" w:rsidP="0055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vonkajšie dvere – 1 ks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7B572D">
              <w:rPr>
                <w:rFonts w:ascii="Arial Narrow" w:hAnsi="Arial Narrow"/>
                <w:b/>
                <w:sz w:val="24"/>
                <w:szCs w:val="24"/>
              </w:rPr>
              <w:t>dverný otvor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so zárubňou z materiálu: kov, spevnený rám dverí s masívnymi pántmi umožňujúci zavesenie dverí vyrobených z kovového profilu opatrený dreveným plášťom z exteriérovej časti, zosilnená zámková časť opatrená dreveným vymeniteľným plášťom o rozmere min. 30 x 30 cm, z vnútornej strany na zárubni a na dverách umiestnené kovové otvory o rozmeroch 10 x 4 cm umožňujúce osadenie dreveného odporového prvku v strednej (zámkovej ) a vrchnej časti dverí   dvere dnu ľavootváravé, zámok: visiaci vnútorný vo vrchnej časti dverí, dverný otvor osadený cca 90 cm od ľavej h</w:t>
            </w:r>
            <w:r w:rsidR="00607345">
              <w:rPr>
                <w:rFonts w:ascii="Arial Narrow" w:hAnsi="Arial Narrow"/>
                <w:sz w:val="24"/>
                <w:szCs w:val="24"/>
              </w:rPr>
              <w:t>rany kontajnera, označenie Dv-6</w:t>
            </w:r>
          </w:p>
          <w:p w:rsidR="0083165E" w:rsidRPr="007B572D" w:rsidRDefault="0083165E" w:rsidP="00555EC5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3165E" w:rsidRPr="007B572D" w:rsidRDefault="0083165E" w:rsidP="006073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okenný otvor – 1 ks</w:t>
            </w:r>
            <w:r w:rsidRPr="007B572D">
              <w:rPr>
                <w:rFonts w:ascii="Arial Narrow" w:hAnsi="Arial Narrow"/>
                <w:sz w:val="24"/>
                <w:szCs w:val="24"/>
              </w:rPr>
              <w:t xml:space="preserve"> s dreveným rámom bez sklenenej výplne, rozmer:: v: 133 cm x š: 113 cm - povolené rozpätie +/- 10 %, dvojkrídlové plechové vnútorné odnímateľné okenice, uzamykanie: visiaci zámok, okenný drevený rám uspôsobený na opakované zabudovanie sklenenej výplne v drevenom ráme, výška od podlahy cca 90 cm umiestnené na pravej strane vstupných dverí pri pohľade z vonkajšej strany, od pra</w:t>
            </w:r>
            <w:r w:rsidR="00607345">
              <w:rPr>
                <w:rFonts w:ascii="Arial Narrow" w:hAnsi="Arial Narrow"/>
                <w:sz w:val="24"/>
                <w:szCs w:val="24"/>
              </w:rPr>
              <w:t>vej hrany kontajnera cca 90 cm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83165E" w:rsidRPr="007B572D" w:rsidTr="00F859A9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607345" w:rsidRDefault="0083165E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07345">
              <w:rPr>
                <w:rFonts w:ascii="Arial Narrow" w:hAnsi="Arial Narrow"/>
                <w:b/>
                <w:sz w:val="24"/>
                <w:szCs w:val="24"/>
              </w:rPr>
              <w:t>Rám kontajneru:</w:t>
            </w:r>
          </w:p>
          <w:p w:rsidR="0083165E" w:rsidRPr="007B572D" w:rsidRDefault="0083165E" w:rsidP="0060734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samostatná oceľová konštrukcia, zváraná z dutých a valcových profilov, antikorózny základný náter a vrchná krycia polyuretánová farba, počet kontajnerových rohov – 8,  možnosť stohovania min. 3 kontajnerov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3165E" w:rsidRPr="007B572D" w:rsidTr="00341347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607345" w:rsidRDefault="0083165E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07345">
              <w:rPr>
                <w:rFonts w:ascii="Arial Narrow" w:hAnsi="Arial Narrow"/>
                <w:b/>
                <w:sz w:val="24"/>
                <w:szCs w:val="24"/>
              </w:rPr>
              <w:t>Podlaha kontajneru:</w:t>
            </w:r>
          </w:p>
          <w:p w:rsidR="0083165E" w:rsidRPr="007B572D" w:rsidRDefault="0083165E" w:rsidP="0060734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na rámovej konštrukcii zo zváraných oceľových profilov hr. 2-3 mm je drevená podlaha z vodeodol</w:t>
            </w:r>
            <w:r w:rsidR="00607345">
              <w:rPr>
                <w:rFonts w:ascii="Arial Narrow" w:hAnsi="Arial Narrow"/>
                <w:sz w:val="24"/>
                <w:szCs w:val="24"/>
              </w:rPr>
              <w:t>nej preglejky o sile min. 20 mm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83165E" w:rsidRPr="007B572D" w:rsidTr="006D23A8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607345" w:rsidRDefault="0083165E" w:rsidP="00555EC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07345">
              <w:rPr>
                <w:rFonts w:ascii="Arial Narrow" w:hAnsi="Arial Narrow"/>
                <w:b/>
                <w:sz w:val="24"/>
                <w:szCs w:val="24"/>
              </w:rPr>
              <w:t>Obvodová stena kontajneru:</w:t>
            </w:r>
          </w:p>
          <w:p w:rsidR="0083165E" w:rsidRPr="007B572D" w:rsidRDefault="0083165E" w:rsidP="00607345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 xml:space="preserve">vonkajšie opláštenie – min. 1  mm pozinkovaný  plech, lakovaný vo farbe RAL modrá, pripevnený na ráme, spevnenie priečnymi prelismi, vnútorná strana opláštenia aj strechy  bielej alebo svetlo sivej farby, stenová konštrukcia – pozinkované profily , hrúbka </w:t>
            </w:r>
            <w:r w:rsidR="00607345">
              <w:rPr>
                <w:rFonts w:ascii="Arial Narrow" w:hAnsi="Arial Narrow"/>
              </w:rPr>
              <w:t>min. 0,6 mm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83165E" w:rsidRPr="007B572D" w:rsidTr="00244BD1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607345" w:rsidRDefault="0083165E" w:rsidP="00555EC5">
            <w:pPr>
              <w:pStyle w:val="Bezriadkovania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607345">
              <w:rPr>
                <w:rFonts w:ascii="Arial Narrow" w:hAnsi="Arial Narrow"/>
                <w:b/>
              </w:rPr>
              <w:t>Strecha kontajneru:</w:t>
            </w:r>
          </w:p>
          <w:p w:rsidR="0083165E" w:rsidRPr="007B572D" w:rsidRDefault="0083165E" w:rsidP="00607345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7B572D">
              <w:rPr>
                <w:rFonts w:ascii="Arial Narrow" w:hAnsi="Arial Narrow"/>
              </w:rPr>
              <w:t>strešný plech – min. 1 mm pozinkovaný  plech, výška trapézovej vlny min. 40 mm, odvetraný,pripevniteľný k špeciálnemu strešnému profilu, ktorý je súvisle priš</w:t>
            </w:r>
            <w:r w:rsidR="00607345">
              <w:rPr>
                <w:rFonts w:ascii="Arial Narrow" w:hAnsi="Arial Narrow"/>
              </w:rPr>
              <w:t>róbovaný k rámovej konštrukcii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83165E" w:rsidRPr="007B572D" w:rsidRDefault="0060734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55EC5" w:rsidRPr="007B572D" w:rsidRDefault="00555EC5" w:rsidP="00555EC5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Strieška č. 1</w:t>
            </w:r>
          </w:p>
        </w:tc>
        <w:tc>
          <w:tcPr>
            <w:tcW w:w="6332" w:type="dxa"/>
            <w:gridSpan w:val="2"/>
          </w:tcPr>
          <w:p w:rsidR="00555EC5" w:rsidRPr="007B572D" w:rsidRDefault="00555EC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3165E" w:rsidRPr="007B572D" w:rsidTr="00630228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>Kovová konštrukcia spolu so strieškou prekrývajúcou voľný priestor vzniknutý medzi kontajnerom F a koncom kontajnera A.  Výška konštrukcie kopírujúca výšku kontajnerov A a F. Plochá strieška vyspádovaná v smere od kontajnera F, koniec opatrený zvodom vody a zvedením mimo konštrukcie. Priestor vzniknutý medzi strieškou a kontajnerom A a F musí byť zabezpečený proti podfúknutiu a zatekaniu. Oporné prvky konštrukcie podľa potreby. Konštrukcia aj strieška musí byť opatrená náterom odolávajúcim poveternostným vplyvom.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N/A</w:t>
            </w:r>
          </w:p>
        </w:tc>
        <w:tc>
          <w:tcPr>
            <w:tcW w:w="2363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55EC5" w:rsidRPr="007B572D" w:rsidTr="00F50F0E">
        <w:tc>
          <w:tcPr>
            <w:tcW w:w="1697" w:type="dxa"/>
            <w:vMerge/>
          </w:tcPr>
          <w:p w:rsidR="00555EC5" w:rsidRPr="007B572D" w:rsidRDefault="00555EC5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555EC5" w:rsidRPr="007B572D" w:rsidRDefault="00555EC5" w:rsidP="00555EC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t>Strieška č. 2</w:t>
            </w:r>
          </w:p>
        </w:tc>
        <w:tc>
          <w:tcPr>
            <w:tcW w:w="6332" w:type="dxa"/>
            <w:gridSpan w:val="2"/>
          </w:tcPr>
          <w:p w:rsidR="00555EC5" w:rsidRPr="007B572D" w:rsidRDefault="00555EC5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3165E" w:rsidRPr="007B572D" w:rsidTr="0083068B">
        <w:tc>
          <w:tcPr>
            <w:tcW w:w="1697" w:type="dxa"/>
            <w:vMerge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:rsidR="0083165E" w:rsidRPr="007B572D" w:rsidRDefault="0083165E" w:rsidP="00555EC5">
            <w:pPr>
              <w:rPr>
                <w:rFonts w:ascii="Arial Narrow" w:hAnsi="Arial Narrow"/>
                <w:sz w:val="24"/>
                <w:szCs w:val="24"/>
              </w:rPr>
            </w:pPr>
            <w:r w:rsidRPr="007B572D">
              <w:rPr>
                <w:rFonts w:ascii="Arial Narrow" w:hAnsi="Arial Narrow"/>
                <w:sz w:val="24"/>
                <w:szCs w:val="24"/>
              </w:rPr>
              <w:t xml:space="preserve">Kovový rám umiestnený na streche mobilného kontajneru C pokrývajúci celú plochu kontajneru, vyhotovenie v zmysle nákresu z materiálu umožňujúcom použitie externých kotviacich prvkov. Časť A nákresu, časť C1 nákresu, časť A1 nákresu musí mať kruhový priemer, musí byť pripojený ku samotnej konštrukcii a konštrukcii kontajnera. Konštrukcia musí byť prekrytá plechovou strieškou. Konštrukcia aj strieška musí byť opatrená náterom odolávajúcim poveternostným vplyvom. Výška konštrukcie je 200 cm, vzdialenosť medzi zvislými stĺpmi č. 1 a č. 2 je 100 cm. Oporné prvky konštrukcie v zmysle príslušných predpisov, priestor medzi zvislými stĺpmi č. 1 a č. 2 je bez oporných spevňujúcich prvkov.  Priestor medzi zvislými stĺpmi č. 2 a č. 3 je bez oporných spevňujúcich prvkov v spodnej </w:t>
            </w:r>
            <w:r w:rsidRPr="007B572D">
              <w:rPr>
                <w:rFonts w:ascii="Arial Narrow" w:hAnsi="Arial Narrow"/>
                <w:sz w:val="24"/>
                <w:szCs w:val="24"/>
              </w:rPr>
              <w:lastRenderedPageBreak/>
              <w:t>časti. Rozmer rámu A1 x B1 je 100x60 cm. (povolené rozpätie +/- 10 %)</w:t>
            </w:r>
          </w:p>
        </w:tc>
        <w:tc>
          <w:tcPr>
            <w:tcW w:w="3969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B572D">
              <w:rPr>
                <w:rFonts w:ascii="Arial Narrow" w:hAnsi="Arial Narrow"/>
                <w:b/>
                <w:sz w:val="24"/>
                <w:szCs w:val="24"/>
              </w:rPr>
              <w:lastRenderedPageBreak/>
              <w:t>N/A</w:t>
            </w:r>
          </w:p>
        </w:tc>
        <w:tc>
          <w:tcPr>
            <w:tcW w:w="2363" w:type="dxa"/>
          </w:tcPr>
          <w:p w:rsidR="0083165E" w:rsidRPr="007B572D" w:rsidRDefault="0083165E" w:rsidP="00555E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32717F" w:rsidRPr="007B572D" w:rsidRDefault="0032717F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8B0687" w:rsidRPr="007B572D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Modulárne školiace stredisko</w:t>
      </w:r>
      <w:r w:rsidR="00504905" w:rsidRPr="007B572D">
        <w:rPr>
          <w:rFonts w:ascii="Arial Narrow" w:hAnsi="Arial Narrow"/>
          <w:sz w:val="24"/>
          <w:szCs w:val="24"/>
        </w:rPr>
        <w:t xml:space="preserve"> bude zložené z lodných kontajnerov tzv. skladačkovým systémom, kde v rámci konfigurácie bude možné vytvoriť priestor na n</w:t>
      </w:r>
      <w:r w:rsidR="000D5129" w:rsidRPr="007B572D">
        <w:rPr>
          <w:rFonts w:ascii="Arial Narrow" w:hAnsi="Arial Narrow"/>
          <w:sz w:val="24"/>
          <w:szCs w:val="24"/>
        </w:rPr>
        <w:t xml:space="preserve">ácvik </w:t>
      </w:r>
      <w:r w:rsidR="00264073" w:rsidRPr="007B572D">
        <w:rPr>
          <w:rFonts w:ascii="Arial Narrow" w:hAnsi="Arial Narrow"/>
          <w:sz w:val="24"/>
          <w:szCs w:val="24"/>
        </w:rPr>
        <w:t>potrebných</w:t>
      </w:r>
      <w:r w:rsidR="000D5129" w:rsidRPr="007B572D">
        <w:rPr>
          <w:rFonts w:ascii="Arial Narrow" w:hAnsi="Arial Narrow"/>
          <w:sz w:val="24"/>
          <w:szCs w:val="24"/>
        </w:rPr>
        <w:t xml:space="preserve"> činností, kontajnery budú spoločne prepojené podľa náčrtu.</w:t>
      </w:r>
      <w:r w:rsidR="00504905" w:rsidRPr="007B572D">
        <w:rPr>
          <w:rFonts w:ascii="Arial Narrow" w:hAnsi="Arial Narrow"/>
          <w:sz w:val="24"/>
          <w:szCs w:val="24"/>
        </w:rPr>
        <w:t xml:space="preserve"> Uvedené kontajnery budú mať na jednotlivých miestach vyrezané otvory na dvere, okná a otvory na prechodové spojenie na seba postavených kontajnerov pomocou rebríkov. </w:t>
      </w:r>
      <w:r w:rsidR="001F6BAB" w:rsidRPr="007B572D">
        <w:rPr>
          <w:rFonts w:ascii="Arial Narrow" w:hAnsi="Arial Narrow"/>
          <w:sz w:val="24"/>
          <w:szCs w:val="24"/>
        </w:rPr>
        <w:t xml:space="preserve">Okná budú osadené okenicami, ktorými bude možné zatemniť priestor a nasimulovať činnosti vykonávané v noci. </w:t>
      </w:r>
      <w:r w:rsidR="00504905" w:rsidRPr="007B572D">
        <w:rPr>
          <w:rFonts w:ascii="Arial Narrow" w:hAnsi="Arial Narrow"/>
          <w:sz w:val="24"/>
          <w:szCs w:val="24"/>
        </w:rPr>
        <w:t>Tzv. interiérové prechody budú disponovať zárubňami, kde bude možné osadiť dvere</w:t>
      </w:r>
      <w:r w:rsidR="006D12C2" w:rsidRPr="007B572D">
        <w:rPr>
          <w:rFonts w:ascii="Arial Narrow" w:hAnsi="Arial Narrow"/>
          <w:sz w:val="24"/>
          <w:szCs w:val="24"/>
        </w:rPr>
        <w:t xml:space="preserve"> (</w:t>
      </w:r>
      <w:r w:rsidR="00264073" w:rsidRPr="007B572D">
        <w:rPr>
          <w:rFonts w:ascii="Arial Narrow" w:hAnsi="Arial Narrow"/>
          <w:sz w:val="24"/>
          <w:szCs w:val="24"/>
        </w:rPr>
        <w:t xml:space="preserve">klasické interiérové dvere) </w:t>
      </w:r>
      <w:r w:rsidR="00504905" w:rsidRPr="007B572D">
        <w:rPr>
          <w:rFonts w:ascii="Arial Narrow" w:hAnsi="Arial Narrow"/>
          <w:sz w:val="24"/>
          <w:szCs w:val="24"/>
        </w:rPr>
        <w:t xml:space="preserve"> v rôznom smere otvárania</w:t>
      </w:r>
      <w:r w:rsidR="000D5129" w:rsidRPr="007B572D">
        <w:rPr>
          <w:rFonts w:ascii="Arial Narrow" w:hAnsi="Arial Narrow"/>
          <w:sz w:val="24"/>
          <w:szCs w:val="24"/>
        </w:rPr>
        <w:t xml:space="preserve"> (do vnútra/von, pravé/ľavé)</w:t>
      </w:r>
      <w:r w:rsidR="00504905" w:rsidRPr="007B572D">
        <w:rPr>
          <w:rFonts w:ascii="Arial Narrow" w:hAnsi="Arial Narrow"/>
          <w:sz w:val="24"/>
          <w:szCs w:val="24"/>
        </w:rPr>
        <w:t xml:space="preserve">. </w:t>
      </w:r>
    </w:p>
    <w:p w:rsidR="00504905" w:rsidRPr="007B572D" w:rsidRDefault="001F6BAB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7B572D">
        <w:rPr>
          <w:rFonts w:ascii="Arial Narrow" w:hAnsi="Arial Narrow"/>
          <w:sz w:val="24"/>
          <w:szCs w:val="24"/>
        </w:rPr>
        <w:t>Konkrétn</w:t>
      </w:r>
      <w:r w:rsidR="000D5129" w:rsidRPr="007B572D">
        <w:rPr>
          <w:rFonts w:ascii="Arial Narrow" w:hAnsi="Arial Narrow"/>
          <w:sz w:val="24"/>
          <w:szCs w:val="24"/>
        </w:rPr>
        <w:t>y</w:t>
      </w:r>
      <w:r w:rsidRPr="007B572D">
        <w:rPr>
          <w:rFonts w:ascii="Arial Narrow" w:hAnsi="Arial Narrow"/>
          <w:sz w:val="24"/>
          <w:szCs w:val="24"/>
        </w:rPr>
        <w:t xml:space="preserve"> dverový otvor a konkrétny otvor na okno budú konštrukčne prispôsobené tak, aby v nich bolo možné osadiť dvere, kde bude možné vykonávať nácvik prekonávania prekážok. Bude vytvorený prístrešok s prekrytím priestoru</w:t>
      </w:r>
      <w:r w:rsidR="000D5129" w:rsidRPr="007B572D">
        <w:rPr>
          <w:rFonts w:ascii="Arial Narrow" w:hAnsi="Arial Narrow"/>
          <w:sz w:val="24"/>
          <w:szCs w:val="24"/>
        </w:rPr>
        <w:t xml:space="preserve"> (strechou)</w:t>
      </w:r>
      <w:r w:rsidRPr="007B572D">
        <w:rPr>
          <w:rFonts w:ascii="Arial Narrow" w:hAnsi="Arial Narrow"/>
          <w:sz w:val="24"/>
          <w:szCs w:val="24"/>
        </w:rPr>
        <w:t>, kde bude dochádzať k nácviku prekonávania prekážok. Vrchná strana jedného z kontajnerov bude p</w:t>
      </w:r>
      <w:r w:rsidR="006D12C2" w:rsidRPr="007B572D">
        <w:rPr>
          <w:rFonts w:ascii="Arial Narrow" w:hAnsi="Arial Narrow"/>
          <w:sz w:val="24"/>
          <w:szCs w:val="24"/>
        </w:rPr>
        <w:t>rekrytá jednoduchým prekrytím (</w:t>
      </w:r>
      <w:r w:rsidRPr="007B572D">
        <w:rPr>
          <w:rFonts w:ascii="Arial Narrow" w:hAnsi="Arial Narrow"/>
          <w:sz w:val="24"/>
          <w:szCs w:val="24"/>
        </w:rPr>
        <w:t xml:space="preserve">strechou ), bude osadená tzv. mostíkom, a kotviacimi prvkami na nácvik prekonávania prekážok z exteriéru vo výškach a nad voľnou hĺbkou. </w:t>
      </w:r>
    </w:p>
    <w:p w:rsidR="001F6BAB" w:rsidRPr="007B572D" w:rsidRDefault="001F6BAB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7B572D">
        <w:rPr>
          <w:rFonts w:ascii="Arial Narrow" w:hAnsi="Arial Narrow"/>
          <w:sz w:val="24"/>
          <w:szCs w:val="24"/>
        </w:rPr>
        <w:t xml:space="preserve">Uvedené </w:t>
      </w:r>
      <w:r w:rsidR="000D5129" w:rsidRPr="007B572D">
        <w:rPr>
          <w:rFonts w:ascii="Arial Narrow" w:hAnsi="Arial Narrow"/>
          <w:sz w:val="24"/>
          <w:szCs w:val="24"/>
        </w:rPr>
        <w:t>MŠS</w:t>
      </w:r>
      <w:r w:rsidRPr="007B572D">
        <w:rPr>
          <w:rFonts w:ascii="Arial Narrow" w:hAnsi="Arial Narrow"/>
          <w:sz w:val="24"/>
          <w:szCs w:val="24"/>
        </w:rPr>
        <w:t xml:space="preserve"> bud</w:t>
      </w:r>
      <w:r w:rsidR="000D5129" w:rsidRPr="007B572D">
        <w:rPr>
          <w:rFonts w:ascii="Arial Narrow" w:hAnsi="Arial Narrow"/>
          <w:sz w:val="24"/>
          <w:szCs w:val="24"/>
        </w:rPr>
        <w:t>e</w:t>
      </w:r>
      <w:r w:rsidRPr="007B572D">
        <w:rPr>
          <w:rFonts w:ascii="Arial Narrow" w:hAnsi="Arial Narrow"/>
          <w:sz w:val="24"/>
          <w:szCs w:val="24"/>
        </w:rPr>
        <w:t xml:space="preserve"> následne na náklady prijímateľa vybavené nábytkom, resp. ďalším zariadením určeným na nasimulovanie reálneho prostredia, v ktorom sa vykonáva služobná činnosť a služobné zákroky, kde bude možné vykonávať napr. nácvik domovej prehliadky, prehliadky iných priestorov, vyhľadávanie skrytých priestorov, nácvik bezpečného postupu, nácvik prekonávania prekážok a pod. </w:t>
      </w:r>
    </w:p>
    <w:p w:rsidR="000D5129" w:rsidRPr="007B572D" w:rsidRDefault="000D5129" w:rsidP="00607345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7B572D">
        <w:rPr>
          <w:rFonts w:ascii="Arial Narrow" w:hAnsi="Arial Narrow"/>
          <w:sz w:val="24"/>
          <w:szCs w:val="24"/>
        </w:rPr>
        <w:t>Kontajnery musia byť prispôsobené takým spôsobom, aby odo</w:t>
      </w:r>
      <w:r w:rsidR="006D12C2" w:rsidRPr="007B572D">
        <w:rPr>
          <w:rFonts w:ascii="Arial Narrow" w:hAnsi="Arial Narrow"/>
          <w:sz w:val="24"/>
          <w:szCs w:val="24"/>
        </w:rPr>
        <w:t>lávali poveternostným vplyvom (</w:t>
      </w:r>
      <w:r w:rsidRPr="007B572D">
        <w:rPr>
          <w:rFonts w:ascii="Arial Narrow" w:hAnsi="Arial Narrow"/>
          <w:sz w:val="24"/>
          <w:szCs w:val="24"/>
        </w:rPr>
        <w:t>dážď, sneh, vietor, slnko</w:t>
      </w:r>
      <w:r w:rsidR="00D84201" w:rsidRPr="007B572D">
        <w:rPr>
          <w:rFonts w:ascii="Arial Narrow" w:hAnsi="Arial Narrow"/>
          <w:sz w:val="24"/>
          <w:szCs w:val="24"/>
        </w:rPr>
        <w:t>,</w:t>
      </w:r>
      <w:r w:rsidR="006D12C2" w:rsidRPr="007B572D">
        <w:rPr>
          <w:rFonts w:ascii="Arial Narrow" w:hAnsi="Arial Narrow"/>
          <w:sz w:val="24"/>
          <w:szCs w:val="24"/>
        </w:rPr>
        <w:t>atď</w:t>
      </w:r>
      <w:r w:rsidRPr="007B572D">
        <w:rPr>
          <w:rFonts w:ascii="Arial Narrow" w:hAnsi="Arial Narrow"/>
          <w:sz w:val="24"/>
          <w:szCs w:val="24"/>
        </w:rPr>
        <w:t>), nemusia byť jednofarebné, musia mať pochôdznu podlahu</w:t>
      </w:r>
      <w:r w:rsidR="00D84201" w:rsidRPr="007B572D">
        <w:rPr>
          <w:rFonts w:ascii="Arial Narrow" w:hAnsi="Arial Narrow"/>
          <w:sz w:val="24"/>
          <w:szCs w:val="24"/>
        </w:rPr>
        <w:t>, vnútorné steny a stropy musia byť biele</w:t>
      </w:r>
      <w:r w:rsidR="00ED3B4F" w:rsidRPr="007B572D">
        <w:rPr>
          <w:rFonts w:ascii="Arial Narrow" w:hAnsi="Arial Narrow"/>
          <w:sz w:val="24"/>
          <w:szCs w:val="24"/>
        </w:rPr>
        <w:t>, na kontajneri C musí byť z vonkajšej strany umiestnené farebné logo podľa zadania objednávateľa v rozmere cca 100x100cm</w:t>
      </w:r>
      <w:r w:rsidR="00D84201" w:rsidRPr="007B572D">
        <w:rPr>
          <w:rFonts w:ascii="Arial Narrow" w:hAnsi="Arial Narrow"/>
          <w:sz w:val="24"/>
          <w:szCs w:val="24"/>
        </w:rPr>
        <w:t xml:space="preserve">. </w:t>
      </w:r>
      <w:r w:rsidR="005062CA" w:rsidRPr="007B572D">
        <w:rPr>
          <w:rFonts w:ascii="Arial Narrow" w:hAnsi="Arial Narrow"/>
          <w:sz w:val="24"/>
          <w:szCs w:val="24"/>
        </w:rPr>
        <w:t xml:space="preserve">Kontajnery musia byť dopravené a uzemnené na mieste určené prijímateľom. </w:t>
      </w:r>
      <w:r w:rsidR="00C81FF0" w:rsidRPr="007B572D">
        <w:rPr>
          <w:rFonts w:ascii="Arial Narrow" w:hAnsi="Arial Narrow"/>
          <w:color w:val="FFFFFF" w:themeColor="background1"/>
          <w:sz w:val="24"/>
          <w:szCs w:val="24"/>
        </w:rPr>
        <w:t>rné steny a stropy bielej farby</w:t>
      </w:r>
      <w:r w:rsidRPr="007B572D">
        <w:rPr>
          <w:rFonts w:ascii="Arial Narrow" w:hAnsi="Arial Narrow"/>
          <w:color w:val="FFFFFF" w:themeColor="background1"/>
          <w:sz w:val="24"/>
          <w:szCs w:val="24"/>
        </w:rPr>
        <w:t xml:space="preserve">. </w:t>
      </w:r>
    </w:p>
    <w:p w:rsidR="000D5129" w:rsidRDefault="000D5129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7B572D">
        <w:rPr>
          <w:rFonts w:ascii="Arial Narrow" w:hAnsi="Arial Narrow"/>
          <w:sz w:val="24"/>
          <w:szCs w:val="24"/>
        </w:rPr>
        <w:t xml:space="preserve">V prípade potreby musí byť umožnené uvedené kontajnery od seba oddeliť a presunúť na iné miesto. </w:t>
      </w: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1F6440" w:rsidRDefault="001F6440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607345" w:rsidRDefault="00607345" w:rsidP="00607345">
      <w:pPr>
        <w:spacing w:line="276" w:lineRule="auto"/>
        <w:ind w:firstLine="7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Orientačné g</w:t>
      </w:r>
      <w:r w:rsidRPr="00C3476D">
        <w:rPr>
          <w:rFonts w:ascii="Arial Narrow" w:hAnsi="Arial Narrow"/>
          <w:b/>
          <w:sz w:val="22"/>
          <w:szCs w:val="22"/>
        </w:rPr>
        <w:t>rafické znázornenie modulárneho školiaceho strediska – strieška Str-2 len orientačná kvôli umiestneniu</w:t>
      </w:r>
    </w:p>
    <w:p w:rsidR="00607345" w:rsidRPr="00C3476D" w:rsidRDefault="00607345" w:rsidP="00607345">
      <w:pPr>
        <w:spacing w:line="276" w:lineRule="auto"/>
        <w:ind w:firstLine="720"/>
        <w:rPr>
          <w:rFonts w:ascii="Arial Narrow" w:hAnsi="Arial Narrow"/>
          <w:b/>
          <w:sz w:val="22"/>
          <w:szCs w:val="22"/>
        </w:rPr>
      </w:pPr>
      <w:r w:rsidRPr="00B1547B">
        <w:rPr>
          <w:noProof/>
        </w:rPr>
        <w:drawing>
          <wp:inline distT="0" distB="0" distL="0" distR="0">
            <wp:extent cx="5760720" cy="2608512"/>
            <wp:effectExtent l="0" t="0" r="0" b="1905"/>
            <wp:docPr id="1" name="Obrázok 1" descr="pohlad_predok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lad_predok_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45" w:rsidRDefault="00607345" w:rsidP="001F6BAB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B1547B">
        <w:rPr>
          <w:noProof/>
        </w:rPr>
        <w:drawing>
          <wp:inline distT="0" distB="0" distL="0" distR="0">
            <wp:extent cx="5760720" cy="2608512"/>
            <wp:effectExtent l="0" t="0" r="0" b="1905"/>
            <wp:docPr id="2" name="Obrázok 2" descr="pohlad_zadok_popis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lad_zadok_popis_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4F" w:rsidRDefault="00ED3B4F" w:rsidP="00607345">
      <w:pPr>
        <w:ind w:firstLine="720"/>
        <w:jc w:val="both"/>
        <w:rPr>
          <w:noProof/>
        </w:rPr>
      </w:pPr>
    </w:p>
    <w:p w:rsidR="00607345" w:rsidRDefault="00607345" w:rsidP="00607345">
      <w:pPr>
        <w:ind w:firstLine="720"/>
        <w:jc w:val="both"/>
        <w:rPr>
          <w:noProof/>
        </w:rPr>
      </w:pPr>
    </w:p>
    <w:p w:rsidR="00607345" w:rsidRDefault="00607345" w:rsidP="00607345">
      <w:pPr>
        <w:ind w:firstLine="720"/>
        <w:jc w:val="both"/>
        <w:rPr>
          <w:noProof/>
        </w:rPr>
      </w:pPr>
    </w:p>
    <w:p w:rsidR="00607345" w:rsidRPr="00D80C7C" w:rsidRDefault="00607345" w:rsidP="00607345">
      <w:pPr>
        <w:spacing w:line="276" w:lineRule="auto"/>
        <w:ind w:left="7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Orientačné g</w:t>
      </w:r>
      <w:r w:rsidRPr="00D80C7C">
        <w:rPr>
          <w:rFonts w:ascii="Arial Narrow" w:hAnsi="Arial Narrow"/>
          <w:b/>
          <w:sz w:val="22"/>
          <w:szCs w:val="22"/>
        </w:rPr>
        <w:t>rafické znázornenie strieška Str-2</w:t>
      </w:r>
    </w:p>
    <w:p w:rsidR="00607345" w:rsidRDefault="00607345" w:rsidP="00607345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607345" w:rsidRPr="00412F4C" w:rsidRDefault="00607345" w:rsidP="00607345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B1547B">
        <w:rPr>
          <w:noProof/>
        </w:rPr>
        <w:drawing>
          <wp:inline distT="0" distB="0" distL="0" distR="0">
            <wp:extent cx="6089650" cy="4123426"/>
            <wp:effectExtent l="0" t="0" r="635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535" t="20761" r="60614" b="3109"/>
                    <a:stretch/>
                  </pic:blipFill>
                  <pic:spPr bwMode="auto">
                    <a:xfrm>
                      <a:off x="0" y="0"/>
                      <a:ext cx="6108849" cy="4136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07345" w:rsidRDefault="00607345" w:rsidP="00607345">
      <w:pPr>
        <w:ind w:left="720" w:right="-1"/>
        <w:jc w:val="both"/>
        <w:rPr>
          <w:rFonts w:ascii="Arial Narrow" w:hAnsi="Arial Narrow"/>
          <w:sz w:val="22"/>
          <w:szCs w:val="22"/>
        </w:rPr>
      </w:pPr>
      <w:r w:rsidRPr="0053042D">
        <w:rPr>
          <w:rFonts w:ascii="Arial Narrow" w:hAnsi="Arial Narrow"/>
          <w:sz w:val="22"/>
          <w:szCs w:val="22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:rsidR="00607345" w:rsidRDefault="00607345" w:rsidP="00607345">
      <w:pPr>
        <w:rPr>
          <w:rFonts w:ascii="Arial Narrow" w:hAnsi="Arial Narrow"/>
          <w:sz w:val="22"/>
          <w:szCs w:val="22"/>
        </w:rPr>
      </w:pPr>
    </w:p>
    <w:p w:rsidR="00607345" w:rsidRPr="007B572D" w:rsidRDefault="00607345" w:rsidP="00607345">
      <w:pPr>
        <w:ind w:firstLine="720"/>
        <w:jc w:val="both"/>
        <w:rPr>
          <w:rFonts w:ascii="Arial Narrow" w:hAnsi="Arial Narrow"/>
          <w:sz w:val="24"/>
          <w:szCs w:val="24"/>
        </w:rPr>
      </w:pPr>
    </w:p>
    <w:sectPr w:rsidR="00607345" w:rsidRPr="007B572D" w:rsidSect="007B572D">
      <w:pgSz w:w="16840" w:h="11907" w:orient="landscape" w:code="9"/>
      <w:pgMar w:top="1418" w:right="1593" w:bottom="1134" w:left="425" w:header="0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5C" w:rsidRDefault="00BD435C">
      <w:r>
        <w:separator/>
      </w:r>
    </w:p>
  </w:endnote>
  <w:endnote w:type="continuationSeparator" w:id="1">
    <w:p w:rsidR="00BD435C" w:rsidRDefault="00BD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34" w:rsidRDefault="00123F59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E1" w:rsidRPr="00CE46E1" w:rsidRDefault="00123F59">
    <w:pPr>
      <w:pStyle w:val="Pta"/>
      <w:jc w:val="center"/>
      <w:rPr>
        <w:sz w:val="24"/>
        <w:szCs w:val="24"/>
      </w:rPr>
    </w:pPr>
    <w:r w:rsidRPr="00CE46E1">
      <w:rPr>
        <w:sz w:val="24"/>
        <w:szCs w:val="24"/>
      </w:rPr>
      <w:fldChar w:fldCharType="begin"/>
    </w:r>
    <w:r w:rsidR="00CE46E1" w:rsidRPr="00CE46E1">
      <w:rPr>
        <w:sz w:val="24"/>
        <w:szCs w:val="24"/>
      </w:rPr>
      <w:instrText>PAGE   \* MERGEFORMAT</w:instrText>
    </w:r>
    <w:r w:rsidRPr="00CE46E1">
      <w:rPr>
        <w:sz w:val="24"/>
        <w:szCs w:val="24"/>
      </w:rPr>
      <w:fldChar w:fldCharType="separate"/>
    </w:r>
    <w:r w:rsidR="001F6440">
      <w:rPr>
        <w:noProof/>
        <w:sz w:val="24"/>
        <w:szCs w:val="24"/>
      </w:rPr>
      <w:t>12</w:t>
    </w:r>
    <w:r w:rsidRPr="00CE46E1">
      <w:rPr>
        <w:sz w:val="24"/>
        <w:szCs w:val="24"/>
      </w:rPr>
      <w:fldChar w:fldCharType="end"/>
    </w:r>
  </w:p>
  <w:p w:rsidR="00CE46E1" w:rsidRDefault="00CE46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5C" w:rsidRDefault="00BD435C">
      <w:r>
        <w:separator/>
      </w:r>
    </w:p>
  </w:footnote>
  <w:footnote w:type="continuationSeparator" w:id="1">
    <w:p w:rsidR="00BD435C" w:rsidRDefault="00BD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34" w:rsidRDefault="00123F59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6E" w:rsidRDefault="00D7786E" w:rsidP="001617F7">
    <w:pPr>
      <w:pStyle w:val="Hlavika"/>
      <w:tabs>
        <w:tab w:val="right" w:pos="9356"/>
      </w:tabs>
      <w:ind w:right="-1"/>
      <w:jc w:val="center"/>
      <w:rPr>
        <w:b/>
        <w:bCs/>
        <w:sz w:val="34"/>
        <w:szCs w:val="34"/>
      </w:rPr>
    </w:pPr>
  </w:p>
  <w:p w:rsidR="001617F7" w:rsidRDefault="006D12C2" w:rsidP="004E2627">
    <w:pPr>
      <w:jc w:val="center"/>
      <w:rPr>
        <w:bCs/>
      </w:rPr>
    </w:pP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</w:p>
  <w:p w:rsidR="006D12C2" w:rsidRPr="006D12C2" w:rsidRDefault="006D12C2" w:rsidP="004E2627">
    <w:pPr>
      <w:jc w:val="center"/>
      <w:rPr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5426"/>
    <w:multiLevelType w:val="hybridMultilevel"/>
    <w:tmpl w:val="452AE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57AA"/>
    <w:multiLevelType w:val="hybridMultilevel"/>
    <w:tmpl w:val="608A27A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510"/>
    <w:multiLevelType w:val="hybridMultilevel"/>
    <w:tmpl w:val="84A63BA0"/>
    <w:lvl w:ilvl="0" w:tplc="041B000F">
      <w:start w:val="1"/>
      <w:numFmt w:val="decimal"/>
      <w:lvlText w:val="%1."/>
      <w:lvlJc w:val="left"/>
      <w:pPr>
        <w:ind w:left="100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85B47"/>
    <w:multiLevelType w:val="multilevel"/>
    <w:tmpl w:val="F33AB91A"/>
    <w:lvl w:ilvl="0">
      <w:start w:val="1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4965F1"/>
    <w:multiLevelType w:val="hybridMultilevel"/>
    <w:tmpl w:val="54F6FBA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10CFF"/>
    <w:multiLevelType w:val="hybridMultilevel"/>
    <w:tmpl w:val="97701890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75E3E"/>
    <w:multiLevelType w:val="hybridMultilevel"/>
    <w:tmpl w:val="751A0A84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EEC58B6"/>
    <w:multiLevelType w:val="hybridMultilevel"/>
    <w:tmpl w:val="F58A6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946CBD"/>
    <w:multiLevelType w:val="hybridMultilevel"/>
    <w:tmpl w:val="48C29F06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51EE0"/>
    <w:multiLevelType w:val="hybridMultilevel"/>
    <w:tmpl w:val="8A66D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B1F40"/>
    <w:multiLevelType w:val="hybridMultilevel"/>
    <w:tmpl w:val="BC1E6D04"/>
    <w:lvl w:ilvl="0" w:tplc="B74ED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33AD7"/>
    <w:multiLevelType w:val="hybridMultilevel"/>
    <w:tmpl w:val="183E546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22D13AC"/>
    <w:multiLevelType w:val="multilevel"/>
    <w:tmpl w:val="7DAA47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8D87053"/>
    <w:multiLevelType w:val="multilevel"/>
    <w:tmpl w:val="C584120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960A9E"/>
    <w:multiLevelType w:val="multilevel"/>
    <w:tmpl w:val="F5FC6E9C"/>
    <w:lvl w:ilvl="0">
      <w:start w:val="1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50460D"/>
    <w:multiLevelType w:val="hybridMultilevel"/>
    <w:tmpl w:val="F2B84638"/>
    <w:lvl w:ilvl="0" w:tplc="20F49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E684E"/>
    <w:multiLevelType w:val="hybridMultilevel"/>
    <w:tmpl w:val="F0164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8"/>
  </w:num>
  <w:num w:numId="4">
    <w:abstractNumId w:val="29"/>
  </w:num>
  <w:num w:numId="5">
    <w:abstractNumId w:val="1"/>
  </w:num>
  <w:num w:numId="6">
    <w:abstractNumId w:val="6"/>
  </w:num>
  <w:num w:numId="7">
    <w:abstractNumId w:val="22"/>
  </w:num>
  <w:num w:numId="8">
    <w:abstractNumId w:val="19"/>
  </w:num>
  <w:num w:numId="9">
    <w:abstractNumId w:val="11"/>
  </w:num>
  <w:num w:numId="10">
    <w:abstractNumId w:val="7"/>
  </w:num>
  <w:num w:numId="11">
    <w:abstractNumId w:val="10"/>
  </w:num>
  <w:num w:numId="12">
    <w:abstractNumId w:val="17"/>
  </w:num>
  <w:num w:numId="13">
    <w:abstractNumId w:val="4"/>
  </w:num>
  <w:num w:numId="14">
    <w:abstractNumId w:val="2"/>
  </w:num>
  <w:num w:numId="15">
    <w:abstractNumId w:val="15"/>
  </w:num>
  <w:num w:numId="16">
    <w:abstractNumId w:val="20"/>
  </w:num>
  <w:num w:numId="17">
    <w:abstractNumId w:val="27"/>
  </w:num>
  <w:num w:numId="18">
    <w:abstractNumId w:val="9"/>
  </w:num>
  <w:num w:numId="19">
    <w:abstractNumId w:val="23"/>
  </w:num>
  <w:num w:numId="20">
    <w:abstractNumId w:val="3"/>
  </w:num>
  <w:num w:numId="21">
    <w:abstractNumId w:val="14"/>
  </w:num>
  <w:num w:numId="22">
    <w:abstractNumId w:val="5"/>
  </w:num>
  <w:num w:numId="23">
    <w:abstractNumId w:val="25"/>
  </w:num>
  <w:num w:numId="24">
    <w:abstractNumId w:val="12"/>
  </w:num>
  <w:num w:numId="25">
    <w:abstractNumId w:val="16"/>
  </w:num>
  <w:num w:numId="26">
    <w:abstractNumId w:val="8"/>
  </w:num>
  <w:num w:numId="27">
    <w:abstractNumId w:val="26"/>
  </w:num>
  <w:num w:numId="28">
    <w:abstractNumId w:val="21"/>
  </w:num>
  <w:num w:numId="29">
    <w:abstractNumId w:val="1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5E33"/>
    <w:rsid w:val="00002660"/>
    <w:rsid w:val="000038FE"/>
    <w:rsid w:val="00006514"/>
    <w:rsid w:val="000246EF"/>
    <w:rsid w:val="00025196"/>
    <w:rsid w:val="00025858"/>
    <w:rsid w:val="00030AB0"/>
    <w:rsid w:val="0003119B"/>
    <w:rsid w:val="00033BF1"/>
    <w:rsid w:val="00036106"/>
    <w:rsid w:val="00042440"/>
    <w:rsid w:val="00054B3C"/>
    <w:rsid w:val="00056AC1"/>
    <w:rsid w:val="00060239"/>
    <w:rsid w:val="0006445D"/>
    <w:rsid w:val="000677CE"/>
    <w:rsid w:val="00075EEC"/>
    <w:rsid w:val="00087287"/>
    <w:rsid w:val="00094CFE"/>
    <w:rsid w:val="000A1061"/>
    <w:rsid w:val="000A2343"/>
    <w:rsid w:val="000A3729"/>
    <w:rsid w:val="000B1A02"/>
    <w:rsid w:val="000B52AE"/>
    <w:rsid w:val="000B7E53"/>
    <w:rsid w:val="000C343B"/>
    <w:rsid w:val="000C4597"/>
    <w:rsid w:val="000D5129"/>
    <w:rsid w:val="000F1AA9"/>
    <w:rsid w:val="0010061C"/>
    <w:rsid w:val="0010102E"/>
    <w:rsid w:val="00106834"/>
    <w:rsid w:val="00115052"/>
    <w:rsid w:val="00116AC6"/>
    <w:rsid w:val="00117396"/>
    <w:rsid w:val="00120D8D"/>
    <w:rsid w:val="00123F59"/>
    <w:rsid w:val="001258F4"/>
    <w:rsid w:val="00126365"/>
    <w:rsid w:val="00126DCA"/>
    <w:rsid w:val="0013059B"/>
    <w:rsid w:val="00132CA2"/>
    <w:rsid w:val="00137541"/>
    <w:rsid w:val="00141130"/>
    <w:rsid w:val="001448CE"/>
    <w:rsid w:val="00144DAE"/>
    <w:rsid w:val="001617F7"/>
    <w:rsid w:val="001654DA"/>
    <w:rsid w:val="001676E9"/>
    <w:rsid w:val="00167A1F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2139"/>
    <w:rsid w:val="001A4067"/>
    <w:rsid w:val="001A5E13"/>
    <w:rsid w:val="001C1440"/>
    <w:rsid w:val="001C3A35"/>
    <w:rsid w:val="001D0D98"/>
    <w:rsid w:val="001D4652"/>
    <w:rsid w:val="001D4FB7"/>
    <w:rsid w:val="001E14AB"/>
    <w:rsid w:val="001E50B5"/>
    <w:rsid w:val="001F2444"/>
    <w:rsid w:val="001F2BF4"/>
    <w:rsid w:val="001F6440"/>
    <w:rsid w:val="001F6BAB"/>
    <w:rsid w:val="002022BC"/>
    <w:rsid w:val="002061B5"/>
    <w:rsid w:val="00213F78"/>
    <w:rsid w:val="00215C1F"/>
    <w:rsid w:val="0023263B"/>
    <w:rsid w:val="002352AC"/>
    <w:rsid w:val="00235CEB"/>
    <w:rsid w:val="00255DD2"/>
    <w:rsid w:val="00260582"/>
    <w:rsid w:val="00260D53"/>
    <w:rsid w:val="00263504"/>
    <w:rsid w:val="00264073"/>
    <w:rsid w:val="00272DA8"/>
    <w:rsid w:val="00273563"/>
    <w:rsid w:val="002859A1"/>
    <w:rsid w:val="00286074"/>
    <w:rsid w:val="0029069D"/>
    <w:rsid w:val="002946C9"/>
    <w:rsid w:val="002A090E"/>
    <w:rsid w:val="002A4EE6"/>
    <w:rsid w:val="002A59C5"/>
    <w:rsid w:val="002B170E"/>
    <w:rsid w:val="002B616D"/>
    <w:rsid w:val="002C1B17"/>
    <w:rsid w:val="002C20F9"/>
    <w:rsid w:val="002C552D"/>
    <w:rsid w:val="002C6F06"/>
    <w:rsid w:val="002C7624"/>
    <w:rsid w:val="002D0271"/>
    <w:rsid w:val="002D0A6C"/>
    <w:rsid w:val="002D0C13"/>
    <w:rsid w:val="002D35B6"/>
    <w:rsid w:val="002D5A32"/>
    <w:rsid w:val="002E73EC"/>
    <w:rsid w:val="002F4B59"/>
    <w:rsid w:val="002F5DF5"/>
    <w:rsid w:val="00300125"/>
    <w:rsid w:val="00302925"/>
    <w:rsid w:val="0031414C"/>
    <w:rsid w:val="0031467C"/>
    <w:rsid w:val="003150C7"/>
    <w:rsid w:val="00315669"/>
    <w:rsid w:val="00316351"/>
    <w:rsid w:val="0032236A"/>
    <w:rsid w:val="0032717F"/>
    <w:rsid w:val="00337E90"/>
    <w:rsid w:val="0035384B"/>
    <w:rsid w:val="00365766"/>
    <w:rsid w:val="0036580A"/>
    <w:rsid w:val="00367F3C"/>
    <w:rsid w:val="003700CD"/>
    <w:rsid w:val="00370932"/>
    <w:rsid w:val="00376EF9"/>
    <w:rsid w:val="00380B8F"/>
    <w:rsid w:val="003875FE"/>
    <w:rsid w:val="00387947"/>
    <w:rsid w:val="003924AC"/>
    <w:rsid w:val="00393D13"/>
    <w:rsid w:val="003950A6"/>
    <w:rsid w:val="003954C1"/>
    <w:rsid w:val="003971D6"/>
    <w:rsid w:val="003A1166"/>
    <w:rsid w:val="003A3C6B"/>
    <w:rsid w:val="003A45CD"/>
    <w:rsid w:val="003B432E"/>
    <w:rsid w:val="003B624F"/>
    <w:rsid w:val="003E004B"/>
    <w:rsid w:val="003F0D6E"/>
    <w:rsid w:val="003F1C6F"/>
    <w:rsid w:val="003F3712"/>
    <w:rsid w:val="003F3D05"/>
    <w:rsid w:val="003F780D"/>
    <w:rsid w:val="00400379"/>
    <w:rsid w:val="004006C8"/>
    <w:rsid w:val="00412D32"/>
    <w:rsid w:val="00420391"/>
    <w:rsid w:val="00424AA8"/>
    <w:rsid w:val="00431558"/>
    <w:rsid w:val="0043622F"/>
    <w:rsid w:val="00447FA6"/>
    <w:rsid w:val="00461F8E"/>
    <w:rsid w:val="0046692A"/>
    <w:rsid w:val="0046732E"/>
    <w:rsid w:val="0047170E"/>
    <w:rsid w:val="00477439"/>
    <w:rsid w:val="00477DA6"/>
    <w:rsid w:val="00481AF2"/>
    <w:rsid w:val="004838D6"/>
    <w:rsid w:val="00493619"/>
    <w:rsid w:val="0049646B"/>
    <w:rsid w:val="004B003F"/>
    <w:rsid w:val="004B6E35"/>
    <w:rsid w:val="004C18EA"/>
    <w:rsid w:val="004C2577"/>
    <w:rsid w:val="004C2D05"/>
    <w:rsid w:val="004C5B32"/>
    <w:rsid w:val="004D3992"/>
    <w:rsid w:val="004E2627"/>
    <w:rsid w:val="00501E0E"/>
    <w:rsid w:val="0050263F"/>
    <w:rsid w:val="00504905"/>
    <w:rsid w:val="005062CA"/>
    <w:rsid w:val="005121EC"/>
    <w:rsid w:val="005241C4"/>
    <w:rsid w:val="00532D09"/>
    <w:rsid w:val="00542F8A"/>
    <w:rsid w:val="00545522"/>
    <w:rsid w:val="00547B89"/>
    <w:rsid w:val="00552173"/>
    <w:rsid w:val="00555EC5"/>
    <w:rsid w:val="00561226"/>
    <w:rsid w:val="005671ED"/>
    <w:rsid w:val="00574021"/>
    <w:rsid w:val="00574907"/>
    <w:rsid w:val="0057631A"/>
    <w:rsid w:val="00577AB5"/>
    <w:rsid w:val="005803FC"/>
    <w:rsid w:val="005837AA"/>
    <w:rsid w:val="00587653"/>
    <w:rsid w:val="00591067"/>
    <w:rsid w:val="00596049"/>
    <w:rsid w:val="00596DC1"/>
    <w:rsid w:val="005A0B4F"/>
    <w:rsid w:val="005A6B30"/>
    <w:rsid w:val="005B10FA"/>
    <w:rsid w:val="005B2B99"/>
    <w:rsid w:val="005B60AB"/>
    <w:rsid w:val="005B6A76"/>
    <w:rsid w:val="005C0E2B"/>
    <w:rsid w:val="005C2C91"/>
    <w:rsid w:val="005C49BA"/>
    <w:rsid w:val="005C5368"/>
    <w:rsid w:val="005C5E33"/>
    <w:rsid w:val="005D400B"/>
    <w:rsid w:val="005D56E2"/>
    <w:rsid w:val="005D708F"/>
    <w:rsid w:val="005F2853"/>
    <w:rsid w:val="00600D64"/>
    <w:rsid w:val="006016E3"/>
    <w:rsid w:val="00607345"/>
    <w:rsid w:val="00610928"/>
    <w:rsid w:val="006127F7"/>
    <w:rsid w:val="00615254"/>
    <w:rsid w:val="0061718F"/>
    <w:rsid w:val="006203D9"/>
    <w:rsid w:val="00633025"/>
    <w:rsid w:val="00634F70"/>
    <w:rsid w:val="00653EA3"/>
    <w:rsid w:val="006648DC"/>
    <w:rsid w:val="0068345F"/>
    <w:rsid w:val="006914F1"/>
    <w:rsid w:val="0069292E"/>
    <w:rsid w:val="006A26A3"/>
    <w:rsid w:val="006A304A"/>
    <w:rsid w:val="006A7185"/>
    <w:rsid w:val="006B32AE"/>
    <w:rsid w:val="006B6D2F"/>
    <w:rsid w:val="006C6BB2"/>
    <w:rsid w:val="006D12C2"/>
    <w:rsid w:val="006D3DC8"/>
    <w:rsid w:val="006E1643"/>
    <w:rsid w:val="006E1E9C"/>
    <w:rsid w:val="006E3882"/>
    <w:rsid w:val="006E3D72"/>
    <w:rsid w:val="006F2436"/>
    <w:rsid w:val="00703737"/>
    <w:rsid w:val="00714F33"/>
    <w:rsid w:val="00721379"/>
    <w:rsid w:val="00722F06"/>
    <w:rsid w:val="00725FC6"/>
    <w:rsid w:val="0074234A"/>
    <w:rsid w:val="007437E3"/>
    <w:rsid w:val="00745180"/>
    <w:rsid w:val="0075179C"/>
    <w:rsid w:val="00752117"/>
    <w:rsid w:val="00756C17"/>
    <w:rsid w:val="00760330"/>
    <w:rsid w:val="00770C4B"/>
    <w:rsid w:val="00770FE5"/>
    <w:rsid w:val="00773FBD"/>
    <w:rsid w:val="0077479A"/>
    <w:rsid w:val="00781383"/>
    <w:rsid w:val="00782550"/>
    <w:rsid w:val="00782F6B"/>
    <w:rsid w:val="00790658"/>
    <w:rsid w:val="0079304A"/>
    <w:rsid w:val="007A2686"/>
    <w:rsid w:val="007B3E35"/>
    <w:rsid w:val="007B572D"/>
    <w:rsid w:val="007C1C6E"/>
    <w:rsid w:val="007C3260"/>
    <w:rsid w:val="007D1C1A"/>
    <w:rsid w:val="007D1E78"/>
    <w:rsid w:val="007D49FE"/>
    <w:rsid w:val="007D64F3"/>
    <w:rsid w:val="007E40F5"/>
    <w:rsid w:val="007E5B40"/>
    <w:rsid w:val="007F18F0"/>
    <w:rsid w:val="007F6240"/>
    <w:rsid w:val="00804C74"/>
    <w:rsid w:val="00807C02"/>
    <w:rsid w:val="00822B02"/>
    <w:rsid w:val="00823BFA"/>
    <w:rsid w:val="0083165E"/>
    <w:rsid w:val="0083483D"/>
    <w:rsid w:val="008370F5"/>
    <w:rsid w:val="00837F06"/>
    <w:rsid w:val="008402F9"/>
    <w:rsid w:val="00846987"/>
    <w:rsid w:val="00851439"/>
    <w:rsid w:val="0085413A"/>
    <w:rsid w:val="00861EBA"/>
    <w:rsid w:val="008621E9"/>
    <w:rsid w:val="00863140"/>
    <w:rsid w:val="00865699"/>
    <w:rsid w:val="008731B6"/>
    <w:rsid w:val="00876CA9"/>
    <w:rsid w:val="00881865"/>
    <w:rsid w:val="00882A75"/>
    <w:rsid w:val="00885938"/>
    <w:rsid w:val="00887C8F"/>
    <w:rsid w:val="008902B5"/>
    <w:rsid w:val="0089325F"/>
    <w:rsid w:val="0089687F"/>
    <w:rsid w:val="00896DF8"/>
    <w:rsid w:val="008A29B3"/>
    <w:rsid w:val="008A2E79"/>
    <w:rsid w:val="008A4AE8"/>
    <w:rsid w:val="008A60AA"/>
    <w:rsid w:val="008B0687"/>
    <w:rsid w:val="008C25D7"/>
    <w:rsid w:val="008C774D"/>
    <w:rsid w:val="008C7EA9"/>
    <w:rsid w:val="008D04CD"/>
    <w:rsid w:val="008D3107"/>
    <w:rsid w:val="008D3221"/>
    <w:rsid w:val="008D6088"/>
    <w:rsid w:val="008D6ED4"/>
    <w:rsid w:val="008D7421"/>
    <w:rsid w:val="008E1C2D"/>
    <w:rsid w:val="008E2031"/>
    <w:rsid w:val="008E23AA"/>
    <w:rsid w:val="008E23C6"/>
    <w:rsid w:val="008E4080"/>
    <w:rsid w:val="008E59A7"/>
    <w:rsid w:val="008E5C0D"/>
    <w:rsid w:val="008F1BBC"/>
    <w:rsid w:val="008F27C6"/>
    <w:rsid w:val="009025BF"/>
    <w:rsid w:val="00903D80"/>
    <w:rsid w:val="009046B3"/>
    <w:rsid w:val="0090758F"/>
    <w:rsid w:val="00907A2E"/>
    <w:rsid w:val="00921B5E"/>
    <w:rsid w:val="00922502"/>
    <w:rsid w:val="0092540E"/>
    <w:rsid w:val="00933972"/>
    <w:rsid w:val="00935063"/>
    <w:rsid w:val="0093792B"/>
    <w:rsid w:val="00941ABB"/>
    <w:rsid w:val="00943DCD"/>
    <w:rsid w:val="009466AA"/>
    <w:rsid w:val="00952712"/>
    <w:rsid w:val="00952F40"/>
    <w:rsid w:val="00956EF1"/>
    <w:rsid w:val="00962EB3"/>
    <w:rsid w:val="00964E4F"/>
    <w:rsid w:val="00970A0F"/>
    <w:rsid w:val="0097103C"/>
    <w:rsid w:val="00971BAD"/>
    <w:rsid w:val="00972085"/>
    <w:rsid w:val="00973AE3"/>
    <w:rsid w:val="009816F4"/>
    <w:rsid w:val="009861DA"/>
    <w:rsid w:val="009862C6"/>
    <w:rsid w:val="009930A1"/>
    <w:rsid w:val="009A39B2"/>
    <w:rsid w:val="009A5DDC"/>
    <w:rsid w:val="009B588E"/>
    <w:rsid w:val="009C303C"/>
    <w:rsid w:val="009C41F5"/>
    <w:rsid w:val="009C587D"/>
    <w:rsid w:val="009D22A8"/>
    <w:rsid w:val="009D22DD"/>
    <w:rsid w:val="009D5E77"/>
    <w:rsid w:val="009E1C24"/>
    <w:rsid w:val="009E739C"/>
    <w:rsid w:val="009E7C41"/>
    <w:rsid w:val="009F4BFB"/>
    <w:rsid w:val="009F6C43"/>
    <w:rsid w:val="00A01C22"/>
    <w:rsid w:val="00A030DD"/>
    <w:rsid w:val="00A11E36"/>
    <w:rsid w:val="00A132B4"/>
    <w:rsid w:val="00A14044"/>
    <w:rsid w:val="00A23C45"/>
    <w:rsid w:val="00A24BA9"/>
    <w:rsid w:val="00A26901"/>
    <w:rsid w:val="00A27FE4"/>
    <w:rsid w:val="00A325C7"/>
    <w:rsid w:val="00A41273"/>
    <w:rsid w:val="00A50217"/>
    <w:rsid w:val="00A57F5E"/>
    <w:rsid w:val="00A60314"/>
    <w:rsid w:val="00A6341B"/>
    <w:rsid w:val="00A65B52"/>
    <w:rsid w:val="00A6747F"/>
    <w:rsid w:val="00A7373F"/>
    <w:rsid w:val="00A75AAC"/>
    <w:rsid w:val="00A8087A"/>
    <w:rsid w:val="00A844BE"/>
    <w:rsid w:val="00A84BB4"/>
    <w:rsid w:val="00A877D0"/>
    <w:rsid w:val="00A91B5D"/>
    <w:rsid w:val="00A94D56"/>
    <w:rsid w:val="00AA38A5"/>
    <w:rsid w:val="00AA4FAE"/>
    <w:rsid w:val="00AB2E3C"/>
    <w:rsid w:val="00AB6DCB"/>
    <w:rsid w:val="00AB7A87"/>
    <w:rsid w:val="00AB7EFB"/>
    <w:rsid w:val="00AC63A9"/>
    <w:rsid w:val="00AC6E46"/>
    <w:rsid w:val="00AC737D"/>
    <w:rsid w:val="00AD0CF0"/>
    <w:rsid w:val="00AD1AF4"/>
    <w:rsid w:val="00AD3AD9"/>
    <w:rsid w:val="00AD529F"/>
    <w:rsid w:val="00AE03F3"/>
    <w:rsid w:val="00AE0D24"/>
    <w:rsid w:val="00AE0EAB"/>
    <w:rsid w:val="00AF0499"/>
    <w:rsid w:val="00AF11AD"/>
    <w:rsid w:val="00AF79D0"/>
    <w:rsid w:val="00B03CFE"/>
    <w:rsid w:val="00B247A0"/>
    <w:rsid w:val="00B31D6A"/>
    <w:rsid w:val="00B379B8"/>
    <w:rsid w:val="00B42D77"/>
    <w:rsid w:val="00B4417A"/>
    <w:rsid w:val="00B4472F"/>
    <w:rsid w:val="00B52F49"/>
    <w:rsid w:val="00B57C64"/>
    <w:rsid w:val="00B62F23"/>
    <w:rsid w:val="00B6546E"/>
    <w:rsid w:val="00B660F9"/>
    <w:rsid w:val="00B67AF2"/>
    <w:rsid w:val="00B71101"/>
    <w:rsid w:val="00B776C8"/>
    <w:rsid w:val="00B81DE2"/>
    <w:rsid w:val="00B84AC9"/>
    <w:rsid w:val="00B85395"/>
    <w:rsid w:val="00B875F1"/>
    <w:rsid w:val="00B940EB"/>
    <w:rsid w:val="00B96E52"/>
    <w:rsid w:val="00BA07B8"/>
    <w:rsid w:val="00BA10C2"/>
    <w:rsid w:val="00BA6263"/>
    <w:rsid w:val="00BB073A"/>
    <w:rsid w:val="00BB46FC"/>
    <w:rsid w:val="00BB485D"/>
    <w:rsid w:val="00BB5347"/>
    <w:rsid w:val="00BC19C7"/>
    <w:rsid w:val="00BC6792"/>
    <w:rsid w:val="00BD435C"/>
    <w:rsid w:val="00BD489E"/>
    <w:rsid w:val="00BD6F93"/>
    <w:rsid w:val="00BF045A"/>
    <w:rsid w:val="00C0218F"/>
    <w:rsid w:val="00C04FB8"/>
    <w:rsid w:val="00C1148B"/>
    <w:rsid w:val="00C11E8C"/>
    <w:rsid w:val="00C1218B"/>
    <w:rsid w:val="00C14AC7"/>
    <w:rsid w:val="00C245E7"/>
    <w:rsid w:val="00C24F81"/>
    <w:rsid w:val="00C25D1D"/>
    <w:rsid w:val="00C338A9"/>
    <w:rsid w:val="00C33A44"/>
    <w:rsid w:val="00C37D7B"/>
    <w:rsid w:val="00C42664"/>
    <w:rsid w:val="00C53BAA"/>
    <w:rsid w:val="00C6247D"/>
    <w:rsid w:val="00C6282E"/>
    <w:rsid w:val="00C722D1"/>
    <w:rsid w:val="00C7714A"/>
    <w:rsid w:val="00C8022A"/>
    <w:rsid w:val="00C81FF0"/>
    <w:rsid w:val="00C84F11"/>
    <w:rsid w:val="00C92F31"/>
    <w:rsid w:val="00C94630"/>
    <w:rsid w:val="00C94FE5"/>
    <w:rsid w:val="00CB07B5"/>
    <w:rsid w:val="00CB1439"/>
    <w:rsid w:val="00CB235E"/>
    <w:rsid w:val="00CC0E11"/>
    <w:rsid w:val="00CC6B08"/>
    <w:rsid w:val="00CC74C2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46E1"/>
    <w:rsid w:val="00CE5962"/>
    <w:rsid w:val="00CF0500"/>
    <w:rsid w:val="00CF12C7"/>
    <w:rsid w:val="00D01FE1"/>
    <w:rsid w:val="00D078B0"/>
    <w:rsid w:val="00D13268"/>
    <w:rsid w:val="00D15D0A"/>
    <w:rsid w:val="00D219DB"/>
    <w:rsid w:val="00D24335"/>
    <w:rsid w:val="00D321C4"/>
    <w:rsid w:val="00D32CA7"/>
    <w:rsid w:val="00D36D81"/>
    <w:rsid w:val="00D47071"/>
    <w:rsid w:val="00D524F6"/>
    <w:rsid w:val="00D57944"/>
    <w:rsid w:val="00D6123B"/>
    <w:rsid w:val="00D66445"/>
    <w:rsid w:val="00D7104C"/>
    <w:rsid w:val="00D71B27"/>
    <w:rsid w:val="00D73E56"/>
    <w:rsid w:val="00D7642A"/>
    <w:rsid w:val="00D76D6B"/>
    <w:rsid w:val="00D76F57"/>
    <w:rsid w:val="00D7786E"/>
    <w:rsid w:val="00D84201"/>
    <w:rsid w:val="00D853DF"/>
    <w:rsid w:val="00D91FB7"/>
    <w:rsid w:val="00DA198B"/>
    <w:rsid w:val="00DA4BCE"/>
    <w:rsid w:val="00DB337D"/>
    <w:rsid w:val="00DB62EC"/>
    <w:rsid w:val="00DC05BF"/>
    <w:rsid w:val="00DC507A"/>
    <w:rsid w:val="00DC5BC1"/>
    <w:rsid w:val="00DC6675"/>
    <w:rsid w:val="00DF31F9"/>
    <w:rsid w:val="00DF62E6"/>
    <w:rsid w:val="00E01BBD"/>
    <w:rsid w:val="00E0400F"/>
    <w:rsid w:val="00E06272"/>
    <w:rsid w:val="00E077DC"/>
    <w:rsid w:val="00E151EB"/>
    <w:rsid w:val="00E24C3A"/>
    <w:rsid w:val="00E276B4"/>
    <w:rsid w:val="00E30941"/>
    <w:rsid w:val="00E364A6"/>
    <w:rsid w:val="00E36F54"/>
    <w:rsid w:val="00E409B5"/>
    <w:rsid w:val="00E504D9"/>
    <w:rsid w:val="00E50FE1"/>
    <w:rsid w:val="00E53BBB"/>
    <w:rsid w:val="00E5472F"/>
    <w:rsid w:val="00E549D5"/>
    <w:rsid w:val="00E61699"/>
    <w:rsid w:val="00E87A53"/>
    <w:rsid w:val="00E95D7B"/>
    <w:rsid w:val="00EA09CE"/>
    <w:rsid w:val="00EA5169"/>
    <w:rsid w:val="00EA5935"/>
    <w:rsid w:val="00EB7D72"/>
    <w:rsid w:val="00EC7264"/>
    <w:rsid w:val="00ED3B4F"/>
    <w:rsid w:val="00ED3C29"/>
    <w:rsid w:val="00EE0E9A"/>
    <w:rsid w:val="00EF6F83"/>
    <w:rsid w:val="00EF7E3C"/>
    <w:rsid w:val="00F07AA3"/>
    <w:rsid w:val="00F159C7"/>
    <w:rsid w:val="00F2521D"/>
    <w:rsid w:val="00F37665"/>
    <w:rsid w:val="00F4324F"/>
    <w:rsid w:val="00F50927"/>
    <w:rsid w:val="00F50F0E"/>
    <w:rsid w:val="00F515C3"/>
    <w:rsid w:val="00F51A89"/>
    <w:rsid w:val="00F52A9E"/>
    <w:rsid w:val="00F53BA4"/>
    <w:rsid w:val="00F53CE2"/>
    <w:rsid w:val="00F53F23"/>
    <w:rsid w:val="00F606E8"/>
    <w:rsid w:val="00F670B8"/>
    <w:rsid w:val="00F67CC0"/>
    <w:rsid w:val="00F7334E"/>
    <w:rsid w:val="00F73AB9"/>
    <w:rsid w:val="00F77116"/>
    <w:rsid w:val="00F86597"/>
    <w:rsid w:val="00F929E3"/>
    <w:rsid w:val="00FA0073"/>
    <w:rsid w:val="00FA0EE9"/>
    <w:rsid w:val="00FA3D2D"/>
    <w:rsid w:val="00FB072D"/>
    <w:rsid w:val="00FB1E88"/>
    <w:rsid w:val="00FD02E3"/>
    <w:rsid w:val="00FD08AC"/>
    <w:rsid w:val="00FD1D55"/>
    <w:rsid w:val="00FD32AE"/>
    <w:rsid w:val="00FD37D9"/>
    <w:rsid w:val="00FD3D69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F59"/>
  </w:style>
  <w:style w:type="paragraph" w:styleId="Nadpis1">
    <w:name w:val="heading 1"/>
    <w:basedOn w:val="Normlny"/>
    <w:next w:val="Normlny"/>
    <w:qFormat/>
    <w:rsid w:val="00123F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123F59"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23F5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rsid w:val="00123F5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rsid w:val="00123F59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123F59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link w:val="OdsekzoznamuChar"/>
    <w:uiPriority w:val="34"/>
    <w:qFormat/>
    <w:rsid w:val="00756C17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B67AF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B67AF2"/>
  </w:style>
  <w:style w:type="character" w:customStyle="1" w:styleId="TextkomentraChar">
    <w:name w:val="Text komentára Char"/>
    <w:basedOn w:val="Predvolenpsmoodseku"/>
    <w:link w:val="Textkomentra"/>
    <w:semiHidden/>
    <w:rsid w:val="00B67AF2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B67A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B67AF2"/>
    <w:rPr>
      <w:b/>
      <w:bCs/>
    </w:rPr>
  </w:style>
  <w:style w:type="paragraph" w:customStyle="1" w:styleId="Default">
    <w:name w:val="Default"/>
    <w:rsid w:val="007B57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7B572D"/>
  </w:style>
  <w:style w:type="paragraph" w:customStyle="1" w:styleId="smlouvaheading1">
    <w:name w:val="smlouva heading 1"/>
    <w:next w:val="Normlny"/>
    <w:qFormat/>
    <w:rsid w:val="007B572D"/>
    <w:pPr>
      <w:numPr>
        <w:numId w:val="28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 w:eastAsia="en-US"/>
    </w:rPr>
  </w:style>
  <w:style w:type="paragraph" w:customStyle="1" w:styleId="smlouvaheading2">
    <w:name w:val="smlouva heading 2"/>
    <w:basedOn w:val="Normlny"/>
    <w:next w:val="Normlny"/>
    <w:qFormat/>
    <w:rsid w:val="007B572D"/>
    <w:pPr>
      <w:numPr>
        <w:ilvl w:val="1"/>
        <w:numId w:val="28"/>
      </w:numPr>
      <w:tabs>
        <w:tab w:val="left" w:pos="567"/>
      </w:tabs>
      <w:spacing w:before="120"/>
      <w:ind w:left="567" w:hanging="567"/>
      <w:jc w:val="both"/>
    </w:pPr>
    <w:rPr>
      <w:rFonts w:ascii="Arial" w:hAnsi="Arial"/>
      <w:color w:val="000000"/>
      <w:sz w:val="19"/>
      <w:szCs w:val="22"/>
      <w:lang w:val="cs-CZ" w:eastAsia="en-US"/>
    </w:rPr>
  </w:style>
  <w:style w:type="paragraph" w:customStyle="1" w:styleId="smlouvaheading3">
    <w:name w:val="smlouva heading 3"/>
    <w:basedOn w:val="smlouvaheading2"/>
    <w:next w:val="Normlny"/>
    <w:qFormat/>
    <w:rsid w:val="007B572D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Normlny"/>
    <w:qFormat/>
    <w:rsid w:val="007B572D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Mriekatabuky1">
    <w:name w:val="Mriežka tabuľky1"/>
    <w:basedOn w:val="Normlnatabuka"/>
    <w:next w:val="Mriekatabuky"/>
    <w:uiPriority w:val="39"/>
    <w:rsid w:val="007B57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7B57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B469-0C93-4EB5-89AB-BB807E4B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140</TotalTime>
  <Pages>1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20470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24772636</vt:i4>
      </vt:variant>
      <vt:variant>
        <vt:i4>7</vt:i4>
      </vt:variant>
      <vt:variant>
        <vt:i4>0</vt:i4>
      </vt:variant>
      <vt:variant>
        <vt:i4>5</vt:i4>
      </vt:variant>
      <vt:variant>
        <vt:lpwstr>mailto:spracovateľ@minv.sk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subject/>
  <dc:creator>v</dc:creator>
  <cp:keywords/>
  <dc:description/>
  <cp:lastModifiedBy>veron</cp:lastModifiedBy>
  <cp:revision>13</cp:revision>
  <cp:lastPrinted>2022-03-23T10:35:00Z</cp:lastPrinted>
  <dcterms:created xsi:type="dcterms:W3CDTF">2023-04-12T09:28:00Z</dcterms:created>
  <dcterms:modified xsi:type="dcterms:W3CDTF">2023-04-28T08:44:00Z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