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99D9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  <w:sz w:val="28"/>
          <w:szCs w:val="28"/>
        </w:rPr>
        <w:t>Nájomná zmluva</w:t>
      </w:r>
    </w:p>
    <w:p w14:paraId="545002F5" w14:textId="77777777" w:rsidR="00C962DB" w:rsidRDefault="00C962DB">
      <w:pPr>
        <w:tabs>
          <w:tab w:val="left" w:pos="2160"/>
          <w:tab w:val="left" w:pos="2880"/>
          <w:tab w:val="left" w:pos="4500"/>
        </w:tabs>
        <w:jc w:val="center"/>
      </w:pPr>
    </w:p>
    <w:p w14:paraId="1C8E44DA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  <w:rPr>
          <w:rFonts w:eastAsia="Arial Narrow" w:cs="Arial Narrow"/>
        </w:rPr>
      </w:pPr>
      <w:r>
        <w:rPr>
          <w:rFonts w:eastAsia="Arial Narrow" w:cs="Arial Narrow"/>
        </w:rPr>
        <w:t xml:space="preserve">uzatvorená podľa § 9 zákona č. 446/2001 Z. z. o majetku vyšších územných celkov v znení neskorších predpisov a zákona č. 116/1990 Zb. o nájme a podnájme nebytových priestorov v znení neskorších predpisov </w:t>
      </w:r>
      <w:r>
        <w:rPr>
          <w:rFonts w:eastAsia="Arial Narrow" w:cs="Arial Narrow"/>
        </w:rPr>
        <w:t>a príslušných ustanovení zákona č. 40/1964 Zb. Občianskeho zákonníka v znení neskorších predpisov (ďalej ako „Nájomná zmluva“)</w:t>
      </w:r>
    </w:p>
    <w:p w14:paraId="18F41C7D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</w:rPr>
        <w:t>medzi zmluvnými stranami:</w:t>
      </w:r>
    </w:p>
    <w:p w14:paraId="67F5B136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</w:rPr>
        <w:t>-------------------------------------------------------------------------------------------------------</w:t>
      </w:r>
      <w:r>
        <w:rPr>
          <w:rFonts w:eastAsia="Arial Narrow" w:cs="Arial Narrow"/>
        </w:rPr>
        <w:t>-------------------------------</w:t>
      </w:r>
    </w:p>
    <w:p w14:paraId="579C6199" w14:textId="77777777" w:rsidR="00C962DB" w:rsidRDefault="00C962DB">
      <w:pPr>
        <w:tabs>
          <w:tab w:val="left" w:pos="2160"/>
          <w:tab w:val="left" w:pos="2880"/>
          <w:tab w:val="left" w:pos="4500"/>
        </w:tabs>
        <w:jc w:val="center"/>
        <w:rPr>
          <w:rFonts w:eastAsia="Arial Narrow" w:cs="Arial Narrow"/>
          <w:b/>
        </w:rPr>
      </w:pPr>
    </w:p>
    <w:p w14:paraId="25590386" w14:textId="77777777" w:rsidR="00C962DB" w:rsidRDefault="00C962DB">
      <w:pPr>
        <w:tabs>
          <w:tab w:val="left" w:pos="2160"/>
          <w:tab w:val="left" w:pos="2880"/>
          <w:tab w:val="left" w:pos="4500"/>
        </w:tabs>
        <w:jc w:val="center"/>
        <w:rPr>
          <w:rFonts w:eastAsia="Arial Narrow" w:cs="Arial Narrow"/>
          <w:b/>
        </w:rPr>
      </w:pPr>
    </w:p>
    <w:p w14:paraId="62E8F675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Číslo zmluvy prenajímateľa: 02/2023</w:t>
      </w:r>
    </w:p>
    <w:p w14:paraId="1E43CAFC" w14:textId="77777777" w:rsidR="00C962DB" w:rsidRDefault="00C962DB">
      <w:pPr>
        <w:tabs>
          <w:tab w:val="left" w:pos="2160"/>
          <w:tab w:val="left" w:pos="2880"/>
          <w:tab w:val="left" w:pos="4500"/>
        </w:tabs>
        <w:jc w:val="center"/>
      </w:pPr>
    </w:p>
    <w:p w14:paraId="29CEEF47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  <w:b/>
          <w:i/>
        </w:rPr>
        <w:t>Prenajímateľ:</w:t>
      </w:r>
      <w:r>
        <w:rPr>
          <w:rFonts w:eastAsia="Arial Narrow" w:cs="Arial Narrow"/>
        </w:rPr>
        <w:t xml:space="preserve"> 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  <w:b/>
        </w:rPr>
        <w:t>Stredná odborná škola informačných technológií</w:t>
      </w:r>
    </w:p>
    <w:p w14:paraId="02BE4672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>Sídlo: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  <w:t>Tajovského 30, 975 90 Banská Bystrica</w:t>
      </w:r>
    </w:p>
    <w:p w14:paraId="58A13A1C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 xml:space="preserve">Zastúpený: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  <w:t>Ing. Štefan Balogh, riaditeľ školy</w:t>
      </w:r>
    </w:p>
    <w:p w14:paraId="3C3F34F1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 xml:space="preserve">IČO: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  <w:t>17055431</w:t>
      </w:r>
    </w:p>
    <w:p w14:paraId="5FDEDA30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>DIČ: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>2021075518</w:t>
      </w:r>
    </w:p>
    <w:p w14:paraId="03655F13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 xml:space="preserve">IČ pre DPH: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  <w:t>SK2021075518</w:t>
      </w:r>
    </w:p>
    <w:p w14:paraId="62FD0423" w14:textId="77777777" w:rsidR="00C962DB" w:rsidRDefault="006B556C">
      <w:pPr>
        <w:tabs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 xml:space="preserve">Bankové spojenie: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  <w:t>Štátna pokladnica, Radlinského 32, 810 05 Bratislava 15</w:t>
      </w:r>
    </w:p>
    <w:p w14:paraId="1F94A150" w14:textId="77777777" w:rsidR="00C962DB" w:rsidRDefault="006B556C">
      <w:pPr>
        <w:tabs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>Číslo účtu: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  <w:t>SK77 8180 0000 0070 0039 3344</w:t>
      </w:r>
    </w:p>
    <w:p w14:paraId="23FD3170" w14:textId="77777777" w:rsidR="00C962DB" w:rsidRDefault="006B556C">
      <w:pPr>
        <w:tabs>
          <w:tab w:val="left" w:pos="2160"/>
          <w:tab w:val="left" w:pos="2880"/>
          <w:tab w:val="left" w:pos="4500"/>
        </w:tabs>
        <w:jc w:val="both"/>
      </w:pPr>
      <w:r>
        <w:t xml:space="preserve">Zástupca na rokovanie vo </w:t>
      </w:r>
    </w:p>
    <w:p w14:paraId="435E5214" w14:textId="77777777" w:rsidR="00C962DB" w:rsidRDefault="006B556C">
      <w:pPr>
        <w:tabs>
          <w:tab w:val="left" w:pos="2160"/>
          <w:tab w:val="left" w:pos="2880"/>
          <w:tab w:val="left" w:pos="4500"/>
        </w:tabs>
        <w:jc w:val="both"/>
      </w:pPr>
      <w:r>
        <w:t>veciach zmluvných:</w:t>
      </w:r>
      <w:r>
        <w:tab/>
      </w:r>
      <w:r>
        <w:tab/>
        <w:t xml:space="preserve">Ing. Stanislav </w:t>
      </w:r>
      <w:proofErr w:type="spellStart"/>
      <w:r>
        <w:t>Garaj</w:t>
      </w:r>
      <w:proofErr w:type="spellEnd"/>
    </w:p>
    <w:p w14:paraId="147FB28B" w14:textId="77777777" w:rsidR="00C962DB" w:rsidRDefault="006B556C">
      <w:pPr>
        <w:tabs>
          <w:tab w:val="left" w:pos="2160"/>
          <w:tab w:val="left" w:pos="2880"/>
          <w:tab w:val="left" w:pos="4500"/>
        </w:tabs>
        <w:jc w:val="both"/>
      </w:pPr>
      <w:r>
        <w:t xml:space="preserve">Kontakt - tel. číslo, </w:t>
      </w:r>
      <w:r>
        <w:t>email:</w:t>
      </w:r>
      <w:r>
        <w:rPr>
          <w:rFonts w:eastAsia="Arial Narrow" w:cs="Arial Narrow"/>
        </w:rPr>
        <w:tab/>
        <w:t>0948 270 235, 048/4341 210</w:t>
      </w:r>
    </w:p>
    <w:p w14:paraId="01F139D8" w14:textId="77777777" w:rsidR="00C962DB" w:rsidRDefault="006B556C">
      <w:pPr>
        <w:tabs>
          <w:tab w:val="left" w:pos="2160"/>
          <w:tab w:val="left" w:pos="2880"/>
          <w:tab w:val="left" w:pos="4500"/>
        </w:tabs>
        <w:jc w:val="both"/>
        <w:rPr>
          <w:rFonts w:eastAsia="Arial Narrow" w:cs="Arial Narrow"/>
        </w:rPr>
      </w:pP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  <w:t>stanislav.garaj@sos-it.sk</w:t>
      </w:r>
    </w:p>
    <w:p w14:paraId="1E44C18D" w14:textId="77777777" w:rsidR="00C962DB" w:rsidRDefault="00C962DB">
      <w:pPr>
        <w:tabs>
          <w:tab w:val="left" w:pos="2160"/>
          <w:tab w:val="left" w:pos="2880"/>
          <w:tab w:val="left" w:pos="4500"/>
        </w:tabs>
        <w:jc w:val="both"/>
        <w:rPr>
          <w:rFonts w:eastAsia="Arial Narrow" w:cs="Arial Narrow"/>
        </w:rPr>
      </w:pPr>
    </w:p>
    <w:p w14:paraId="4EC20CE6" w14:textId="77777777" w:rsidR="00C962DB" w:rsidRDefault="00C962DB">
      <w:pPr>
        <w:tabs>
          <w:tab w:val="left" w:pos="2160"/>
          <w:tab w:val="left" w:pos="2880"/>
          <w:tab w:val="left" w:pos="4500"/>
        </w:tabs>
        <w:jc w:val="both"/>
      </w:pPr>
    </w:p>
    <w:p w14:paraId="0575B9C3" w14:textId="77777777" w:rsidR="00C962DB" w:rsidRDefault="006B556C">
      <w:pPr>
        <w:tabs>
          <w:tab w:val="left" w:pos="2160"/>
          <w:tab w:val="left" w:pos="2880"/>
          <w:tab w:val="left" w:pos="4500"/>
        </w:tabs>
        <w:ind w:left="540"/>
        <w:jc w:val="both"/>
      </w:pPr>
      <w:r>
        <w:rPr>
          <w:rFonts w:eastAsia="Arial Narrow" w:cs="Arial Narrow"/>
        </w:rPr>
        <w:t>(ďalej ako „Prenajímateľ“)</w:t>
      </w:r>
    </w:p>
    <w:p w14:paraId="10641807" w14:textId="77777777" w:rsidR="00C962DB" w:rsidRDefault="00C962DB">
      <w:pPr>
        <w:tabs>
          <w:tab w:val="left" w:pos="2160"/>
          <w:tab w:val="left" w:pos="2880"/>
          <w:tab w:val="left" w:pos="4500"/>
        </w:tabs>
        <w:ind w:left="540"/>
        <w:jc w:val="both"/>
      </w:pPr>
    </w:p>
    <w:p w14:paraId="6AFA8222" w14:textId="77777777" w:rsidR="00C962DB" w:rsidRDefault="00C962DB">
      <w:pPr>
        <w:tabs>
          <w:tab w:val="left" w:pos="2160"/>
          <w:tab w:val="left" w:pos="2880"/>
          <w:tab w:val="left" w:pos="4500"/>
        </w:tabs>
        <w:ind w:left="540"/>
        <w:jc w:val="both"/>
      </w:pPr>
    </w:p>
    <w:p w14:paraId="275F3808" w14:textId="77777777" w:rsidR="00C962DB" w:rsidRDefault="006B556C">
      <w:pPr>
        <w:tabs>
          <w:tab w:val="left" w:pos="2160"/>
          <w:tab w:val="left" w:pos="2880"/>
          <w:tab w:val="left" w:pos="4500"/>
        </w:tabs>
        <w:ind w:firstLine="1080"/>
        <w:jc w:val="both"/>
      </w:pPr>
      <w:r>
        <w:rPr>
          <w:rFonts w:eastAsia="Arial Narrow" w:cs="Arial Narrow"/>
        </w:rPr>
        <w:t>a</w:t>
      </w:r>
    </w:p>
    <w:p w14:paraId="0AF5511E" w14:textId="77777777" w:rsidR="00C962DB" w:rsidRDefault="00C962DB">
      <w:pPr>
        <w:tabs>
          <w:tab w:val="left" w:pos="2160"/>
          <w:tab w:val="left" w:pos="2880"/>
          <w:tab w:val="left" w:pos="4500"/>
        </w:tabs>
        <w:ind w:firstLine="1080"/>
        <w:jc w:val="both"/>
      </w:pPr>
    </w:p>
    <w:p w14:paraId="0035A6F2" w14:textId="77777777" w:rsidR="00C962DB" w:rsidRDefault="00C962DB">
      <w:pPr>
        <w:tabs>
          <w:tab w:val="left" w:pos="2160"/>
          <w:tab w:val="left" w:pos="2880"/>
          <w:tab w:val="left" w:pos="4500"/>
        </w:tabs>
        <w:ind w:firstLine="1080"/>
        <w:jc w:val="both"/>
      </w:pPr>
    </w:p>
    <w:p w14:paraId="25524A7D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  <w:b/>
          <w:i/>
        </w:rPr>
        <w:t>Nájomca:</w:t>
      </w:r>
      <w:r>
        <w:rPr>
          <w:rFonts w:eastAsia="Arial Narrow" w:cs="Arial Narrow"/>
          <w:b/>
        </w:rPr>
        <w:tab/>
      </w:r>
      <w:r>
        <w:rPr>
          <w:rFonts w:eastAsia="Arial Narrow" w:cs="Arial Narrow"/>
          <w:b/>
        </w:rPr>
        <w:tab/>
      </w:r>
      <w:r>
        <w:rPr>
          <w:rFonts w:eastAsia="Arial Narrow" w:cs="Arial Narrow"/>
          <w:b/>
        </w:rPr>
        <w:tab/>
      </w:r>
    </w:p>
    <w:p w14:paraId="61005635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>Sídlo: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</w:p>
    <w:p w14:paraId="64F80B57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  <w:rPr>
          <w:rFonts w:eastAsia="Arial Narrow" w:cs="Arial Narrow"/>
        </w:rPr>
      </w:pPr>
      <w:r>
        <w:rPr>
          <w:rFonts w:eastAsia="Arial Narrow" w:cs="Arial Narrow"/>
        </w:rPr>
        <w:t xml:space="preserve">Zastúpený: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</w:p>
    <w:p w14:paraId="1AD7EB83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 xml:space="preserve">Osoba oprávnená konať: </w:t>
      </w:r>
      <w:r>
        <w:rPr>
          <w:rFonts w:eastAsia="Arial Narrow" w:cs="Arial Narrow"/>
        </w:rPr>
        <w:tab/>
      </w:r>
    </w:p>
    <w:p w14:paraId="6872D16F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  <w:rPr>
          <w:rFonts w:eastAsia="Arial Narrow" w:cs="Arial Narrow"/>
        </w:rPr>
      </w:pPr>
      <w:r>
        <w:rPr>
          <w:rFonts w:eastAsia="Arial Narrow" w:cs="Arial Narrow"/>
        </w:rPr>
        <w:t xml:space="preserve">IČO: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</w:p>
    <w:p w14:paraId="17D98F28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 xml:space="preserve">DIČ: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</w:p>
    <w:p w14:paraId="1055A05D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>IČ DPH: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</w:p>
    <w:p w14:paraId="3FF5D76B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 xml:space="preserve">Bankové spojenie: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</w:p>
    <w:p w14:paraId="5555F039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  <w:rPr>
          <w:rFonts w:eastAsia="Arial Narrow" w:cs="Arial Narrow"/>
        </w:rPr>
      </w:pPr>
      <w:r>
        <w:rPr>
          <w:rFonts w:eastAsia="Arial Narrow" w:cs="Arial Narrow"/>
        </w:rPr>
        <w:t>Číslo účtu: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</w:p>
    <w:p w14:paraId="5CED9811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  <w:rPr>
          <w:rFonts w:eastAsia="Arial Narrow" w:cs="Arial Narrow"/>
        </w:rPr>
      </w:pPr>
      <w:r>
        <w:rPr>
          <w:rFonts w:eastAsia="Arial Narrow" w:cs="Arial Narrow"/>
        </w:rPr>
        <w:t>Registrácia:</w:t>
      </w:r>
    </w:p>
    <w:p w14:paraId="21EFAA74" w14:textId="77777777" w:rsidR="00C962DB" w:rsidRDefault="006B556C">
      <w:pPr>
        <w:tabs>
          <w:tab w:val="left" w:pos="2160"/>
          <w:tab w:val="left" w:pos="2880"/>
          <w:tab w:val="left" w:pos="4500"/>
        </w:tabs>
        <w:jc w:val="both"/>
      </w:pPr>
      <w:r>
        <w:t xml:space="preserve">Zástupca na </w:t>
      </w:r>
      <w:r>
        <w:t xml:space="preserve">rokovanie vo </w:t>
      </w:r>
    </w:p>
    <w:p w14:paraId="026AFBA9" w14:textId="77777777" w:rsidR="00C962DB" w:rsidRDefault="006B556C">
      <w:pPr>
        <w:tabs>
          <w:tab w:val="left" w:pos="1814"/>
          <w:tab w:val="left" w:pos="2160"/>
          <w:tab w:val="left" w:pos="2880"/>
          <w:tab w:val="left" w:pos="4500"/>
        </w:tabs>
        <w:jc w:val="both"/>
      </w:pPr>
      <w:r>
        <w:rPr>
          <w:rFonts w:eastAsia="Arial Narrow" w:cs="Arial Narrow"/>
        </w:rPr>
        <w:t>veciach zmluvných: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</w:p>
    <w:p w14:paraId="5D453BDD" w14:textId="77777777" w:rsidR="00C962DB" w:rsidRDefault="006B556C">
      <w:pPr>
        <w:tabs>
          <w:tab w:val="left" w:pos="2160"/>
          <w:tab w:val="left" w:pos="2880"/>
          <w:tab w:val="left" w:pos="4500"/>
        </w:tabs>
        <w:jc w:val="both"/>
      </w:pPr>
      <w:r>
        <w:t>Kontakt - tel. číslo, email:</w:t>
      </w:r>
    </w:p>
    <w:p w14:paraId="44167357" w14:textId="77777777" w:rsidR="00C962DB" w:rsidRDefault="00C962DB">
      <w:pPr>
        <w:tabs>
          <w:tab w:val="left" w:pos="2160"/>
          <w:tab w:val="left" w:pos="2880"/>
          <w:tab w:val="left" w:pos="4500"/>
        </w:tabs>
        <w:ind w:left="567"/>
        <w:jc w:val="both"/>
      </w:pPr>
    </w:p>
    <w:p w14:paraId="2C53AA39" w14:textId="77777777" w:rsidR="00C962DB" w:rsidRDefault="00C962DB">
      <w:pPr>
        <w:tabs>
          <w:tab w:val="left" w:pos="2160"/>
          <w:tab w:val="left" w:pos="2880"/>
          <w:tab w:val="left" w:pos="4500"/>
        </w:tabs>
        <w:ind w:left="567"/>
        <w:jc w:val="both"/>
      </w:pPr>
    </w:p>
    <w:p w14:paraId="20B6097A" w14:textId="77777777" w:rsidR="00C962DB" w:rsidRDefault="006B556C">
      <w:pPr>
        <w:tabs>
          <w:tab w:val="left" w:pos="2160"/>
          <w:tab w:val="left" w:pos="2880"/>
          <w:tab w:val="left" w:pos="4500"/>
        </w:tabs>
        <w:ind w:left="567"/>
        <w:jc w:val="both"/>
      </w:pPr>
      <w:r>
        <w:rPr>
          <w:rFonts w:eastAsia="Arial Narrow" w:cs="Arial Narrow"/>
        </w:rPr>
        <w:t>(ďalej ako „Nájomca“, spolu „Nájomca a Prenajímateľ“ ako „zmluvné strany“)</w:t>
      </w:r>
    </w:p>
    <w:p w14:paraId="02964CB7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5B09AF38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1D93CDAA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4A45C6D4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71E98536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Čl. I</w:t>
      </w:r>
    </w:p>
    <w:p w14:paraId="26A84C6C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  <w:rPr>
          <w:rFonts w:eastAsia="Arial Narrow" w:cs="Arial Narrow"/>
          <w:b/>
        </w:rPr>
      </w:pPr>
      <w:r>
        <w:rPr>
          <w:rFonts w:eastAsia="Arial Narrow" w:cs="Arial Narrow"/>
          <w:b/>
        </w:rPr>
        <w:t>Predmet nájmu</w:t>
      </w:r>
    </w:p>
    <w:p w14:paraId="2188A2FA" w14:textId="77777777" w:rsidR="00C962DB" w:rsidRDefault="00C962DB">
      <w:pPr>
        <w:tabs>
          <w:tab w:val="left" w:pos="2160"/>
          <w:tab w:val="left" w:pos="2880"/>
          <w:tab w:val="left" w:pos="4500"/>
        </w:tabs>
        <w:jc w:val="center"/>
      </w:pPr>
    </w:p>
    <w:p w14:paraId="11E11F33" w14:textId="77777777" w:rsidR="00C962DB" w:rsidRDefault="00C962DB">
      <w:pPr>
        <w:tabs>
          <w:tab w:val="left" w:pos="5220"/>
          <w:tab w:val="left" w:pos="-28480"/>
        </w:tabs>
        <w:jc w:val="both"/>
      </w:pPr>
    </w:p>
    <w:p w14:paraId="04769ADB" w14:textId="77777777" w:rsidR="00C962DB" w:rsidRDefault="006B556C">
      <w:pPr>
        <w:pStyle w:val="Odsekzoznamu"/>
        <w:numPr>
          <w:ilvl w:val="3"/>
          <w:numId w:val="9"/>
        </w:numPr>
        <w:tabs>
          <w:tab w:val="left" w:pos="5220"/>
          <w:tab w:val="left" w:pos="-28480"/>
        </w:tabs>
        <w:ind w:left="426" w:hanging="426"/>
        <w:jc w:val="both"/>
        <w:rPr>
          <w:rFonts w:eastAsia="Arial Narrow" w:cs="Arial Narrow"/>
        </w:rPr>
      </w:pPr>
      <w:r>
        <w:rPr>
          <w:rFonts w:eastAsia="Arial Narrow" w:cs="Arial Narrow"/>
        </w:rPr>
        <w:t>Prenajímateľ je správcom majetku :</w:t>
      </w:r>
    </w:p>
    <w:p w14:paraId="551F874B" w14:textId="77777777" w:rsidR="00C962DB" w:rsidRDefault="00C962DB">
      <w:pPr>
        <w:tabs>
          <w:tab w:val="left" w:pos="5220"/>
          <w:tab w:val="left" w:pos="-28480"/>
        </w:tabs>
        <w:jc w:val="both"/>
      </w:pPr>
    </w:p>
    <w:p w14:paraId="359629E1" w14:textId="77777777" w:rsidR="00C962DB" w:rsidRDefault="006B556C">
      <w:pPr>
        <w:pStyle w:val="Odsekzoznamu"/>
        <w:numPr>
          <w:ilvl w:val="1"/>
          <w:numId w:val="10"/>
        </w:numPr>
        <w:tabs>
          <w:tab w:val="left" w:pos="30768"/>
          <w:tab w:val="left" w:pos="-28828"/>
        </w:tabs>
        <w:jc w:val="both"/>
      </w:pPr>
      <w:r>
        <w:rPr>
          <w:rFonts w:eastAsia="Arial Narrow" w:cs="Arial Narrow"/>
          <w:b/>
        </w:rPr>
        <w:t>a) nehnuteľného majetku</w:t>
      </w:r>
      <w:r>
        <w:rPr>
          <w:rFonts w:eastAsia="Arial Narrow" w:cs="Arial Narrow"/>
        </w:rPr>
        <w:t xml:space="preserve"> budovy súpisné č. 3761 </w:t>
      </w:r>
      <w:r>
        <w:rPr>
          <w:rFonts w:eastAsia="Arial Narrow" w:cs="Arial Narrow"/>
        </w:rPr>
        <w:t xml:space="preserve">postavenej na pozemku parcelné číslo 2521/9 - Pavilón P1 </w:t>
      </w:r>
      <w:r>
        <w:rPr>
          <w:rFonts w:eastAsia="Arial Narrow" w:cs="Arial Narrow"/>
          <w:b/>
        </w:rPr>
        <w:t>výdajňa jedál</w:t>
      </w:r>
      <w:r>
        <w:rPr>
          <w:rFonts w:eastAsia="Arial Narrow" w:cs="Arial Narrow"/>
        </w:rPr>
        <w:t xml:space="preserve">, </w:t>
      </w:r>
    </w:p>
    <w:p w14:paraId="5CD16A36" w14:textId="77777777" w:rsidR="00C962DB" w:rsidRDefault="006B556C">
      <w:pPr>
        <w:tabs>
          <w:tab w:val="left" w:pos="-28480"/>
          <w:tab w:val="left" w:pos="31296"/>
          <w:tab w:val="left" w:pos="-28300"/>
        </w:tabs>
        <w:ind w:left="786"/>
        <w:jc w:val="both"/>
      </w:pPr>
      <w:r>
        <w:rPr>
          <w:rFonts w:eastAsia="Arial Narrow" w:cs="Arial Narrow"/>
          <w:b/>
          <w:bCs/>
        </w:rPr>
        <w:t>b)</w:t>
      </w:r>
      <w:r>
        <w:rPr>
          <w:rFonts w:eastAsia="Arial Narrow" w:cs="Arial Narrow"/>
        </w:rPr>
        <w:t xml:space="preserve"> </w:t>
      </w:r>
      <w:r>
        <w:rPr>
          <w:rFonts w:eastAsia="Arial Narrow" w:cs="Arial Narrow"/>
          <w:b/>
        </w:rPr>
        <w:t>nehnuteľného majetku</w:t>
      </w:r>
      <w:r>
        <w:rPr>
          <w:rFonts w:eastAsia="Arial Narrow" w:cs="Arial Narrow"/>
        </w:rPr>
        <w:t xml:space="preserve"> budovy súpisné číslo 5669 postavenej na pozemku parcelné číslo 2532/2 - Pavilón D1 </w:t>
      </w:r>
      <w:r>
        <w:rPr>
          <w:rFonts w:eastAsia="Arial Narrow" w:cs="Arial Narrow"/>
          <w:b/>
        </w:rPr>
        <w:t>bufet</w:t>
      </w:r>
      <w:r>
        <w:rPr>
          <w:rFonts w:eastAsia="Arial Narrow" w:cs="Arial Narrow"/>
        </w:rPr>
        <w:t xml:space="preserve">. </w:t>
      </w:r>
    </w:p>
    <w:p w14:paraId="68E492C6" w14:textId="77777777" w:rsidR="00C962DB" w:rsidRDefault="006B556C">
      <w:pPr>
        <w:tabs>
          <w:tab w:val="left" w:pos="-28480"/>
          <w:tab w:val="left" w:pos="31296"/>
          <w:tab w:val="left" w:pos="-28300"/>
        </w:tabs>
        <w:ind w:left="709" w:hanging="349"/>
        <w:jc w:val="both"/>
        <w:rPr>
          <w:rFonts w:eastAsia="Arial Narrow" w:cs="Arial Narrow"/>
          <w:b/>
        </w:rPr>
      </w:pPr>
      <w:r>
        <w:rPr>
          <w:rFonts w:eastAsia="Arial Narrow" w:cs="Arial Narrow"/>
          <w:b/>
        </w:rPr>
        <w:tab/>
      </w:r>
    </w:p>
    <w:p w14:paraId="23DFAB1F" w14:textId="77777777" w:rsidR="00C962DB" w:rsidRDefault="006B556C">
      <w:pPr>
        <w:tabs>
          <w:tab w:val="left" w:pos="-28480"/>
          <w:tab w:val="left" w:pos="31296"/>
          <w:tab w:val="left" w:pos="-28300"/>
        </w:tabs>
        <w:ind w:left="709" w:hanging="349"/>
        <w:jc w:val="both"/>
      </w:pPr>
      <w:r>
        <w:rPr>
          <w:rFonts w:eastAsia="Arial Narrow" w:cs="Arial Narrow"/>
          <w:b/>
        </w:rPr>
        <w:tab/>
        <w:t xml:space="preserve"> Celková výmera nehnuteľného majetku:  225,36 m</w:t>
      </w:r>
      <w:r>
        <w:rPr>
          <w:rFonts w:eastAsia="Arial Narrow" w:cs="Arial Narrow"/>
          <w:b/>
          <w:vertAlign w:val="superscript"/>
        </w:rPr>
        <w:t>2</w:t>
      </w:r>
    </w:p>
    <w:p w14:paraId="56B47B09" w14:textId="77777777" w:rsidR="00C962DB" w:rsidRDefault="00C962DB">
      <w:pPr>
        <w:tabs>
          <w:tab w:val="left" w:pos="-28480"/>
          <w:tab w:val="left" w:pos="31296"/>
          <w:tab w:val="left" w:pos="-28300"/>
        </w:tabs>
        <w:ind w:left="709" w:hanging="349"/>
        <w:jc w:val="both"/>
        <w:rPr>
          <w:rFonts w:eastAsia="Arial Narrow" w:cs="Arial Narrow"/>
          <w:b/>
        </w:rPr>
      </w:pPr>
    </w:p>
    <w:p w14:paraId="64E0D9A4" w14:textId="77777777" w:rsidR="00C962DB" w:rsidRDefault="006B556C">
      <w:pPr>
        <w:tabs>
          <w:tab w:val="left" w:pos="-28480"/>
          <w:tab w:val="left" w:pos="31296"/>
          <w:tab w:val="left" w:pos="-28300"/>
        </w:tabs>
        <w:ind w:left="709" w:hanging="349"/>
        <w:jc w:val="both"/>
      </w:pPr>
      <w:r>
        <w:rPr>
          <w:rFonts w:eastAsia="Arial Narrow" w:cs="Arial Narrow"/>
          <w:b/>
        </w:rPr>
        <w:tab/>
      </w:r>
      <w:r>
        <w:rPr>
          <w:rFonts w:eastAsia="Arial Narrow" w:cs="Arial Narrow"/>
          <w:bCs/>
        </w:rPr>
        <w:t>Predmetné nehn</w:t>
      </w:r>
      <w:r>
        <w:rPr>
          <w:rFonts w:eastAsia="Arial Narrow" w:cs="Arial Narrow"/>
          <w:bCs/>
        </w:rPr>
        <w:t xml:space="preserve">uteľnosti sú evidované na liste vlastníctva č. 4023, okres: Banská Bystrica, obec: Banská Bystrica, katastrálne územie: Banská Bystrica. </w:t>
      </w:r>
      <w:r>
        <w:rPr>
          <w:rFonts w:eastAsia="Arial Narrow" w:cs="Arial Narrow"/>
          <w:b/>
        </w:rPr>
        <w:t xml:space="preserve"> </w:t>
      </w:r>
      <w:r>
        <w:rPr>
          <w:rFonts w:eastAsia="Arial Narrow" w:cs="Arial Narrow"/>
        </w:rPr>
        <w:t>Bližšia špecifikácia nehnuteľného majetku BBSK je uvedená v Prílohe č. 1, ktorá je neoddeliteľnou súčasťou Nájomnej zm</w:t>
      </w:r>
      <w:r>
        <w:rPr>
          <w:rFonts w:eastAsia="Arial Narrow" w:cs="Arial Narrow"/>
        </w:rPr>
        <w:t>luvy.</w:t>
      </w:r>
    </w:p>
    <w:p w14:paraId="210A4C76" w14:textId="77777777" w:rsidR="00C962DB" w:rsidRDefault="00C962DB">
      <w:pPr>
        <w:tabs>
          <w:tab w:val="left" w:pos="-28480"/>
          <w:tab w:val="left" w:pos="31296"/>
          <w:tab w:val="left" w:pos="-28300"/>
        </w:tabs>
        <w:ind w:left="360"/>
        <w:jc w:val="both"/>
      </w:pPr>
    </w:p>
    <w:p w14:paraId="23240337" w14:textId="77777777" w:rsidR="00C962DB" w:rsidRDefault="006B556C">
      <w:pPr>
        <w:pStyle w:val="Odsekzoznamu"/>
        <w:numPr>
          <w:ilvl w:val="1"/>
          <w:numId w:val="10"/>
        </w:numPr>
        <w:tabs>
          <w:tab w:val="left" w:pos="30088"/>
          <w:tab w:val="left" w:pos="-30960"/>
          <w:tab w:val="left" w:pos="-30960"/>
          <w:tab w:val="left" w:pos="-29508"/>
        </w:tabs>
        <w:jc w:val="both"/>
      </w:pPr>
      <w:r>
        <w:rPr>
          <w:rFonts w:eastAsia="Arial Narrow" w:cs="Arial Narrow"/>
          <w:b/>
        </w:rPr>
        <w:t>hnuteľného majetku</w:t>
      </w:r>
      <w:r>
        <w:rPr>
          <w:rFonts w:eastAsia="Arial Narrow" w:cs="Arial Narrow"/>
        </w:rPr>
        <w:t xml:space="preserve"> – potrebný pre výkon činnosti Nájomcu je umiestnený vo výdajni jedál a v ostatných priestoroch výdaja stravy a bufetu. Bližšie špecifikácia hnuteľného majetku je uvedená v Prílohe č. 2, ktorá je neoddeliteľnou súčasťou Nájomnej zm</w:t>
      </w:r>
      <w:r>
        <w:rPr>
          <w:rFonts w:eastAsia="Arial Narrow" w:cs="Arial Narrow"/>
        </w:rPr>
        <w:t>luvy.</w:t>
      </w:r>
    </w:p>
    <w:p w14:paraId="379C1F3C" w14:textId="77777777" w:rsidR="00C962DB" w:rsidRDefault="00C962DB">
      <w:pPr>
        <w:tabs>
          <w:tab w:val="left" w:pos="-28480"/>
        </w:tabs>
        <w:jc w:val="both"/>
      </w:pPr>
    </w:p>
    <w:p w14:paraId="7B671ADB" w14:textId="77777777" w:rsidR="00C962DB" w:rsidRDefault="006B556C">
      <w:pPr>
        <w:tabs>
          <w:tab w:val="left" w:pos="-28480"/>
        </w:tabs>
        <w:ind w:left="786"/>
        <w:jc w:val="both"/>
      </w:pPr>
      <w:r>
        <w:t>(ďalej ako „</w:t>
      </w:r>
      <w:r>
        <w:rPr>
          <w:b/>
          <w:bCs/>
        </w:rPr>
        <w:t>Predmet nájmu</w:t>
      </w:r>
      <w:r>
        <w:t>“)</w:t>
      </w:r>
    </w:p>
    <w:p w14:paraId="3D7E5080" w14:textId="77777777" w:rsidR="00C962DB" w:rsidRDefault="00C962DB">
      <w:pPr>
        <w:tabs>
          <w:tab w:val="left" w:pos="-28480"/>
        </w:tabs>
        <w:jc w:val="both"/>
      </w:pPr>
    </w:p>
    <w:p w14:paraId="31E30B9A" w14:textId="77777777" w:rsidR="00C962DB" w:rsidRDefault="006B556C">
      <w:pPr>
        <w:pStyle w:val="Odsekzoznamu"/>
        <w:numPr>
          <w:ilvl w:val="3"/>
          <w:numId w:val="9"/>
        </w:num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>Prenajímateľ prenecháva Nájomcovi do nájmu Predmet nájmu špecifikovaný v odseku 1 toho článku, a to za podmienok uvedených v tejto zmluve.</w:t>
      </w:r>
    </w:p>
    <w:p w14:paraId="6E40E943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4B4192C5" w14:textId="77777777" w:rsidR="00C962DB" w:rsidRDefault="006B556C">
      <w:pPr>
        <w:pStyle w:val="Odsekzoznamu"/>
        <w:numPr>
          <w:ilvl w:val="3"/>
          <w:numId w:val="9"/>
        </w:numPr>
        <w:tabs>
          <w:tab w:val="left" w:pos="-28474"/>
        </w:tabs>
        <w:ind w:left="426" w:hanging="426"/>
        <w:jc w:val="both"/>
      </w:pPr>
      <w:r>
        <w:rPr>
          <w:rFonts w:eastAsia="Arial Narrow" w:cs="Arial Narrow"/>
        </w:rPr>
        <w:t xml:space="preserve">Spolu s predmetom nájmu uvedeným v bode 1 tohto článku je Nájomca </w:t>
      </w:r>
      <w:r>
        <w:rPr>
          <w:rFonts w:eastAsia="Arial Narrow" w:cs="Arial Narrow"/>
        </w:rPr>
        <w:t xml:space="preserve">oprávnený primerane užívať spoločné priestory budov. </w:t>
      </w:r>
    </w:p>
    <w:p w14:paraId="2DA86AE8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311A09DE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Čl. II</w:t>
      </w:r>
    </w:p>
    <w:p w14:paraId="4EF95D58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Účel nájmu</w:t>
      </w:r>
    </w:p>
    <w:p w14:paraId="4F7ECEB0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4ECC07FC" w14:textId="77777777" w:rsidR="00C962DB" w:rsidRDefault="006B556C">
      <w:pPr>
        <w:pStyle w:val="Odsekzoznamu"/>
        <w:numPr>
          <w:ilvl w:val="6"/>
          <w:numId w:val="9"/>
        </w:num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>Nájomca je zmluvným partnerom Prenajímateľa v súvislosti so zabezpečovaním stravovania a doplnkového predaja v bufete podľa Rámcovej dohody pre zamestnancov a žiakov Strednej odborne</w:t>
      </w:r>
      <w:r>
        <w:rPr>
          <w:rFonts w:eastAsia="Arial Narrow" w:cs="Arial Narrow"/>
        </w:rPr>
        <w:t>j školy informačných technológií, Tajovského 30, 975 90 Banská Bystrica a iných stravníkov (ďalej ako „</w:t>
      </w:r>
      <w:r>
        <w:rPr>
          <w:rFonts w:eastAsia="Arial Narrow" w:cs="Arial Narrow"/>
          <w:b/>
          <w:bCs/>
        </w:rPr>
        <w:t>Rámcová dohoda o zabezpečení stravovania</w:t>
      </w:r>
      <w:r>
        <w:rPr>
          <w:rFonts w:eastAsia="Arial Narrow" w:cs="Arial Narrow"/>
        </w:rPr>
        <w:t>“).</w:t>
      </w:r>
    </w:p>
    <w:p w14:paraId="045B246B" w14:textId="77777777" w:rsidR="00C962DB" w:rsidRDefault="00C962DB">
      <w:pPr>
        <w:tabs>
          <w:tab w:val="left" w:pos="-28480"/>
        </w:tabs>
        <w:jc w:val="both"/>
      </w:pPr>
    </w:p>
    <w:p w14:paraId="3790D67E" w14:textId="77777777" w:rsidR="00C962DB" w:rsidRDefault="006B556C">
      <w:pPr>
        <w:pStyle w:val="Odsekzoznamu"/>
        <w:numPr>
          <w:ilvl w:val="6"/>
          <w:numId w:val="9"/>
        </w:num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>Nájomca sa zaväzuje prenajaté nebytové priestory a hnuteľný majetok podľa Prílohy č. 1 a Prílohy č. 2 užívať</w:t>
      </w:r>
      <w:r>
        <w:rPr>
          <w:rFonts w:eastAsia="Arial Narrow" w:cs="Arial Narrow"/>
        </w:rPr>
        <w:t xml:space="preserve"> len na účely a v súvislosti so zabezpečovaním stravovania a doplnkového predaja v bufete podľa Rámcovej dohody o zabezpečení - prevádzkovaní výdajne jedál a bufetu v priestoroch SOŠ IT, Tajovského 30, 975 90 Banská Bystrica č. 01/2023 uzatvorenej medzi zm</w:t>
      </w:r>
      <w:r>
        <w:rPr>
          <w:rFonts w:eastAsia="Arial Narrow" w:cs="Arial Narrow"/>
        </w:rPr>
        <w:t xml:space="preserve">luvnými stranami dňa </w:t>
      </w:r>
      <w:r>
        <w:rPr>
          <w:rFonts w:eastAsia="Arial Narrow" w:cs="Arial Narrow"/>
          <w:shd w:val="clear" w:color="auto" w:fill="FFFF00"/>
        </w:rPr>
        <w:t>___.___</w:t>
      </w:r>
      <w:r>
        <w:rPr>
          <w:rFonts w:eastAsia="Arial Narrow" w:cs="Arial Narrow"/>
        </w:rPr>
        <w:t xml:space="preserve">.2023.  </w:t>
      </w:r>
    </w:p>
    <w:p w14:paraId="4A816D66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624EC2C9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Čl. III</w:t>
      </w:r>
    </w:p>
    <w:p w14:paraId="029385F8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Výška a splatnosť nájomného</w:t>
      </w:r>
    </w:p>
    <w:p w14:paraId="7087329D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0DADA1BC" w14:textId="77777777" w:rsidR="00C962DB" w:rsidRDefault="006B556C">
      <w:pPr>
        <w:pStyle w:val="Odsekzoznamu"/>
        <w:numPr>
          <w:ilvl w:val="0"/>
          <w:numId w:val="11"/>
        </w:num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 xml:space="preserve">Nájomné za prenajaté nebytové priestory a hnuteľný majetok podľa Príloh č. 1 až 2 sa určuje dohodou zmluvných strán podľa zákona č. 18/1996 Z. z. o cenách v znení </w:t>
      </w:r>
      <w:r>
        <w:rPr>
          <w:rFonts w:eastAsia="Arial Narrow" w:cs="Arial Narrow"/>
        </w:rPr>
        <w:t>neskorších predpisov nasledovne:</w:t>
      </w:r>
    </w:p>
    <w:p w14:paraId="592254AE" w14:textId="77777777" w:rsidR="00C962DB" w:rsidRDefault="00C962DB">
      <w:pPr>
        <w:tabs>
          <w:tab w:val="left" w:pos="-28480"/>
        </w:tabs>
        <w:jc w:val="both"/>
      </w:pPr>
    </w:p>
    <w:p w14:paraId="15177792" w14:textId="77777777" w:rsidR="00C962DB" w:rsidRDefault="006B556C">
      <w:pPr>
        <w:tabs>
          <w:tab w:val="left" w:pos="1134"/>
          <w:tab w:val="left" w:pos="28416"/>
        </w:tabs>
        <w:ind w:left="720"/>
        <w:jc w:val="both"/>
      </w:pPr>
      <w:r>
        <w:rPr>
          <w:rFonts w:eastAsia="Arial Narrow" w:cs="Arial Narrow"/>
        </w:rPr>
        <w:t>a)</w:t>
      </w:r>
      <w:r>
        <w:rPr>
          <w:rFonts w:eastAsia="Arial Narrow" w:cs="Arial Narrow"/>
        </w:rPr>
        <w:tab/>
      </w:r>
      <w:r>
        <w:rPr>
          <w:rFonts w:eastAsia="Arial Narrow" w:cs="Arial Narrow"/>
          <w:b/>
        </w:rPr>
        <w:t>nebytové priestory - vo výške</w:t>
      </w:r>
      <w:r>
        <w:rPr>
          <w:rFonts w:eastAsia="Arial Narrow" w:cs="Arial Narrow"/>
        </w:rPr>
        <w:t xml:space="preserve">  </w:t>
      </w:r>
      <w:r>
        <w:rPr>
          <w:rFonts w:eastAsia="Arial Narrow" w:cs="Arial Narrow"/>
          <w:b/>
        </w:rPr>
        <w:t>48,03</w:t>
      </w:r>
      <w:r>
        <w:rPr>
          <w:rFonts w:eastAsia="Arial Narrow" w:cs="Arial Narrow"/>
        </w:rPr>
        <w:t xml:space="preserve"> </w:t>
      </w:r>
      <w:r>
        <w:rPr>
          <w:rFonts w:eastAsia="Arial Narrow" w:cs="Arial Narrow"/>
          <w:b/>
        </w:rPr>
        <w:t xml:space="preserve"> EUR bez DPH /m² /rok</w:t>
      </w:r>
      <w:r>
        <w:rPr>
          <w:rFonts w:eastAsia="Arial Narrow" w:cs="Arial Narrow"/>
        </w:rPr>
        <w:t>,</w:t>
      </w:r>
    </w:p>
    <w:p w14:paraId="4052E625" w14:textId="77777777" w:rsidR="00C962DB" w:rsidRDefault="006B556C">
      <w:pPr>
        <w:tabs>
          <w:tab w:val="left" w:pos="1134"/>
          <w:tab w:val="left" w:pos="28416"/>
        </w:tabs>
        <w:ind w:left="720"/>
      </w:pPr>
      <w:r>
        <w:rPr>
          <w:rFonts w:eastAsia="Arial Narrow" w:cs="Arial Narrow"/>
          <w:b/>
        </w:rPr>
        <w:lastRenderedPageBreak/>
        <w:t xml:space="preserve">        nájomné za obdobie 1 rok za výmeru 225,36 m</w:t>
      </w:r>
      <w:r>
        <w:rPr>
          <w:rFonts w:eastAsia="Arial Narrow" w:cs="Arial Narrow"/>
          <w:b/>
          <w:vertAlign w:val="superscript"/>
        </w:rPr>
        <w:t xml:space="preserve">2  </w:t>
      </w:r>
      <w:r>
        <w:rPr>
          <w:rFonts w:eastAsia="Arial Narrow" w:cs="Arial Narrow"/>
          <w:b/>
        </w:rPr>
        <w:t>je vo výške:  10 824,04 EUR bez DPH</w:t>
      </w:r>
    </w:p>
    <w:p w14:paraId="4753E592" w14:textId="77777777" w:rsidR="00C962DB" w:rsidRDefault="006B556C">
      <w:pPr>
        <w:tabs>
          <w:tab w:val="left" w:pos="1134"/>
          <w:tab w:val="left" w:pos="28416"/>
        </w:tabs>
        <w:ind w:left="720"/>
        <w:jc w:val="both"/>
      </w:pPr>
      <w:r>
        <w:rPr>
          <w:rFonts w:eastAsia="Arial Narrow" w:cs="Arial Narrow"/>
          <w:b/>
        </w:rPr>
        <w:tab/>
      </w:r>
      <w:r>
        <w:rPr>
          <w:rFonts w:eastAsia="Arial Narrow" w:cs="Arial Narrow"/>
        </w:rPr>
        <w:t xml:space="preserve">(slovom: </w:t>
      </w:r>
      <w:r>
        <w:rPr>
          <w:rFonts w:eastAsia="Arial Narrow" w:cs="Arial Narrow"/>
        </w:rPr>
        <w:t>„Desaťtisícosemstodvadsaťštyri“ 04/100 EUR)</w:t>
      </w:r>
    </w:p>
    <w:p w14:paraId="789ADA7E" w14:textId="77777777" w:rsidR="00C962DB" w:rsidRDefault="00C962DB">
      <w:pPr>
        <w:tabs>
          <w:tab w:val="left" w:pos="1134"/>
          <w:tab w:val="left" w:pos="28416"/>
        </w:tabs>
        <w:ind w:left="720"/>
        <w:jc w:val="both"/>
        <w:rPr>
          <w:rFonts w:eastAsia="Arial Narrow" w:cs="Arial Narrow"/>
        </w:rPr>
      </w:pPr>
    </w:p>
    <w:p w14:paraId="67BD0669" w14:textId="77777777" w:rsidR="00C962DB" w:rsidRDefault="00C962DB">
      <w:pPr>
        <w:tabs>
          <w:tab w:val="left" w:pos="1134"/>
          <w:tab w:val="left" w:pos="28416"/>
        </w:tabs>
        <w:ind w:left="720"/>
        <w:jc w:val="both"/>
        <w:rPr>
          <w:rFonts w:eastAsia="Arial Narrow" w:cs="Arial Narrow"/>
        </w:rPr>
      </w:pPr>
    </w:p>
    <w:p w14:paraId="59ABE70C" w14:textId="77777777" w:rsidR="00C962DB" w:rsidRDefault="006B556C">
      <w:pPr>
        <w:tabs>
          <w:tab w:val="left" w:pos="1134"/>
          <w:tab w:val="left" w:pos="28416"/>
        </w:tabs>
        <w:ind w:left="720"/>
      </w:pPr>
      <w:r>
        <w:rPr>
          <w:rFonts w:eastAsia="Arial Narrow" w:cs="Arial Narrow"/>
          <w:b/>
        </w:rPr>
        <w:t xml:space="preserve">        nájomné za obdobie 4 rokov za  výmeru 225,36 m</w:t>
      </w:r>
      <w:r>
        <w:rPr>
          <w:rFonts w:eastAsia="Arial Narrow" w:cs="Arial Narrow"/>
          <w:b/>
          <w:vertAlign w:val="superscript"/>
        </w:rPr>
        <w:t xml:space="preserve">2  </w:t>
      </w:r>
      <w:r>
        <w:rPr>
          <w:rFonts w:eastAsia="Arial Narrow" w:cs="Arial Narrow"/>
          <w:b/>
        </w:rPr>
        <w:t>je vo výške:  43 296,16 EUR bez DPH</w:t>
      </w:r>
    </w:p>
    <w:p w14:paraId="32CBAFB2" w14:textId="77777777" w:rsidR="00C962DB" w:rsidRDefault="006B556C">
      <w:pPr>
        <w:tabs>
          <w:tab w:val="left" w:pos="1134"/>
          <w:tab w:val="left" w:pos="28416"/>
        </w:tabs>
        <w:ind w:left="720"/>
        <w:jc w:val="both"/>
      </w:pPr>
      <w:r>
        <w:rPr>
          <w:rFonts w:eastAsia="Arial Narrow" w:cs="Arial Narrow"/>
          <w:b/>
        </w:rPr>
        <w:tab/>
      </w:r>
      <w:r>
        <w:rPr>
          <w:rFonts w:eastAsia="Arial Narrow" w:cs="Arial Narrow"/>
        </w:rPr>
        <w:t>(slovom: „Štyridsaťtritisícdvestodeväťdesiatšesť“ 16/100 EUR)</w:t>
      </w:r>
    </w:p>
    <w:p w14:paraId="4B200E90" w14:textId="77777777" w:rsidR="00C962DB" w:rsidRDefault="00C962DB">
      <w:pPr>
        <w:tabs>
          <w:tab w:val="left" w:pos="1134"/>
          <w:tab w:val="left" w:pos="28416"/>
        </w:tabs>
        <w:ind w:left="720"/>
        <w:jc w:val="both"/>
        <w:rPr>
          <w:rFonts w:eastAsia="Arial Narrow" w:cs="Arial Narrow"/>
        </w:rPr>
      </w:pPr>
    </w:p>
    <w:p w14:paraId="27DB8E6B" w14:textId="77777777" w:rsidR="00C962DB" w:rsidRDefault="00C962DB">
      <w:pPr>
        <w:tabs>
          <w:tab w:val="left" w:pos="1134"/>
          <w:tab w:val="left" w:pos="28416"/>
        </w:tabs>
        <w:ind w:left="720"/>
        <w:jc w:val="both"/>
        <w:rPr>
          <w:rFonts w:eastAsia="Arial Narrow" w:cs="Arial Narrow"/>
        </w:rPr>
      </w:pPr>
    </w:p>
    <w:p w14:paraId="2CF36C20" w14:textId="77777777" w:rsidR="00C962DB" w:rsidRDefault="006B556C">
      <w:pPr>
        <w:tabs>
          <w:tab w:val="left" w:pos="1134"/>
          <w:tab w:val="left" w:pos="28416"/>
        </w:tabs>
        <w:ind w:left="720"/>
        <w:jc w:val="both"/>
      </w:pPr>
      <w:r>
        <w:rPr>
          <w:rFonts w:eastAsia="Arial Narrow" w:cs="Arial Narrow"/>
        </w:rPr>
        <w:t>b)</w:t>
      </w:r>
      <w:r>
        <w:rPr>
          <w:rFonts w:eastAsia="Arial Narrow" w:cs="Arial Narrow"/>
        </w:rPr>
        <w:tab/>
      </w:r>
      <w:r>
        <w:rPr>
          <w:rFonts w:eastAsia="Arial Narrow" w:cs="Arial Narrow"/>
          <w:b/>
        </w:rPr>
        <w:t>hnuteľný majetok za obdobie 1 rok je vo výške:  6</w:t>
      </w:r>
      <w:r>
        <w:rPr>
          <w:rFonts w:eastAsia="Arial Narrow" w:cs="Arial Narrow"/>
          <w:b/>
        </w:rPr>
        <w:t>00,00  EUR bez DPH</w:t>
      </w:r>
    </w:p>
    <w:p w14:paraId="1187C585" w14:textId="77777777" w:rsidR="00C962DB" w:rsidRDefault="006B556C">
      <w:pPr>
        <w:tabs>
          <w:tab w:val="left" w:pos="1134"/>
          <w:tab w:val="left" w:pos="28416"/>
        </w:tabs>
        <w:ind w:left="720"/>
        <w:jc w:val="both"/>
      </w:pPr>
      <w:r>
        <w:rPr>
          <w:rFonts w:eastAsia="Arial Narrow" w:cs="Arial Narrow"/>
          <w:b/>
        </w:rPr>
        <w:tab/>
      </w:r>
      <w:r>
        <w:rPr>
          <w:rFonts w:eastAsia="Arial Narrow" w:cs="Arial Narrow"/>
        </w:rPr>
        <w:t>(slovom: „Šesťsto“ EUR)</w:t>
      </w:r>
    </w:p>
    <w:p w14:paraId="20B13425" w14:textId="77777777" w:rsidR="00C962DB" w:rsidRDefault="00C962DB">
      <w:pPr>
        <w:tabs>
          <w:tab w:val="left" w:pos="1134"/>
          <w:tab w:val="left" w:pos="28416"/>
        </w:tabs>
        <w:ind w:left="720"/>
        <w:jc w:val="both"/>
        <w:rPr>
          <w:rFonts w:eastAsia="Arial Narrow" w:cs="Arial Narrow"/>
        </w:rPr>
      </w:pPr>
    </w:p>
    <w:p w14:paraId="492A2517" w14:textId="77777777" w:rsidR="00C962DB" w:rsidRDefault="00C962DB">
      <w:pPr>
        <w:tabs>
          <w:tab w:val="left" w:pos="1134"/>
          <w:tab w:val="left" w:pos="28416"/>
        </w:tabs>
        <w:ind w:left="720"/>
        <w:jc w:val="both"/>
        <w:rPr>
          <w:rFonts w:eastAsia="Arial Narrow" w:cs="Arial Narrow"/>
        </w:rPr>
      </w:pPr>
    </w:p>
    <w:p w14:paraId="70DDBF4A" w14:textId="77777777" w:rsidR="00C962DB" w:rsidRDefault="006B556C">
      <w:pPr>
        <w:tabs>
          <w:tab w:val="left" w:pos="1134"/>
          <w:tab w:val="left" w:pos="28416"/>
        </w:tabs>
        <w:ind w:left="720"/>
        <w:jc w:val="both"/>
        <w:rPr>
          <w:rFonts w:eastAsia="Arial Narrow" w:cs="Arial Narrow"/>
          <w:b/>
        </w:rPr>
      </w:pPr>
      <w:r>
        <w:rPr>
          <w:rFonts w:eastAsia="Arial Narrow" w:cs="Arial Narrow"/>
          <w:b/>
        </w:rPr>
        <w:t xml:space="preserve">         hnuteľný majetok za obdobie 4 rokov je vo výške:  2 400,00  EUR bez DPH   </w:t>
      </w:r>
    </w:p>
    <w:p w14:paraId="06007538" w14:textId="77777777" w:rsidR="00C962DB" w:rsidRDefault="006B556C">
      <w:pPr>
        <w:tabs>
          <w:tab w:val="left" w:pos="1134"/>
          <w:tab w:val="left" w:pos="28416"/>
        </w:tabs>
        <w:ind w:left="720"/>
        <w:jc w:val="both"/>
      </w:pPr>
      <w:r>
        <w:rPr>
          <w:rFonts w:eastAsia="Arial Narrow" w:cs="Arial Narrow"/>
          <w:b/>
        </w:rPr>
        <w:tab/>
      </w:r>
      <w:r>
        <w:rPr>
          <w:rFonts w:eastAsia="Arial Narrow" w:cs="Arial Narrow"/>
        </w:rPr>
        <w:t>(slovom: „Dvetisícštyristo“ EUR)</w:t>
      </w:r>
    </w:p>
    <w:p w14:paraId="5A9D9838" w14:textId="77777777" w:rsidR="00C962DB" w:rsidRDefault="00C962DB">
      <w:pPr>
        <w:tabs>
          <w:tab w:val="left" w:pos="1134"/>
          <w:tab w:val="left" w:pos="28416"/>
        </w:tabs>
        <w:ind w:left="720"/>
        <w:jc w:val="both"/>
      </w:pPr>
    </w:p>
    <w:p w14:paraId="6AE582FE" w14:textId="77777777" w:rsidR="00C962DB" w:rsidRDefault="00C962DB">
      <w:pPr>
        <w:tabs>
          <w:tab w:val="left" w:pos="28416"/>
        </w:tabs>
        <w:ind w:left="720"/>
        <w:jc w:val="both"/>
      </w:pPr>
    </w:p>
    <w:p w14:paraId="01DF44A3" w14:textId="77777777" w:rsidR="00C962DB" w:rsidRDefault="006B556C">
      <w:pPr>
        <w:tabs>
          <w:tab w:val="left" w:pos="1134"/>
          <w:tab w:val="decimal" w:pos="3402"/>
          <w:tab w:val="left" w:pos="28416"/>
        </w:tabs>
        <w:ind w:left="720"/>
        <w:jc w:val="both"/>
      </w:pPr>
      <w:r>
        <w:rPr>
          <w:rFonts w:eastAsia="Arial Narrow" w:cs="Arial Narrow"/>
          <w:b/>
        </w:rPr>
        <w:tab/>
        <w:t xml:space="preserve">Spolu nájomné:   </w:t>
      </w:r>
      <w:r>
        <w:rPr>
          <w:rFonts w:eastAsia="Arial Narrow" w:cs="Arial Narrow"/>
          <w:b/>
        </w:rPr>
        <w:tab/>
        <w:t>11 424,04 EUR bez DPH /rok</w:t>
      </w:r>
    </w:p>
    <w:p w14:paraId="6D58C627" w14:textId="77777777" w:rsidR="00C962DB" w:rsidRDefault="006B556C">
      <w:pPr>
        <w:tabs>
          <w:tab w:val="decimal" w:pos="3402"/>
          <w:tab w:val="left" w:pos="28416"/>
        </w:tabs>
        <w:ind w:left="720"/>
        <w:jc w:val="both"/>
      </w:pPr>
      <w:r>
        <w:rPr>
          <w:rFonts w:eastAsia="Arial Narrow" w:cs="Arial Narrow"/>
          <w:b/>
        </w:rPr>
        <w:t xml:space="preserve">                                            </w:t>
      </w:r>
      <w:r>
        <w:rPr>
          <w:rFonts w:eastAsia="Arial Narrow" w:cs="Arial Narrow"/>
          <w:b/>
        </w:rPr>
        <w:t xml:space="preserve">   952,00 EUR bez DPH /mesiac</w:t>
      </w:r>
    </w:p>
    <w:p w14:paraId="01B6B511" w14:textId="77777777" w:rsidR="00C962DB" w:rsidRDefault="00C962DB">
      <w:pPr>
        <w:tabs>
          <w:tab w:val="left" w:pos="-28480"/>
        </w:tabs>
        <w:jc w:val="both"/>
        <w:rPr>
          <w:rFonts w:eastAsia="Arial Narrow" w:cs="Arial Narrow"/>
        </w:rPr>
      </w:pPr>
    </w:p>
    <w:p w14:paraId="594D1122" w14:textId="77777777" w:rsidR="00C962DB" w:rsidRDefault="00C962DB">
      <w:pPr>
        <w:tabs>
          <w:tab w:val="left" w:pos="-28480"/>
        </w:tabs>
        <w:jc w:val="both"/>
        <w:rPr>
          <w:rFonts w:eastAsia="Arial Narrow" w:cs="Arial Narrow"/>
        </w:rPr>
      </w:pPr>
    </w:p>
    <w:p w14:paraId="7C973BE3" w14:textId="77777777" w:rsidR="00C962DB" w:rsidRDefault="006B556C">
      <w:pPr>
        <w:pStyle w:val="Odsekzoznamu"/>
        <w:numPr>
          <w:ilvl w:val="0"/>
          <w:numId w:val="11"/>
        </w:numPr>
        <w:tabs>
          <w:tab w:val="left" w:pos="-28480"/>
        </w:tabs>
        <w:ind w:left="426" w:hanging="426"/>
        <w:jc w:val="both"/>
        <w:rPr>
          <w:rFonts w:eastAsia="Arial Narrow" w:cs="Arial Narrow"/>
        </w:rPr>
      </w:pPr>
      <w:r>
        <w:rPr>
          <w:rFonts w:eastAsia="Arial Narrow" w:cs="Arial Narrow"/>
        </w:rPr>
        <w:t>DPH bude účtovaná v aktuálnej sadbe podľa všeobecne záväzných právnych predpisov platných v čase fakturácie. Zmena sadzby DPH nevyžaduje uzavretie dodatku k zmluve.</w:t>
      </w:r>
    </w:p>
    <w:p w14:paraId="50E171F1" w14:textId="77777777" w:rsidR="00C962DB" w:rsidRDefault="006B556C">
      <w:pPr>
        <w:pStyle w:val="Odsekzoznamu"/>
        <w:numPr>
          <w:ilvl w:val="0"/>
          <w:numId w:val="11"/>
        </w:numPr>
        <w:tabs>
          <w:tab w:val="left" w:pos="-28480"/>
        </w:tabs>
        <w:ind w:left="426" w:hanging="426"/>
        <w:jc w:val="both"/>
        <w:rPr>
          <w:rFonts w:eastAsia="Arial Narrow" w:cs="Arial Narrow"/>
        </w:rPr>
      </w:pPr>
      <w:r>
        <w:rPr>
          <w:rFonts w:eastAsia="Arial Narrow" w:cs="Arial Narrow"/>
        </w:rPr>
        <w:t xml:space="preserve">Nájomné sa platí mesačne na účet Prenajímateľa a to na </w:t>
      </w:r>
      <w:r>
        <w:rPr>
          <w:rFonts w:eastAsia="Arial Narrow" w:cs="Arial Narrow"/>
        </w:rPr>
        <w:t xml:space="preserve">základe faktúry vystavenej Prenajímateľom. Lehota splatnosti faktúr je do 14 dní od doručenia faktúry Nájomcovi. </w:t>
      </w:r>
    </w:p>
    <w:p w14:paraId="73DD1BC4" w14:textId="77777777" w:rsidR="00C962DB" w:rsidRDefault="006B556C">
      <w:pPr>
        <w:pStyle w:val="Odsekzoznamu"/>
        <w:numPr>
          <w:ilvl w:val="0"/>
          <w:numId w:val="11"/>
        </w:numPr>
        <w:tabs>
          <w:tab w:val="left" w:pos="-28480"/>
        </w:tabs>
        <w:ind w:left="426" w:hanging="426"/>
        <w:jc w:val="both"/>
        <w:rPr>
          <w:rFonts w:eastAsia="Arial Narrow" w:cs="Arial Narrow"/>
        </w:rPr>
      </w:pPr>
      <w:r>
        <w:rPr>
          <w:rFonts w:eastAsia="Arial Narrow" w:cs="Arial Narrow"/>
        </w:rPr>
        <w:t>V prípade, že faktúra bude obsahovať nesprávne alebo neúplné údaje, Nájomca je oprávnený ju vrátiť na doplnenie a prepracovanie Prenajímateľov</w:t>
      </w:r>
      <w:r>
        <w:rPr>
          <w:rFonts w:eastAsia="Arial Narrow" w:cs="Arial Narrow"/>
        </w:rPr>
        <w:t>i. Prenajímateľ túto faktúru podľa charakteru nedostatkov buď opraví alebo vystaví novú faktúru. V opravenej (novej) faktúry vyznačí novú 14 dňovú lehotu splatnosti a doručí ju Nájomcovi.</w:t>
      </w:r>
    </w:p>
    <w:p w14:paraId="047F19A7" w14:textId="77777777" w:rsidR="00C962DB" w:rsidRDefault="006B556C">
      <w:pPr>
        <w:pStyle w:val="Odsekzoznamu"/>
        <w:numPr>
          <w:ilvl w:val="0"/>
          <w:numId w:val="11"/>
        </w:numPr>
        <w:tabs>
          <w:tab w:val="left" w:pos="-28480"/>
        </w:tabs>
        <w:ind w:left="426" w:hanging="426"/>
        <w:jc w:val="both"/>
        <w:rPr>
          <w:rFonts w:eastAsia="Arial Narrow" w:cs="Arial Narrow"/>
        </w:rPr>
      </w:pPr>
      <w:r>
        <w:rPr>
          <w:rFonts w:eastAsia="Arial Narrow" w:cs="Arial Narrow"/>
        </w:rPr>
        <w:t>Nájomca sa zaväzuje uhrádzať náklady za služby, poskytovanie ktorých</w:t>
      </w:r>
      <w:r>
        <w:rPr>
          <w:rFonts w:eastAsia="Arial Narrow" w:cs="Arial Narrow"/>
        </w:rPr>
        <w:t xml:space="preserve"> je spojené s užívaním prenajatých nebytových priestorov a hnuteľného majetku podľa Prílohy č. 1 a Prílohy č. 2 a to:</w:t>
      </w:r>
    </w:p>
    <w:p w14:paraId="1B07E16E" w14:textId="77777777" w:rsidR="00C962DB" w:rsidRDefault="00C962DB">
      <w:pPr>
        <w:tabs>
          <w:tab w:val="left" w:pos="2160"/>
          <w:tab w:val="left" w:pos="2880"/>
          <w:tab w:val="left" w:pos="4500"/>
        </w:tabs>
        <w:ind w:left="708"/>
      </w:pPr>
    </w:p>
    <w:p w14:paraId="185FF08F" w14:textId="77777777" w:rsidR="00C962DB" w:rsidRDefault="006B556C">
      <w:pPr>
        <w:numPr>
          <w:ilvl w:val="0"/>
          <w:numId w:val="12"/>
        </w:numPr>
        <w:tabs>
          <w:tab w:val="left" w:pos="11520"/>
          <w:tab w:val="left" w:pos="12960"/>
          <w:tab w:val="left" w:pos="14400"/>
        </w:tabs>
        <w:jc w:val="both"/>
      </w:pPr>
      <w:r>
        <w:rPr>
          <w:rFonts w:eastAsia="Arial Narrow" w:cs="Arial Narrow"/>
        </w:rPr>
        <w:t>za odber elektrickej energie (resp. plynu) podľa skutočnosti za daný mesiac,</w:t>
      </w:r>
    </w:p>
    <w:p w14:paraId="339C6F3F" w14:textId="77777777" w:rsidR="00C962DB" w:rsidRDefault="006B556C">
      <w:pPr>
        <w:numPr>
          <w:ilvl w:val="0"/>
          <w:numId w:val="12"/>
        </w:numPr>
        <w:tabs>
          <w:tab w:val="left" w:pos="11520"/>
          <w:tab w:val="left" w:pos="12960"/>
          <w:tab w:val="left" w:pos="14400"/>
        </w:tabs>
        <w:jc w:val="both"/>
      </w:pPr>
      <w:r>
        <w:rPr>
          <w:rFonts w:eastAsia="Arial Narrow" w:cs="Arial Narrow"/>
        </w:rPr>
        <w:t>za vodné a stočné,</w:t>
      </w:r>
    </w:p>
    <w:p w14:paraId="1364A0CD" w14:textId="77777777" w:rsidR="00C962DB" w:rsidRDefault="006B556C">
      <w:pPr>
        <w:numPr>
          <w:ilvl w:val="0"/>
          <w:numId w:val="12"/>
        </w:numPr>
        <w:tabs>
          <w:tab w:val="left" w:pos="11520"/>
          <w:tab w:val="left" w:pos="12960"/>
          <w:tab w:val="left" w:pos="14400"/>
        </w:tabs>
        <w:jc w:val="both"/>
      </w:pPr>
      <w:r>
        <w:rPr>
          <w:rFonts w:eastAsia="Arial Narrow" w:cs="Arial Narrow"/>
        </w:rPr>
        <w:t>ohrev TÚV,</w:t>
      </w:r>
    </w:p>
    <w:p w14:paraId="167994F1" w14:textId="77777777" w:rsidR="00C962DB" w:rsidRDefault="006B556C">
      <w:pPr>
        <w:numPr>
          <w:ilvl w:val="0"/>
          <w:numId w:val="12"/>
        </w:numPr>
        <w:tabs>
          <w:tab w:val="left" w:pos="-27024"/>
          <w:tab w:val="left" w:pos="-26304"/>
          <w:tab w:val="left" w:pos="-24684"/>
        </w:tabs>
        <w:ind w:left="1434" w:hanging="357"/>
        <w:jc w:val="both"/>
      </w:pPr>
      <w:r>
        <w:rPr>
          <w:rFonts w:eastAsia="Arial Narrow" w:cs="Arial Narrow"/>
        </w:rPr>
        <w:t>vykurovanie podľa plochy užíva</w:t>
      </w:r>
      <w:r>
        <w:rPr>
          <w:rFonts w:eastAsia="Arial Narrow" w:cs="Arial Narrow"/>
        </w:rPr>
        <w:t xml:space="preserve">nia a aktuálnej ceny plynu </w:t>
      </w:r>
    </w:p>
    <w:p w14:paraId="5153AB6E" w14:textId="77777777" w:rsidR="00C962DB" w:rsidRDefault="006B556C">
      <w:pPr>
        <w:numPr>
          <w:ilvl w:val="0"/>
          <w:numId w:val="12"/>
        </w:numPr>
        <w:tabs>
          <w:tab w:val="left" w:pos="11520"/>
          <w:tab w:val="left" w:pos="12960"/>
          <w:tab w:val="left" w:pos="14400"/>
        </w:tabs>
        <w:jc w:val="both"/>
      </w:pPr>
      <w:r>
        <w:rPr>
          <w:rFonts w:eastAsia="Arial Narrow" w:cs="Arial Narrow"/>
        </w:rPr>
        <w:t>za odvoz komunálneho odpadu.</w:t>
      </w:r>
    </w:p>
    <w:p w14:paraId="11E4788D" w14:textId="77777777" w:rsidR="00C962DB" w:rsidRDefault="00C962DB">
      <w:pPr>
        <w:tabs>
          <w:tab w:val="left" w:pos="2160"/>
          <w:tab w:val="left" w:pos="2880"/>
          <w:tab w:val="left" w:pos="4500"/>
        </w:tabs>
        <w:jc w:val="both"/>
      </w:pPr>
    </w:p>
    <w:p w14:paraId="04F167AF" w14:textId="77777777" w:rsidR="00C962DB" w:rsidRDefault="006B556C">
      <w:pPr>
        <w:pStyle w:val="Odsekzoznamu"/>
        <w:numPr>
          <w:ilvl w:val="0"/>
          <w:numId w:val="11"/>
        </w:num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>V prípade zmeny cien dodávaných služieb (elektrická energia, plyn, vodné a stočné, vykurovanie, dodávka teplej úžitkovej vody a odvoz komunálneho odpadu) si Prenajímateľ vyhradzuje právo jednostrann</w:t>
      </w:r>
      <w:r>
        <w:rPr>
          <w:rFonts w:eastAsia="Arial Narrow" w:cs="Arial Narrow"/>
        </w:rPr>
        <w:t xml:space="preserve">e upraviť výšku služieb a to bez nutnosti uzavretia dodatku k tejto Nájomnej zmluve. Túto skutočnosť Nájomcovi písomne oznámi. </w:t>
      </w:r>
    </w:p>
    <w:p w14:paraId="3C23495D" w14:textId="77777777" w:rsidR="00C962DB" w:rsidRDefault="006B556C">
      <w:pPr>
        <w:pStyle w:val="Odsekzoznamu"/>
        <w:numPr>
          <w:ilvl w:val="0"/>
          <w:numId w:val="11"/>
        </w:num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>Všetky škody, ktoré spôsobil Nájomca v súvislosti s poskytovaním služieb na základe Rámcovej dohody o zabezpečení - prevádzkovan</w:t>
      </w:r>
      <w:r>
        <w:rPr>
          <w:rFonts w:eastAsia="Arial Narrow" w:cs="Arial Narrow"/>
        </w:rPr>
        <w:t xml:space="preserve">í výdajne jedál a bufetu v priestoroch SOŠ IT, Tajovského 30, 975 90 Banská Bystrica č. 01/2023 uzatvorenej medzi zmluvnými stranami dňa </w:t>
      </w:r>
      <w:r>
        <w:rPr>
          <w:rFonts w:eastAsia="Arial Narrow" w:cs="Arial Narrow"/>
          <w:shd w:val="clear" w:color="auto" w:fill="FFFF00"/>
        </w:rPr>
        <w:t>___.___</w:t>
      </w:r>
      <w:r>
        <w:rPr>
          <w:rFonts w:eastAsia="Arial Narrow" w:cs="Arial Narrow"/>
        </w:rPr>
        <w:t xml:space="preserve">.2023 a ktorá vznikla Prenajímateľovi na elektrických, chladiacich a plynových </w:t>
      </w:r>
      <w:proofErr w:type="spellStart"/>
      <w:r>
        <w:rPr>
          <w:rFonts w:eastAsia="Arial Narrow" w:cs="Arial Narrow"/>
        </w:rPr>
        <w:t>gastro</w:t>
      </w:r>
      <w:proofErr w:type="spellEnd"/>
      <w:r>
        <w:rPr>
          <w:rFonts w:eastAsia="Arial Narrow" w:cs="Arial Narrow"/>
        </w:rPr>
        <w:t xml:space="preserve"> zariadeniach a vzduchotech</w:t>
      </w:r>
      <w:r>
        <w:rPr>
          <w:rFonts w:eastAsia="Arial Narrow" w:cs="Arial Narrow"/>
        </w:rPr>
        <w:t>nike sa Nájomca zaväzuje Prenajímateľovi uhradiť v plnej výške, pričom Prenajímateľ bude Nájomcovi fakturovať skutočne fakturované opravy vykonané dodávateľom poskytnutých opráv.</w:t>
      </w:r>
    </w:p>
    <w:p w14:paraId="30C255BE" w14:textId="77777777" w:rsidR="00C962DB" w:rsidRDefault="006B556C">
      <w:pPr>
        <w:pStyle w:val="Odsekzoznamu"/>
        <w:numPr>
          <w:ilvl w:val="0"/>
          <w:numId w:val="11"/>
        </w:num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>Nájomca je povinný uhrádzať náklady na základe faktúry vystavenej Prenajímate</w:t>
      </w:r>
      <w:r>
        <w:rPr>
          <w:rFonts w:eastAsia="Arial Narrow" w:cs="Arial Narrow"/>
        </w:rPr>
        <w:t>ľom mesačne v lehote splatnosti 14 dní odo dňa jej doručenia Nájomcovi.</w:t>
      </w:r>
    </w:p>
    <w:p w14:paraId="2A603583" w14:textId="77777777" w:rsidR="00C962DB" w:rsidRDefault="006B556C">
      <w:pPr>
        <w:pStyle w:val="Odsekzoznamu"/>
        <w:numPr>
          <w:ilvl w:val="0"/>
          <w:numId w:val="11"/>
        </w:num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 xml:space="preserve">V prípade, že Nájomca je v omeškaní s úhradou faktúry za prenájom nebytových priestorov podľa Prílohy č. 1 a hnuteľného majetku podľa Prílohy č. 2, je Prenajímateľ oprávnený </w:t>
      </w:r>
      <w:r>
        <w:rPr>
          <w:rFonts w:eastAsia="Arial Narrow" w:cs="Arial Narrow"/>
        </w:rPr>
        <w:t xml:space="preserve">účtovať úrok </w:t>
      </w:r>
      <w:r>
        <w:rPr>
          <w:rFonts w:eastAsia="Arial Narrow" w:cs="Arial Narrow"/>
        </w:rPr>
        <w:lastRenderedPageBreak/>
        <w:t xml:space="preserve">z omeškania vo výške stanovenej podľa § 369 ods. 2 a § 369a Obchodného zákonníka v znení zákona č. 9/2013 Z.z. v spojení s § 1 ods. 1 nariadenia vlády Slovenskej republiky č. 21/2013 Z.z.  </w:t>
      </w:r>
    </w:p>
    <w:p w14:paraId="47F1B41D" w14:textId="77777777" w:rsidR="00C962DB" w:rsidRDefault="00C962DB">
      <w:pPr>
        <w:tabs>
          <w:tab w:val="left" w:pos="-28480"/>
        </w:tabs>
        <w:jc w:val="both"/>
      </w:pPr>
    </w:p>
    <w:p w14:paraId="1E9787FE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Čl. IV</w:t>
      </w:r>
    </w:p>
    <w:p w14:paraId="3648CB61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  <w:rPr>
          <w:rFonts w:eastAsia="Arial Narrow" w:cs="Arial Narrow"/>
          <w:b/>
        </w:rPr>
      </w:pPr>
      <w:r>
        <w:rPr>
          <w:rFonts w:eastAsia="Arial Narrow" w:cs="Arial Narrow"/>
          <w:b/>
        </w:rPr>
        <w:t>Práva a povinnosti zmluvných strán</w:t>
      </w:r>
    </w:p>
    <w:p w14:paraId="21AF133E" w14:textId="77777777" w:rsidR="00C962DB" w:rsidRDefault="006B556C">
      <w:pPr>
        <w:pStyle w:val="Odsekzoznamu"/>
        <w:numPr>
          <w:ilvl w:val="3"/>
          <w:numId w:val="13"/>
        </w:numPr>
        <w:tabs>
          <w:tab w:val="left" w:pos="10080"/>
          <w:tab w:val="left" w:pos="-25636"/>
        </w:tabs>
        <w:ind w:left="284" w:hanging="284"/>
      </w:pPr>
      <w:r>
        <w:rPr>
          <w:rFonts w:eastAsia="Arial Narrow" w:cs="Arial Narrow"/>
          <w:b/>
        </w:rPr>
        <w:t>Nájomca je povinný:</w:t>
      </w:r>
    </w:p>
    <w:p w14:paraId="5482048B" w14:textId="77777777" w:rsidR="00C962DB" w:rsidRDefault="00C962DB">
      <w:pPr>
        <w:tabs>
          <w:tab w:val="left" w:pos="-28480"/>
        </w:tabs>
      </w:pPr>
    </w:p>
    <w:p w14:paraId="1AF52C3A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 xml:space="preserve">prevzaté prenajaté nebytové priestory a hnuteľný majetok podľa Prílohy č. 1 a 2 užívať len v rozsahu určenom touto Nájomnou zmluvou č. </w:t>
      </w:r>
      <w:r>
        <w:rPr>
          <w:rFonts w:eastAsia="Arial Narrow" w:cs="Arial Narrow"/>
          <w:color w:val="FF0000"/>
          <w:shd w:val="clear" w:color="auto" w:fill="FFFF00"/>
        </w:rPr>
        <w:t>0</w:t>
      </w:r>
      <w:r>
        <w:rPr>
          <w:rFonts w:eastAsia="Arial Narrow" w:cs="Arial Narrow"/>
          <w:shd w:val="clear" w:color="auto" w:fill="FFFF00"/>
        </w:rPr>
        <w:t>2/2023</w:t>
      </w:r>
      <w:r>
        <w:rPr>
          <w:rFonts w:eastAsia="Arial Narrow" w:cs="Arial Narrow"/>
        </w:rPr>
        <w:t xml:space="preserve"> a Rámcovou dohodou o zabezpečení - prevádzkovaní výdajne jedál a bufetu v priestoroch SOŠ IT</w:t>
      </w:r>
      <w:r>
        <w:rPr>
          <w:rFonts w:eastAsia="Arial Narrow" w:cs="Arial Narrow"/>
        </w:rPr>
        <w:t xml:space="preserve">, Tajovského 30, 975 90 Banská Bystrica č. 01/2023 uzatvorenej medzi zmluvnými stranami dňa </w:t>
      </w:r>
      <w:r>
        <w:rPr>
          <w:rFonts w:eastAsia="Arial Narrow" w:cs="Arial Narrow"/>
          <w:shd w:val="clear" w:color="auto" w:fill="FFFF00"/>
        </w:rPr>
        <w:t>___.___</w:t>
      </w:r>
      <w:r>
        <w:rPr>
          <w:rFonts w:eastAsia="Arial Narrow" w:cs="Arial Narrow"/>
        </w:rPr>
        <w:t>.2023,</w:t>
      </w:r>
    </w:p>
    <w:p w14:paraId="4AAE7DD8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udržiavať priestory a hnuteľný majetok v správe Prenajímateľa alebo odovzdaný Prenajímateľom na výkon dohodnutých činností Nájomcu v riadnom stave. V </w:t>
      </w:r>
      <w:r>
        <w:rPr>
          <w:rFonts w:eastAsia="Arial Narrow" w:cs="Arial Narrow"/>
        </w:rPr>
        <w:t>prípade ich</w:t>
      </w:r>
      <w:r>
        <w:t xml:space="preserve"> </w:t>
      </w:r>
      <w:r>
        <w:rPr>
          <w:rFonts w:eastAsia="Arial Narrow" w:cs="Arial Narrow"/>
        </w:rPr>
        <w:t>poškodenia, zničenia zavinenom Nájomcom uviesť ich na svoje náklady do pôvodného stavu,</w:t>
      </w:r>
    </w:p>
    <w:p w14:paraId="231E99F8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oboznámiť sa so stavom predmetných nebytových priestorov a nebytové priestory v tomto stave prevziať,</w:t>
      </w:r>
    </w:p>
    <w:p w14:paraId="6805720B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zabezpečiť, aby všetky osoby v prenajatých priestoroch</w:t>
      </w:r>
      <w:r>
        <w:rPr>
          <w:rFonts w:eastAsia="Arial Narrow" w:cs="Arial Narrow"/>
        </w:rPr>
        <w:t xml:space="preserve"> dodržiavali hygienické predpisy, bezpečnostné predpisy, všeobecne záväzné protipožiarne predpisy, </w:t>
      </w:r>
    </w:p>
    <w:p w14:paraId="33F4FD9E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dodržiavať interné predpisy Prenajímateľa na zabezpečenie ochrany majetku v správe Prenajímateľa, všeobecne záväzné protipožiarne predpisy, bezpečnostné pre</w:t>
      </w:r>
      <w:r>
        <w:rPr>
          <w:rFonts w:eastAsia="Arial Narrow" w:cs="Arial Narrow"/>
        </w:rPr>
        <w:t>dpisy, hygienické predpisy a vnútorný prevádzkový režim budovy v správe Prenajímateľa,</w:t>
      </w:r>
    </w:p>
    <w:p w14:paraId="58B26645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uhrádzať všetky náklady spojené s obvyklým udržiavaním a prevádzkou prenajatých nebytových</w:t>
      </w:r>
      <w:r>
        <w:t xml:space="preserve"> </w:t>
      </w:r>
      <w:r>
        <w:rPr>
          <w:rFonts w:eastAsia="Arial Narrow" w:cs="Arial Narrow"/>
        </w:rPr>
        <w:t>priestorov mesačne,</w:t>
      </w:r>
    </w:p>
    <w:p w14:paraId="4F0A5708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zabezpečiť na vlastné náklady likvidáciu biologicky rozlož</w:t>
      </w:r>
      <w:r>
        <w:rPr>
          <w:rFonts w:eastAsia="Arial Narrow" w:cs="Arial Narrow"/>
        </w:rPr>
        <w:t>iteľného kuchynského odpadu,</w:t>
      </w:r>
    </w:p>
    <w:p w14:paraId="5AB9B24F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uhrádzať náklady na udržiavanie priestorov, odovzdaných Prenajímateľom v stave spôsobilom na výkon dohodnutých činností, ktorých znehodnotenie, znečistenie alebo poškodenie spôsobil</w:t>
      </w:r>
      <w:r>
        <w:t xml:space="preserve"> </w:t>
      </w:r>
      <w:r>
        <w:rPr>
          <w:rFonts w:eastAsia="Arial Narrow" w:cs="Arial Narrow"/>
        </w:rPr>
        <w:t>Nájomca,</w:t>
      </w:r>
    </w:p>
    <w:p w14:paraId="20FA69D3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bez zbytočného odkladu oznámiť Prena</w:t>
      </w:r>
      <w:r>
        <w:rPr>
          <w:rFonts w:eastAsia="Arial Narrow" w:cs="Arial Narrow"/>
        </w:rPr>
        <w:t>jímateľovi potrebu opráv, ktoré má Prenajímateľ urobiť</w:t>
      </w:r>
      <w:r>
        <w:t xml:space="preserve"> </w:t>
      </w:r>
      <w:r>
        <w:rPr>
          <w:rFonts w:eastAsia="Arial Narrow" w:cs="Arial Narrow"/>
        </w:rPr>
        <w:t>a umožniť vykonanie takýchto opráv a iných nevyhnutných opráv, inak Nájomca zodpovedá</w:t>
      </w:r>
      <w:r>
        <w:t xml:space="preserve"> </w:t>
      </w:r>
      <w:r>
        <w:rPr>
          <w:rFonts w:eastAsia="Arial Narrow" w:cs="Arial Narrow"/>
        </w:rPr>
        <w:t>za škodu, ktorá nesplnením povinnosti vznikla na prenajatom majetku,</w:t>
      </w:r>
    </w:p>
    <w:p w14:paraId="41BA976C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dodržiavať plnenie povinností vyplývajúcich zo</w:t>
      </w:r>
      <w:r>
        <w:rPr>
          <w:rFonts w:eastAsia="Arial Narrow" w:cs="Arial Narrow"/>
        </w:rPr>
        <w:t xml:space="preserve"> zákona č. 124/2006 Z. z. o bezpečnosti a ochrane</w:t>
      </w:r>
      <w:r>
        <w:t xml:space="preserve"> </w:t>
      </w:r>
      <w:r>
        <w:rPr>
          <w:rFonts w:eastAsia="Arial Narrow" w:cs="Arial Narrow"/>
        </w:rPr>
        <w:t xml:space="preserve">zdravia pri práci v znení neskorších predpisov a tiež povinnosti vyplývajúce zo zákona č. 14/2001 Z. z. o ochrane pred požiarmi v znení neskorších predpisov. </w:t>
      </w:r>
    </w:p>
    <w:p w14:paraId="2E4FE6EC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umiestniť prevádzkový poriadok vypracovaný nájo</w:t>
      </w:r>
      <w:r>
        <w:rPr>
          <w:rFonts w:eastAsia="Arial Narrow" w:cs="Arial Narrow"/>
        </w:rPr>
        <w:t>mcom pri vstupe do jedálne. Nájomca je povinný na požiadanie prenajímateľa predložiť k nahliadnutiu vypracovaný Systém HACCP.</w:t>
      </w:r>
    </w:p>
    <w:p w14:paraId="4A5AB9A9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v prípade potreby umožniť prístup k hnuteľnému majetku podľa Prílohy č. 2 prenajatých nebytových priestoroch,</w:t>
      </w:r>
    </w:p>
    <w:p w14:paraId="15915EA4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>umožniť Prenajímateľ</w:t>
      </w:r>
      <w:r>
        <w:rPr>
          <w:rFonts w:eastAsia="Arial Narrow" w:cs="Arial Narrow"/>
        </w:rPr>
        <w:t>ovi vykonávať kontrolu užívania nebytových priestorov a hnuteľného majetku podľa Prílohy č. 1 a 2 v súlade so Zmluvou,</w:t>
      </w:r>
    </w:p>
    <w:p w14:paraId="04E86FAE" w14:textId="77777777" w:rsidR="00C962DB" w:rsidRDefault="006B556C">
      <w:pPr>
        <w:pStyle w:val="Odsekzoznamu"/>
        <w:numPr>
          <w:ilvl w:val="0"/>
          <w:numId w:val="14"/>
        </w:numPr>
        <w:tabs>
          <w:tab w:val="left" w:pos="18165"/>
        </w:tabs>
        <w:jc w:val="both"/>
      </w:pPr>
      <w:r>
        <w:rPr>
          <w:rFonts w:eastAsia="Arial Narrow" w:cs="Arial Narrow"/>
        </w:rPr>
        <w:t xml:space="preserve">umožniť vstup do prenajatých nebytových priestorov za účelom inventarizácie majetku v správe Prenajímateľa. </w:t>
      </w:r>
    </w:p>
    <w:p w14:paraId="64111F3B" w14:textId="77777777" w:rsidR="00C962DB" w:rsidRDefault="006B556C">
      <w:p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>1.2. Nájomca zodpovedá Prena</w:t>
      </w:r>
      <w:r>
        <w:rPr>
          <w:rFonts w:eastAsia="Arial Narrow" w:cs="Arial Narrow"/>
        </w:rPr>
        <w:t>jímateľovi za všetku škodu na prenajatom majetku spôsobenú pri výkone práce zamestnancami Nájomcu.</w:t>
      </w:r>
    </w:p>
    <w:p w14:paraId="7FE7FD09" w14:textId="77777777" w:rsidR="00C962DB" w:rsidRDefault="006B556C">
      <w:p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 xml:space="preserve">1.3.  Nájomca nie je oprávnený prenechať nebytové priestory a hnuteľný majetok podľa Prílohy č. 1 a 2, alebo ich časť do nájmu, podnájmu alebo výpožičky, ak </w:t>
      </w:r>
      <w:r>
        <w:rPr>
          <w:rFonts w:eastAsia="Arial Narrow" w:cs="Arial Narrow"/>
        </w:rPr>
        <w:t>tak urobí je takáto zmluva neplatná.</w:t>
      </w:r>
    </w:p>
    <w:p w14:paraId="01E343F9" w14:textId="77777777" w:rsidR="00C962DB" w:rsidRDefault="006B556C">
      <w:p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 xml:space="preserve">1.4. </w:t>
      </w:r>
      <w:r>
        <w:rPr>
          <w:rFonts w:eastAsia="Arial Narrow" w:cs="Arial Narrow"/>
        </w:rPr>
        <w:tab/>
        <w:t>Nájomca nie je oprávnený na predmet nájmu podľa článku I. tejto Nájomnej zmluvy zriadiť záložné právo alebo ho inak zaťažiť.</w:t>
      </w:r>
    </w:p>
    <w:p w14:paraId="06B36B1F" w14:textId="77777777" w:rsidR="00C962DB" w:rsidRDefault="006B556C">
      <w:p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>1.5. Nájomca nie je oprávnený meniť účel nájmu podľa tejto Nájomnej zmluvy. Nájomca nemá</w:t>
      </w:r>
      <w:r>
        <w:rPr>
          <w:rFonts w:eastAsia="Arial Narrow" w:cs="Arial Narrow"/>
        </w:rPr>
        <w:t xml:space="preserve"> prednostné právo na kúpu predmetu nájmu.</w:t>
      </w:r>
    </w:p>
    <w:p w14:paraId="2C213891" w14:textId="77777777" w:rsidR="00C962DB" w:rsidRDefault="006B556C">
      <w:p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 xml:space="preserve">1.6. </w:t>
      </w:r>
      <w:r>
        <w:rPr>
          <w:rFonts w:eastAsia="Arial Narrow" w:cs="Arial Narrow"/>
        </w:rPr>
        <w:tab/>
        <w:t xml:space="preserve">Akékoľvek zmeny na predmete nájmu môže Nájomca vykonať iba na základe predchádzajúceho písomného súhlasu Prenajímateľa. Nájomca môže požadovať úhradu nákladov spojených so </w:t>
      </w:r>
      <w:r>
        <w:rPr>
          <w:rFonts w:eastAsia="Arial Narrow" w:cs="Arial Narrow"/>
        </w:rPr>
        <w:lastRenderedPageBreak/>
        <w:t>zmenou na veci len ak Prenajímateľ d</w:t>
      </w:r>
      <w:r>
        <w:rPr>
          <w:rFonts w:eastAsia="Arial Narrow" w:cs="Arial Narrow"/>
        </w:rPr>
        <w:t>al predchádzajúci písomný súhlas so zmenou a súčasne sa zaviazal uhradiť tieto náklady.</w:t>
      </w:r>
    </w:p>
    <w:p w14:paraId="1183D4E8" w14:textId="77777777" w:rsidR="00C962DB" w:rsidRDefault="006B556C">
      <w:p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 xml:space="preserve">1.7. Najneskôr do ukončenia trvania Nájomnej zmluvy je Nájomca povinný predmetné nebytové priestory a hnuteľný majetok v správe Prenajímateľa odovzdať </w:t>
      </w:r>
      <w:r>
        <w:rPr>
          <w:rFonts w:eastAsia="Arial Narrow" w:cs="Arial Narrow"/>
        </w:rPr>
        <w:t>Prenajímateľovi v stave ako ich prevzal s prihliadnutím na obvyklé opotrebenie</w:t>
      </w:r>
      <w:r>
        <w:rPr>
          <w:rFonts w:eastAsia="Arial" w:cs="Arial"/>
        </w:rPr>
        <w:t>.</w:t>
      </w:r>
    </w:p>
    <w:p w14:paraId="098B8264" w14:textId="77777777" w:rsidR="00C962DB" w:rsidRDefault="00C962DB">
      <w:pPr>
        <w:tabs>
          <w:tab w:val="left" w:pos="-28480"/>
        </w:tabs>
        <w:jc w:val="both"/>
      </w:pPr>
    </w:p>
    <w:p w14:paraId="4815F7B4" w14:textId="77777777" w:rsidR="00C962DB" w:rsidRDefault="00C962DB">
      <w:pPr>
        <w:tabs>
          <w:tab w:val="left" w:pos="-28480"/>
        </w:tabs>
        <w:jc w:val="both"/>
      </w:pPr>
    </w:p>
    <w:p w14:paraId="0DCC8D85" w14:textId="77777777" w:rsidR="00C962DB" w:rsidRDefault="006B556C">
      <w:pPr>
        <w:pStyle w:val="Odsekzoznamu"/>
        <w:numPr>
          <w:ilvl w:val="3"/>
          <w:numId w:val="13"/>
        </w:numPr>
        <w:tabs>
          <w:tab w:val="left" w:pos="10080"/>
          <w:tab w:val="left" w:pos="-25636"/>
        </w:tabs>
        <w:ind w:left="284" w:hanging="284"/>
      </w:pPr>
      <w:r>
        <w:rPr>
          <w:rFonts w:eastAsia="Arial Narrow" w:cs="Arial Narrow"/>
          <w:b/>
        </w:rPr>
        <w:t>Prenajímateľ je povinný:</w:t>
      </w:r>
    </w:p>
    <w:p w14:paraId="7B5DF04B" w14:textId="77777777" w:rsidR="00C962DB" w:rsidRDefault="00C962DB">
      <w:pPr>
        <w:tabs>
          <w:tab w:val="left" w:pos="-28480"/>
        </w:tabs>
        <w:jc w:val="both"/>
      </w:pPr>
    </w:p>
    <w:p w14:paraId="5DD86A4D" w14:textId="77777777" w:rsidR="00C962DB" w:rsidRDefault="006B556C">
      <w:pPr>
        <w:pStyle w:val="Odsekzoznamu"/>
        <w:numPr>
          <w:ilvl w:val="0"/>
          <w:numId w:val="15"/>
        </w:numPr>
        <w:tabs>
          <w:tab w:val="left" w:pos="31296"/>
        </w:tabs>
        <w:jc w:val="both"/>
      </w:pPr>
      <w:r>
        <w:rPr>
          <w:rFonts w:eastAsia="Arial Narrow" w:cs="Arial Narrow"/>
        </w:rPr>
        <w:t>protokolárne odovzdať Nájomcovi prenajaté nebytové priestory a hnuteľný majetok podľa Prílohy č. 1 a 2 do užívania v stave spôsobilom na obvyklé uží</w:t>
      </w:r>
      <w:r>
        <w:rPr>
          <w:rFonts w:eastAsia="Arial Narrow" w:cs="Arial Narrow"/>
        </w:rPr>
        <w:t xml:space="preserve">vanie, najneskôr 2 dni pred začatím plnenia Rámcovej dohody o zabezpečení - prevádzkovaní výdajne jedál a bufetu v priestoroch SOŠ IT, Tajovského 30, 975 90 Banská Bystrica č. 01/2023 uzatvorenej medzi zmluvnými stranami dňa </w:t>
      </w:r>
      <w:r>
        <w:rPr>
          <w:rFonts w:eastAsia="Arial Narrow" w:cs="Arial Narrow"/>
          <w:shd w:val="clear" w:color="auto" w:fill="FFFF00"/>
        </w:rPr>
        <w:t>___.___</w:t>
      </w:r>
      <w:r>
        <w:rPr>
          <w:rFonts w:eastAsia="Arial Narrow" w:cs="Arial Narrow"/>
        </w:rPr>
        <w:t>.2023,</w:t>
      </w:r>
    </w:p>
    <w:p w14:paraId="5272EBF4" w14:textId="77777777" w:rsidR="00C962DB" w:rsidRDefault="006B556C">
      <w:pPr>
        <w:pStyle w:val="Odsekzoznamu"/>
        <w:numPr>
          <w:ilvl w:val="0"/>
          <w:numId w:val="15"/>
        </w:numPr>
        <w:tabs>
          <w:tab w:val="left" w:pos="31296"/>
        </w:tabs>
        <w:jc w:val="both"/>
      </w:pPr>
      <w:r>
        <w:rPr>
          <w:rFonts w:eastAsia="Arial Narrow" w:cs="Arial Narrow"/>
        </w:rPr>
        <w:t>prenajaté nebytov</w:t>
      </w:r>
      <w:r>
        <w:rPr>
          <w:rFonts w:eastAsia="Arial Narrow" w:cs="Arial Narrow"/>
        </w:rPr>
        <w:t>é priestory a hnuteľný majetok vo svojej správe ochraňovať a udržiavať v riadnom a prevádzkyschopnom stave,</w:t>
      </w:r>
    </w:p>
    <w:p w14:paraId="1DD2E3A2" w14:textId="77777777" w:rsidR="00C962DB" w:rsidRDefault="006B556C">
      <w:pPr>
        <w:pStyle w:val="Odsekzoznamu"/>
        <w:numPr>
          <w:ilvl w:val="0"/>
          <w:numId w:val="15"/>
        </w:numPr>
        <w:tabs>
          <w:tab w:val="left" w:pos="31296"/>
        </w:tabs>
        <w:jc w:val="both"/>
      </w:pPr>
      <w:r>
        <w:rPr>
          <w:rFonts w:eastAsia="Arial Narrow" w:cs="Arial Narrow"/>
        </w:rPr>
        <w:t xml:space="preserve">na vlastné náklady zabezpečovať údržbu základného vybavenia nebytových priestorov (zatečenie, maľovanie po zatečení, prasknutý radiátor a iné) </w:t>
      </w:r>
      <w:r>
        <w:rPr>
          <w:rFonts w:eastAsia="Arial Narrow" w:cs="Arial Narrow"/>
        </w:rPr>
        <w:t xml:space="preserve">a údržbu hnuteľného majetku podľa Prílohy č. 2 (predpísané odborné skúšky, odborné prehliadky a preventívne kontroly), </w:t>
      </w:r>
    </w:p>
    <w:p w14:paraId="3E737839" w14:textId="77777777" w:rsidR="00C962DB" w:rsidRDefault="006B556C">
      <w:pPr>
        <w:pStyle w:val="Odsekzoznamu"/>
        <w:numPr>
          <w:ilvl w:val="0"/>
          <w:numId w:val="15"/>
        </w:numPr>
        <w:tabs>
          <w:tab w:val="left" w:pos="31296"/>
        </w:tabs>
        <w:jc w:val="both"/>
      </w:pPr>
      <w:r>
        <w:rPr>
          <w:rFonts w:eastAsia="Arial Narrow" w:cs="Arial Narrow"/>
        </w:rPr>
        <w:t>zabezpečiť pre Nájomcu plynulú dodávku vody, elektrickej energie a plynu,</w:t>
      </w:r>
    </w:p>
    <w:p w14:paraId="6ED7E949" w14:textId="77777777" w:rsidR="00C962DB" w:rsidRDefault="006B556C">
      <w:pPr>
        <w:pStyle w:val="Odsekzoznamu"/>
        <w:numPr>
          <w:ilvl w:val="0"/>
          <w:numId w:val="15"/>
        </w:numPr>
        <w:tabs>
          <w:tab w:val="left" w:pos="31296"/>
        </w:tabs>
        <w:jc w:val="both"/>
      </w:pPr>
      <w:r>
        <w:rPr>
          <w:rFonts w:eastAsia="Arial Narrow" w:cs="Arial Narrow"/>
        </w:rPr>
        <w:t>vykonávať pravidelnú kontrolu dodržiavania predpisov požiarnej</w:t>
      </w:r>
      <w:r>
        <w:rPr>
          <w:rFonts w:eastAsia="Arial Narrow" w:cs="Arial Narrow"/>
        </w:rPr>
        <w:t xml:space="preserve"> ochrany v spoločných nebytových priestoroch,</w:t>
      </w:r>
    </w:p>
    <w:p w14:paraId="6C1D99C4" w14:textId="77777777" w:rsidR="00C962DB" w:rsidRDefault="006B556C">
      <w:pPr>
        <w:pStyle w:val="Odsekzoznamu"/>
        <w:numPr>
          <w:ilvl w:val="0"/>
          <w:numId w:val="15"/>
        </w:numPr>
        <w:tabs>
          <w:tab w:val="left" w:pos="31296"/>
        </w:tabs>
        <w:jc w:val="both"/>
      </w:pPr>
      <w:r>
        <w:rPr>
          <w:rFonts w:eastAsia="Arial Narrow" w:cs="Arial Narrow"/>
        </w:rPr>
        <w:t>vykonávať pravidelnú kontrolu stavu technických zariadení spoločných nebytových priestorov objektu z hľadiska požiarnej ochrany,</w:t>
      </w:r>
    </w:p>
    <w:p w14:paraId="46A0E4F8" w14:textId="77777777" w:rsidR="00C962DB" w:rsidRDefault="006B556C">
      <w:pPr>
        <w:numPr>
          <w:ilvl w:val="0"/>
          <w:numId w:val="15"/>
        </w:numPr>
        <w:tabs>
          <w:tab w:val="left" w:pos="-8304"/>
        </w:tabs>
        <w:jc w:val="both"/>
      </w:pPr>
      <w:r>
        <w:rPr>
          <w:rFonts w:eastAsia="Arial Narrow" w:cs="Arial Narrow"/>
        </w:rPr>
        <w:t>udržiavať trvalé voľné núdzové východy na únikové cesty, prístupy k uzáverom plyn</w:t>
      </w:r>
      <w:r>
        <w:rPr>
          <w:rFonts w:eastAsia="Arial Narrow" w:cs="Arial Narrow"/>
        </w:rPr>
        <w:t>u, elektriny, vody a k hasiacim prístrojom,</w:t>
      </w:r>
    </w:p>
    <w:p w14:paraId="257CE62C" w14:textId="77777777" w:rsidR="00C962DB" w:rsidRDefault="006B556C">
      <w:pPr>
        <w:numPr>
          <w:ilvl w:val="0"/>
          <w:numId w:val="15"/>
        </w:numPr>
        <w:tabs>
          <w:tab w:val="left" w:pos="-8304"/>
        </w:tabs>
        <w:jc w:val="both"/>
      </w:pPr>
      <w:r>
        <w:rPr>
          <w:rFonts w:eastAsia="Arial Narrow" w:cs="Arial Narrow"/>
        </w:rPr>
        <w:t>poskytovať Nájomcovi dokumentáciu požiarnej ochrany (Požiarny štatút, Požiarne poplachové smernice, Požiarny evakuačný plán),</w:t>
      </w:r>
    </w:p>
    <w:p w14:paraId="4396E4ED" w14:textId="77777777" w:rsidR="00C962DB" w:rsidRDefault="006B556C">
      <w:pPr>
        <w:numPr>
          <w:ilvl w:val="0"/>
          <w:numId w:val="15"/>
        </w:numPr>
        <w:tabs>
          <w:tab w:val="left" w:pos="-8304"/>
        </w:tabs>
        <w:jc w:val="both"/>
      </w:pPr>
      <w:r>
        <w:rPr>
          <w:rFonts w:eastAsia="Arial Narrow" w:cs="Arial Narrow"/>
        </w:rPr>
        <w:t>ohlásené závady odstrániť tak, aby nedošlo ku škodám na majetku zmluvných strán.</w:t>
      </w:r>
    </w:p>
    <w:p w14:paraId="0ED921C1" w14:textId="77777777" w:rsidR="00C962DB" w:rsidRDefault="00C962DB">
      <w:pPr>
        <w:tabs>
          <w:tab w:val="left" w:pos="2160"/>
          <w:tab w:val="left" w:pos="2880"/>
          <w:tab w:val="left" w:pos="4500"/>
        </w:tabs>
        <w:ind w:left="1134"/>
        <w:jc w:val="both"/>
      </w:pPr>
    </w:p>
    <w:p w14:paraId="3AF0B1CB" w14:textId="77777777" w:rsidR="00C962DB" w:rsidRDefault="006B556C">
      <w:pPr>
        <w:tabs>
          <w:tab w:val="left" w:pos="-28480"/>
        </w:tabs>
        <w:ind w:left="426" w:hanging="426"/>
        <w:jc w:val="both"/>
      </w:pPr>
      <w:r>
        <w:rPr>
          <w:rFonts w:eastAsia="Arial Narrow" w:cs="Arial Narrow"/>
        </w:rPr>
        <w:t>3.</w:t>
      </w:r>
      <w:r>
        <w:rPr>
          <w:rFonts w:eastAsia="Arial Narrow" w:cs="Arial Narrow"/>
        </w:rPr>
        <w:tab/>
        <w:t>Z</w:t>
      </w:r>
      <w:r>
        <w:rPr>
          <w:rFonts w:eastAsia="Arial Narrow" w:cs="Arial Narrow"/>
        </w:rPr>
        <w:t>mluvné strany sa zaväzujú poskytnúť si navzájom primeranú súčinnosť potrebnú na riadne plnenie povinností vyplývajúcich z tejto Nájomnej zmluvy.</w:t>
      </w:r>
    </w:p>
    <w:p w14:paraId="3EE199EE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6FDB097D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Čl. V</w:t>
      </w:r>
    </w:p>
    <w:p w14:paraId="4107EBEF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Doba trvania nájmu</w:t>
      </w:r>
    </w:p>
    <w:p w14:paraId="67F2FC79" w14:textId="77777777" w:rsidR="00C962DB" w:rsidRDefault="00C962DB">
      <w:pPr>
        <w:tabs>
          <w:tab w:val="left" w:pos="2160"/>
          <w:tab w:val="left" w:pos="2880"/>
          <w:tab w:val="left" w:pos="4500"/>
        </w:tabs>
        <w:jc w:val="center"/>
      </w:pPr>
    </w:p>
    <w:p w14:paraId="6FCCA730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  <w:rPr>
          <w:rFonts w:eastAsia="Arial Narrow" w:cs="Arial Narrow"/>
        </w:rPr>
      </w:pPr>
      <w:r>
        <w:rPr>
          <w:rFonts w:eastAsia="Arial Narrow" w:cs="Arial Narrow"/>
        </w:rPr>
        <w:t xml:space="preserve">1. </w:t>
      </w:r>
      <w:r>
        <w:rPr>
          <w:rFonts w:eastAsia="Arial Narrow" w:cs="Arial Narrow"/>
        </w:rPr>
        <w:tab/>
        <w:t xml:space="preserve">Nájomná zmluva sa uzatvára na dobu určitú 48 mesiacov odo dňa </w:t>
      </w:r>
      <w:r>
        <w:rPr>
          <w:rFonts w:eastAsia="Arial Narrow" w:cs="Arial Narrow"/>
        </w:rPr>
        <w:t>nadobudnutia účinnosti resp. podľa platnosti Rámcovej dohody o prevádzkovaní výdajne jedál a bufetu v priestoroch Strednej odbornej školy informačných technológií, Tajovského 30, 975 90  banská Bystrica č. 01/2023.</w:t>
      </w:r>
    </w:p>
    <w:p w14:paraId="1936D899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rPr>
          <w:rFonts w:eastAsia="Arial Narrow" w:cs="Arial Narrow"/>
        </w:rPr>
        <w:t xml:space="preserve">2. </w:t>
      </w:r>
      <w:r>
        <w:rPr>
          <w:rFonts w:eastAsia="Arial Narrow" w:cs="Arial Narrow"/>
        </w:rPr>
        <w:tab/>
        <w:t>Nájomná zmluva môže zaniknúť pred upl</w:t>
      </w:r>
      <w:r>
        <w:rPr>
          <w:rFonts w:eastAsia="Arial Narrow" w:cs="Arial Narrow"/>
        </w:rPr>
        <w:t>ynutím doby uvedenej v predchádzajúcom bode tohto článku, ak sa vyčerpá finančný limit Rámcovej dohody o zabezpečení - prevádzkovaní výdajne jedál a bufetu v priestoroch SOŠ IT, Tajovského 30, 975 90 Banská Bystrica č. 01/2023 uzatvorenej medzi zmluvnými s</w:t>
      </w:r>
      <w:r>
        <w:rPr>
          <w:rFonts w:eastAsia="Arial Narrow" w:cs="Arial Narrow"/>
        </w:rPr>
        <w:t xml:space="preserve">tranami dňa </w:t>
      </w:r>
      <w:r>
        <w:rPr>
          <w:rFonts w:eastAsia="Arial Narrow" w:cs="Arial Narrow"/>
          <w:shd w:val="clear" w:color="auto" w:fill="FFFF00"/>
        </w:rPr>
        <w:t>___.___</w:t>
      </w:r>
      <w:r>
        <w:rPr>
          <w:rFonts w:eastAsia="Arial Narrow" w:cs="Arial Narrow"/>
        </w:rPr>
        <w:t>.2023. O tejto skutočnosti bude Prenajímateľ písomne informovať Nájomcu vopred a to minimálne 14 dní pred jej uplynutím.</w:t>
      </w:r>
    </w:p>
    <w:p w14:paraId="6820184E" w14:textId="77777777" w:rsidR="00C962DB" w:rsidRDefault="00C962DB">
      <w:pPr>
        <w:tabs>
          <w:tab w:val="left" w:pos="2160"/>
          <w:tab w:val="left" w:pos="2880"/>
          <w:tab w:val="left" w:pos="4500"/>
        </w:tabs>
        <w:ind w:left="708"/>
      </w:pPr>
    </w:p>
    <w:p w14:paraId="3251676A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ČI.VI</w:t>
      </w:r>
    </w:p>
    <w:p w14:paraId="77F929BE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Ukončenie nájmu</w:t>
      </w:r>
    </w:p>
    <w:p w14:paraId="2CC34EDE" w14:textId="77777777" w:rsidR="00C962DB" w:rsidRDefault="00C962DB">
      <w:pPr>
        <w:tabs>
          <w:tab w:val="left" w:pos="2160"/>
          <w:tab w:val="left" w:pos="2880"/>
          <w:tab w:val="left" w:pos="4500"/>
        </w:tabs>
        <w:jc w:val="center"/>
      </w:pPr>
    </w:p>
    <w:p w14:paraId="5BB56367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rPr>
          <w:rFonts w:eastAsia="Arial Narrow" w:cs="Arial Narrow"/>
        </w:rPr>
        <w:t>1.</w:t>
      </w:r>
      <w:r>
        <w:rPr>
          <w:rFonts w:eastAsia="Arial Narrow" w:cs="Arial Narrow"/>
        </w:rPr>
        <w:tab/>
        <w:t>Ukončenie trvania Nájomnej zmluvy nastane vždy, ak dôjde k ukončeniu trvania Rámcovej doh</w:t>
      </w:r>
      <w:r>
        <w:rPr>
          <w:rFonts w:eastAsia="Arial Narrow" w:cs="Arial Narrow"/>
        </w:rPr>
        <w:t xml:space="preserve">ody o zabezpečení - prevádzkovaní výdajne jedál a bufetu v priestoroch SOŠ IT, Tajovského 30, 975 90 Banská Bystrica č. 01/2023 uzatvorenej medzi zmluvnými stranami dňa </w:t>
      </w:r>
      <w:r>
        <w:rPr>
          <w:rFonts w:eastAsia="Arial Narrow" w:cs="Arial Narrow"/>
          <w:shd w:val="clear" w:color="auto" w:fill="FFFF00"/>
        </w:rPr>
        <w:t>___.___</w:t>
      </w:r>
      <w:r>
        <w:rPr>
          <w:rFonts w:eastAsia="Arial Narrow" w:cs="Arial Narrow"/>
        </w:rPr>
        <w:t>.2023.</w:t>
      </w:r>
    </w:p>
    <w:p w14:paraId="58B34E91" w14:textId="77777777" w:rsidR="00C962DB" w:rsidRDefault="006B556C">
      <w:pPr>
        <w:pStyle w:val="Nadpis3"/>
      </w:pPr>
      <w:r>
        <w:lastRenderedPageBreak/>
        <w:t>Zmluvné strany môžu ukončiť trvanie Nájomnej zmluvy písomnou dohodou, výp</w:t>
      </w:r>
      <w:r>
        <w:t>oveďou, alebo odstúpením od zmluvy. Prenajímateľ a Nájomca môžu túto Nájomnú zmluvu vypovedať, resp. ju ukončiť z dôvodov uvedených v zákone č. 116/1990 Zb. o nájme a podnájme nebytových priestorov a z dôvodov uvedených v tejto Nájomnej zmluve.</w:t>
      </w:r>
    </w:p>
    <w:p w14:paraId="71D9FCF2" w14:textId="77777777" w:rsidR="00C962DB" w:rsidRDefault="006B556C">
      <w:pPr>
        <w:pStyle w:val="Nadpis3"/>
      </w:pPr>
      <w:r>
        <w:t>Prenajímate</w:t>
      </w:r>
      <w:r>
        <w:t xml:space="preserve">ľ môže písomne, v  trojmesačnej výpovednej lehote, ktorá začína plynúť prvým dňom nasledujúceho mesiaca po jej doručení Nájomcovi, vypovedať Nájomnú zmluvu z nasledovných dôvodov: </w:t>
      </w:r>
    </w:p>
    <w:p w14:paraId="52C9BBCF" w14:textId="77777777" w:rsidR="00C962DB" w:rsidRDefault="006B556C">
      <w:pPr>
        <w:numPr>
          <w:ilvl w:val="0"/>
          <w:numId w:val="16"/>
        </w:numPr>
        <w:suppressAutoHyphens w:val="0"/>
        <w:overflowPunct/>
        <w:autoSpaceDE/>
        <w:spacing w:line="264" w:lineRule="auto"/>
        <w:jc w:val="both"/>
        <w:textAlignment w:val="auto"/>
        <w:rPr>
          <w:rFonts w:cs="Calibri"/>
        </w:rPr>
      </w:pPr>
      <w:r>
        <w:rPr>
          <w:rFonts w:cs="Calibri"/>
        </w:rPr>
        <w:t>ak Nájomca užíva prenajatý majetok v rozpore s Nájomnou zmluvou,</w:t>
      </w:r>
    </w:p>
    <w:p w14:paraId="2036E39F" w14:textId="77777777" w:rsidR="00C962DB" w:rsidRDefault="006B556C">
      <w:pPr>
        <w:numPr>
          <w:ilvl w:val="0"/>
          <w:numId w:val="16"/>
        </w:numPr>
        <w:suppressAutoHyphens w:val="0"/>
        <w:overflowPunct/>
        <w:autoSpaceDE/>
        <w:spacing w:line="264" w:lineRule="auto"/>
        <w:jc w:val="both"/>
        <w:textAlignment w:val="auto"/>
        <w:rPr>
          <w:rFonts w:cs="Calibri"/>
        </w:rPr>
      </w:pPr>
      <w:r>
        <w:rPr>
          <w:rFonts w:cs="Calibri"/>
        </w:rPr>
        <w:t>ak Nájomca</w:t>
      </w:r>
      <w:r>
        <w:rPr>
          <w:rFonts w:cs="Calibri"/>
        </w:rPr>
        <w:t xml:space="preserve"> o viac ako 1 mesiac mešká s platením nájomného alebo za služby, ktorých poskytovanie je spojené s nájmom,</w:t>
      </w:r>
    </w:p>
    <w:p w14:paraId="74C7020E" w14:textId="77777777" w:rsidR="00C962DB" w:rsidRDefault="006B556C">
      <w:pPr>
        <w:numPr>
          <w:ilvl w:val="0"/>
          <w:numId w:val="16"/>
        </w:numPr>
        <w:suppressAutoHyphens w:val="0"/>
        <w:overflowPunct/>
        <w:autoSpaceDE/>
        <w:spacing w:line="264" w:lineRule="auto"/>
        <w:jc w:val="both"/>
        <w:textAlignment w:val="auto"/>
        <w:rPr>
          <w:rFonts w:cs="Calibri"/>
        </w:rPr>
      </w:pPr>
      <w:r>
        <w:rPr>
          <w:rFonts w:cs="Calibri"/>
        </w:rPr>
        <w:t>ak Nájomca opakovane porušil ktorúkoľvek povinnosť vyplývajúcu z tejto Nájomnej zmluvy.</w:t>
      </w:r>
    </w:p>
    <w:p w14:paraId="11A6D53D" w14:textId="77777777" w:rsidR="00C962DB" w:rsidRDefault="006B556C">
      <w:pPr>
        <w:numPr>
          <w:ilvl w:val="0"/>
          <w:numId w:val="10"/>
        </w:numPr>
        <w:suppressAutoHyphens w:val="0"/>
        <w:overflowPunct/>
        <w:autoSpaceDE/>
        <w:spacing w:line="264" w:lineRule="auto"/>
        <w:jc w:val="both"/>
        <w:textAlignment w:val="auto"/>
      </w:pPr>
      <w:r>
        <w:rPr>
          <w:rFonts w:cs="Calibri"/>
        </w:rPr>
        <w:t>Nájomca môže písomne, v trojmesačnej výpovednej lehote, ktorá</w:t>
      </w:r>
      <w:r>
        <w:rPr>
          <w:rFonts w:cs="Calibri"/>
        </w:rPr>
        <w:t xml:space="preserve"> začína plynúť prvým dňom nasledujúceho mesiaca po jej doručení Prenajímateľovi</w:t>
      </w:r>
      <w:r>
        <w:rPr>
          <w:rFonts w:cs="Calibri"/>
          <w:bCs/>
          <w:i/>
        </w:rPr>
        <w:t xml:space="preserve">, </w:t>
      </w:r>
      <w:r>
        <w:rPr>
          <w:rFonts w:cs="Calibri"/>
        </w:rPr>
        <w:t>vypovedať Nájomnú zmluvu z dôvodov, ak:</w:t>
      </w:r>
    </w:p>
    <w:p w14:paraId="484F4C44" w14:textId="77777777" w:rsidR="00C962DB" w:rsidRDefault="006B556C">
      <w:pPr>
        <w:widowControl/>
        <w:numPr>
          <w:ilvl w:val="1"/>
          <w:numId w:val="17"/>
        </w:numPr>
        <w:suppressAutoHyphens w:val="0"/>
        <w:overflowPunct/>
        <w:autoSpaceDE/>
        <w:spacing w:line="264" w:lineRule="auto"/>
        <w:ind w:left="1134" w:hanging="425"/>
        <w:jc w:val="both"/>
        <w:textAlignment w:val="auto"/>
        <w:rPr>
          <w:rFonts w:cs="Calibri"/>
        </w:rPr>
      </w:pPr>
      <w:r>
        <w:rPr>
          <w:rFonts w:cs="Calibri"/>
        </w:rPr>
        <w:t>prenajatý nebytový priestor sa stal bez jeho zavinenia nespôsobilý na dohodnuté užívanie,</w:t>
      </w:r>
    </w:p>
    <w:p w14:paraId="252DB501" w14:textId="77777777" w:rsidR="00C962DB" w:rsidRDefault="006B556C">
      <w:pPr>
        <w:widowControl/>
        <w:numPr>
          <w:ilvl w:val="1"/>
          <w:numId w:val="17"/>
        </w:numPr>
        <w:suppressAutoHyphens w:val="0"/>
        <w:overflowPunct/>
        <w:autoSpaceDE/>
        <w:spacing w:line="264" w:lineRule="auto"/>
        <w:ind w:left="1134" w:hanging="425"/>
        <w:jc w:val="both"/>
        <w:textAlignment w:val="auto"/>
        <w:rPr>
          <w:rFonts w:cs="Calibri"/>
        </w:rPr>
      </w:pPr>
      <w:r>
        <w:rPr>
          <w:rFonts w:cs="Calibri"/>
        </w:rPr>
        <w:t xml:space="preserve">Prenajímateľ hrubo porušuje svoje </w:t>
      </w:r>
      <w:r>
        <w:rPr>
          <w:rFonts w:cs="Calibri"/>
        </w:rPr>
        <w:t>povinnosti vyplývajúce z § 5 ods. 1 zákona č. 116/1990 Zb. o nájme a podnájme nebytových priestorov.</w:t>
      </w:r>
    </w:p>
    <w:p w14:paraId="6585BB35" w14:textId="77777777" w:rsidR="00C962DB" w:rsidRDefault="006B556C">
      <w:pPr>
        <w:widowControl/>
        <w:numPr>
          <w:ilvl w:val="0"/>
          <w:numId w:val="10"/>
        </w:numPr>
        <w:suppressAutoHyphens w:val="0"/>
        <w:overflowPunct/>
        <w:spacing w:line="264" w:lineRule="auto"/>
        <w:jc w:val="both"/>
        <w:textAlignment w:val="auto"/>
        <w:rPr>
          <w:rFonts w:cs="Calibri"/>
        </w:rPr>
      </w:pPr>
      <w:r>
        <w:rPr>
          <w:rFonts w:cs="Calibri"/>
        </w:rPr>
        <w:t>V prípade závažného porušenia zmluvných povinností uvedených v Nájomnej zmluve majú zmluvné strany právo odstúpiť od Nájomnej zmluvy. Odstúpením od Nájomne</w:t>
      </w:r>
      <w:r>
        <w:rPr>
          <w:rFonts w:cs="Calibri"/>
        </w:rPr>
        <w:t>j zmluvy nebudú dotknuté práva a povinnosti zmluvných strán ohľadom vzájomne poskytnutých a prevzatých plnení. Odstúpenie musí byť uskutočnené písomnou formou a doručené druhej zmluvnej strane; účinky odstúpenia nastávajú dňom doručenia odstúpenia druhej z</w:t>
      </w:r>
      <w:r>
        <w:rPr>
          <w:rFonts w:cs="Calibri"/>
        </w:rPr>
        <w:t>mluvnej strane, resp. dňom uvedenom v odstúpení, ktorý nesmie predchádzať dňu doručenia odstúpenia. V prípade odstúpenia od Nájomnej zmluvy zmluvné strany nemajú nárok na odstupné.</w:t>
      </w:r>
    </w:p>
    <w:p w14:paraId="566BC3E8" w14:textId="77777777" w:rsidR="00C962DB" w:rsidRDefault="006B556C">
      <w:pPr>
        <w:pStyle w:val="Odsekzoznamu"/>
        <w:numPr>
          <w:ilvl w:val="0"/>
          <w:numId w:val="10"/>
        </w:numPr>
        <w:spacing w:line="264" w:lineRule="auto"/>
        <w:jc w:val="both"/>
        <w:rPr>
          <w:rFonts w:cs="Calibri"/>
        </w:rPr>
      </w:pPr>
      <w:r>
        <w:rPr>
          <w:rFonts w:cs="Calibri"/>
        </w:rPr>
        <w:t>Za závažné porušenie zmluvných povinností podľa bodu 5 sa považuje najmä, a</w:t>
      </w:r>
      <w:r>
        <w:rPr>
          <w:rFonts w:cs="Calibri"/>
        </w:rPr>
        <w:t xml:space="preserve">k Nájomca: </w:t>
      </w:r>
    </w:p>
    <w:p w14:paraId="7F478B72" w14:textId="77777777" w:rsidR="00C962DB" w:rsidRDefault="006B556C">
      <w:pPr>
        <w:numPr>
          <w:ilvl w:val="0"/>
          <w:numId w:val="18"/>
        </w:numPr>
        <w:suppressAutoHyphens w:val="0"/>
        <w:overflowPunct/>
        <w:autoSpaceDE/>
        <w:spacing w:line="264" w:lineRule="auto"/>
        <w:ind w:left="993"/>
        <w:jc w:val="both"/>
        <w:textAlignment w:val="auto"/>
        <w:rPr>
          <w:rFonts w:cs="Calibri"/>
        </w:rPr>
      </w:pPr>
      <w:r>
        <w:rPr>
          <w:rFonts w:cs="Calibri"/>
        </w:rPr>
        <w:t xml:space="preserve"> opakovane užíva prenajatý majetok v rozpore s Nájomnou zmluvou a Rámcovou dohodou,</w:t>
      </w:r>
    </w:p>
    <w:p w14:paraId="76BD9164" w14:textId="77777777" w:rsidR="00C962DB" w:rsidRDefault="006B556C">
      <w:pPr>
        <w:numPr>
          <w:ilvl w:val="0"/>
          <w:numId w:val="18"/>
        </w:numPr>
        <w:suppressAutoHyphens w:val="0"/>
        <w:overflowPunct/>
        <w:autoSpaceDE/>
        <w:spacing w:line="264" w:lineRule="auto"/>
        <w:ind w:left="993"/>
        <w:jc w:val="both"/>
        <w:textAlignment w:val="auto"/>
        <w:rPr>
          <w:rFonts w:cs="Calibri"/>
        </w:rPr>
      </w:pPr>
      <w:r>
        <w:rPr>
          <w:rFonts w:cs="Calibri"/>
        </w:rPr>
        <w:t xml:space="preserve"> o viac ako 1 mesiac opakovane mešká s platením nájomného, alebo s poskytnutím služby, ktorej poskytovanie je spojené s nájmom; opakovaním sa rozumie dva a viac</w:t>
      </w:r>
      <w:r>
        <w:rPr>
          <w:rFonts w:cs="Calibri"/>
        </w:rPr>
        <w:t xml:space="preserve"> krát,</w:t>
      </w:r>
    </w:p>
    <w:p w14:paraId="617FA8A1" w14:textId="77777777" w:rsidR="00C962DB" w:rsidRDefault="006B556C">
      <w:pPr>
        <w:numPr>
          <w:ilvl w:val="0"/>
          <w:numId w:val="18"/>
        </w:numPr>
        <w:suppressAutoHyphens w:val="0"/>
        <w:overflowPunct/>
        <w:autoSpaceDE/>
        <w:spacing w:line="264" w:lineRule="auto"/>
        <w:ind w:left="993"/>
        <w:jc w:val="both"/>
        <w:textAlignment w:val="auto"/>
        <w:rPr>
          <w:rFonts w:cs="Calibri"/>
        </w:rPr>
      </w:pPr>
      <w:r>
        <w:rPr>
          <w:rFonts w:cs="Calibri"/>
        </w:rPr>
        <w:t xml:space="preserve"> opakovane porušil ktorúkoľvek povinnosť vyplývajúcu z tejto Nájomnej zmluvy a Rámcovej dohody; opakovaním sa rozumie dva a viac krát,</w:t>
      </w:r>
    </w:p>
    <w:p w14:paraId="797519B4" w14:textId="77777777" w:rsidR="00C962DB" w:rsidRDefault="006B556C">
      <w:pPr>
        <w:numPr>
          <w:ilvl w:val="0"/>
          <w:numId w:val="18"/>
        </w:numPr>
        <w:suppressAutoHyphens w:val="0"/>
        <w:overflowPunct/>
        <w:autoSpaceDE/>
        <w:spacing w:line="264" w:lineRule="auto"/>
        <w:ind w:left="993"/>
        <w:jc w:val="both"/>
        <w:textAlignment w:val="auto"/>
        <w:rPr>
          <w:rFonts w:cs="Calibri"/>
        </w:rPr>
      </w:pPr>
      <w:r>
        <w:rPr>
          <w:rFonts w:cs="Calibri"/>
        </w:rPr>
        <w:t xml:space="preserve"> užíva predmet nájmu alebo trpí užívanie predmetu nájmu takým spôsobom, že Prenajímateľovi vzniká škoda alebo mu h</w:t>
      </w:r>
      <w:r>
        <w:rPr>
          <w:rFonts w:cs="Calibri"/>
        </w:rPr>
        <w:t>rozí väčšia škoda.</w:t>
      </w:r>
    </w:p>
    <w:p w14:paraId="1C67F9D7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rPr>
          <w:rFonts w:eastAsia="Arial Narrow" w:cs="Arial Narrow"/>
        </w:rPr>
        <w:t>7.</w:t>
      </w:r>
      <w:r>
        <w:rPr>
          <w:rFonts w:eastAsia="Arial Narrow" w:cs="Arial Narrow"/>
        </w:rPr>
        <w:tab/>
        <w:t>Pri ukončení zmluvného vzťahu bude realizovaná mimoriadna inventarizácia majetku Prenajímateľa</w:t>
      </w:r>
      <w:r>
        <w:t xml:space="preserve"> </w:t>
      </w:r>
      <w:r>
        <w:rPr>
          <w:rFonts w:eastAsia="Arial Narrow" w:cs="Arial Narrow"/>
        </w:rPr>
        <w:t>a v prípade inventarizačných rozdielov budú tieto do ukončenia zmluvného vzťahu vysporiadané a to</w:t>
      </w:r>
      <w:r>
        <w:t xml:space="preserve"> </w:t>
      </w:r>
      <w:r>
        <w:rPr>
          <w:rFonts w:eastAsia="Arial Narrow" w:cs="Arial Narrow"/>
        </w:rPr>
        <w:t xml:space="preserve">buď finančným resp. vecným </w:t>
      </w:r>
      <w:r>
        <w:rPr>
          <w:rFonts w:eastAsia="Arial Narrow" w:cs="Arial Narrow"/>
        </w:rPr>
        <w:t>plnením.</w:t>
      </w:r>
    </w:p>
    <w:p w14:paraId="5BE872DD" w14:textId="77777777" w:rsidR="00C962DB" w:rsidRDefault="006B556C">
      <w:pPr>
        <w:ind w:left="426" w:hanging="426"/>
        <w:jc w:val="both"/>
      </w:pPr>
      <w:r>
        <w:rPr>
          <w:rFonts w:eastAsia="Arial Narrow" w:cs="Arial Narrow"/>
        </w:rPr>
        <w:t>8.</w:t>
      </w:r>
      <w:r>
        <w:rPr>
          <w:rFonts w:eastAsia="Arial Narrow" w:cs="Arial Narrow"/>
        </w:rPr>
        <w:tab/>
        <w:t>Najneskôr do ukončenia trvania Nájomnej zmluvy je Nájomca povinný predmetné nebytové priestory a hnuteľný majetok v správe Prenajímateľa odovzdať Prenajímateľovi v stave ako ich prevzal, s prihliadnutím na obvyklé opotrebenie. Pri nesplnení tej</w:t>
      </w:r>
      <w:r>
        <w:rPr>
          <w:rFonts w:eastAsia="Arial Narrow" w:cs="Arial Narrow"/>
        </w:rPr>
        <w:t xml:space="preserve">to povinnosti sa Nájomca zaväzuje zaplatiť Prenajímateľovi zmluvnú pokutu vo výške 500,00 EUR za každý i začatý deň omeškania s vyprataním predmetu nájmu. Zaplatením zmluvnej pokuty nie je dotknuté právo Prenajímateľa na uplatnenie náhrady škody, ktorá mu </w:t>
      </w:r>
      <w:r>
        <w:rPr>
          <w:rFonts w:eastAsia="Arial Narrow" w:cs="Arial Narrow"/>
        </w:rPr>
        <w:t>tým vznikne.</w:t>
      </w:r>
      <w:r>
        <w:rPr>
          <w:rFonts w:eastAsia="Arial Narrow" w:cs="Arial Narrow"/>
          <w:shd w:val="clear" w:color="auto" w:fill="FFFF00"/>
        </w:rPr>
        <w:t xml:space="preserve">  </w:t>
      </w:r>
    </w:p>
    <w:p w14:paraId="7F8B663E" w14:textId="77777777" w:rsidR="00C962DB" w:rsidRDefault="00C962DB">
      <w:pPr>
        <w:jc w:val="both"/>
      </w:pPr>
    </w:p>
    <w:p w14:paraId="21DE5030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Čl. VII</w:t>
      </w:r>
    </w:p>
    <w:p w14:paraId="68B6F80F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</w:pPr>
      <w:r>
        <w:rPr>
          <w:rFonts w:eastAsia="Arial Narrow" w:cs="Arial Narrow"/>
          <w:b/>
        </w:rPr>
        <w:t>Záverečné ustanovenia</w:t>
      </w:r>
    </w:p>
    <w:p w14:paraId="4E57413F" w14:textId="77777777" w:rsidR="00C962DB" w:rsidRDefault="00C962DB">
      <w:pPr>
        <w:tabs>
          <w:tab w:val="left" w:pos="2160"/>
          <w:tab w:val="left" w:pos="2880"/>
          <w:tab w:val="left" w:pos="4500"/>
        </w:tabs>
        <w:jc w:val="center"/>
      </w:pPr>
    </w:p>
    <w:p w14:paraId="046EFA03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rPr>
          <w:rFonts w:eastAsia="Arial Narrow" w:cs="Arial Narrow"/>
        </w:rPr>
        <w:t xml:space="preserve">1. </w:t>
      </w:r>
      <w:r>
        <w:rPr>
          <w:rFonts w:eastAsia="Arial Narrow" w:cs="Arial Narrow"/>
        </w:rPr>
        <w:tab/>
        <w:t>Neoddeliteľnou súčasťou tejto Nájomnej zmluvy je Príloha č. 1 Špecifikácia nehnuteľného majetku a Príloha č. 2 Špecifikácia hnuteľného majetku.</w:t>
      </w:r>
    </w:p>
    <w:p w14:paraId="3079FCB0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t>2.</w:t>
      </w:r>
      <w:r>
        <w:tab/>
      </w:r>
      <w:r>
        <w:rPr>
          <w:rFonts w:eastAsia="Arial Narrow" w:cs="Arial Narrow"/>
        </w:rPr>
        <w:t xml:space="preserve">Ostatné práva a povinnosti, touto Nájomnou zmluvou </w:t>
      </w:r>
      <w:r>
        <w:rPr>
          <w:rFonts w:eastAsia="Arial Narrow" w:cs="Arial Narrow"/>
        </w:rPr>
        <w:t xml:space="preserve">neupravené, sa riadia príslušnými </w:t>
      </w:r>
      <w:r>
        <w:rPr>
          <w:rFonts w:eastAsia="Arial Narrow" w:cs="Arial Narrow"/>
        </w:rPr>
        <w:lastRenderedPageBreak/>
        <w:t>ustanoveniami zákona č. 446/2001 Z. z. o majetku vyšších územných celkov v znení neskorších predpisov, zákona č. 116/1990 Zb. o nájme a podnájme nebytových priestorov v znení neskorších predpisov, zákona č. 40/1964 Zb. Obč</w:t>
      </w:r>
      <w:r>
        <w:rPr>
          <w:rFonts w:eastAsia="Arial Narrow" w:cs="Arial Narrow"/>
        </w:rPr>
        <w:t>ianskeho zákonníka v znení neskorších predpisov, súvisiacich všeobecne záväzných právnych predpisov, ako aj Rámcovej dohody o zabezpečení stravovania.</w:t>
      </w:r>
    </w:p>
    <w:p w14:paraId="52DFBD3C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t>3.</w:t>
      </w:r>
      <w:r>
        <w:tab/>
      </w:r>
      <w:r>
        <w:rPr>
          <w:rFonts w:eastAsia="Arial Narrow" w:cs="Arial Narrow"/>
        </w:rPr>
        <w:t>Táto Nájomná zmluva podľa zákona NR SR č. 446/2001 Z. z. o majetku vyšších územných celkov v znení nes</w:t>
      </w:r>
      <w:r>
        <w:rPr>
          <w:rFonts w:eastAsia="Arial Narrow" w:cs="Arial Narrow"/>
        </w:rPr>
        <w:t>korších predpisov, bola schválená Zastupiteľstvom Banskobystrického samosprávneho kraja, nadobúda platnosť dňom jej podpísania oprávnenými zástupcami oboch zmluvných strán a účinnosť dňom nasledujúcom po dni jej zverejnenia v Centrálnom registri zmlúv /www</w:t>
      </w:r>
      <w:r>
        <w:rPr>
          <w:rFonts w:eastAsia="Arial Narrow" w:cs="Arial Narrow"/>
        </w:rPr>
        <w:t>.crz.gov.sk/.</w:t>
      </w:r>
    </w:p>
    <w:p w14:paraId="6C6B83B5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t>4.</w:t>
      </w:r>
      <w:r>
        <w:tab/>
      </w:r>
      <w:r>
        <w:rPr>
          <w:rFonts w:eastAsia="Arial Narrow" w:cs="Arial Narrow"/>
        </w:rPr>
        <w:t>Zmluvné strany sa zaväzujú riešiť prípadné spory vyplývajúce z tejto Nájomnej zmluvy prednostne formou dohôd (zmieru) prostredníctvom svojich oprávnených zástupcov. V prípade, že sa spor nevyrieši zmierom, je hociktorá zmluvná strana opráv</w:t>
      </w:r>
      <w:r>
        <w:rPr>
          <w:rFonts w:eastAsia="Arial Narrow" w:cs="Arial Narrow"/>
        </w:rPr>
        <w:t>nená požiadať o rozhodnutie príslušný súd na území Slovenskej republiky.</w:t>
      </w:r>
    </w:p>
    <w:p w14:paraId="73A89995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t>5.</w:t>
      </w:r>
      <w:r>
        <w:tab/>
        <w:t xml:space="preserve">Túto </w:t>
      </w:r>
      <w:r>
        <w:rPr>
          <w:rFonts w:eastAsia="Arial Narrow" w:cs="Arial Narrow"/>
        </w:rPr>
        <w:t>zmluvu je možné meniť a dopĺňať iba písomnými dodatkami podpísanými oprávnenými zástupcami oboch zmluvných strán. Dodatky budú tvoriť neoddeliteľnú súčasť tejto Nájomnej zmluv</w:t>
      </w:r>
      <w:r>
        <w:rPr>
          <w:rFonts w:eastAsia="Arial Narrow" w:cs="Arial Narrow"/>
        </w:rPr>
        <w:t>y.</w:t>
      </w:r>
    </w:p>
    <w:p w14:paraId="2618D973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t>6.</w:t>
      </w:r>
      <w:r>
        <w:tab/>
      </w:r>
      <w:r>
        <w:rPr>
          <w:rFonts w:eastAsia="Arial Narrow" w:cs="Arial Narrow"/>
        </w:rPr>
        <w:t>V prípade, že akékoľvek ustanovenie tejto Nájomnej zmluvy je alebo sa stane neplatným, neúčinným alebo nevykonateľným, nie je tým dotknutá platnosť, účinnosť alebo vykonateľnosť ostatných ustanovení Nájomnej zmluvy, pokiaľ to nevylučuje v zmysle prís</w:t>
      </w:r>
      <w:r>
        <w:rPr>
          <w:rFonts w:eastAsia="Arial Narrow" w:cs="Arial Narrow"/>
        </w:rPr>
        <w:t>lušných právnych predpisov samotná povaha takého ustanovenia. Zmluvné strany sa zaväzujú bez zbytočného odkladu po tom ako zistia, že niektoré z ustanovení tejto Nájomnej zmluvy je neplatné, neúčinné alebo nevykonateľné, nahradiť dotknuté ustanovenie ustan</w:t>
      </w:r>
      <w:r>
        <w:rPr>
          <w:rFonts w:eastAsia="Arial Narrow" w:cs="Arial Narrow"/>
        </w:rPr>
        <w:t>ovením novým, ktorého obsah bude v čo najväčšej miere zodpovedať vôli zmluvných strán v čase uzatvorenia tejto Nájomnej zmluvy.</w:t>
      </w:r>
    </w:p>
    <w:p w14:paraId="225ACF0B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t>7.</w:t>
      </w:r>
      <w:r>
        <w:rPr>
          <w:rFonts w:eastAsia="Arial Narrow" w:cs="Arial Narrow"/>
        </w:rPr>
        <w:tab/>
        <w:t>Zmluvné strany sa zaväzujú, že v prípade akejkoľvek zmeny identifikačných údajov budú o tejto zmene druhú zmluvnú stranu bezo</w:t>
      </w:r>
      <w:r>
        <w:rPr>
          <w:rFonts w:eastAsia="Arial Narrow" w:cs="Arial Narrow"/>
        </w:rPr>
        <w:t>dkladne písomne informovať. Ak zmluvné strany nesplnia svoju oznamovaciu povinnosť má sa za to, že platia posledné známe identifikačné údaje.</w:t>
      </w:r>
    </w:p>
    <w:p w14:paraId="10C5B0AA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t>8.</w:t>
      </w:r>
      <w:r>
        <w:tab/>
      </w:r>
      <w:r>
        <w:rPr>
          <w:rFonts w:eastAsia="Arial Narrow" w:cs="Arial Narrow"/>
        </w:rPr>
        <w:t xml:space="preserve">Zmluva je vyhotovená v štyroch rovnopisoch v dvoch vyhotoveniach pre Prenajímateľa a v dvoch vyhotoveniach pre </w:t>
      </w:r>
      <w:r>
        <w:rPr>
          <w:rFonts w:eastAsia="Arial Narrow" w:cs="Arial Narrow"/>
        </w:rPr>
        <w:t>Nájomcu.</w:t>
      </w:r>
    </w:p>
    <w:p w14:paraId="0B17312B" w14:textId="77777777" w:rsidR="00C962DB" w:rsidRDefault="006B556C">
      <w:pPr>
        <w:tabs>
          <w:tab w:val="left" w:pos="2160"/>
          <w:tab w:val="left" w:pos="2880"/>
          <w:tab w:val="left" w:pos="4500"/>
        </w:tabs>
        <w:ind w:left="426" w:hanging="426"/>
        <w:jc w:val="both"/>
      </w:pPr>
      <w:r>
        <w:t>9.</w:t>
      </w:r>
      <w:r>
        <w:tab/>
      </w:r>
      <w:r>
        <w:rPr>
          <w:rFonts w:eastAsia="Arial Narrow" w:cs="Arial Narrow"/>
        </w:rPr>
        <w:t>Zmluvné strany vyhlasujú, že túto Nájomnú zmluvu uzatvorili na základe vzájomnej dohody, jej obsah si riadne prečítali, porozumeli mu a na znak toho pripájajú svoje podpisy.</w:t>
      </w:r>
    </w:p>
    <w:p w14:paraId="13C5F612" w14:textId="77777777" w:rsidR="00C962DB" w:rsidRDefault="00C962DB">
      <w:pPr>
        <w:tabs>
          <w:tab w:val="left" w:pos="2160"/>
          <w:tab w:val="left" w:pos="2880"/>
          <w:tab w:val="left" w:pos="4500"/>
        </w:tabs>
        <w:rPr>
          <w:rFonts w:eastAsia="Arial Narrow" w:cs="Arial Narrow"/>
        </w:rPr>
      </w:pPr>
    </w:p>
    <w:p w14:paraId="2C7DD3E7" w14:textId="77777777" w:rsidR="00C962DB" w:rsidRDefault="00C962DB">
      <w:pPr>
        <w:tabs>
          <w:tab w:val="left" w:pos="2160"/>
          <w:tab w:val="left" w:pos="2880"/>
          <w:tab w:val="left" w:pos="4500"/>
        </w:tabs>
        <w:rPr>
          <w:rFonts w:eastAsia="Arial Narrow" w:cs="Arial Narrow"/>
        </w:rPr>
      </w:pPr>
    </w:p>
    <w:p w14:paraId="723703B5" w14:textId="77777777" w:rsidR="00C962DB" w:rsidRDefault="006B556C">
      <w:pPr>
        <w:tabs>
          <w:tab w:val="left" w:pos="2160"/>
          <w:tab w:val="left" w:pos="2880"/>
          <w:tab w:val="left" w:pos="4500"/>
        </w:tabs>
      </w:pPr>
      <w:r>
        <w:rPr>
          <w:rFonts w:eastAsia="Arial Narrow" w:cs="Arial Narrow"/>
        </w:rPr>
        <w:t>V Banskej Bystrici, dňa ..............2023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  <w:t>V .....................</w:t>
      </w:r>
      <w:r>
        <w:rPr>
          <w:rFonts w:eastAsia="Arial Narrow" w:cs="Arial Narrow"/>
        </w:rPr>
        <w:t>..., dňa ..............2023</w:t>
      </w:r>
    </w:p>
    <w:p w14:paraId="439618D6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70439ABD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6C942C0F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0B6B2EC4" w14:textId="77777777" w:rsidR="00C962DB" w:rsidRDefault="006B556C">
      <w:pPr>
        <w:tabs>
          <w:tab w:val="left" w:pos="2160"/>
          <w:tab w:val="left" w:pos="2880"/>
          <w:tab w:val="left" w:pos="4500"/>
        </w:tabs>
      </w:pPr>
      <w:r>
        <w:rPr>
          <w:rFonts w:eastAsia="Arial Narrow" w:cs="Arial Narrow"/>
        </w:rPr>
        <w:t xml:space="preserve">                      Za Prenajímateľa: </w:t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</w:r>
      <w:r>
        <w:rPr>
          <w:rFonts w:eastAsia="Arial Narrow" w:cs="Arial Narrow"/>
        </w:rPr>
        <w:tab/>
        <w:t xml:space="preserve"> Za Nájomcu:</w:t>
      </w:r>
    </w:p>
    <w:p w14:paraId="29EDDDA9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255D68AC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0B8564E1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177BCFC7" w14:textId="77777777" w:rsidR="00C962DB" w:rsidRDefault="00C962DB">
      <w:pPr>
        <w:tabs>
          <w:tab w:val="center" w:pos="1985"/>
          <w:tab w:val="center" w:pos="7088"/>
        </w:tabs>
        <w:spacing w:line="264" w:lineRule="auto"/>
        <w:rPr>
          <w:sz w:val="20"/>
          <w:szCs w:val="20"/>
        </w:rPr>
      </w:pPr>
    </w:p>
    <w:p w14:paraId="03DEB613" w14:textId="77777777" w:rsidR="00C962DB" w:rsidRDefault="006B556C">
      <w:pPr>
        <w:tabs>
          <w:tab w:val="center" w:pos="1985"/>
          <w:tab w:val="center" w:pos="7088"/>
        </w:tabs>
        <w:spacing w:line="264" w:lineRule="auto"/>
      </w:pPr>
      <w:r>
        <w:rPr>
          <w:sz w:val="20"/>
          <w:szCs w:val="20"/>
        </w:rPr>
        <w:tab/>
      </w:r>
      <w:r>
        <w:t>--------------------------------------------</w:t>
      </w:r>
      <w:r>
        <w:tab/>
        <w:t>---------------------------------------------</w:t>
      </w:r>
    </w:p>
    <w:p w14:paraId="11FBB3E6" w14:textId="77777777" w:rsidR="00C962DB" w:rsidRDefault="006B556C">
      <w:pPr>
        <w:tabs>
          <w:tab w:val="center" w:pos="1985"/>
          <w:tab w:val="center" w:pos="7088"/>
        </w:tabs>
        <w:spacing w:line="264" w:lineRule="auto"/>
      </w:pPr>
      <w:r>
        <w:tab/>
        <w:t xml:space="preserve">Ing. Štefan Balogh </w:t>
      </w:r>
      <w:r>
        <w:tab/>
      </w:r>
    </w:p>
    <w:p w14:paraId="00312C7D" w14:textId="77777777" w:rsidR="00C962DB" w:rsidRDefault="006B556C">
      <w:pPr>
        <w:tabs>
          <w:tab w:val="center" w:pos="1985"/>
          <w:tab w:val="center" w:pos="7088"/>
        </w:tabs>
        <w:spacing w:line="264" w:lineRule="auto"/>
      </w:pPr>
      <w:r>
        <w:tab/>
        <w:t>riaditeľ školy</w:t>
      </w:r>
      <w:r>
        <w:tab/>
      </w:r>
    </w:p>
    <w:p w14:paraId="79847825" w14:textId="77777777" w:rsidR="00C962DB" w:rsidRDefault="00C962DB">
      <w:pPr>
        <w:tabs>
          <w:tab w:val="left" w:pos="2160"/>
          <w:tab w:val="left" w:pos="2880"/>
          <w:tab w:val="left" w:pos="4500"/>
        </w:tabs>
        <w:ind w:right="74"/>
      </w:pPr>
    </w:p>
    <w:p w14:paraId="6A02213F" w14:textId="77777777" w:rsidR="00C962DB" w:rsidRDefault="00C962DB">
      <w:pPr>
        <w:tabs>
          <w:tab w:val="left" w:pos="2160"/>
          <w:tab w:val="left" w:pos="2880"/>
          <w:tab w:val="left" w:pos="4500"/>
        </w:tabs>
        <w:ind w:right="74"/>
      </w:pPr>
    </w:p>
    <w:p w14:paraId="6EC25536" w14:textId="77777777" w:rsidR="00C962DB" w:rsidRDefault="00C962DB">
      <w:pPr>
        <w:tabs>
          <w:tab w:val="left" w:pos="2160"/>
          <w:tab w:val="left" w:pos="2880"/>
          <w:tab w:val="left" w:pos="4500"/>
        </w:tabs>
        <w:ind w:right="74"/>
      </w:pPr>
    </w:p>
    <w:p w14:paraId="304BE4F7" w14:textId="77777777" w:rsidR="00C962DB" w:rsidRDefault="00C962DB">
      <w:pPr>
        <w:tabs>
          <w:tab w:val="left" w:pos="2160"/>
          <w:tab w:val="left" w:pos="2880"/>
          <w:tab w:val="left" w:pos="4500"/>
        </w:tabs>
        <w:ind w:right="74"/>
      </w:pPr>
    </w:p>
    <w:p w14:paraId="6A9BA461" w14:textId="77777777" w:rsidR="00C962DB" w:rsidRDefault="00C962DB">
      <w:pPr>
        <w:tabs>
          <w:tab w:val="left" w:pos="2160"/>
          <w:tab w:val="left" w:pos="2880"/>
          <w:tab w:val="left" w:pos="4500"/>
        </w:tabs>
        <w:ind w:right="74"/>
      </w:pPr>
    </w:p>
    <w:p w14:paraId="6FFE1678" w14:textId="77777777" w:rsidR="00C962DB" w:rsidRDefault="00C962DB">
      <w:pPr>
        <w:tabs>
          <w:tab w:val="left" w:pos="2160"/>
          <w:tab w:val="left" w:pos="2880"/>
          <w:tab w:val="left" w:pos="4500"/>
        </w:tabs>
        <w:ind w:right="74"/>
      </w:pPr>
    </w:p>
    <w:p w14:paraId="01B0F5C1" w14:textId="77777777" w:rsidR="00C962DB" w:rsidRDefault="00C962DB">
      <w:pPr>
        <w:tabs>
          <w:tab w:val="left" w:pos="2160"/>
          <w:tab w:val="left" w:pos="2880"/>
          <w:tab w:val="left" w:pos="4500"/>
        </w:tabs>
        <w:ind w:right="74"/>
      </w:pPr>
    </w:p>
    <w:p w14:paraId="7CD09FD6" w14:textId="77777777" w:rsidR="00C962DB" w:rsidRDefault="00C962DB">
      <w:pPr>
        <w:tabs>
          <w:tab w:val="left" w:pos="2160"/>
          <w:tab w:val="left" w:pos="2880"/>
          <w:tab w:val="left" w:pos="4500"/>
        </w:tabs>
        <w:ind w:right="74"/>
      </w:pPr>
    </w:p>
    <w:p w14:paraId="6A90D3D2" w14:textId="77777777" w:rsidR="00C962DB" w:rsidRDefault="006B556C">
      <w:pPr>
        <w:tabs>
          <w:tab w:val="left" w:pos="2160"/>
          <w:tab w:val="left" w:pos="2880"/>
          <w:tab w:val="left" w:pos="4500"/>
        </w:tabs>
        <w:rPr>
          <w:rFonts w:eastAsia="Arial Narrow" w:cs="Arial Narrow"/>
          <w:color w:val="000000"/>
          <w:u w:val="single"/>
        </w:rPr>
      </w:pPr>
      <w:r>
        <w:rPr>
          <w:rFonts w:eastAsia="Arial Narrow" w:cs="Arial Narrow"/>
          <w:color w:val="000000"/>
          <w:u w:val="single"/>
        </w:rPr>
        <w:lastRenderedPageBreak/>
        <w:t>Prílohy:</w:t>
      </w:r>
    </w:p>
    <w:p w14:paraId="511B129A" w14:textId="77777777" w:rsidR="00C962DB" w:rsidRDefault="006B556C">
      <w:pPr>
        <w:tabs>
          <w:tab w:val="left" w:pos="2160"/>
          <w:tab w:val="left" w:pos="2880"/>
          <w:tab w:val="left" w:pos="4500"/>
        </w:tabs>
      </w:pPr>
      <w:r>
        <w:rPr>
          <w:rFonts w:eastAsia="Arial Narrow" w:cs="Arial Narrow"/>
        </w:rPr>
        <w:t xml:space="preserve">1: </w:t>
      </w:r>
      <w:r>
        <w:rPr>
          <w:rFonts w:eastAsia="Arial Narrow" w:cs="Arial Narrow"/>
        </w:rPr>
        <w:t>Špecifikácia nehnuteľného majetku</w:t>
      </w:r>
    </w:p>
    <w:p w14:paraId="16A58CB1" w14:textId="77777777" w:rsidR="00C962DB" w:rsidRDefault="006B556C">
      <w:pPr>
        <w:tabs>
          <w:tab w:val="left" w:pos="2160"/>
          <w:tab w:val="left" w:pos="2880"/>
          <w:tab w:val="left" w:pos="4500"/>
        </w:tabs>
        <w:rPr>
          <w:rFonts w:eastAsia="Arial Narrow" w:cs="Arial Narrow"/>
        </w:rPr>
      </w:pPr>
      <w:r>
        <w:rPr>
          <w:rFonts w:eastAsia="Arial Narrow" w:cs="Arial Narrow"/>
        </w:rPr>
        <w:t>2: Špecifikácia hnuteľného majetku</w:t>
      </w:r>
    </w:p>
    <w:p w14:paraId="6813279B" w14:textId="77777777" w:rsidR="00C962DB" w:rsidRDefault="006B556C">
      <w:pPr>
        <w:tabs>
          <w:tab w:val="left" w:pos="2160"/>
          <w:tab w:val="left" w:pos="2880"/>
          <w:tab w:val="left" w:pos="4500"/>
        </w:tabs>
        <w:jc w:val="right"/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 xml:space="preserve">Príloha č.1 </w:t>
      </w:r>
    </w:p>
    <w:p w14:paraId="41E3662F" w14:textId="77777777" w:rsidR="00C962DB" w:rsidRDefault="00C962DB">
      <w:pPr>
        <w:tabs>
          <w:tab w:val="left" w:pos="2160"/>
          <w:tab w:val="left" w:pos="2880"/>
          <w:tab w:val="left" w:pos="4500"/>
        </w:tabs>
        <w:jc w:val="center"/>
        <w:rPr>
          <w:rFonts w:eastAsia="Arial Narrow" w:cs="Arial Narrow"/>
          <w:b/>
          <w:color w:val="000000"/>
        </w:rPr>
      </w:pPr>
    </w:p>
    <w:p w14:paraId="4BD40319" w14:textId="77777777" w:rsidR="00C962DB" w:rsidRDefault="006B556C">
      <w:pPr>
        <w:tabs>
          <w:tab w:val="left" w:pos="2160"/>
          <w:tab w:val="left" w:pos="2880"/>
          <w:tab w:val="left" w:pos="4500"/>
        </w:tabs>
        <w:jc w:val="center"/>
        <w:rPr>
          <w:rFonts w:eastAsia="Arial Narrow" w:cs="Arial Narrow"/>
          <w:b/>
          <w:color w:val="000000"/>
        </w:rPr>
      </w:pPr>
      <w:r>
        <w:rPr>
          <w:rFonts w:eastAsia="Arial Narrow" w:cs="Arial Narrow"/>
          <w:b/>
          <w:color w:val="000000"/>
        </w:rPr>
        <w:t>ŠPECIFIKÁCIA NEHNUTEĽNÉHO MAJETKU</w:t>
      </w:r>
    </w:p>
    <w:p w14:paraId="1F87B0BF" w14:textId="77777777" w:rsidR="00C962DB" w:rsidRDefault="00C962DB">
      <w:pPr>
        <w:tabs>
          <w:tab w:val="left" w:pos="2160"/>
          <w:tab w:val="left" w:pos="2880"/>
          <w:tab w:val="left" w:pos="4500"/>
        </w:tabs>
        <w:jc w:val="both"/>
        <w:rPr>
          <w:rFonts w:eastAsia="Arial Narrow" w:cs="Arial Narrow"/>
          <w:color w:val="000000"/>
        </w:rPr>
      </w:pPr>
    </w:p>
    <w:p w14:paraId="339460FC" w14:textId="77777777" w:rsidR="00C962DB" w:rsidRDefault="00C962DB">
      <w:pPr>
        <w:tabs>
          <w:tab w:val="left" w:pos="2160"/>
          <w:tab w:val="left" w:pos="2880"/>
          <w:tab w:val="left" w:pos="4500"/>
        </w:tabs>
        <w:jc w:val="both"/>
        <w:rPr>
          <w:rFonts w:eastAsia="Arial Narrow" w:cs="Arial Narrow"/>
          <w:color w:val="000000"/>
        </w:rPr>
      </w:pPr>
    </w:p>
    <w:tbl>
      <w:tblPr>
        <w:tblW w:w="924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6379"/>
        <w:gridCol w:w="1873"/>
      </w:tblGrid>
      <w:tr w:rsidR="00C962DB" w14:paraId="4DF8027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75F7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</w:pPr>
            <w:r>
              <w:rPr>
                <w:b/>
                <w:bCs/>
              </w:rPr>
              <w:t>Por. č.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7D71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</w:pPr>
            <w:proofErr w:type="spellStart"/>
            <w:r>
              <w:rPr>
                <w:b/>
                <w:bCs/>
                <w:lang w:val="en-US"/>
              </w:rPr>
              <w:t>Názov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miestností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236E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</w:pPr>
            <w:proofErr w:type="spellStart"/>
            <w:r>
              <w:rPr>
                <w:b/>
                <w:bCs/>
                <w:lang w:val="en-US"/>
              </w:rPr>
              <w:t>Rozloha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miestností</w:t>
            </w:r>
            <w:proofErr w:type="spellEnd"/>
            <w:r>
              <w:rPr>
                <w:b/>
                <w:bCs/>
                <w:lang w:val="en-US"/>
              </w:rPr>
              <w:t xml:space="preserve"> v m</w:t>
            </w:r>
            <w:r>
              <w:rPr>
                <w:b/>
                <w:bCs/>
                <w:vertAlign w:val="superscript"/>
                <w:lang w:val="en-US"/>
              </w:rPr>
              <w:t>2</w:t>
            </w:r>
          </w:p>
        </w:tc>
      </w:tr>
      <w:tr w:rsidR="00C962DB" w14:paraId="3A692424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37FE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DDEB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Výdajňa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67A0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104,16</w:t>
            </w:r>
          </w:p>
        </w:tc>
      </w:tr>
      <w:tr w:rsidR="00C962DB" w14:paraId="660BC9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49B3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42F2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Príjem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špinavého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riadu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45EA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7,13</w:t>
            </w:r>
          </w:p>
        </w:tc>
      </w:tr>
      <w:tr w:rsidR="00C962DB" w14:paraId="015B644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5CED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E12A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Výdaj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stravy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E5D8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16,43</w:t>
            </w:r>
          </w:p>
        </w:tc>
      </w:tr>
      <w:tr w:rsidR="00C962DB" w14:paraId="0254EFA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360A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D83B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r>
              <w:rPr>
                <w:lang w:val="en-US"/>
              </w:rPr>
              <w:t>Chodba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100F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16,74</w:t>
            </w:r>
          </w:p>
        </w:tc>
      </w:tr>
      <w:tr w:rsidR="00C962DB" w14:paraId="61A6F0F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7298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DDCE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Sklad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čierneho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riadu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F53D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13,02</w:t>
            </w:r>
          </w:p>
        </w:tc>
      </w:tr>
      <w:tr w:rsidR="00C962DB" w14:paraId="12C62BC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CDB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6A51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Kancelária</w:t>
            </w:r>
            <w:proofErr w:type="spellEnd"/>
            <w:r>
              <w:rPr>
                <w:lang w:val="en-US"/>
              </w:rPr>
              <w:t xml:space="preserve"> vedúceho </w:t>
            </w:r>
            <w:proofErr w:type="spellStart"/>
            <w:r>
              <w:rPr>
                <w:lang w:val="en-US"/>
              </w:rPr>
              <w:t>stravovacej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prevádzky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A0AE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7,54</w:t>
            </w:r>
          </w:p>
        </w:tc>
      </w:tr>
      <w:tr w:rsidR="00C962DB" w14:paraId="244A6EC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0872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DC1F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Sklad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čistiacich</w:t>
            </w:r>
            <w:proofErr w:type="spellEnd"/>
            <w:r>
              <w:rPr>
                <w:lang w:val="en-US"/>
              </w:rPr>
              <w:t xml:space="preserve"> prostriedkov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81E2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4,23</w:t>
            </w:r>
          </w:p>
        </w:tc>
      </w:tr>
      <w:tr w:rsidR="00C962DB" w14:paraId="0269A43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950D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F7C0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Chodba pred </w:t>
            </w:r>
            <w:proofErr w:type="spellStart"/>
            <w:r>
              <w:rPr>
                <w:lang w:val="en-US"/>
              </w:rPr>
              <w:t>šatňou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6D65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5,72</w:t>
            </w:r>
          </w:p>
        </w:tc>
      </w:tr>
      <w:tr w:rsidR="00C962DB" w14:paraId="5F4877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BABB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F3A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Príručný </w:t>
            </w:r>
            <w:proofErr w:type="spellStart"/>
            <w:r>
              <w:rPr>
                <w:lang w:val="en-US"/>
              </w:rPr>
              <w:t>sklad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E601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13,50</w:t>
            </w:r>
          </w:p>
        </w:tc>
      </w:tr>
      <w:tr w:rsidR="00C962DB" w14:paraId="76A6BBA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7A01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6F0C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</w:pPr>
            <w:r>
              <w:t>Šatňa kuchyne - ženy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14C6" w14:textId="77777777" w:rsidR="00C962DB" w:rsidRDefault="006B556C">
            <w:pPr>
              <w:tabs>
                <w:tab w:val="center" w:pos="792"/>
                <w:tab w:val="right" w:pos="1584"/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8,84</w:t>
            </w:r>
          </w:p>
        </w:tc>
      </w:tr>
      <w:tr w:rsidR="00C962DB" w14:paraId="2B3ED5D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F48C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A642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Šatňa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kuchyne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muži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EE26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6,30</w:t>
            </w:r>
          </w:p>
        </w:tc>
      </w:tr>
      <w:tr w:rsidR="00C962DB" w14:paraId="2201E28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5445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AE63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WC - </w:t>
            </w:r>
            <w:proofErr w:type="spellStart"/>
            <w:r>
              <w:rPr>
                <w:lang w:val="en-US"/>
              </w:rPr>
              <w:t>ženy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E534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6,12</w:t>
            </w:r>
          </w:p>
        </w:tc>
      </w:tr>
      <w:tr w:rsidR="00C962DB" w14:paraId="31BA85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C2A4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E6BF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WC - </w:t>
            </w:r>
            <w:proofErr w:type="spellStart"/>
            <w:r>
              <w:rPr>
                <w:lang w:val="en-US"/>
              </w:rPr>
              <w:t>muži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E6B4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2,88</w:t>
            </w:r>
          </w:p>
        </w:tc>
      </w:tr>
      <w:tr w:rsidR="00C962DB" w14:paraId="2CB7D0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86DD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B7BB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Bufet</w:t>
            </w:r>
            <w:proofErr w:type="spellEnd"/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6CE8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lang w:val="en-US"/>
              </w:rPr>
            </w:pPr>
            <w:r>
              <w:rPr>
                <w:lang w:val="en-US"/>
              </w:rPr>
              <w:t>12,75</w:t>
            </w:r>
          </w:p>
        </w:tc>
      </w:tr>
      <w:tr w:rsidR="00C962DB" w14:paraId="7241A5A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19E1" w14:textId="77777777" w:rsidR="00C962DB" w:rsidRDefault="00C962DB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lang w:val="en-US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828A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Rozloha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miestností</w:t>
            </w:r>
            <w:proofErr w:type="spellEnd"/>
            <w:r>
              <w:rPr>
                <w:b/>
                <w:lang w:val="en-US"/>
              </w:rPr>
              <w:t xml:space="preserve"> spolu: 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ABA4" w14:textId="77777777" w:rsidR="00C962DB" w:rsidRDefault="006B556C">
            <w:pPr>
              <w:tabs>
                <w:tab w:val="left" w:pos="1780"/>
                <w:tab w:val="left" w:pos="3440"/>
                <w:tab w:val="left" w:pos="4340"/>
                <w:tab w:val="left" w:pos="5600"/>
                <w:tab w:val="left" w:pos="6060"/>
                <w:tab w:val="left" w:pos="7220"/>
                <w:tab w:val="left" w:pos="8220"/>
              </w:tabs>
              <w:spacing w:after="200"/>
              <w:ind w:right="7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225,36</w:t>
            </w:r>
          </w:p>
        </w:tc>
      </w:tr>
    </w:tbl>
    <w:p w14:paraId="5B7D6AF5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757D311C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5ED205E4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3A38EC72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34D3AB7B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37664DE6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6AC73D94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78924C7A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1F8CCBF3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7778E4D8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73F01BD1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5D6809C0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7B4AE915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p w14:paraId="03DCBEC6" w14:textId="77777777" w:rsidR="00C962DB" w:rsidRDefault="00C962DB">
      <w:pPr>
        <w:tabs>
          <w:tab w:val="left" w:pos="2160"/>
          <w:tab w:val="left" w:pos="2880"/>
          <w:tab w:val="left" w:pos="4500"/>
        </w:tabs>
      </w:pPr>
    </w:p>
    <w:sectPr w:rsidR="00C962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C300" w14:textId="77777777" w:rsidR="00000000" w:rsidRDefault="006B556C">
      <w:r>
        <w:separator/>
      </w:r>
    </w:p>
  </w:endnote>
  <w:endnote w:type="continuationSeparator" w:id="0">
    <w:p w14:paraId="16724B92" w14:textId="77777777" w:rsidR="00000000" w:rsidRDefault="006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5406" w14:textId="77777777" w:rsidR="00000000" w:rsidRDefault="006B556C">
      <w:r>
        <w:rPr>
          <w:color w:val="000000"/>
        </w:rPr>
        <w:separator/>
      </w:r>
    </w:p>
  </w:footnote>
  <w:footnote w:type="continuationSeparator" w:id="0">
    <w:p w14:paraId="5B10FCE5" w14:textId="77777777" w:rsidR="00000000" w:rsidRDefault="006B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660"/>
    <w:multiLevelType w:val="multilevel"/>
    <w:tmpl w:val="47FC22A0"/>
    <w:lvl w:ilvl="0">
      <w:start w:val="1"/>
      <w:numFmt w:val="lowerLetter"/>
      <w:lvlText w:val="%1)"/>
      <w:lvlJc w:val="left"/>
      <w:pPr>
        <w:ind w:left="1200" w:hanging="360"/>
      </w:p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1" w15:restartNumberingAfterBreak="0">
    <w:nsid w:val="048108FF"/>
    <w:multiLevelType w:val="multilevel"/>
    <w:tmpl w:val="7C9038CE"/>
    <w:lvl w:ilvl="0">
      <w:start w:val="1"/>
      <w:numFmt w:val="decimal"/>
      <w:lvlText w:val="%1."/>
      <w:lvlJc w:val="left"/>
      <w:pPr>
        <w:ind w:left="720" w:hanging="360"/>
      </w:pPr>
      <w:rPr>
        <w:rFonts w:eastAsia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D81"/>
    <w:multiLevelType w:val="multilevel"/>
    <w:tmpl w:val="9B9646C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04AF"/>
    <w:multiLevelType w:val="multilevel"/>
    <w:tmpl w:val="BE52BEFE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A05850"/>
    <w:multiLevelType w:val="multilevel"/>
    <w:tmpl w:val="6EC277F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 Narrow" w:cs="Arial Narrow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 Narrow" w:cs="Arial Narrow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 Narrow" w:cs="Arial Narrow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 Narrow" w:cs="Arial Narrow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 Narrow" w:cs="Arial Narrow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 Narrow" w:cs="Arial Narrow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 Narrow" w:cs="Arial Narrow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Arial Narrow" w:cs="Arial Narrow"/>
        <w:b/>
      </w:rPr>
    </w:lvl>
  </w:abstractNum>
  <w:abstractNum w:abstractNumId="5" w15:restartNumberingAfterBreak="0">
    <w:nsid w:val="18BF0108"/>
    <w:multiLevelType w:val="multilevel"/>
    <w:tmpl w:val="8834C236"/>
    <w:lvl w:ilvl="0">
      <w:start w:val="1"/>
      <w:numFmt w:val="decimal"/>
      <w:lvlText w:val="%1)"/>
      <w:lvlJc w:val="left"/>
      <w:pPr>
        <w:ind w:left="786" w:hanging="360"/>
      </w:pPr>
      <w:rPr>
        <w:rFonts w:ascii="Arial Narrow" w:eastAsia="Arial Narrow" w:hAnsi="Arial Narrow" w:cs="Arial Narrow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72062"/>
    <w:multiLevelType w:val="multilevel"/>
    <w:tmpl w:val="1CDC93B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58A55A8"/>
    <w:multiLevelType w:val="multilevel"/>
    <w:tmpl w:val="D2024E3C"/>
    <w:styleLink w:val="WWOutlineListStyle7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pStyle w:val="Nadpis3"/>
      <w:lvlText w:val="%3)"/>
      <w:lvlJc w:val="left"/>
      <w:pPr>
        <w:ind w:left="1068" w:hanging="36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25DF118E"/>
    <w:multiLevelType w:val="multilevel"/>
    <w:tmpl w:val="36ACC1C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1C447CC"/>
    <w:multiLevelType w:val="multilevel"/>
    <w:tmpl w:val="3F6A1982"/>
    <w:lvl w:ilvl="0">
      <w:start w:val="1"/>
      <w:numFmt w:val="lowerLetter"/>
      <w:lvlText w:val="%1)"/>
      <w:lvlJc w:val="left"/>
      <w:pPr>
        <w:ind w:left="975" w:hanging="615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40158"/>
    <w:multiLevelType w:val="multilevel"/>
    <w:tmpl w:val="7A50F04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B6A61C7"/>
    <w:multiLevelType w:val="multilevel"/>
    <w:tmpl w:val="D97AC3FA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1737ED5"/>
    <w:multiLevelType w:val="multilevel"/>
    <w:tmpl w:val="0D1A01B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2F12D60"/>
    <w:multiLevelType w:val="multilevel"/>
    <w:tmpl w:val="038451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8F907E3"/>
    <w:multiLevelType w:val="multilevel"/>
    <w:tmpl w:val="815E798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E73196C"/>
    <w:multiLevelType w:val="multilevel"/>
    <w:tmpl w:val="160AD8E4"/>
    <w:lvl w:ilvl="0">
      <w:start w:val="1"/>
      <w:numFmt w:val="lowerLetter"/>
      <w:lvlText w:val="%1)"/>
      <w:lvlJc w:val="left"/>
      <w:pPr>
        <w:ind w:left="1365" w:hanging="360"/>
      </w:pPr>
    </w:lvl>
    <w:lvl w:ilvl="1">
      <w:start w:val="1"/>
      <w:numFmt w:val="lowerLetter"/>
      <w:lvlText w:val="%2)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68612BEC"/>
    <w:multiLevelType w:val="multilevel"/>
    <w:tmpl w:val="7AE8959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B84537B"/>
    <w:multiLevelType w:val="multilevel"/>
    <w:tmpl w:val="A25AEE38"/>
    <w:lvl w:ilvl="0">
      <w:start w:val="1"/>
      <w:numFmt w:val="lowerLetter"/>
      <w:lvlText w:val="%1)"/>
      <w:lvlJc w:val="left"/>
      <w:pPr>
        <w:ind w:left="975" w:hanging="615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17530">
    <w:abstractNumId w:val="7"/>
  </w:num>
  <w:num w:numId="2" w16cid:durableId="820851248">
    <w:abstractNumId w:val="8"/>
  </w:num>
  <w:num w:numId="3" w16cid:durableId="1645357691">
    <w:abstractNumId w:val="3"/>
  </w:num>
  <w:num w:numId="4" w16cid:durableId="1095395216">
    <w:abstractNumId w:val="14"/>
  </w:num>
  <w:num w:numId="5" w16cid:durableId="947004308">
    <w:abstractNumId w:val="10"/>
  </w:num>
  <w:num w:numId="6" w16cid:durableId="272785820">
    <w:abstractNumId w:val="6"/>
  </w:num>
  <w:num w:numId="7" w16cid:durableId="1102534109">
    <w:abstractNumId w:val="16"/>
  </w:num>
  <w:num w:numId="8" w16cid:durableId="1749766973">
    <w:abstractNumId w:val="12"/>
  </w:num>
  <w:num w:numId="9" w16cid:durableId="170728126">
    <w:abstractNumId w:val="5"/>
  </w:num>
  <w:num w:numId="10" w16cid:durableId="2020545696">
    <w:abstractNumId w:val="4"/>
  </w:num>
  <w:num w:numId="11" w16cid:durableId="1559899064">
    <w:abstractNumId w:val="1"/>
  </w:num>
  <w:num w:numId="12" w16cid:durableId="962688411">
    <w:abstractNumId w:val="13"/>
  </w:num>
  <w:num w:numId="13" w16cid:durableId="216820684">
    <w:abstractNumId w:val="9"/>
  </w:num>
  <w:num w:numId="14" w16cid:durableId="1283533016">
    <w:abstractNumId w:val="17"/>
  </w:num>
  <w:num w:numId="15" w16cid:durableId="1233540150">
    <w:abstractNumId w:val="2"/>
  </w:num>
  <w:num w:numId="16" w16cid:durableId="1516460294">
    <w:abstractNumId w:val="0"/>
  </w:num>
  <w:num w:numId="17" w16cid:durableId="819924012">
    <w:abstractNumId w:val="15"/>
  </w:num>
  <w:num w:numId="18" w16cid:durableId="2128812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62DB"/>
    <w:rsid w:val="006B556C"/>
    <w:rsid w:val="00C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F111"/>
  <w15:docId w15:val="{FA770EB5-AF2D-48E5-88EC-32362639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3">
    <w:name w:val="heading 3"/>
    <w:basedOn w:val="Normlny"/>
    <w:next w:val="Normlny"/>
    <w:uiPriority w:val="9"/>
    <w:unhideWhenUsed/>
    <w:qFormat/>
    <w:pPr>
      <w:keepNext/>
      <w:widowControl/>
      <w:numPr>
        <w:ilvl w:val="2"/>
        <w:numId w:val="1"/>
      </w:numPr>
      <w:tabs>
        <w:tab w:val="left" w:pos="-6936"/>
        <w:tab w:val="left" w:pos="-6408"/>
        <w:tab w:val="left" w:pos="-5316"/>
        <w:tab w:val="left" w:pos="-4596"/>
        <w:tab w:val="left" w:pos="-2976"/>
      </w:tabs>
      <w:suppressAutoHyphens w:val="0"/>
      <w:overflowPunct/>
      <w:autoSpaceDE/>
      <w:spacing w:before="400"/>
      <w:jc w:val="both"/>
      <w:textAlignment w:val="auto"/>
      <w:outlineLvl w:val="2"/>
    </w:pPr>
    <w:rPr>
      <w:rFonts w:ascii="Arial" w:hAnsi="Arial" w:cs="Arial"/>
      <w:b/>
      <w:bCs/>
      <w:smallCaps/>
      <w:kern w:val="0"/>
      <w:sz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7">
    <w:name w:val="WW_OutlineListStyle_7"/>
    <w:basedOn w:val="Bezzoznamu"/>
    <w:pPr>
      <w:numPr>
        <w:numId w:val="1"/>
      </w:numPr>
    </w:pPr>
  </w:style>
  <w:style w:type="paragraph" w:styleId="Odsekzoznamu">
    <w:name w:val="List Paragraph"/>
    <w:basedOn w:val="Normlny"/>
    <w:pPr>
      <w:ind w:left="720"/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pPr>
      <w:widowControl/>
      <w:tabs>
        <w:tab w:val="left" w:pos="2160"/>
        <w:tab w:val="left" w:pos="2880"/>
        <w:tab w:val="left" w:pos="4500"/>
      </w:tabs>
      <w:suppressAutoHyphens w:val="0"/>
      <w:overflowPunct/>
      <w:autoSpaceDE/>
      <w:textAlignment w:val="auto"/>
    </w:pPr>
    <w:rPr>
      <w:rFonts w:ascii="Arial" w:hAnsi="Arial"/>
      <w:kern w:val="0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rPr>
      <w:rFonts w:ascii="Arial" w:hAnsi="Arial"/>
      <w:kern w:val="0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autoSpaceDE w:val="0"/>
      <w:textAlignment w:val="baseline"/>
    </w:pPr>
    <w:rPr>
      <w:rFonts w:ascii="Calibri" w:hAnsi="Calibri"/>
      <w:b/>
      <w:bCs/>
      <w:kern w:val="3"/>
      <w:lang w:eastAsia="sk-SK"/>
    </w:rPr>
  </w:style>
  <w:style w:type="character" w:customStyle="1" w:styleId="PredmetkomentraChar">
    <w:name w:val="Predmet komentára Char"/>
    <w:basedOn w:val="TextkomentraChar"/>
    <w:rPr>
      <w:rFonts w:ascii="Arial" w:hAnsi="Arial"/>
      <w:b/>
      <w:bCs/>
      <w:kern w:val="0"/>
      <w:sz w:val="20"/>
      <w:szCs w:val="20"/>
      <w:lang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</w:style>
  <w:style w:type="paragraph" w:styleId="Revzia">
    <w:name w:val="Revision"/>
    <w:pPr>
      <w:widowControl/>
      <w:overflowPunct/>
      <w:autoSpaceDE/>
      <w:textAlignment w:val="auto"/>
    </w:pPr>
  </w:style>
  <w:style w:type="character" w:customStyle="1" w:styleId="Nadpis3Char">
    <w:name w:val="Nadpis 3 Char"/>
    <w:basedOn w:val="Predvolenpsmoodseku"/>
    <w:rPr>
      <w:rFonts w:ascii="Arial" w:hAnsi="Arial" w:cs="Arial"/>
      <w:b/>
      <w:bCs/>
      <w:smallCaps/>
      <w:kern w:val="0"/>
      <w:sz w:val="20"/>
      <w:lang w:eastAsia="cs-CZ"/>
    </w:rPr>
  </w:style>
  <w:style w:type="numbering" w:customStyle="1" w:styleId="WWOutlineListStyle6">
    <w:name w:val="WW_OutlineListStyle_6"/>
    <w:basedOn w:val="Bezzoznamu"/>
    <w:pPr>
      <w:numPr>
        <w:numId w:val="2"/>
      </w:numPr>
    </w:pPr>
  </w:style>
  <w:style w:type="numbering" w:customStyle="1" w:styleId="WWOutlineListStyle5">
    <w:name w:val="WW_OutlineListStyle_5"/>
    <w:basedOn w:val="Bezzoznamu"/>
    <w:pPr>
      <w:numPr>
        <w:numId w:val="3"/>
      </w:numPr>
    </w:pPr>
  </w:style>
  <w:style w:type="numbering" w:customStyle="1" w:styleId="WWOutlineListStyle4">
    <w:name w:val="WW_OutlineListStyle_4"/>
    <w:basedOn w:val="Bezzoznamu"/>
    <w:pPr>
      <w:numPr>
        <w:numId w:val="4"/>
      </w:numPr>
    </w:pPr>
  </w:style>
  <w:style w:type="numbering" w:customStyle="1" w:styleId="WWOutlineListStyle3">
    <w:name w:val="WW_OutlineListStyle_3"/>
    <w:basedOn w:val="Bezzoznamu"/>
    <w:pPr>
      <w:numPr>
        <w:numId w:val="5"/>
      </w:numPr>
    </w:pPr>
  </w:style>
  <w:style w:type="numbering" w:customStyle="1" w:styleId="WWOutlineListStyle2">
    <w:name w:val="WW_OutlineListStyle_2"/>
    <w:basedOn w:val="Bezzoznamu"/>
    <w:pPr>
      <w:numPr>
        <w:numId w:val="6"/>
      </w:numPr>
    </w:pPr>
  </w:style>
  <w:style w:type="numbering" w:customStyle="1" w:styleId="WWOutlineListStyle1">
    <w:name w:val="WW_OutlineListStyle_1"/>
    <w:basedOn w:val="Bezzoznamu"/>
    <w:pPr>
      <w:numPr>
        <w:numId w:val="7"/>
      </w:numPr>
    </w:pPr>
  </w:style>
  <w:style w:type="numbering" w:customStyle="1" w:styleId="WWOutlineListStyle">
    <w:name w:val="WW_OutlineListStyle"/>
    <w:basedOn w:val="Bezzo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Fulnečková Beáta</cp:lastModifiedBy>
  <cp:revision>2</cp:revision>
  <cp:lastPrinted>2023-03-24T07:07:00Z</cp:lastPrinted>
  <dcterms:created xsi:type="dcterms:W3CDTF">2023-07-06T05:47:00Z</dcterms:created>
  <dcterms:modified xsi:type="dcterms:W3CDTF">2023-07-06T05:47:00Z</dcterms:modified>
</cp:coreProperties>
</file>