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3365B736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="00CB5943">
        <w:rPr>
          <w:rFonts w:ascii="Cambria" w:hAnsi="Cambria" w:cs="Cambria"/>
          <w:color w:val="000000"/>
          <w:lang w:eastAsia="pl-PL"/>
        </w:rPr>
        <w:t>„</w:t>
      </w:r>
      <w:r w:rsidR="00CB5943">
        <w:rPr>
          <w:rFonts w:ascii="Cambria" w:hAnsi="Cambria" w:cs="Cambria"/>
          <w:b/>
          <w:bCs/>
          <w:i/>
          <w:iCs/>
          <w:color w:val="000000"/>
          <w:lang w:eastAsia="pl-PL"/>
        </w:rPr>
        <w:t>Wymiana źródła ciepła w budynku leśniczówki Dziewiętlin – Pierstnica Mała 25 oraz w budynku mieszkalnym Brzezie 36</w:t>
      </w:r>
      <w:r w:rsidR="00CB5943">
        <w:rPr>
          <w:rFonts w:ascii="Cambria" w:hAnsi="Cambria" w:cs="Cambria"/>
          <w:b/>
          <w:bCs/>
          <w:i/>
          <w:iCs/>
          <w:color w:val="000000"/>
          <w:lang w:eastAsia="pl-PL"/>
        </w:rPr>
        <w:t>”</w:t>
      </w:r>
      <w:r w:rsidR="00CB5943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  <w:r w:rsidR="00CB5943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  <w:proofErr w:type="spellStart"/>
      <w:r w:rsidR="00477A31">
        <w:rPr>
          <w:rFonts w:ascii="Cambria" w:hAnsi="Cambria" w:cs="Arial"/>
          <w:b/>
          <w:i/>
        </w:rPr>
        <w:t>cz</w:t>
      </w:r>
      <w:proofErr w:type="spellEnd"/>
      <w:r w:rsidR="00477A31">
        <w:rPr>
          <w:rFonts w:ascii="Cambria" w:hAnsi="Cambria" w:cs="Arial"/>
          <w:b/>
          <w:i/>
        </w:rPr>
        <w:t>………………………………..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181A7C77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4B2595FB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70F5" w14:textId="77777777" w:rsidR="00BB2B28" w:rsidRDefault="00BB2B28">
      <w:pPr>
        <w:spacing w:after="0" w:line="240" w:lineRule="auto"/>
      </w:pPr>
      <w:r>
        <w:separator/>
      </w:r>
    </w:p>
  </w:endnote>
  <w:endnote w:type="continuationSeparator" w:id="0">
    <w:p w14:paraId="48B7AC73" w14:textId="77777777" w:rsidR="00BB2B28" w:rsidRDefault="00BB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5B7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853F" w14:textId="77777777" w:rsidR="00BB2B28" w:rsidRDefault="00BB2B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78439A" w14:textId="77777777" w:rsidR="00BB2B28" w:rsidRDefault="00BB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2153F4"/>
    <w:rsid w:val="00240C22"/>
    <w:rsid w:val="002B2CF3"/>
    <w:rsid w:val="002E19DA"/>
    <w:rsid w:val="003140C2"/>
    <w:rsid w:val="003E1832"/>
    <w:rsid w:val="00474DD9"/>
    <w:rsid w:val="00477A31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31D3"/>
    <w:rsid w:val="00756FFA"/>
    <w:rsid w:val="00787BAF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B2B28"/>
    <w:rsid w:val="00BE41E6"/>
    <w:rsid w:val="00BF7232"/>
    <w:rsid w:val="00C15832"/>
    <w:rsid w:val="00C45041"/>
    <w:rsid w:val="00C83080"/>
    <w:rsid w:val="00CA06DC"/>
    <w:rsid w:val="00CB5943"/>
    <w:rsid w:val="00DA7C1E"/>
    <w:rsid w:val="00DE4356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178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2024-06-07T08:24:00Z</dcterms:modified>
</cp:coreProperties>
</file>