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4392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0FD713E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92352E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B30DE9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CD7D27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EB2256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352ACA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5B6454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C8CA0F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A08EE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73BF7B5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13EC365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7EC7666" w14:textId="1E6D2501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="00CB5943">
        <w:rPr>
          <w:rFonts w:ascii="Cambria" w:hAnsi="Cambria" w:cs="Cambria"/>
          <w:color w:val="000000"/>
          <w:lang w:eastAsia="pl-PL"/>
        </w:rPr>
        <w:t>„</w:t>
      </w:r>
      <w:r w:rsidR="00E211E0">
        <w:rPr>
          <w:rFonts w:ascii="Cambria" w:hAnsi="Cambria" w:cs="Cambria"/>
          <w:b/>
          <w:bCs/>
          <w:i/>
          <w:iCs/>
          <w:color w:val="000000"/>
          <w:lang w:eastAsia="pl-PL"/>
        </w:rPr>
        <w:t>Przebudowa i remont budynku Gajówki w Rudzie Milickiej ze zmianą sposobu użytkowania na budynek użyteczności publicznej związany z edukacją przyrodniczo-leśną”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</w:p>
    <w:p w14:paraId="7587110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9A4270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97B403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85C638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6376E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1D4761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2EC3675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96028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8F71E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5B69C40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03925C9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20F800F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6549452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6EF42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3E0F8E5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8B9630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B18C45C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031B57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E0B915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CD37AC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181A7C77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4B2595FB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EE61" w14:textId="77777777" w:rsidR="008B160A" w:rsidRDefault="008B160A">
      <w:pPr>
        <w:spacing w:after="0" w:line="240" w:lineRule="auto"/>
      </w:pPr>
      <w:r>
        <w:separator/>
      </w:r>
    </w:p>
  </w:endnote>
  <w:endnote w:type="continuationSeparator" w:id="0">
    <w:p w14:paraId="66975849" w14:textId="77777777" w:rsidR="008B160A" w:rsidRDefault="008B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5B7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</w:p>
  <w:p w14:paraId="0ABF3CDE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F9BC" w14:textId="77777777" w:rsidR="008B160A" w:rsidRDefault="008B16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E4C7A9" w14:textId="77777777" w:rsidR="008B160A" w:rsidRDefault="008B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C63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1A4567"/>
    <w:rsid w:val="002153F4"/>
    <w:rsid w:val="00240C22"/>
    <w:rsid w:val="002B2CF3"/>
    <w:rsid w:val="002E19DA"/>
    <w:rsid w:val="003140C2"/>
    <w:rsid w:val="003E1832"/>
    <w:rsid w:val="00474DD9"/>
    <w:rsid w:val="00477A31"/>
    <w:rsid w:val="00564461"/>
    <w:rsid w:val="005B1BA0"/>
    <w:rsid w:val="005D03CB"/>
    <w:rsid w:val="005F6C93"/>
    <w:rsid w:val="006A3F08"/>
    <w:rsid w:val="006C6557"/>
    <w:rsid w:val="006E1273"/>
    <w:rsid w:val="006E2A4F"/>
    <w:rsid w:val="007133C9"/>
    <w:rsid w:val="007531D3"/>
    <w:rsid w:val="00756FFA"/>
    <w:rsid w:val="00787BAF"/>
    <w:rsid w:val="008315CE"/>
    <w:rsid w:val="00842831"/>
    <w:rsid w:val="0087142E"/>
    <w:rsid w:val="008B160A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B2B28"/>
    <w:rsid w:val="00BE41E6"/>
    <w:rsid w:val="00BF7232"/>
    <w:rsid w:val="00C15832"/>
    <w:rsid w:val="00C45041"/>
    <w:rsid w:val="00C83080"/>
    <w:rsid w:val="00CA06DC"/>
    <w:rsid w:val="00CB5943"/>
    <w:rsid w:val="00DA7C1E"/>
    <w:rsid w:val="00DE4356"/>
    <w:rsid w:val="00DF1ADD"/>
    <w:rsid w:val="00E211E0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7F4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183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25</cp:revision>
  <cp:lastPrinted>2021-08-03T09:00:00Z</cp:lastPrinted>
  <dcterms:created xsi:type="dcterms:W3CDTF">2021-05-11T20:52:00Z</dcterms:created>
  <dcterms:modified xsi:type="dcterms:W3CDTF">2024-06-17T10:22:00Z</dcterms:modified>
</cp:coreProperties>
</file>