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CF732" w14:textId="58539085" w:rsidR="00312BE2" w:rsidRPr="009430A9" w:rsidRDefault="00D7519A" w:rsidP="009430A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430A9">
        <w:rPr>
          <w:rFonts w:asciiTheme="minorHAnsi" w:hAnsiTheme="minorHAnsi" w:cstheme="minorHAnsi"/>
          <w:b/>
          <w:bCs/>
          <w:u w:val="single"/>
        </w:rPr>
        <w:t>Soupis požadavků</w:t>
      </w:r>
    </w:p>
    <w:p w14:paraId="5FE62E6E" w14:textId="77777777" w:rsidR="00152872" w:rsidRPr="009430A9" w:rsidRDefault="00152872">
      <w:pPr>
        <w:rPr>
          <w:rFonts w:asciiTheme="minorHAnsi" w:hAnsiTheme="minorHAnsi" w:cstheme="minorHAnsi"/>
          <w:b/>
          <w:bCs/>
          <w:u w:val="single"/>
        </w:rPr>
      </w:pPr>
    </w:p>
    <w:p w14:paraId="37911A65" w14:textId="300102DC" w:rsidR="00D17AA1" w:rsidRPr="009430A9" w:rsidRDefault="003E6F7B" w:rsidP="009430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Předmětem zakázky je</w:t>
      </w:r>
      <w:r w:rsidR="009430A9">
        <w:rPr>
          <w:rFonts w:asciiTheme="minorHAnsi" w:hAnsiTheme="minorHAnsi" w:cstheme="minorHAnsi"/>
          <w:sz w:val="22"/>
          <w:szCs w:val="22"/>
        </w:rPr>
        <w:t xml:space="preserve"> vybavení kompresorovny </w:t>
      </w:r>
      <w:r w:rsidR="00BA5655">
        <w:rPr>
          <w:rFonts w:asciiTheme="minorHAnsi" w:hAnsiTheme="minorHAnsi" w:cstheme="minorHAnsi"/>
          <w:sz w:val="22"/>
          <w:szCs w:val="22"/>
        </w:rPr>
        <w:t>ED Pisárky</w:t>
      </w:r>
      <w:r w:rsidR="00D17AA1" w:rsidRPr="009430A9">
        <w:rPr>
          <w:rFonts w:asciiTheme="minorHAnsi" w:hAnsiTheme="minorHAnsi" w:cstheme="minorHAnsi"/>
          <w:sz w:val="22"/>
          <w:szCs w:val="22"/>
        </w:rPr>
        <w:t xml:space="preserve"> </w:t>
      </w:r>
      <w:r w:rsidR="00BA5655">
        <w:rPr>
          <w:rFonts w:asciiTheme="minorHAnsi" w:hAnsiTheme="minorHAnsi" w:cstheme="minorHAnsi"/>
          <w:sz w:val="22"/>
          <w:szCs w:val="22"/>
        </w:rPr>
        <w:t>jedn</w:t>
      </w:r>
      <w:r>
        <w:rPr>
          <w:rFonts w:asciiTheme="minorHAnsi" w:hAnsiTheme="minorHAnsi" w:cstheme="minorHAnsi"/>
          <w:sz w:val="22"/>
          <w:szCs w:val="22"/>
        </w:rPr>
        <w:t>ím</w:t>
      </w:r>
      <w:r w:rsidR="00BA5655">
        <w:rPr>
          <w:rFonts w:asciiTheme="minorHAnsi" w:hAnsiTheme="minorHAnsi" w:cstheme="minorHAnsi"/>
          <w:sz w:val="22"/>
          <w:szCs w:val="22"/>
        </w:rPr>
        <w:t xml:space="preserve"> kompresor</w:t>
      </w:r>
      <w:r>
        <w:rPr>
          <w:rFonts w:asciiTheme="minorHAnsi" w:hAnsiTheme="minorHAnsi" w:cstheme="minorHAnsi"/>
          <w:sz w:val="22"/>
          <w:szCs w:val="22"/>
        </w:rPr>
        <w:t>em</w:t>
      </w:r>
      <w:r w:rsidR="00D17AA1" w:rsidRPr="009430A9">
        <w:rPr>
          <w:rFonts w:asciiTheme="minorHAnsi" w:hAnsiTheme="minorHAnsi" w:cstheme="minorHAnsi"/>
          <w:sz w:val="22"/>
          <w:szCs w:val="22"/>
        </w:rPr>
        <w:t xml:space="preserve">, </w:t>
      </w:r>
      <w:r w:rsidR="00BA5655">
        <w:rPr>
          <w:rFonts w:asciiTheme="minorHAnsi" w:hAnsiTheme="minorHAnsi" w:cstheme="minorHAnsi"/>
          <w:sz w:val="22"/>
          <w:szCs w:val="22"/>
        </w:rPr>
        <w:t>včetně napojení na stávající rozvod stlačeného vzduchu</w:t>
      </w:r>
      <w:r w:rsidR="00D17AA1" w:rsidRPr="009430A9">
        <w:rPr>
          <w:rFonts w:asciiTheme="minorHAnsi" w:hAnsiTheme="minorHAnsi" w:cstheme="minorHAnsi"/>
          <w:sz w:val="22"/>
          <w:szCs w:val="22"/>
        </w:rPr>
        <w:t>.</w:t>
      </w:r>
    </w:p>
    <w:p w14:paraId="333B0FE7" w14:textId="77777777" w:rsidR="00D17AA1" w:rsidRPr="009430A9" w:rsidRDefault="00D17AA1">
      <w:pPr>
        <w:rPr>
          <w:rFonts w:asciiTheme="minorHAnsi" w:hAnsiTheme="minorHAnsi" w:cstheme="minorHAnsi"/>
        </w:rPr>
      </w:pPr>
    </w:p>
    <w:p w14:paraId="70E99A14" w14:textId="6077ADEC" w:rsidR="00156516" w:rsidRPr="009430A9" w:rsidRDefault="0067701C" w:rsidP="0015651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9430A9">
        <w:rPr>
          <w:rFonts w:asciiTheme="minorHAnsi" w:hAnsiTheme="minorHAnsi" w:cstheme="minorHAnsi"/>
        </w:rPr>
        <w:t>Parametry</w:t>
      </w:r>
      <w:r w:rsidR="00D17AA1" w:rsidRPr="009430A9">
        <w:rPr>
          <w:rFonts w:asciiTheme="minorHAnsi" w:hAnsiTheme="minorHAnsi" w:cstheme="minorHAnsi"/>
        </w:rPr>
        <w:t xml:space="preserve"> kompresor</w:t>
      </w:r>
      <w:r w:rsidR="00BA5655">
        <w:rPr>
          <w:rFonts w:asciiTheme="minorHAnsi" w:hAnsiTheme="minorHAnsi" w:cstheme="minorHAnsi"/>
        </w:rPr>
        <w:t>u</w:t>
      </w:r>
    </w:p>
    <w:p w14:paraId="36431F60" w14:textId="522D027A" w:rsidR="00156516" w:rsidRPr="009430A9" w:rsidRDefault="00156516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Šroubový kompresor chlazený vzduchem se vstřikováním oleje</w:t>
      </w:r>
    </w:p>
    <w:p w14:paraId="55A2FB82" w14:textId="6D01F80E" w:rsidR="00156516" w:rsidRPr="009430A9" w:rsidRDefault="00156516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V kompaktním provedení s protihlukovým krytem</w:t>
      </w:r>
    </w:p>
    <w:p w14:paraId="3C58BECF" w14:textId="6842294F" w:rsidR="00156516" w:rsidRPr="009430A9" w:rsidRDefault="00156516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Pohon elektromotorem a klínovým řemenem</w:t>
      </w:r>
    </w:p>
    <w:p w14:paraId="6A05FA08" w14:textId="4B470F36" w:rsidR="00156516" w:rsidRPr="009430A9" w:rsidRDefault="00156516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Automatický systém řízení</w:t>
      </w:r>
      <w:r w:rsidR="006F0A20">
        <w:rPr>
          <w:rFonts w:asciiTheme="minorHAnsi" w:hAnsiTheme="minorHAnsi" w:cstheme="minorHAnsi"/>
          <w:sz w:val="22"/>
          <w:szCs w:val="22"/>
        </w:rPr>
        <w:t>, zobrazení a ovládaní na dotykovém display, zobrazované údaje požadujeme v českém jazyce.</w:t>
      </w:r>
    </w:p>
    <w:p w14:paraId="33D81406" w14:textId="0704863A" w:rsidR="00156516" w:rsidRPr="009430A9" w:rsidRDefault="00156516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 xml:space="preserve">Maximální provozní přetlak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A565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 bar</w:t>
      </w:r>
    </w:p>
    <w:p w14:paraId="2458A8CA" w14:textId="7F5314AA" w:rsidR="00156516" w:rsidRPr="009430A9" w:rsidRDefault="00156516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 xml:space="preserve">Množství vzduchu při provozním tlaku </w:t>
      </w:r>
      <w:r w:rsidR="00BA5655">
        <w:rPr>
          <w:rFonts w:asciiTheme="minorHAnsi" w:hAnsiTheme="minorHAnsi" w:cstheme="minorHAnsi"/>
          <w:sz w:val="22"/>
          <w:szCs w:val="22"/>
        </w:rPr>
        <w:t xml:space="preserve">8 bar </w:t>
      </w:r>
      <w:r w:rsidRPr="009430A9">
        <w:rPr>
          <w:rFonts w:asciiTheme="minorHAnsi" w:hAnsiTheme="minorHAnsi" w:cstheme="minorHAnsi"/>
          <w:sz w:val="22"/>
          <w:szCs w:val="22"/>
        </w:rPr>
        <w:t>podle ISO 1217</w:t>
      </w:r>
      <w:r w:rsidR="00D76B29">
        <w:rPr>
          <w:rFonts w:asciiTheme="minorHAnsi" w:hAnsiTheme="minorHAnsi" w:cstheme="minorHAnsi"/>
          <w:sz w:val="22"/>
          <w:szCs w:val="22"/>
        </w:rPr>
        <w:t xml:space="preserve"> min. </w:t>
      </w:r>
      <w:r w:rsidRPr="009430A9">
        <w:rPr>
          <w:rFonts w:asciiTheme="minorHAnsi" w:hAnsiTheme="minorHAnsi" w:cstheme="minorHAnsi"/>
          <w:sz w:val="22"/>
          <w:szCs w:val="22"/>
        </w:rPr>
        <w:t xml:space="preserve"> </w:t>
      </w:r>
      <w:r w:rsidR="00BA5655">
        <w:rPr>
          <w:rFonts w:asciiTheme="minorHAnsi" w:hAnsiTheme="minorHAnsi" w:cstheme="minorHAnsi"/>
          <w:b/>
          <w:bCs/>
          <w:i/>
          <w:iCs/>
          <w:sz w:val="22"/>
          <w:szCs w:val="22"/>
        </w:rPr>
        <w:t>2,4</w:t>
      </w:r>
      <w:r w:rsidRPr="009430A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</w:t>
      </w:r>
      <w:r w:rsidRPr="009430A9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3/</w:t>
      </w:r>
      <w:r w:rsidR="00BA56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min </w:t>
      </w:r>
    </w:p>
    <w:p w14:paraId="2E878E51" w14:textId="404A68E7" w:rsidR="00156516" w:rsidRPr="009430A9" w:rsidRDefault="00156516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Teplota okolí min/max 5/</w:t>
      </w:r>
      <w:r w:rsidR="000C3D30" w:rsidRPr="009430A9">
        <w:rPr>
          <w:rFonts w:asciiTheme="minorHAnsi" w:hAnsiTheme="minorHAnsi" w:cstheme="minorHAnsi"/>
          <w:sz w:val="22"/>
          <w:szCs w:val="22"/>
        </w:rPr>
        <w:t>40 °C</w:t>
      </w:r>
    </w:p>
    <w:p w14:paraId="71159C09" w14:textId="09487B83" w:rsidR="00156516" w:rsidRPr="009430A9" w:rsidRDefault="00156516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Zbytkové množství oleje ve stlačeném vzduchu</w:t>
      </w:r>
      <w:r w:rsidR="00D17AA1" w:rsidRPr="009430A9">
        <w:rPr>
          <w:rFonts w:asciiTheme="minorHAnsi" w:hAnsiTheme="minorHAnsi" w:cstheme="minorHAnsi"/>
          <w:sz w:val="22"/>
          <w:szCs w:val="22"/>
        </w:rPr>
        <w:t xml:space="preserve"> max.</w:t>
      </w:r>
      <w:r w:rsidRPr="009430A9">
        <w:rPr>
          <w:rFonts w:asciiTheme="minorHAnsi" w:hAnsiTheme="minorHAnsi" w:cstheme="minorHAnsi"/>
          <w:sz w:val="22"/>
          <w:szCs w:val="22"/>
        </w:rPr>
        <w:t xml:space="preserve">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1-3</w:t>
      </w:r>
      <w:r w:rsidR="000C3D30"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mg/m</w:t>
      </w:r>
      <w:r w:rsidRPr="009430A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</w:p>
    <w:p w14:paraId="336CE9DB" w14:textId="01A74681" w:rsidR="0067701C" w:rsidRPr="009430A9" w:rsidRDefault="0067701C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 xml:space="preserve">Akustický tlak s protihlukovým krytem </w:t>
      </w:r>
      <w:r w:rsidR="00D17AA1" w:rsidRPr="009430A9">
        <w:rPr>
          <w:rFonts w:asciiTheme="minorHAnsi" w:hAnsiTheme="minorHAnsi" w:cstheme="minorHAnsi"/>
          <w:sz w:val="22"/>
          <w:szCs w:val="22"/>
        </w:rPr>
        <w:t xml:space="preserve">max.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71</w:t>
      </w:r>
      <w:r w:rsidR="000C3D30"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dB </w:t>
      </w:r>
      <w:r w:rsidRPr="009430A9">
        <w:rPr>
          <w:rFonts w:asciiTheme="minorHAnsi" w:hAnsiTheme="minorHAnsi" w:cstheme="minorHAnsi"/>
          <w:sz w:val="22"/>
          <w:szCs w:val="22"/>
        </w:rPr>
        <w:t>(A)</w:t>
      </w:r>
    </w:p>
    <w:p w14:paraId="1EC8D6A2" w14:textId="7897792F" w:rsidR="0067701C" w:rsidRPr="009430A9" w:rsidRDefault="0067701C" w:rsidP="00156516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 xml:space="preserve">Teplota stlačeného vzduchu při teplotě okolí </w:t>
      </w:r>
      <w:r w:rsidR="000C3D30" w:rsidRPr="009430A9">
        <w:rPr>
          <w:rFonts w:asciiTheme="minorHAnsi" w:hAnsiTheme="minorHAnsi" w:cstheme="minorHAnsi"/>
          <w:sz w:val="22"/>
          <w:szCs w:val="22"/>
        </w:rPr>
        <w:t>20 °C</w:t>
      </w:r>
      <w:r w:rsidR="00BA5655">
        <w:rPr>
          <w:rFonts w:asciiTheme="minorHAnsi" w:hAnsiTheme="minorHAnsi" w:cstheme="minorHAnsi"/>
          <w:sz w:val="22"/>
          <w:szCs w:val="22"/>
        </w:rPr>
        <w:t xml:space="preserve">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+</w:t>
      </w:r>
      <w:r w:rsidR="00B6785A"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="00B6785A"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°C</w:t>
      </w:r>
    </w:p>
    <w:p w14:paraId="1EAEE82A" w14:textId="77777777" w:rsidR="0067701C" w:rsidRPr="003D27BB" w:rsidRDefault="0067701C" w:rsidP="003D27BB">
      <w:pPr>
        <w:rPr>
          <w:rFonts w:asciiTheme="minorHAnsi" w:hAnsiTheme="minorHAnsi" w:cstheme="minorHAnsi"/>
          <w:sz w:val="22"/>
          <w:szCs w:val="22"/>
        </w:rPr>
      </w:pPr>
    </w:p>
    <w:p w14:paraId="65FE8757" w14:textId="77777777" w:rsidR="0067701C" w:rsidRPr="003D27BB" w:rsidRDefault="0067701C" w:rsidP="003D27BB">
      <w:pPr>
        <w:rPr>
          <w:rFonts w:asciiTheme="minorHAnsi" w:hAnsiTheme="minorHAnsi" w:cstheme="minorHAnsi"/>
          <w:sz w:val="22"/>
          <w:szCs w:val="22"/>
        </w:rPr>
      </w:pPr>
    </w:p>
    <w:p w14:paraId="085D5C2B" w14:textId="79DBA0DD" w:rsidR="0067701C" w:rsidRPr="009430A9" w:rsidRDefault="0067701C" w:rsidP="0067701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9430A9">
        <w:rPr>
          <w:rFonts w:asciiTheme="minorHAnsi" w:hAnsiTheme="minorHAnsi" w:cstheme="minorHAnsi"/>
        </w:rPr>
        <w:t>Parametry elektromotor</w:t>
      </w:r>
      <w:r w:rsidR="00BA5655">
        <w:rPr>
          <w:rFonts w:asciiTheme="minorHAnsi" w:hAnsiTheme="minorHAnsi" w:cstheme="minorHAnsi"/>
        </w:rPr>
        <w:t>u</w:t>
      </w:r>
    </w:p>
    <w:p w14:paraId="2FEE73BB" w14:textId="630B0777" w:rsidR="0067701C" w:rsidRPr="009430A9" w:rsidRDefault="0067701C" w:rsidP="0067701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 xml:space="preserve">Napětí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3x400V/50</w:t>
      </w:r>
      <w:r w:rsidR="000C3D30"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Hz</w:t>
      </w:r>
    </w:p>
    <w:p w14:paraId="3E2186CC" w14:textId="1A20E447" w:rsidR="0067701C" w:rsidRPr="009430A9" w:rsidRDefault="0067701C" w:rsidP="0067701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Jmenovitý výkon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7AA1"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min. </w:t>
      </w:r>
      <w:r w:rsidR="00BA5655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 xml:space="preserve"> kW</w:t>
      </w:r>
    </w:p>
    <w:p w14:paraId="4EBE0323" w14:textId="79583A95" w:rsidR="0067701C" w:rsidRDefault="0067701C" w:rsidP="0067701C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 xml:space="preserve">Druh a stupeň el. ochrany   </w:t>
      </w:r>
      <w:r w:rsidRPr="009430A9">
        <w:rPr>
          <w:rFonts w:asciiTheme="minorHAnsi" w:hAnsiTheme="minorHAnsi" w:cstheme="minorHAnsi"/>
          <w:b/>
          <w:bCs/>
          <w:sz w:val="22"/>
          <w:szCs w:val="22"/>
        </w:rPr>
        <w:t>IP 55/F</w:t>
      </w:r>
    </w:p>
    <w:p w14:paraId="3A832432" w14:textId="77777777" w:rsidR="00BA5655" w:rsidRPr="003D27BB" w:rsidRDefault="00BA5655" w:rsidP="003D27B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6D82B5" w14:textId="77777777" w:rsidR="0067701C" w:rsidRPr="009430A9" w:rsidRDefault="0067701C" w:rsidP="006770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38F7CE" w14:textId="7767EA4A" w:rsidR="001F60D0" w:rsidRPr="00BA5655" w:rsidRDefault="00BA5655" w:rsidP="00BA5655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655">
        <w:rPr>
          <w:rFonts w:asciiTheme="minorHAnsi" w:hAnsiTheme="minorHAnsi" w:cstheme="minorHAnsi"/>
          <w:sz w:val="22"/>
          <w:szCs w:val="22"/>
        </w:rPr>
        <w:t xml:space="preserve"> </w:t>
      </w:r>
      <w:r w:rsidR="003D27BB">
        <w:rPr>
          <w:rFonts w:asciiTheme="minorHAnsi" w:hAnsiTheme="minorHAnsi" w:cstheme="minorHAnsi"/>
        </w:rPr>
        <w:t>Automatický</w:t>
      </w:r>
      <w:r w:rsidR="001F60D0" w:rsidRPr="00BA5655">
        <w:rPr>
          <w:rFonts w:asciiTheme="minorHAnsi" w:hAnsiTheme="minorHAnsi" w:cstheme="minorHAnsi"/>
        </w:rPr>
        <w:t xml:space="preserve"> </w:t>
      </w:r>
      <w:proofErr w:type="spellStart"/>
      <w:r w:rsidR="001F60D0" w:rsidRPr="00BA5655">
        <w:rPr>
          <w:rFonts w:asciiTheme="minorHAnsi" w:hAnsiTheme="minorHAnsi" w:cstheme="minorHAnsi"/>
        </w:rPr>
        <w:t>odvaděč</w:t>
      </w:r>
      <w:proofErr w:type="spellEnd"/>
      <w:r w:rsidR="001F60D0" w:rsidRPr="00BA5655">
        <w:rPr>
          <w:rFonts w:asciiTheme="minorHAnsi" w:hAnsiTheme="minorHAnsi" w:cstheme="minorHAnsi"/>
        </w:rPr>
        <w:t xml:space="preserve"> kondenzátu</w:t>
      </w:r>
      <w:r w:rsidR="003D27BB">
        <w:rPr>
          <w:rFonts w:asciiTheme="minorHAnsi" w:hAnsiTheme="minorHAnsi" w:cstheme="minorHAnsi"/>
        </w:rPr>
        <w:t xml:space="preserve"> pod vzdušníkem</w:t>
      </w:r>
    </w:p>
    <w:p w14:paraId="534E6718" w14:textId="70667206" w:rsidR="001F60D0" w:rsidRDefault="001F60D0" w:rsidP="001F60D0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Zajistí odvod kondenzátu ze vzdušníků a f</w:t>
      </w:r>
      <w:r w:rsidR="006F0A20">
        <w:rPr>
          <w:rFonts w:asciiTheme="minorHAnsi" w:hAnsiTheme="minorHAnsi" w:cstheme="minorHAnsi"/>
          <w:sz w:val="22"/>
          <w:szCs w:val="22"/>
        </w:rPr>
        <w:t>iltrů</w:t>
      </w:r>
    </w:p>
    <w:p w14:paraId="02839028" w14:textId="77777777" w:rsidR="009430A9" w:rsidRPr="009430A9" w:rsidRDefault="009430A9" w:rsidP="009430A9">
      <w:pPr>
        <w:rPr>
          <w:rFonts w:asciiTheme="minorHAnsi" w:hAnsiTheme="minorHAnsi" w:cstheme="minorHAnsi"/>
          <w:sz w:val="22"/>
          <w:szCs w:val="22"/>
        </w:rPr>
      </w:pPr>
    </w:p>
    <w:p w14:paraId="18FCEA95" w14:textId="0416FD87" w:rsidR="002859CB" w:rsidRPr="009430A9" w:rsidRDefault="002859CB" w:rsidP="002859CB">
      <w:pPr>
        <w:rPr>
          <w:rFonts w:asciiTheme="minorHAnsi" w:hAnsiTheme="minorHAnsi" w:cstheme="minorHAnsi"/>
          <w:sz w:val="22"/>
          <w:szCs w:val="22"/>
        </w:rPr>
      </w:pPr>
    </w:p>
    <w:p w14:paraId="0B78F2B3" w14:textId="36A2743E" w:rsidR="002859CB" w:rsidRPr="009430A9" w:rsidRDefault="002859CB" w:rsidP="002859C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9430A9">
        <w:rPr>
          <w:rFonts w:asciiTheme="minorHAnsi" w:hAnsiTheme="minorHAnsi" w:cstheme="minorHAnsi"/>
        </w:rPr>
        <w:t>Součásti dodávky</w:t>
      </w:r>
      <w:r w:rsidR="00BE39FD" w:rsidRPr="009430A9">
        <w:rPr>
          <w:rFonts w:asciiTheme="minorHAnsi" w:hAnsiTheme="minorHAnsi" w:cstheme="minorHAnsi"/>
        </w:rPr>
        <w:t xml:space="preserve"> </w:t>
      </w:r>
      <w:r w:rsidR="00FC4819" w:rsidRPr="009430A9">
        <w:rPr>
          <w:rFonts w:asciiTheme="minorHAnsi" w:hAnsiTheme="minorHAnsi" w:cstheme="minorHAnsi"/>
        </w:rPr>
        <w:t>bude:</w:t>
      </w:r>
    </w:p>
    <w:p w14:paraId="29ED1F18" w14:textId="5902386C" w:rsidR="00FC4819" w:rsidRPr="009430A9" w:rsidRDefault="00FC4819" w:rsidP="00FC4819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Kompletní montáž celého zařízení a uvedení do provozu (potrubní rozvody, připojení elektro)</w:t>
      </w:r>
    </w:p>
    <w:p w14:paraId="2430A3D5" w14:textId="46D52B6D" w:rsidR="00FC4819" w:rsidRPr="009430A9" w:rsidRDefault="00FC4819" w:rsidP="00FC4819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Zaškolení obsluhy</w:t>
      </w:r>
    </w:p>
    <w:p w14:paraId="4A53007A" w14:textId="3FC00380" w:rsidR="00BE39FD" w:rsidRPr="009430A9" w:rsidRDefault="00BE39FD" w:rsidP="00FC4819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Dokumentace</w:t>
      </w:r>
      <w:r w:rsidR="009430A9">
        <w:rPr>
          <w:rFonts w:asciiTheme="minorHAnsi" w:hAnsiTheme="minorHAnsi" w:cstheme="minorHAnsi"/>
          <w:sz w:val="22"/>
          <w:szCs w:val="22"/>
        </w:rPr>
        <w:t xml:space="preserve"> (např. návod na obsluhu</w:t>
      </w:r>
      <w:r w:rsidR="00D76B29">
        <w:rPr>
          <w:rFonts w:asciiTheme="minorHAnsi" w:hAnsiTheme="minorHAnsi" w:cstheme="minorHAnsi"/>
          <w:sz w:val="22"/>
          <w:szCs w:val="22"/>
        </w:rPr>
        <w:t xml:space="preserve"> v českém jazyce</w:t>
      </w:r>
      <w:r w:rsidR="009430A9">
        <w:rPr>
          <w:rFonts w:asciiTheme="minorHAnsi" w:hAnsiTheme="minorHAnsi" w:cstheme="minorHAnsi"/>
          <w:sz w:val="22"/>
          <w:szCs w:val="22"/>
        </w:rPr>
        <w:t>, prohlášení o shodě, dokumentace skutečného provedení)</w:t>
      </w:r>
      <w:r w:rsidRPr="009430A9">
        <w:rPr>
          <w:rFonts w:asciiTheme="minorHAnsi" w:hAnsiTheme="minorHAnsi" w:cstheme="minorHAnsi"/>
          <w:sz w:val="22"/>
          <w:szCs w:val="22"/>
        </w:rPr>
        <w:t xml:space="preserve"> +</w:t>
      </w:r>
      <w:r w:rsidR="009430A9">
        <w:rPr>
          <w:rFonts w:asciiTheme="minorHAnsi" w:hAnsiTheme="minorHAnsi" w:cstheme="minorHAnsi"/>
          <w:sz w:val="22"/>
          <w:szCs w:val="22"/>
        </w:rPr>
        <w:t xml:space="preserve"> potřebné zkoušky a</w:t>
      </w:r>
      <w:r w:rsidRPr="009430A9">
        <w:rPr>
          <w:rFonts w:asciiTheme="minorHAnsi" w:hAnsiTheme="minorHAnsi" w:cstheme="minorHAnsi"/>
          <w:sz w:val="22"/>
          <w:szCs w:val="22"/>
        </w:rPr>
        <w:t xml:space="preserve"> revize</w:t>
      </w:r>
      <w:r w:rsidR="009430A9">
        <w:rPr>
          <w:rFonts w:asciiTheme="minorHAnsi" w:hAnsiTheme="minorHAnsi" w:cstheme="minorHAnsi"/>
          <w:sz w:val="22"/>
          <w:szCs w:val="22"/>
        </w:rPr>
        <w:t xml:space="preserve"> </w:t>
      </w:r>
      <w:r w:rsidR="009430A9" w:rsidRPr="00DF6D93">
        <w:rPr>
          <w:rFonts w:ascii="Calibri" w:hAnsi="Calibri" w:cs="Calibri"/>
          <w:szCs w:val="22"/>
        </w:rPr>
        <w:t>proveden</w:t>
      </w:r>
      <w:r w:rsidR="009430A9">
        <w:rPr>
          <w:rFonts w:ascii="Calibri" w:hAnsi="Calibri" w:cs="Calibri"/>
          <w:szCs w:val="22"/>
        </w:rPr>
        <w:t>é</w:t>
      </w:r>
      <w:r w:rsidR="009430A9" w:rsidRPr="00DF6D93">
        <w:rPr>
          <w:rFonts w:ascii="Calibri" w:hAnsi="Calibri" w:cs="Calibri"/>
          <w:szCs w:val="22"/>
        </w:rPr>
        <w:t xml:space="preserve"> revizním technikem s drážním osvědčením</w:t>
      </w:r>
    </w:p>
    <w:p w14:paraId="31D73DFD" w14:textId="77777777" w:rsidR="00BE39FD" w:rsidRPr="009430A9" w:rsidRDefault="00BE39FD" w:rsidP="00BE39FD">
      <w:pPr>
        <w:pStyle w:val="Odstavecseseznamem"/>
        <w:ind w:left="1353"/>
        <w:rPr>
          <w:rFonts w:asciiTheme="minorHAnsi" w:hAnsiTheme="minorHAnsi" w:cstheme="minorHAnsi"/>
          <w:sz w:val="22"/>
          <w:szCs w:val="22"/>
        </w:rPr>
      </w:pPr>
    </w:p>
    <w:p w14:paraId="402F22B4" w14:textId="50ED6B97" w:rsidR="006C7C5B" w:rsidRPr="009430A9" w:rsidRDefault="006C7C5B" w:rsidP="006C7C5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Rozměry a hmotnost</w:t>
      </w:r>
      <w:r w:rsidR="00BE39FD" w:rsidRPr="009430A9">
        <w:rPr>
          <w:rFonts w:asciiTheme="minorHAnsi" w:hAnsiTheme="minorHAnsi" w:cstheme="minorHAnsi"/>
          <w:sz w:val="22"/>
          <w:szCs w:val="22"/>
        </w:rPr>
        <w:t xml:space="preserve"> kompresoru</w:t>
      </w:r>
    </w:p>
    <w:p w14:paraId="77643B2E" w14:textId="6CFF05A2" w:rsidR="006C7C5B" w:rsidRPr="009430A9" w:rsidRDefault="006C7C5B" w:rsidP="006C7C5B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 xml:space="preserve">Délka </w:t>
      </w:r>
      <w:r w:rsidR="00BE39FD" w:rsidRPr="009430A9">
        <w:rPr>
          <w:rFonts w:asciiTheme="minorHAnsi" w:hAnsiTheme="minorHAnsi" w:cstheme="minorHAnsi"/>
          <w:sz w:val="22"/>
          <w:szCs w:val="22"/>
        </w:rPr>
        <w:t>max.</w:t>
      </w:r>
      <w:r w:rsidRPr="009430A9">
        <w:rPr>
          <w:rFonts w:asciiTheme="minorHAnsi" w:hAnsiTheme="minorHAnsi" w:cstheme="minorHAnsi"/>
          <w:sz w:val="22"/>
          <w:szCs w:val="22"/>
        </w:rPr>
        <w:t>1</w:t>
      </w:r>
      <w:r w:rsidR="003D27BB">
        <w:rPr>
          <w:rFonts w:asciiTheme="minorHAnsi" w:hAnsiTheme="minorHAnsi" w:cstheme="minorHAnsi"/>
          <w:sz w:val="22"/>
          <w:szCs w:val="22"/>
        </w:rPr>
        <w:t>300</w:t>
      </w:r>
      <w:r w:rsidRPr="009430A9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4B83F172" w14:textId="5217F43C" w:rsidR="006C7C5B" w:rsidRPr="009430A9" w:rsidRDefault="006C7C5B" w:rsidP="006C7C5B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 xml:space="preserve">Šířka </w:t>
      </w:r>
      <w:r w:rsidR="00BE39FD" w:rsidRPr="009430A9">
        <w:rPr>
          <w:rFonts w:asciiTheme="minorHAnsi" w:hAnsiTheme="minorHAnsi" w:cstheme="minorHAnsi"/>
          <w:sz w:val="22"/>
          <w:szCs w:val="22"/>
        </w:rPr>
        <w:t xml:space="preserve">max. </w:t>
      </w:r>
      <w:r w:rsidRPr="009430A9">
        <w:rPr>
          <w:rFonts w:asciiTheme="minorHAnsi" w:hAnsiTheme="minorHAnsi" w:cstheme="minorHAnsi"/>
          <w:sz w:val="22"/>
          <w:szCs w:val="22"/>
        </w:rPr>
        <w:t>9</w:t>
      </w:r>
      <w:r w:rsidR="003D27BB">
        <w:rPr>
          <w:rFonts w:asciiTheme="minorHAnsi" w:hAnsiTheme="minorHAnsi" w:cstheme="minorHAnsi"/>
          <w:sz w:val="22"/>
          <w:szCs w:val="22"/>
        </w:rPr>
        <w:t xml:space="preserve">00 </w:t>
      </w:r>
      <w:r w:rsidRPr="009430A9">
        <w:rPr>
          <w:rFonts w:asciiTheme="minorHAnsi" w:hAnsiTheme="minorHAnsi" w:cstheme="minorHAnsi"/>
          <w:sz w:val="22"/>
          <w:szCs w:val="22"/>
        </w:rPr>
        <w:t>mm</w:t>
      </w:r>
    </w:p>
    <w:p w14:paraId="027A6C6D" w14:textId="54661883" w:rsidR="006C7C5B" w:rsidRPr="009430A9" w:rsidRDefault="006C7C5B" w:rsidP="006C7C5B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 xml:space="preserve">Výška </w:t>
      </w:r>
      <w:r w:rsidR="00BE39FD" w:rsidRPr="009430A9">
        <w:rPr>
          <w:rFonts w:asciiTheme="minorHAnsi" w:hAnsiTheme="minorHAnsi" w:cstheme="minorHAnsi"/>
          <w:sz w:val="22"/>
          <w:szCs w:val="22"/>
        </w:rPr>
        <w:t xml:space="preserve">max. </w:t>
      </w:r>
      <w:r w:rsidRPr="009430A9">
        <w:rPr>
          <w:rFonts w:asciiTheme="minorHAnsi" w:hAnsiTheme="minorHAnsi" w:cstheme="minorHAnsi"/>
          <w:sz w:val="22"/>
          <w:szCs w:val="22"/>
        </w:rPr>
        <w:t>1</w:t>
      </w:r>
      <w:r w:rsidR="003D27BB">
        <w:rPr>
          <w:rFonts w:asciiTheme="minorHAnsi" w:hAnsiTheme="minorHAnsi" w:cstheme="minorHAnsi"/>
          <w:sz w:val="22"/>
          <w:szCs w:val="22"/>
        </w:rPr>
        <w:t>550</w:t>
      </w:r>
      <w:r w:rsidRPr="009430A9">
        <w:rPr>
          <w:rFonts w:asciiTheme="minorHAnsi" w:hAnsiTheme="minorHAnsi" w:cstheme="minorHAnsi"/>
          <w:sz w:val="22"/>
          <w:szCs w:val="22"/>
        </w:rPr>
        <w:t xml:space="preserve"> mm</w:t>
      </w:r>
    </w:p>
    <w:p w14:paraId="2ED460E3" w14:textId="59FF2B79" w:rsidR="006C7C5B" w:rsidRPr="009430A9" w:rsidRDefault="006C7C5B" w:rsidP="006C7C5B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30A9">
        <w:rPr>
          <w:rFonts w:asciiTheme="minorHAnsi" w:hAnsiTheme="minorHAnsi" w:cstheme="minorHAnsi"/>
          <w:sz w:val="22"/>
          <w:szCs w:val="22"/>
        </w:rPr>
        <w:t>Průměr vzduchového potrubí G 1</w:t>
      </w:r>
      <w:r w:rsidR="00BE39FD" w:rsidRPr="009430A9">
        <w:rPr>
          <w:rFonts w:asciiTheme="minorHAnsi" w:hAnsiTheme="minorHAnsi" w:cstheme="minorHAnsi"/>
          <w:sz w:val="22"/>
          <w:szCs w:val="22"/>
          <w:lang w:val="en-US"/>
        </w:rPr>
        <w:t>”</w:t>
      </w:r>
    </w:p>
    <w:p w14:paraId="6E01DE8E" w14:textId="77777777" w:rsidR="00C005F4" w:rsidRPr="00A41501" w:rsidRDefault="00C005F4">
      <w:pPr>
        <w:rPr>
          <w:rFonts w:ascii="Arial" w:hAnsi="Arial" w:cs="Arial"/>
          <w:sz w:val="20"/>
          <w:szCs w:val="20"/>
        </w:rPr>
      </w:pPr>
    </w:p>
    <w:sectPr w:rsidR="00C005F4" w:rsidRPr="00A41501" w:rsidSect="007D5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46375" w14:textId="77777777" w:rsidR="001024DF" w:rsidRDefault="001024DF">
      <w:r>
        <w:separator/>
      </w:r>
    </w:p>
  </w:endnote>
  <w:endnote w:type="continuationSeparator" w:id="0">
    <w:p w14:paraId="75E841D5" w14:textId="77777777" w:rsidR="001024DF" w:rsidRDefault="0010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69D6" w14:textId="77777777" w:rsidR="00702915" w:rsidRDefault="00702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2141" w14:textId="77777777" w:rsidR="00070C42" w:rsidRDefault="00702915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9CF7CB" wp14:editId="7ADAFD6F">
          <wp:simplePos x="0" y="0"/>
          <wp:positionH relativeFrom="column">
            <wp:posOffset>-307703</wp:posOffset>
          </wp:positionH>
          <wp:positionV relativeFrom="page">
            <wp:posOffset>9820275</wp:posOffset>
          </wp:positionV>
          <wp:extent cx="6823982" cy="50097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982" cy="500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EA76" w14:textId="77777777" w:rsidR="00702915" w:rsidRDefault="00702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E401" w14:textId="77777777" w:rsidR="001024DF" w:rsidRDefault="001024DF">
      <w:r>
        <w:separator/>
      </w:r>
    </w:p>
  </w:footnote>
  <w:footnote w:type="continuationSeparator" w:id="0">
    <w:p w14:paraId="4463DEC1" w14:textId="77777777" w:rsidR="001024DF" w:rsidRDefault="0010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857A9" w14:textId="77777777" w:rsidR="00702915" w:rsidRDefault="00702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AA636" w14:textId="77777777" w:rsidR="00FF58CA" w:rsidRDefault="00AC7EAE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1A9E43" wp14:editId="4A365D0F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B261" w14:textId="77777777" w:rsidR="00702915" w:rsidRDefault="00702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17170"/>
    <w:multiLevelType w:val="hybridMultilevel"/>
    <w:tmpl w:val="6D525F62"/>
    <w:lvl w:ilvl="0" w:tplc="0CB82D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550E"/>
    <w:multiLevelType w:val="hybridMultilevel"/>
    <w:tmpl w:val="8312C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1B07"/>
    <w:multiLevelType w:val="hybridMultilevel"/>
    <w:tmpl w:val="12221200"/>
    <w:lvl w:ilvl="0" w:tplc="0CB82D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1D7"/>
    <w:multiLevelType w:val="hybridMultilevel"/>
    <w:tmpl w:val="3EEAFB88"/>
    <w:lvl w:ilvl="0" w:tplc="0CB82D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C4A39CE">
      <w:start w:val="1"/>
      <w:numFmt w:val="lowerLetter"/>
      <w:lvlText w:val="%2."/>
      <w:lvlJc w:val="left"/>
      <w:pPr>
        <w:ind w:left="1353" w:hanging="360"/>
      </w:pPr>
      <w:rPr>
        <w:b w:val="0"/>
        <w:bCs w:val="0"/>
        <w:i w:val="0"/>
        <w:iCs w:val="0"/>
      </w:rPr>
    </w:lvl>
    <w:lvl w:ilvl="2" w:tplc="28943BD8">
      <w:start w:val="3"/>
      <w:numFmt w:val="decimal"/>
      <w:lvlText w:val="%3"/>
      <w:lvlJc w:val="left"/>
      <w:pPr>
        <w:ind w:left="2340" w:hanging="360"/>
      </w:pPr>
      <w:rPr>
        <w:rFonts w:hint="default"/>
        <w:sz w:val="22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31438">
    <w:abstractNumId w:val="3"/>
  </w:num>
  <w:num w:numId="2" w16cid:durableId="1312171044">
    <w:abstractNumId w:val="0"/>
  </w:num>
  <w:num w:numId="3" w16cid:durableId="637540738">
    <w:abstractNumId w:val="2"/>
  </w:num>
  <w:num w:numId="4" w16cid:durableId="83082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B5"/>
    <w:rsid w:val="0001090E"/>
    <w:rsid w:val="00037F2F"/>
    <w:rsid w:val="00070C42"/>
    <w:rsid w:val="000C3D30"/>
    <w:rsid w:val="001024DF"/>
    <w:rsid w:val="00152872"/>
    <w:rsid w:val="00156516"/>
    <w:rsid w:val="00186B83"/>
    <w:rsid w:val="00194F98"/>
    <w:rsid w:val="001A6BB5"/>
    <w:rsid w:val="001F60D0"/>
    <w:rsid w:val="00205AA4"/>
    <w:rsid w:val="0020632B"/>
    <w:rsid w:val="002859CB"/>
    <w:rsid w:val="002B0C3F"/>
    <w:rsid w:val="002B3619"/>
    <w:rsid w:val="002D0F5A"/>
    <w:rsid w:val="00312BE2"/>
    <w:rsid w:val="003151D0"/>
    <w:rsid w:val="0033561A"/>
    <w:rsid w:val="00337ED6"/>
    <w:rsid w:val="003D27BB"/>
    <w:rsid w:val="003E3F93"/>
    <w:rsid w:val="003E6F7B"/>
    <w:rsid w:val="003E73ED"/>
    <w:rsid w:val="00403AEE"/>
    <w:rsid w:val="0050709C"/>
    <w:rsid w:val="00511638"/>
    <w:rsid w:val="0052308E"/>
    <w:rsid w:val="00574916"/>
    <w:rsid w:val="005B5FC7"/>
    <w:rsid w:val="005D34AB"/>
    <w:rsid w:val="00610F1B"/>
    <w:rsid w:val="00614A90"/>
    <w:rsid w:val="00617F59"/>
    <w:rsid w:val="0067701C"/>
    <w:rsid w:val="006A58F0"/>
    <w:rsid w:val="006C7C5B"/>
    <w:rsid w:val="006D13A8"/>
    <w:rsid w:val="006F0A20"/>
    <w:rsid w:val="00702915"/>
    <w:rsid w:val="00752318"/>
    <w:rsid w:val="007736D9"/>
    <w:rsid w:val="007A3D38"/>
    <w:rsid w:val="007D549E"/>
    <w:rsid w:val="007F4ECC"/>
    <w:rsid w:val="008366A2"/>
    <w:rsid w:val="008B5365"/>
    <w:rsid w:val="009430A9"/>
    <w:rsid w:val="00993B46"/>
    <w:rsid w:val="009A44DB"/>
    <w:rsid w:val="009B05EC"/>
    <w:rsid w:val="009D1023"/>
    <w:rsid w:val="00A36FCA"/>
    <w:rsid w:val="00A41501"/>
    <w:rsid w:val="00AC7EAE"/>
    <w:rsid w:val="00AF7C06"/>
    <w:rsid w:val="00B63BCA"/>
    <w:rsid w:val="00B6785A"/>
    <w:rsid w:val="00B920CE"/>
    <w:rsid w:val="00BA2CB5"/>
    <w:rsid w:val="00BA5655"/>
    <w:rsid w:val="00BB12CB"/>
    <w:rsid w:val="00BC09FB"/>
    <w:rsid w:val="00BE39FD"/>
    <w:rsid w:val="00C005F4"/>
    <w:rsid w:val="00C17F1C"/>
    <w:rsid w:val="00CB2B40"/>
    <w:rsid w:val="00D17AA1"/>
    <w:rsid w:val="00D66394"/>
    <w:rsid w:val="00D7519A"/>
    <w:rsid w:val="00D76B29"/>
    <w:rsid w:val="00DA32EB"/>
    <w:rsid w:val="00E44710"/>
    <w:rsid w:val="00E502A9"/>
    <w:rsid w:val="00E62ACA"/>
    <w:rsid w:val="00E83290"/>
    <w:rsid w:val="00E870BC"/>
    <w:rsid w:val="00EA3C4D"/>
    <w:rsid w:val="00F0445F"/>
    <w:rsid w:val="00F66877"/>
    <w:rsid w:val="00F71CC2"/>
    <w:rsid w:val="00FB39A0"/>
    <w:rsid w:val="00FC4819"/>
    <w:rsid w:val="00FC6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93613D"/>
  <w15:docId w15:val="{FC806E04-866D-4CB2-B3B5-1236DB18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070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tky\Downloads\hlav_papB_23%20(1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hlav_papB_23 (1).dotx</Template>
  <TotalTime>21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DPmB, a.s.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basic</dc:creator>
  <cp:keywords/>
  <dc:description/>
  <cp:lastModifiedBy>Houbal Roman</cp:lastModifiedBy>
  <cp:revision>11</cp:revision>
  <cp:lastPrinted>2024-11-15T08:18:00Z</cp:lastPrinted>
  <dcterms:created xsi:type="dcterms:W3CDTF">2024-11-15T07:58:00Z</dcterms:created>
  <dcterms:modified xsi:type="dcterms:W3CDTF">2024-11-15T12:05:00Z</dcterms:modified>
</cp:coreProperties>
</file>