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24" w:rsidRPr="00412075" w:rsidRDefault="002A3824" w:rsidP="006601E5"/>
    <w:p w:rsidR="00910FE0" w:rsidRPr="004D124E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       </w:t>
      </w:r>
    </w:p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DB4C5D" w:rsidRPr="00412075" w:rsidRDefault="00DB4C5D" w:rsidP="006601E5"/>
    <w:p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2A66FB" w:rsidRPr="002A66FB" w:rsidRDefault="002A66FB" w:rsidP="002A66FB">
      <w:pPr>
        <w:rPr>
          <w:b/>
        </w:rPr>
      </w:pPr>
      <w:r w:rsidRPr="002A66FB">
        <w:t>Oprava fotografických zariadení a ich príslušenstva z útvarov Policajného zboru, Hasičského a záchranného zboru a okresných úradov v správe Centra podpory v Žiline.</w:t>
      </w:r>
    </w:p>
    <w:p w:rsidR="00412075" w:rsidRPr="00412075" w:rsidRDefault="00412075" w:rsidP="006601E5">
      <w:bookmarkStart w:id="0" w:name="_GoBack"/>
      <w:bookmarkEnd w:id="0"/>
    </w:p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0D8" w:rsidRDefault="000640D8" w:rsidP="006601E5">
      <w:r>
        <w:separator/>
      </w:r>
    </w:p>
  </w:endnote>
  <w:endnote w:type="continuationSeparator" w:id="0">
    <w:p w:rsidR="000640D8" w:rsidRDefault="000640D8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A66FB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0640D8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0D8" w:rsidRDefault="000640D8" w:rsidP="006601E5">
      <w:r>
        <w:separator/>
      </w:r>
    </w:p>
  </w:footnote>
  <w:footnote w:type="continuationSeparator" w:id="0">
    <w:p w:rsidR="000640D8" w:rsidRDefault="000640D8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55B96"/>
    <w:rsid w:val="000640D8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A66FB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60FA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E46CE"/>
    <w:rsid w:val="00AF11AD"/>
    <w:rsid w:val="00AF3598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77E08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661E1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E44810-04D6-457C-926D-64353DB0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ADC9-8C08-457C-80F7-8C1DA571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1731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Jaroslav Linet</cp:lastModifiedBy>
  <cp:revision>3</cp:revision>
  <cp:lastPrinted>2022-07-29T12:00:00Z</cp:lastPrinted>
  <dcterms:created xsi:type="dcterms:W3CDTF">2025-02-04T07:07:00Z</dcterms:created>
  <dcterms:modified xsi:type="dcterms:W3CDTF">2025-02-04T07:08:00Z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