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5064" w14:textId="13B7DE44" w:rsidR="000B7AC8" w:rsidRDefault="00B13E4B" w:rsidP="00325994">
      <w:pPr>
        <w:pStyle w:val="Nadpis1"/>
        <w:numPr>
          <w:ilvl w:val="0"/>
          <w:numId w:val="0"/>
        </w:numPr>
      </w:pPr>
      <w:r>
        <w:t>Obchodní podmínky pro p</w:t>
      </w:r>
      <w:r w:rsidR="00414FBB">
        <w:t>ojištění odpovědnosti členů orgánů společnosti – D</w:t>
      </w:r>
      <w:r w:rsidR="00414FBB">
        <w:rPr>
          <w:lang w:val="en-US"/>
        </w:rPr>
        <w:t>&amp;</w:t>
      </w:r>
      <w:proofErr w:type="gramStart"/>
      <w:r w:rsidR="00414FBB">
        <w:t>O</w:t>
      </w:r>
      <w:r w:rsidR="00516752">
        <w:t xml:space="preserve"> - DPMB</w:t>
      </w:r>
      <w:proofErr w:type="gramEnd"/>
    </w:p>
    <w:p w14:paraId="0DB495B3" w14:textId="411CDA08" w:rsidR="00414FBB" w:rsidRPr="007031E6" w:rsidRDefault="00414FBB" w:rsidP="004D7152">
      <w:pPr>
        <w:pStyle w:val="Nadpis2"/>
        <w:numPr>
          <w:ilvl w:val="0"/>
          <w:numId w:val="0"/>
        </w:numPr>
      </w:pPr>
      <w:bookmarkStart w:id="0" w:name="_Toc423536040"/>
      <w:r w:rsidRPr="007031E6">
        <w:t>Pojistník</w:t>
      </w:r>
      <w:bookmarkEnd w:id="0"/>
    </w:p>
    <w:p w14:paraId="171E268C" w14:textId="77777777" w:rsidR="00414FBB" w:rsidRPr="007031E6" w:rsidRDefault="00414FBB" w:rsidP="00414FBB">
      <w:pPr>
        <w:widowControl w:val="0"/>
        <w:spacing w:line="280" w:lineRule="atLeast"/>
        <w:ind w:left="720"/>
      </w:pPr>
      <w:r>
        <w:t>Dopravní podnik města Brna, a.s.</w:t>
      </w:r>
    </w:p>
    <w:p w14:paraId="7AB976DD" w14:textId="77777777" w:rsidR="00414FBB" w:rsidRPr="007031E6" w:rsidRDefault="00414FBB" w:rsidP="00414FBB">
      <w:pPr>
        <w:widowControl w:val="0"/>
        <w:spacing w:line="280" w:lineRule="atLeast"/>
        <w:ind w:left="720"/>
      </w:pPr>
      <w:r w:rsidRPr="005F6DD5">
        <w:t>Hlinky 64/151, Pisárky, 603 00 Brno</w:t>
      </w:r>
    </w:p>
    <w:p w14:paraId="3C630A42" w14:textId="3EE80731" w:rsidR="004D7152" w:rsidRDefault="00414FBB" w:rsidP="004D7152">
      <w:pPr>
        <w:widowControl w:val="0"/>
        <w:spacing w:line="280" w:lineRule="atLeast"/>
        <w:ind w:left="720"/>
      </w:pPr>
      <w:r w:rsidRPr="007031E6">
        <w:t xml:space="preserve">IČ: </w:t>
      </w:r>
      <w:r w:rsidRPr="005F6DD5">
        <w:t>25508881</w:t>
      </w:r>
    </w:p>
    <w:p w14:paraId="2207A663" w14:textId="77777777" w:rsidR="00B108E5" w:rsidRDefault="00B108E5" w:rsidP="004D7152">
      <w:pPr>
        <w:widowControl w:val="0"/>
        <w:spacing w:line="280" w:lineRule="atLeast"/>
      </w:pPr>
    </w:p>
    <w:p w14:paraId="464CC605" w14:textId="4864D888" w:rsidR="004D7152" w:rsidRDefault="004D7152" w:rsidP="004D7152">
      <w:pPr>
        <w:widowControl w:val="0"/>
        <w:spacing w:line="280" w:lineRule="atLeast"/>
      </w:pPr>
      <w:r w:rsidRPr="004D7152">
        <w:t>Pojistné období: 1.</w:t>
      </w:r>
      <w:r w:rsidR="00965E5D">
        <w:t>4</w:t>
      </w:r>
      <w:r w:rsidRPr="004D7152">
        <w:t>.202</w:t>
      </w:r>
      <w:r>
        <w:t>5</w:t>
      </w:r>
      <w:r w:rsidRPr="004D7152">
        <w:t xml:space="preserve"> – </w:t>
      </w:r>
      <w:r w:rsidR="00965E5D">
        <w:t>31</w:t>
      </w:r>
      <w:r w:rsidRPr="004D7152">
        <w:t>.</w:t>
      </w:r>
      <w:r w:rsidR="00965E5D">
        <w:t>3</w:t>
      </w:r>
      <w:r w:rsidRPr="004D7152">
        <w:t>.202</w:t>
      </w:r>
      <w:r w:rsidR="00965E5D">
        <w:t>6</w:t>
      </w:r>
      <w:r w:rsidR="00B108E5">
        <w:t xml:space="preserve"> – s automatickou prolongací</w:t>
      </w:r>
    </w:p>
    <w:p w14:paraId="4B07FB1D" w14:textId="7E6F4FEB" w:rsidR="00E0799E" w:rsidRDefault="00E0799E" w:rsidP="004D7152">
      <w:pPr>
        <w:widowControl w:val="0"/>
        <w:spacing w:line="280" w:lineRule="atLeast"/>
      </w:pPr>
      <w:r>
        <w:t xml:space="preserve">Předpokládaný hospodářský výsledek za </w:t>
      </w:r>
      <w:r w:rsidRPr="003023D8">
        <w:t>rok 2024:</w:t>
      </w:r>
      <w:r w:rsidR="003023D8">
        <w:t xml:space="preserve"> </w:t>
      </w:r>
      <w:r w:rsidR="000E01EC" w:rsidRPr="003023D8">
        <w:t xml:space="preserve">155 936 </w:t>
      </w:r>
      <w:r w:rsidRPr="003023D8">
        <w:t>v tis. Kč</w:t>
      </w:r>
    </w:p>
    <w:p w14:paraId="5C291DF3" w14:textId="4762D2EF" w:rsidR="00642E5F" w:rsidRDefault="00642E5F" w:rsidP="004D7152">
      <w:pPr>
        <w:widowControl w:val="0"/>
        <w:spacing w:line="280" w:lineRule="atLeast"/>
      </w:pPr>
      <w:r>
        <w:t>Stávající PS sjednána s limitem plnění ve výši 200 000 000 Kč a počátkem od 1.4.2012</w:t>
      </w:r>
    </w:p>
    <w:p w14:paraId="7FF5EAFD" w14:textId="34396004" w:rsidR="009D6E62" w:rsidRDefault="009D6E62" w:rsidP="004D7152">
      <w:pPr>
        <w:widowControl w:val="0"/>
        <w:spacing w:line="280" w:lineRule="atLeast"/>
      </w:pPr>
      <w:r>
        <w:t>Škodní průběh – beze škod</w:t>
      </w:r>
    </w:p>
    <w:p w14:paraId="712372E8" w14:textId="77777777" w:rsidR="00A33F16" w:rsidRDefault="00A33F16" w:rsidP="00B108E5">
      <w:pPr>
        <w:pStyle w:val="Nadpis3"/>
        <w:numPr>
          <w:ilvl w:val="0"/>
          <w:numId w:val="0"/>
        </w:numPr>
      </w:pPr>
    </w:p>
    <w:p w14:paraId="2879770F" w14:textId="7FE4371E" w:rsidR="003D3CBD" w:rsidRPr="003D3CBD" w:rsidRDefault="00B108E5" w:rsidP="00B108E5">
      <w:pPr>
        <w:pStyle w:val="Nadpis3"/>
        <w:numPr>
          <w:ilvl w:val="0"/>
          <w:numId w:val="0"/>
        </w:numPr>
      </w:pPr>
      <w:r>
        <w:t xml:space="preserve">Požadované </w:t>
      </w:r>
      <w:r w:rsidR="00965E5D">
        <w:t xml:space="preserve">minimální </w:t>
      </w:r>
      <w:r>
        <w:t>parametry krytí</w:t>
      </w:r>
    </w:p>
    <w:p w14:paraId="614C55DE" w14:textId="77777777" w:rsidR="00B108E5" w:rsidRDefault="00B108E5" w:rsidP="00B108E5">
      <w:pPr>
        <w:spacing w:line="240" w:lineRule="auto"/>
        <w:jc w:val="left"/>
        <w:rPr>
          <w:rFonts w:eastAsia="Aptos" w:cs="Arial"/>
          <w:b/>
          <w:bCs/>
          <w:szCs w:val="20"/>
          <w:lang w:eastAsia="en-US"/>
          <w14:ligatures w14:val="standardContextual"/>
        </w:rPr>
      </w:pPr>
      <w:bookmarkStart w:id="1" w:name="_Hlk513800710"/>
      <w:r w:rsidRPr="00B108E5">
        <w:rPr>
          <w:rFonts w:eastAsia="Aptos" w:cs="Arial"/>
          <w:b/>
          <w:bCs/>
          <w:szCs w:val="20"/>
          <w:lang w:eastAsia="en-US"/>
          <w14:ligatures w14:val="standardContextual"/>
        </w:rPr>
        <w:t xml:space="preserve">Pojištěné osoby: </w:t>
      </w:r>
    </w:p>
    <w:p w14:paraId="41A9A564" w14:textId="77777777" w:rsidR="00A33F16" w:rsidRPr="00B108E5" w:rsidRDefault="00A33F16" w:rsidP="00B108E5">
      <w:pPr>
        <w:spacing w:line="240" w:lineRule="auto"/>
        <w:jc w:val="left"/>
        <w:rPr>
          <w:rFonts w:eastAsia="Aptos" w:cs="Arial"/>
          <w:b/>
          <w:bCs/>
          <w:szCs w:val="20"/>
          <w:lang w:eastAsia="en-US"/>
          <w14:ligatures w14:val="standardContextual"/>
        </w:rPr>
      </w:pPr>
    </w:p>
    <w:p w14:paraId="48871D75" w14:textId="77777777" w:rsidR="00B108E5" w:rsidRPr="00B108E5" w:rsidRDefault="00B108E5" w:rsidP="00B108E5">
      <w:pPr>
        <w:numPr>
          <w:ilvl w:val="0"/>
          <w:numId w:val="26"/>
        </w:numPr>
        <w:autoSpaceDE w:val="0"/>
        <w:autoSpaceDN w:val="0"/>
        <w:spacing w:line="240" w:lineRule="auto"/>
        <w:jc w:val="left"/>
        <w:rPr>
          <w:rFonts w:cs="Arial"/>
          <w:szCs w:val="20"/>
          <w:lang w:eastAsia="en-US"/>
          <w14:ligatures w14:val="standardContextual"/>
        </w:rPr>
      </w:pPr>
      <w:r w:rsidRPr="00B108E5">
        <w:rPr>
          <w:rFonts w:cs="Arial"/>
          <w:szCs w:val="20"/>
          <w:lang w:eastAsia="en-US"/>
          <w14:ligatures w14:val="standardContextual"/>
        </w:rPr>
        <w:t xml:space="preserve">Členové statutárních a dozorčích orgánů, prokuristé pojistníka (a jeho dceřiných společností) </w:t>
      </w:r>
    </w:p>
    <w:p w14:paraId="0281FC5B" w14:textId="43AB91CB" w:rsidR="00B108E5" w:rsidRPr="00B108E5" w:rsidRDefault="00B108E5" w:rsidP="00B108E5">
      <w:pPr>
        <w:numPr>
          <w:ilvl w:val="0"/>
          <w:numId w:val="26"/>
        </w:numPr>
        <w:autoSpaceDE w:val="0"/>
        <w:autoSpaceDN w:val="0"/>
        <w:spacing w:line="240" w:lineRule="auto"/>
        <w:jc w:val="left"/>
        <w:rPr>
          <w:rFonts w:cs="Arial"/>
          <w:szCs w:val="20"/>
          <w:lang w:eastAsia="en-US"/>
          <w14:ligatures w14:val="standardContextual"/>
        </w:rPr>
      </w:pPr>
      <w:r w:rsidRPr="00B108E5">
        <w:rPr>
          <w:rFonts w:cs="Arial"/>
          <w:szCs w:val="20"/>
          <w:lang w:eastAsia="en-US"/>
          <w14:ligatures w14:val="standardContextual"/>
        </w:rPr>
        <w:t xml:space="preserve">Zaměstnanci pojistníka ve výkonných a kontrolních funkcích (manažeři / vedoucí zaměstnanci) </w:t>
      </w:r>
    </w:p>
    <w:p w14:paraId="4FBAE348" w14:textId="0F31B429" w:rsidR="00B108E5" w:rsidRPr="00B108E5" w:rsidRDefault="00B108E5" w:rsidP="00B108E5">
      <w:pPr>
        <w:numPr>
          <w:ilvl w:val="0"/>
          <w:numId w:val="26"/>
        </w:numPr>
        <w:autoSpaceDE w:val="0"/>
        <w:autoSpaceDN w:val="0"/>
        <w:spacing w:line="240" w:lineRule="auto"/>
        <w:jc w:val="left"/>
        <w:rPr>
          <w:rFonts w:cs="Arial"/>
          <w:szCs w:val="20"/>
          <w:lang w:eastAsia="en-US"/>
          <w14:ligatures w14:val="standardContextual"/>
        </w:rPr>
      </w:pPr>
      <w:r w:rsidRPr="00B108E5">
        <w:rPr>
          <w:rFonts w:cs="Arial"/>
          <w:szCs w:val="20"/>
          <w:lang w:eastAsia="en-US"/>
          <w14:ligatures w14:val="standardContextual"/>
        </w:rPr>
        <w:t xml:space="preserve">Osoby vyslané pojistníkem do statutárních orgánů společností mimo skupinu („ODL“) </w:t>
      </w:r>
    </w:p>
    <w:p w14:paraId="4FAE3226" w14:textId="77777777" w:rsidR="00B108E5" w:rsidRPr="00B108E5" w:rsidRDefault="00B108E5" w:rsidP="00B108E5">
      <w:pPr>
        <w:numPr>
          <w:ilvl w:val="0"/>
          <w:numId w:val="26"/>
        </w:numPr>
        <w:autoSpaceDE w:val="0"/>
        <w:autoSpaceDN w:val="0"/>
        <w:spacing w:line="240" w:lineRule="auto"/>
        <w:jc w:val="left"/>
        <w:rPr>
          <w:rFonts w:cs="Arial"/>
          <w:szCs w:val="20"/>
          <w:lang w:eastAsia="en-US"/>
          <w14:ligatures w14:val="standardContextual"/>
        </w:rPr>
      </w:pPr>
      <w:r w:rsidRPr="00B108E5">
        <w:rPr>
          <w:rFonts w:cs="Arial"/>
          <w:szCs w:val="20"/>
          <w:lang w:eastAsia="en-US"/>
          <w14:ligatures w14:val="standardContextual"/>
        </w:rPr>
        <w:t xml:space="preserve">Manželé/ manželky, dědici, právní nástupci pojištěných osob </w:t>
      </w:r>
    </w:p>
    <w:p w14:paraId="68C6C959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tbl>
      <w:tblPr>
        <w:tblpPr w:leftFromText="141" w:rightFromText="141" w:vertAnchor="text"/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2548"/>
        <w:gridCol w:w="2408"/>
      </w:tblGrid>
      <w:tr w:rsidR="00B108E5" w:rsidRPr="00B108E5" w14:paraId="6C013F73" w14:textId="77777777" w:rsidTr="00253E86">
        <w:trPr>
          <w:trHeight w:val="255"/>
          <w:tblHeader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4A9A" w14:textId="77777777" w:rsidR="00B108E5" w:rsidRPr="00B108E5" w:rsidRDefault="00B108E5" w:rsidP="00B108E5">
            <w:pPr>
              <w:spacing w:line="220" w:lineRule="atLeast"/>
              <w:rPr>
                <w:rFonts w:cs="Arial"/>
                <w:sz w:val="18"/>
                <w:szCs w:val="18"/>
              </w:rPr>
            </w:pPr>
            <w:bookmarkStart w:id="2" w:name="_Hlk177133712"/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C5AB" w14:textId="77777777" w:rsidR="00B108E5" w:rsidRPr="00B108E5" w:rsidRDefault="00B108E5" w:rsidP="00B108E5">
            <w:pPr>
              <w:spacing w:line="220" w:lineRule="atLeast"/>
              <w:rPr>
                <w:rFonts w:cs="Arial"/>
                <w:b/>
                <w:bCs/>
                <w:sz w:val="16"/>
                <w:szCs w:val="16"/>
              </w:rPr>
            </w:pPr>
            <w:r w:rsidRPr="00B108E5">
              <w:rPr>
                <w:rFonts w:cs="Arial"/>
                <w:b/>
                <w:bCs/>
                <w:color w:val="FFFFFF"/>
                <w:szCs w:val="20"/>
              </w:rPr>
              <w:t>Varianta I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1526" w14:textId="77777777" w:rsidR="00B108E5" w:rsidRPr="00B108E5" w:rsidRDefault="00B108E5" w:rsidP="00B108E5">
            <w:pPr>
              <w:spacing w:line="220" w:lineRule="atLeast"/>
              <w:rPr>
                <w:rFonts w:cs="Arial"/>
                <w:b/>
                <w:bCs/>
                <w:szCs w:val="20"/>
              </w:rPr>
            </w:pPr>
            <w:r w:rsidRPr="00B108E5">
              <w:rPr>
                <w:rFonts w:cs="Arial"/>
                <w:b/>
                <w:bCs/>
                <w:color w:val="FFFFFF"/>
                <w:szCs w:val="20"/>
              </w:rPr>
              <w:t>Varianta II</w:t>
            </w:r>
          </w:p>
        </w:tc>
      </w:tr>
      <w:tr w:rsidR="00B108E5" w:rsidRPr="00B108E5" w14:paraId="19F25852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074E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Báze pojištění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FDCD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proofErr w:type="spellStart"/>
            <w:r w:rsidRPr="00B108E5">
              <w:rPr>
                <w:rFonts w:eastAsia="Aptos" w:cs="Arial"/>
                <w:sz w:val="16"/>
                <w:szCs w:val="16"/>
              </w:rPr>
              <w:t>Claims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Made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595E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proofErr w:type="spellStart"/>
            <w:r w:rsidRPr="00B108E5">
              <w:rPr>
                <w:rFonts w:eastAsia="Aptos" w:cs="Arial"/>
                <w:sz w:val="16"/>
                <w:szCs w:val="16"/>
              </w:rPr>
              <w:t>Claims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Made</w:t>
            </w:r>
          </w:p>
        </w:tc>
      </w:tr>
      <w:tr w:rsidR="00B108E5" w:rsidRPr="00B108E5" w14:paraId="5065D527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0E4C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Retroaktivita pojištění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182F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neomezeně – datum zápisu pojistníka do Obchodního rejstříku, datum zápisu založené / datum získání dceřiné společnosti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7AC0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neomezeně – datum zápisu pojistníka do Obchodního rejstříku, datum zápisu založené / datum získání dceřiné společnosti</w:t>
            </w:r>
          </w:p>
        </w:tc>
      </w:tr>
      <w:tr w:rsidR="00B108E5" w:rsidRPr="00B108E5" w14:paraId="51DBFC34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209B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Územní rozsah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BDF6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Celý svět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76B0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Celý svět </w:t>
            </w:r>
          </w:p>
        </w:tc>
      </w:tr>
      <w:tr w:rsidR="00B108E5" w:rsidRPr="00B108E5" w14:paraId="7FC2113D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2E8E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Spoluúčast pro společnost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EB5B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DFF2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0</w:t>
            </w:r>
          </w:p>
        </w:tc>
      </w:tr>
      <w:tr w:rsidR="004C7DBF" w:rsidRPr="00B108E5" w14:paraId="546B50B4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70E" w14:textId="2DBF5317" w:rsidR="004C7DBF" w:rsidRPr="00B108E5" w:rsidRDefault="004C7DBF" w:rsidP="00B108E5">
            <w:pPr>
              <w:spacing w:line="220" w:lineRule="atLeast"/>
              <w:jc w:val="left"/>
              <w:rPr>
                <w:rFonts w:eastAsia="Aptos" w:cs="Arial"/>
                <w:color w:val="FFFFFF"/>
                <w:sz w:val="16"/>
                <w:szCs w:val="16"/>
              </w:rPr>
            </w:pPr>
            <w:r w:rsidRPr="004C7DBF">
              <w:rPr>
                <w:rFonts w:eastAsia="Aptos" w:cs="Arial"/>
                <w:color w:val="FFFFFF"/>
                <w:sz w:val="16"/>
                <w:szCs w:val="16"/>
              </w:rPr>
              <w:t>Spoluúčast pro pojištěné osoby na pojistnou událost</w:t>
            </w:r>
            <w:r w:rsidRPr="004C7DBF">
              <w:rPr>
                <w:rFonts w:eastAsia="Aptos" w:cs="Arial"/>
                <w:color w:val="FFFFFF"/>
                <w:sz w:val="16"/>
                <w:szCs w:val="16"/>
              </w:rPr>
              <w:tab/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946F" w14:textId="7A2563F2" w:rsidR="004C7DBF" w:rsidRPr="00B108E5" w:rsidRDefault="004C7DBF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>
              <w:rPr>
                <w:rFonts w:eastAsia="Aptos" w:cs="Arial"/>
                <w:sz w:val="16"/>
                <w:szCs w:val="16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6C5F" w14:textId="4FBB6C59" w:rsidR="004C7DBF" w:rsidRPr="00B108E5" w:rsidRDefault="004C7DBF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>
              <w:rPr>
                <w:rFonts w:eastAsia="Aptos" w:cs="Arial"/>
                <w:sz w:val="16"/>
                <w:szCs w:val="16"/>
              </w:rPr>
              <w:t>0</w:t>
            </w:r>
          </w:p>
        </w:tc>
      </w:tr>
      <w:tr w:rsidR="004C7DBF" w:rsidRPr="00B108E5" w14:paraId="4C40BEC2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57E9" w14:textId="123F0167" w:rsidR="004C7DBF" w:rsidRPr="004C7DBF" w:rsidRDefault="004C7DBF" w:rsidP="004C7DBF">
            <w:pPr>
              <w:spacing w:line="220" w:lineRule="atLeast"/>
              <w:jc w:val="left"/>
              <w:rPr>
                <w:rFonts w:eastAsia="Aptos" w:cs="Arial"/>
                <w:color w:val="FFFFFF"/>
                <w:sz w:val="16"/>
                <w:szCs w:val="16"/>
              </w:rPr>
            </w:pPr>
            <w:r w:rsidRPr="004C7DBF">
              <w:rPr>
                <w:rFonts w:eastAsia="Aptos" w:cs="Arial"/>
                <w:color w:val="FFFFFF"/>
                <w:sz w:val="16"/>
                <w:szCs w:val="16"/>
              </w:rPr>
              <w:t xml:space="preserve">Základní limit plnění dostupný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33F3" w14:textId="7C946CD5" w:rsidR="004C7DBF" w:rsidRDefault="004C7DBF" w:rsidP="004C7DBF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4C7DBF">
              <w:rPr>
                <w:rFonts w:eastAsia="Aptos" w:cs="Arial"/>
                <w:sz w:val="16"/>
                <w:szCs w:val="16"/>
              </w:rPr>
              <w:t>až 2x ročně (1x ročně + možnost automatické obnovy limitu)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D4DB" w14:textId="257BA426" w:rsidR="004C7DBF" w:rsidRDefault="004C7DBF" w:rsidP="004C7DBF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4C7DBF">
              <w:rPr>
                <w:rFonts w:eastAsia="Aptos" w:cs="Arial"/>
                <w:sz w:val="16"/>
                <w:szCs w:val="16"/>
              </w:rPr>
              <w:t>až 2x ročně (1x ročně + možnost automatické obnovy limitu)</w:t>
            </w:r>
          </w:p>
        </w:tc>
      </w:tr>
      <w:tr w:rsidR="004C7DBF" w:rsidRPr="00B108E5" w14:paraId="2E4EC2D2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34D0" w14:textId="2832F865" w:rsidR="004C7DBF" w:rsidRPr="004C7DBF" w:rsidRDefault="004C7DBF" w:rsidP="004C7DBF">
            <w:pPr>
              <w:spacing w:line="220" w:lineRule="atLeast"/>
              <w:jc w:val="left"/>
              <w:rPr>
                <w:rFonts w:eastAsia="Aptos" w:cs="Arial"/>
                <w:color w:val="FFFFFF"/>
                <w:sz w:val="16"/>
                <w:szCs w:val="16"/>
              </w:rPr>
            </w:pPr>
            <w:r w:rsidRPr="004C7DBF">
              <w:rPr>
                <w:rFonts w:eastAsia="Aptos" w:cs="Arial"/>
                <w:color w:val="FFFFFF"/>
                <w:sz w:val="16"/>
                <w:szCs w:val="16"/>
              </w:rPr>
              <w:t>Automatická obnova limitu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0979" w14:textId="230539E5" w:rsidR="004C7DBF" w:rsidRDefault="004C7DBF" w:rsidP="004C7DBF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4C7DBF">
              <w:rPr>
                <w:rFonts w:eastAsia="Aptos" w:cs="Arial"/>
                <w:sz w:val="16"/>
                <w:szCs w:val="16"/>
              </w:rPr>
              <w:t>ANO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2ED0" w14:textId="135500A0" w:rsidR="004C7DBF" w:rsidRPr="004C7DBF" w:rsidRDefault="004C7DBF" w:rsidP="004C7DBF">
            <w:pPr>
              <w:spacing w:line="220" w:lineRule="atLeast"/>
              <w:jc w:val="right"/>
              <w:rPr>
                <w:rFonts w:eastAsia="Aptos" w:cs="Arial"/>
                <w:sz w:val="18"/>
                <w:szCs w:val="18"/>
              </w:rPr>
            </w:pPr>
            <w:r w:rsidRPr="004C7DBF">
              <w:rPr>
                <w:sz w:val="18"/>
                <w:szCs w:val="18"/>
              </w:rPr>
              <w:t>ANO</w:t>
            </w:r>
          </w:p>
        </w:tc>
      </w:tr>
      <w:tr w:rsidR="00E9158B" w:rsidRPr="00B108E5" w14:paraId="2BD6F7C7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588E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b/>
                <w:bCs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FFFFF"/>
                <w:sz w:val="16"/>
                <w:szCs w:val="16"/>
              </w:rPr>
              <w:t>Předmět pojištění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221F" w14:textId="77777777" w:rsidR="00B108E5" w:rsidRPr="00B108E5" w:rsidRDefault="00B108E5" w:rsidP="00B108E5">
            <w:pPr>
              <w:spacing w:line="220" w:lineRule="atLeast"/>
              <w:jc w:val="center"/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Limit (</w:t>
            </w:r>
            <w:proofErr w:type="spellStart"/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sublimit</w:t>
            </w:r>
            <w:proofErr w:type="spellEnd"/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 xml:space="preserve">) plnění </w:t>
            </w:r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br/>
              <w:t>na rok/ pojistnou událost (Kč)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AD44" w14:textId="77777777" w:rsidR="00B108E5" w:rsidRPr="00B108E5" w:rsidRDefault="00B108E5" w:rsidP="00B108E5">
            <w:pPr>
              <w:spacing w:line="220" w:lineRule="atLeast"/>
              <w:jc w:val="center"/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Limit (</w:t>
            </w:r>
            <w:proofErr w:type="spellStart"/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sublimit</w:t>
            </w:r>
            <w:proofErr w:type="spellEnd"/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 xml:space="preserve">) plnění </w:t>
            </w:r>
            <w:r w:rsidRPr="00B108E5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br/>
              <w:t>na rok/ pojistnou událost (Kč)</w:t>
            </w:r>
          </w:p>
        </w:tc>
      </w:tr>
      <w:tr w:rsidR="00B108E5" w:rsidRPr="00B108E5" w14:paraId="0537F5AF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45B6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Pojištění odpovědnosti členů statutárních a dozorčích orgánů společnosti (finanční škody)</w:t>
            </w:r>
          </w:p>
          <w:p w14:paraId="333B4EB4" w14:textId="77777777" w:rsidR="00B108E5" w:rsidRPr="00B108E5" w:rsidRDefault="00B108E5" w:rsidP="00B108E5">
            <w:pPr>
              <w:numPr>
                <w:ilvl w:val="0"/>
                <w:numId w:val="27"/>
              </w:numPr>
              <w:spacing w:line="220" w:lineRule="atLeast"/>
              <w:jc w:val="left"/>
              <w:rPr>
                <w:rFonts w:cs="Arial"/>
                <w:sz w:val="16"/>
                <w:szCs w:val="16"/>
              </w:rPr>
            </w:pPr>
            <w:r w:rsidRPr="00B108E5">
              <w:rPr>
                <w:rFonts w:cs="Arial"/>
                <w:color w:val="FFFFFF"/>
                <w:sz w:val="16"/>
                <w:szCs w:val="16"/>
              </w:rPr>
              <w:t>Ručení pojištěných dle §159 odst. 3 OZ</w:t>
            </w:r>
          </w:p>
          <w:p w14:paraId="05472556" w14:textId="77777777" w:rsidR="00B108E5" w:rsidRPr="00B108E5" w:rsidRDefault="00B108E5" w:rsidP="00B108E5">
            <w:pPr>
              <w:numPr>
                <w:ilvl w:val="0"/>
                <w:numId w:val="27"/>
              </w:numPr>
              <w:spacing w:line="220" w:lineRule="atLeast"/>
              <w:jc w:val="left"/>
              <w:rPr>
                <w:rFonts w:cs="Arial"/>
                <w:sz w:val="16"/>
                <w:szCs w:val="16"/>
              </w:rPr>
            </w:pPr>
            <w:r w:rsidRPr="00B108E5">
              <w:rPr>
                <w:rFonts w:cs="Arial"/>
                <w:color w:val="FFFFFF"/>
                <w:sz w:val="16"/>
                <w:szCs w:val="16"/>
              </w:rPr>
              <w:t>Ručení pojištěných dle § 66 zákona o obchodních korporacích</w:t>
            </w:r>
          </w:p>
          <w:p w14:paraId="157014D5" w14:textId="77777777" w:rsidR="00B108E5" w:rsidRPr="00B108E5" w:rsidRDefault="00B108E5" w:rsidP="00B108E5">
            <w:pPr>
              <w:numPr>
                <w:ilvl w:val="0"/>
                <w:numId w:val="27"/>
              </w:numPr>
              <w:spacing w:line="220" w:lineRule="atLeast"/>
              <w:jc w:val="left"/>
              <w:rPr>
                <w:rFonts w:cs="Arial"/>
                <w:sz w:val="16"/>
                <w:szCs w:val="16"/>
              </w:rPr>
            </w:pPr>
            <w:r w:rsidRPr="00B108E5">
              <w:rPr>
                <w:rFonts w:cs="Arial"/>
                <w:color w:val="FFFFFF"/>
                <w:sz w:val="16"/>
                <w:szCs w:val="16"/>
              </w:rPr>
              <w:t>Vydání prospěchu pojištěného dle § 62 zákona o obchodních korporacích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F8E3" w14:textId="7867308C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>
              <w:rPr>
                <w:rFonts w:eastAsia="Aptos" w:cs="Arial"/>
                <w:sz w:val="16"/>
                <w:szCs w:val="16"/>
              </w:rPr>
              <w:t>200</w:t>
            </w:r>
            <w:r w:rsidRPr="00B108E5">
              <w:rPr>
                <w:rFonts w:eastAsia="Aptos" w:cs="Arial"/>
                <w:sz w:val="16"/>
                <w:szCs w:val="16"/>
              </w:rPr>
              <w:t> 000 000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D736" w14:textId="32510379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>
              <w:rPr>
                <w:rFonts w:eastAsia="Aptos" w:cs="Arial"/>
                <w:sz w:val="16"/>
                <w:szCs w:val="16"/>
              </w:rPr>
              <w:t>3</w:t>
            </w:r>
            <w:r w:rsidRPr="00B108E5">
              <w:rPr>
                <w:rFonts w:eastAsia="Aptos" w:cs="Arial"/>
                <w:sz w:val="16"/>
                <w:szCs w:val="16"/>
              </w:rPr>
              <w:t>00 000 000</w:t>
            </w:r>
          </w:p>
        </w:tc>
      </w:tr>
      <w:tr w:rsidR="00B108E5" w:rsidRPr="00B108E5" w14:paraId="5239CD0B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DD7D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Náklady na očištění dobrého jména pojištěné osoby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F6F9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A43F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</w:tr>
      <w:tr w:rsidR="00B108E5" w:rsidRPr="00B108E5" w14:paraId="12296F78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5C4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Náklady spojené s oficiálním šetřením, vyšetřováním, stíháním pojištěné osoby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20B7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F561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</w:tr>
      <w:tr w:rsidR="00B108E5" w:rsidRPr="00B108E5" w14:paraId="7762EF1C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1147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Náklady v souvislosti se zásahem regulatorního orgánu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C3F6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do plného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6ECF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do plného limitu</w:t>
            </w:r>
          </w:p>
        </w:tc>
      </w:tr>
      <w:tr w:rsidR="00B108E5" w:rsidRPr="00B108E5" w14:paraId="512CDA0E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054D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Pojistné krytí pro pokuty, penále (uložené pojištěné osobě)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25D4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FB19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</w:tr>
      <w:tr w:rsidR="00B108E5" w:rsidRPr="00B108E5" w14:paraId="452B61DF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1B2F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lastRenderedPageBreak/>
              <w:t xml:space="preserve">Náklady na právní ochranu pojištěné osoby při vznesení nároku 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BA95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BE2B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  do plného limitu</w:t>
            </w:r>
          </w:p>
        </w:tc>
      </w:tr>
      <w:tr w:rsidR="00B108E5" w:rsidRPr="00B108E5" w14:paraId="2BD087D8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7138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Náklady na psychologickou pomoc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3695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50 000 000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9F51" w14:textId="77777777" w:rsidR="00B108E5" w:rsidRPr="00B108E5" w:rsidRDefault="00B108E5" w:rsidP="00B108E5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100 000 000 </w:t>
            </w:r>
          </w:p>
        </w:tc>
      </w:tr>
      <w:tr w:rsidR="00E9158B" w:rsidRPr="00B108E5" w14:paraId="1A4C2BC3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255B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b/>
                <w:bCs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FFFFF"/>
                <w:sz w:val="16"/>
                <w:szCs w:val="16"/>
              </w:rPr>
              <w:t>Dodatečné lhůty pro zjištění a oznámení nároků</w:t>
            </w:r>
          </w:p>
        </w:tc>
        <w:tc>
          <w:tcPr>
            <w:tcW w:w="1322" w:type="pct"/>
            <w:tcBorders>
              <w:top w:val="single" w:sz="8" w:space="0" w:color="FFFFFF" w:themeColor="background1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1769" w14:textId="77777777" w:rsidR="00B108E5" w:rsidRPr="00B108E5" w:rsidRDefault="00B108E5" w:rsidP="00B108E5">
            <w:pPr>
              <w:spacing w:line="220" w:lineRule="atLeast"/>
              <w:jc w:val="center"/>
              <w:rPr>
                <w:rFonts w:eastAsia="Aptos" w:cs="Arial"/>
                <w:b/>
                <w:bCs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FFFFF"/>
                <w:sz w:val="16"/>
                <w:szCs w:val="16"/>
              </w:rPr>
              <w:t>Délka období (měsíce)</w:t>
            </w:r>
          </w:p>
        </w:tc>
        <w:tc>
          <w:tcPr>
            <w:tcW w:w="1249" w:type="pct"/>
            <w:tcBorders>
              <w:top w:val="single" w:sz="8" w:space="0" w:color="FFFFFF" w:themeColor="background1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DAA8" w14:textId="77777777" w:rsidR="00B108E5" w:rsidRPr="00B108E5" w:rsidRDefault="00B108E5" w:rsidP="00B108E5">
            <w:pPr>
              <w:spacing w:line="220" w:lineRule="atLeast"/>
              <w:jc w:val="center"/>
              <w:rPr>
                <w:rFonts w:eastAsia="Aptos" w:cs="Arial"/>
                <w:b/>
                <w:bCs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FFFFF"/>
                <w:sz w:val="16"/>
                <w:szCs w:val="16"/>
              </w:rPr>
              <w:t>Délka období (měsíce)</w:t>
            </w:r>
          </w:p>
        </w:tc>
      </w:tr>
      <w:tr w:rsidR="00B108E5" w:rsidRPr="00B108E5" w14:paraId="2EE2FBED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8B50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Dodatečná lhůta pro zjištění a oznámení nároků při neobnovení smlouvy pro členy orgánů („Discovery </w:t>
            </w:r>
            <w:proofErr w:type="spellStart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Clause</w:t>
            </w:r>
            <w:proofErr w:type="spellEnd"/>
            <w:proofErr w:type="gramStart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“)-</w:t>
            </w:r>
            <w:proofErr w:type="gramEnd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 automaticky, bezplatně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7419" w14:textId="77777777" w:rsidR="00B108E5" w:rsidRPr="00B108E5" w:rsidRDefault="00B108E5" w:rsidP="004C7DBF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min. 12 měsíců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BC9E" w14:textId="77777777" w:rsidR="00B108E5" w:rsidRPr="00B108E5" w:rsidRDefault="00B108E5" w:rsidP="004C7DBF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min. 12 měsíců</w:t>
            </w:r>
          </w:p>
        </w:tc>
      </w:tr>
      <w:tr w:rsidR="00B108E5" w:rsidRPr="00B108E5" w14:paraId="7E61C044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76C2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Dodatečná lhůta pro zjištění a oznámení nároků při neobnovení smlouvy pro členy orgánů („Discovery </w:t>
            </w:r>
            <w:proofErr w:type="spellStart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Clause</w:t>
            </w:r>
            <w:proofErr w:type="spellEnd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“) – opční doložka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CB24" w14:textId="77777777" w:rsidR="00B108E5" w:rsidRPr="00B108E5" w:rsidRDefault="00B108E5" w:rsidP="004C7DBF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48 měsíců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F5AD" w14:textId="77777777" w:rsidR="00B108E5" w:rsidRPr="00B108E5" w:rsidRDefault="00B108E5" w:rsidP="004C7DBF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48 měsíců</w:t>
            </w:r>
          </w:p>
        </w:tc>
      </w:tr>
      <w:tr w:rsidR="00B108E5" w:rsidRPr="00B108E5" w14:paraId="519345BF" w14:textId="77777777" w:rsidTr="00EF09A7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E96B" w14:textId="77777777" w:rsidR="00B108E5" w:rsidRPr="00B108E5" w:rsidRDefault="00B108E5" w:rsidP="00B108E5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Dodatečná lhůta pro zjištění a oznámení nároků při neobnovení smlouvy pro bývalé členy orgánů („</w:t>
            </w:r>
            <w:proofErr w:type="spellStart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Retired</w:t>
            </w:r>
            <w:proofErr w:type="spellEnd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Directors</w:t>
            </w:r>
            <w:proofErr w:type="spellEnd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“) – automaticky, bezplatně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52F7" w14:textId="77777777" w:rsidR="00B108E5" w:rsidRPr="00B108E5" w:rsidRDefault="00B108E5" w:rsidP="00EF09A7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neomezeně / min. 10 let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7DD6" w14:textId="77777777" w:rsidR="00B108E5" w:rsidRPr="00B108E5" w:rsidRDefault="00B108E5" w:rsidP="00EF09A7">
            <w:pPr>
              <w:spacing w:line="220" w:lineRule="atLeast"/>
              <w:jc w:val="righ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>neomezeně / min. 10 let</w:t>
            </w:r>
          </w:p>
        </w:tc>
      </w:tr>
      <w:bookmarkEnd w:id="2"/>
      <w:tr w:rsidR="00253E86" w:rsidRPr="00B108E5" w14:paraId="2DEB425D" w14:textId="706139F8" w:rsidTr="00EF09A7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8369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b/>
                <w:bCs/>
                <w:sz w:val="16"/>
                <w:szCs w:val="16"/>
              </w:rPr>
            </w:pPr>
            <w:r w:rsidRPr="00B108E5">
              <w:rPr>
                <w:rFonts w:eastAsia="Aptos" w:cs="Arial"/>
                <w:b/>
                <w:bCs/>
                <w:color w:val="FFFFFF"/>
                <w:sz w:val="16"/>
                <w:szCs w:val="16"/>
              </w:rPr>
              <w:t>Další rozšíření pojistného krytí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1082" w14:textId="08DAEF0A" w:rsidR="00253E86" w:rsidRPr="00253E86" w:rsidRDefault="00253E86" w:rsidP="00253E86">
            <w:pPr>
              <w:spacing w:line="240" w:lineRule="atLeast"/>
              <w:jc w:val="right"/>
              <w:rPr>
                <w:rFonts w:eastAsia="Aptos" w:cs="Arial"/>
                <w:b/>
                <w:bCs/>
                <w:sz w:val="16"/>
                <w:szCs w:val="16"/>
              </w:rPr>
            </w:pPr>
            <w:proofErr w:type="spellStart"/>
            <w:r w:rsidRPr="00253E86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Sublimit</w:t>
            </w:r>
            <w:proofErr w:type="spellEnd"/>
            <w:r w:rsidRPr="00253E86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 xml:space="preserve"> plnění na rok/ pojistnou událost (Kč)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 w:themeFill="accent1"/>
            <w:vAlign w:val="center"/>
          </w:tcPr>
          <w:p w14:paraId="5CF9C0E0" w14:textId="30A64D4C" w:rsidR="00253E86" w:rsidRPr="00253E86" w:rsidRDefault="00253E86" w:rsidP="00253E86">
            <w:pPr>
              <w:spacing w:line="240" w:lineRule="auto"/>
              <w:ind w:left="270"/>
              <w:jc w:val="right"/>
              <w:rPr>
                <w:b/>
                <w:bCs/>
              </w:rPr>
            </w:pPr>
            <w:proofErr w:type="spellStart"/>
            <w:r w:rsidRPr="00253E86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>Sublimit</w:t>
            </w:r>
            <w:proofErr w:type="spellEnd"/>
            <w:r w:rsidRPr="00253E86">
              <w:rPr>
                <w:rFonts w:eastAsia="Aptos" w:cs="Arial"/>
                <w:b/>
                <w:bCs/>
                <w:color w:val="F2F2F2"/>
                <w:sz w:val="16"/>
                <w:szCs w:val="16"/>
              </w:rPr>
              <w:t xml:space="preserve"> plnění na rok/ pojistnou událost (Kč)</w:t>
            </w:r>
          </w:p>
        </w:tc>
      </w:tr>
      <w:tr w:rsidR="00253E86" w:rsidRPr="00B108E5" w14:paraId="1B8059DB" w14:textId="77777777" w:rsidTr="00253E86">
        <w:trPr>
          <w:trHeight w:val="572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BC48" w14:textId="0B0D64B0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Automatické krytí pro nově založené, získané dceřiné spol. (s akvizičním limitem nejméně </w:t>
            </w:r>
            <w:proofErr w:type="gramStart"/>
            <w:r>
              <w:rPr>
                <w:rFonts w:eastAsia="Aptos" w:cs="Arial"/>
                <w:color w:val="FFFFFF"/>
                <w:sz w:val="16"/>
                <w:szCs w:val="16"/>
              </w:rPr>
              <w:t>2</w:t>
            </w: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0%</w:t>
            </w:r>
            <w:proofErr w:type="gramEnd"/>
            <w:r w:rsidRPr="00B108E5">
              <w:rPr>
                <w:rFonts w:eastAsia="Aptos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EF78" w14:textId="77777777" w:rsidR="00253E86" w:rsidRPr="00B108E5" w:rsidRDefault="00253E86" w:rsidP="00253E86">
            <w:pPr>
              <w:spacing w:line="240" w:lineRule="auto"/>
              <w:jc w:val="left"/>
              <w:rPr>
                <w:rFonts w:ascii="Calibri" w:eastAsia="Aptos" w:hAnsi="Calibri" w:cs="Calibri"/>
                <w:sz w:val="22"/>
                <w:szCs w:val="22"/>
                <w14:ligatures w14:val="standardContextual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BC37" w14:textId="77777777" w:rsidR="00253E86" w:rsidRPr="00B108E5" w:rsidRDefault="00253E86" w:rsidP="00253E86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253E86" w:rsidRPr="00B108E5" w14:paraId="5DFF6711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F22A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Ručení členů orgánů za závazky společnosti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DF34D" w14:textId="679C4F7A" w:rsidR="00253E86" w:rsidRPr="00B108E5" w:rsidRDefault="00253E86" w:rsidP="00253E86">
            <w:pPr>
              <w:spacing w:line="240" w:lineRule="auto"/>
              <w:jc w:val="right"/>
              <w:rPr>
                <w:rFonts w:ascii="Calibri" w:eastAsia="Aptos" w:hAnsi="Calibri" w:cs="Calibri"/>
                <w:sz w:val="22"/>
                <w:szCs w:val="22"/>
                <w14:ligatures w14:val="standardContextual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50 000 000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93BD" w14:textId="72A1F0A8" w:rsidR="00253E86" w:rsidRPr="00B108E5" w:rsidRDefault="00253E86" w:rsidP="00253E86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100 000 000 </w:t>
            </w:r>
          </w:p>
        </w:tc>
      </w:tr>
      <w:tr w:rsidR="00253E86" w:rsidRPr="00B108E5" w14:paraId="7926A486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DF5D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Náklady na osobní potřeby pojištěných osob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CF65" w14:textId="5FDA813D" w:rsidR="00253E86" w:rsidRPr="00B108E5" w:rsidRDefault="00253E86" w:rsidP="00253E86">
            <w:pPr>
              <w:spacing w:line="240" w:lineRule="auto"/>
              <w:jc w:val="right"/>
              <w:rPr>
                <w:rFonts w:ascii="Calibri" w:eastAsia="Aptos" w:hAnsi="Calibri" w:cs="Calibri"/>
                <w:sz w:val="22"/>
                <w:szCs w:val="22"/>
                <w14:ligatures w14:val="standardContextual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50 000 000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4303" w14:textId="5C9CE99C" w:rsidR="00253E86" w:rsidRPr="00B108E5" w:rsidRDefault="00253E86" w:rsidP="00253E86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100 000 000 </w:t>
            </w:r>
          </w:p>
        </w:tc>
      </w:tr>
      <w:tr w:rsidR="00253E86" w:rsidRPr="00B108E5" w14:paraId="6B2874BC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B219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Pojistné krytí pro porušení pracovněprávních předpisů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4804" w14:textId="269304EA" w:rsidR="00253E86" w:rsidRPr="00B108E5" w:rsidRDefault="00253E86" w:rsidP="00253E86">
            <w:pPr>
              <w:spacing w:line="240" w:lineRule="auto"/>
              <w:jc w:val="right"/>
              <w:rPr>
                <w:rFonts w:ascii="Calibri" w:eastAsia="Aptos" w:hAnsi="Calibri" w:cs="Calibri"/>
                <w:sz w:val="22"/>
                <w:szCs w:val="22"/>
                <w14:ligatures w14:val="standardContextual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50 000 000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A09D" w14:textId="713048AA" w:rsidR="00253E86" w:rsidRPr="00B108E5" w:rsidRDefault="00253E86" w:rsidP="00253E86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108E5">
              <w:rPr>
                <w:rFonts w:eastAsia="Aptos" w:cs="Arial"/>
                <w:sz w:val="16"/>
                <w:szCs w:val="16"/>
              </w:rPr>
              <w:t xml:space="preserve">100 000 000 </w:t>
            </w:r>
          </w:p>
        </w:tc>
      </w:tr>
      <w:tr w:rsidR="00253E86" w:rsidRPr="00B108E5" w14:paraId="1CBC051A" w14:textId="77777777" w:rsidTr="00253E86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3800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>Náklady na obhajobu a šetření v naléhavých, případech bez předchozího souhlasu pojistitele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FF21" w14:textId="595B1693" w:rsidR="00253E86" w:rsidRPr="00B108E5" w:rsidRDefault="00253E86" w:rsidP="00253E86">
            <w:pPr>
              <w:spacing w:line="240" w:lineRule="atLeast"/>
              <w:jc w:val="right"/>
              <w:rPr>
                <w:rFonts w:eastAsia="Aptos" w:cs="Arial"/>
                <w:sz w:val="16"/>
                <w:szCs w:val="16"/>
              </w:rPr>
            </w:pPr>
            <w:proofErr w:type="spellStart"/>
            <w:r w:rsidRPr="00B108E5">
              <w:rPr>
                <w:rFonts w:eastAsia="Aptos" w:cs="Arial"/>
                <w:sz w:val="16"/>
                <w:szCs w:val="16"/>
              </w:rPr>
              <w:t>Sublimit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min. </w:t>
            </w:r>
            <w:r>
              <w:rPr>
                <w:rFonts w:eastAsia="Aptos" w:cs="Arial"/>
                <w:sz w:val="16"/>
                <w:szCs w:val="16"/>
              </w:rPr>
              <w:t>2</w:t>
            </w:r>
            <w:r w:rsidRPr="00B108E5">
              <w:rPr>
                <w:rFonts w:eastAsia="Aptos" w:cs="Arial"/>
                <w:sz w:val="16"/>
                <w:szCs w:val="16"/>
              </w:rPr>
              <w:t>0 % limitu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6D88" w14:textId="0F061789" w:rsidR="00253E86" w:rsidRPr="00B108E5" w:rsidRDefault="00253E86" w:rsidP="00253E86">
            <w:pPr>
              <w:spacing w:line="240" w:lineRule="atLeast"/>
              <w:jc w:val="right"/>
              <w:rPr>
                <w:rFonts w:eastAsia="Aptos" w:cs="Arial"/>
                <w:sz w:val="16"/>
                <w:szCs w:val="16"/>
              </w:rPr>
            </w:pPr>
            <w:proofErr w:type="spellStart"/>
            <w:r w:rsidRPr="00B108E5">
              <w:rPr>
                <w:rFonts w:eastAsia="Aptos" w:cs="Arial"/>
                <w:sz w:val="16"/>
                <w:szCs w:val="16"/>
              </w:rPr>
              <w:t>sublimit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min. </w:t>
            </w:r>
            <w:r>
              <w:rPr>
                <w:rFonts w:eastAsia="Aptos" w:cs="Arial"/>
                <w:sz w:val="16"/>
                <w:szCs w:val="16"/>
              </w:rPr>
              <w:t>2</w:t>
            </w:r>
            <w:r w:rsidRPr="00B108E5">
              <w:rPr>
                <w:rFonts w:eastAsia="Aptos" w:cs="Arial"/>
                <w:sz w:val="16"/>
                <w:szCs w:val="16"/>
              </w:rPr>
              <w:t>0 % limitu</w:t>
            </w:r>
          </w:p>
        </w:tc>
      </w:tr>
      <w:tr w:rsidR="00253E86" w:rsidRPr="00B108E5" w14:paraId="5AA3B2B6" w14:textId="77777777" w:rsidTr="00253E86">
        <w:trPr>
          <w:trHeight w:val="255"/>
        </w:trPr>
        <w:tc>
          <w:tcPr>
            <w:tcW w:w="2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724F" w14:textId="77777777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sz w:val="16"/>
                <w:szCs w:val="16"/>
              </w:rPr>
            </w:pPr>
            <w:r w:rsidRPr="00B108E5">
              <w:rPr>
                <w:rFonts w:eastAsia="Aptos" w:cs="Arial"/>
                <w:color w:val="FFFFFF"/>
                <w:sz w:val="16"/>
                <w:szCs w:val="16"/>
              </w:rPr>
              <w:t xml:space="preserve">Dodatečný limit pro nevýkonné členy orgánů </w:t>
            </w:r>
          </w:p>
        </w:tc>
        <w:tc>
          <w:tcPr>
            <w:tcW w:w="1322" w:type="pct"/>
            <w:tcBorders>
              <w:top w:val="single" w:sz="8" w:space="0" w:color="003865"/>
              <w:left w:val="nil"/>
              <w:bottom w:val="single" w:sz="8" w:space="0" w:color="auto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4713" w14:textId="4205EE69" w:rsidR="00253E86" w:rsidRPr="00B108E5" w:rsidRDefault="00253E86" w:rsidP="00253E86">
            <w:pPr>
              <w:spacing w:line="240" w:lineRule="auto"/>
              <w:jc w:val="right"/>
              <w:rPr>
                <w:rFonts w:eastAsia="Aptos" w:cs="Arial"/>
                <w:sz w:val="16"/>
                <w:szCs w:val="16"/>
              </w:rPr>
            </w:pPr>
            <w:proofErr w:type="spellStart"/>
            <w:r>
              <w:rPr>
                <w:rFonts w:eastAsia="Aptos" w:cs="Arial"/>
                <w:sz w:val="16"/>
                <w:szCs w:val="16"/>
              </w:rPr>
              <w:t>S</w:t>
            </w:r>
            <w:r w:rsidRPr="00B108E5">
              <w:rPr>
                <w:rFonts w:eastAsia="Aptos" w:cs="Arial"/>
                <w:sz w:val="16"/>
                <w:szCs w:val="16"/>
              </w:rPr>
              <w:t>ublimit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min. 1</w:t>
            </w:r>
            <w:r>
              <w:rPr>
                <w:rFonts w:eastAsia="Aptos" w:cs="Arial"/>
                <w:sz w:val="16"/>
                <w:szCs w:val="16"/>
              </w:rPr>
              <w:t xml:space="preserve">0 </w:t>
            </w:r>
            <w:r w:rsidRPr="00B108E5">
              <w:rPr>
                <w:rFonts w:eastAsia="Aptos" w:cs="Arial"/>
                <w:sz w:val="16"/>
                <w:szCs w:val="16"/>
              </w:rPr>
              <w:t xml:space="preserve">% limitu na člena a </w:t>
            </w:r>
            <w:r>
              <w:rPr>
                <w:rFonts w:eastAsia="Aptos" w:cs="Arial"/>
                <w:sz w:val="16"/>
                <w:szCs w:val="16"/>
              </w:rPr>
              <w:t>2</w:t>
            </w:r>
            <w:r w:rsidRPr="00B108E5">
              <w:rPr>
                <w:rFonts w:eastAsia="Aptos" w:cs="Arial"/>
                <w:sz w:val="16"/>
                <w:szCs w:val="16"/>
              </w:rPr>
              <w:t>0 % limitu na všechny členy</w:t>
            </w:r>
          </w:p>
        </w:tc>
        <w:tc>
          <w:tcPr>
            <w:tcW w:w="1249" w:type="pct"/>
            <w:tcBorders>
              <w:top w:val="single" w:sz="8" w:space="0" w:color="003865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E07B" w14:textId="2AFF4227" w:rsidR="00253E86" w:rsidRPr="00B108E5" w:rsidRDefault="00253E86" w:rsidP="00253E86">
            <w:pPr>
              <w:spacing w:line="240" w:lineRule="auto"/>
              <w:jc w:val="right"/>
              <w:rPr>
                <w:rFonts w:eastAsia="Aptos" w:cs="Arial"/>
                <w:sz w:val="18"/>
                <w:szCs w:val="18"/>
              </w:rPr>
            </w:pPr>
            <w:proofErr w:type="spellStart"/>
            <w:r>
              <w:rPr>
                <w:rFonts w:eastAsia="Aptos" w:cs="Arial"/>
                <w:sz w:val="16"/>
                <w:szCs w:val="16"/>
              </w:rPr>
              <w:t>S</w:t>
            </w:r>
            <w:r w:rsidRPr="00B108E5">
              <w:rPr>
                <w:rFonts w:eastAsia="Aptos" w:cs="Arial"/>
                <w:sz w:val="16"/>
                <w:szCs w:val="16"/>
              </w:rPr>
              <w:t>ublimit</w:t>
            </w:r>
            <w:proofErr w:type="spellEnd"/>
            <w:r w:rsidRPr="00B108E5">
              <w:rPr>
                <w:rFonts w:eastAsia="Aptos" w:cs="Arial"/>
                <w:sz w:val="16"/>
                <w:szCs w:val="16"/>
              </w:rPr>
              <w:t xml:space="preserve"> min. 1</w:t>
            </w:r>
            <w:r>
              <w:rPr>
                <w:rFonts w:eastAsia="Aptos" w:cs="Arial"/>
                <w:sz w:val="16"/>
                <w:szCs w:val="16"/>
              </w:rPr>
              <w:t>0</w:t>
            </w:r>
            <w:r w:rsidRPr="00B108E5">
              <w:rPr>
                <w:rFonts w:eastAsia="Aptos" w:cs="Arial"/>
                <w:sz w:val="16"/>
                <w:szCs w:val="16"/>
              </w:rPr>
              <w:t xml:space="preserve"> % limitu na člena a </w:t>
            </w:r>
            <w:r>
              <w:rPr>
                <w:rFonts w:eastAsia="Aptos" w:cs="Arial"/>
                <w:sz w:val="16"/>
                <w:szCs w:val="16"/>
              </w:rPr>
              <w:t>2</w:t>
            </w:r>
            <w:r w:rsidRPr="00B108E5">
              <w:rPr>
                <w:rFonts w:eastAsia="Aptos" w:cs="Arial"/>
                <w:sz w:val="16"/>
                <w:szCs w:val="16"/>
              </w:rPr>
              <w:t>0 % limitu na všechny členy</w:t>
            </w:r>
          </w:p>
        </w:tc>
      </w:tr>
      <w:tr w:rsidR="00253E86" w:rsidRPr="00B108E5" w14:paraId="5F01EC24" w14:textId="77777777" w:rsidTr="00253E86">
        <w:trPr>
          <w:trHeight w:val="255"/>
        </w:trPr>
        <w:tc>
          <w:tcPr>
            <w:tcW w:w="2429" w:type="pct"/>
            <w:tcBorders>
              <w:top w:val="single" w:sz="8" w:space="0" w:color="FFFFFF"/>
              <w:left w:val="nil"/>
              <w:bottom w:val="single" w:sz="8" w:space="0" w:color="003865"/>
              <w:right w:val="single" w:sz="8" w:space="0" w:color="FFFFFF"/>
            </w:tcBorders>
            <w:shd w:val="clear" w:color="auto" w:fill="0038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01ED" w14:textId="23325E02" w:rsidR="00253E86" w:rsidRPr="00B108E5" w:rsidRDefault="00253E86" w:rsidP="00253E86">
            <w:pPr>
              <w:spacing w:line="220" w:lineRule="atLeast"/>
              <w:jc w:val="left"/>
              <w:rPr>
                <w:rFonts w:eastAsia="Aptos" w:cs="Arial"/>
                <w:color w:val="FFFFFF"/>
                <w:sz w:val="16"/>
                <w:szCs w:val="16"/>
              </w:rPr>
            </w:pPr>
            <w:r>
              <w:rPr>
                <w:rFonts w:eastAsia="Aptos" w:cs="Arial"/>
                <w:color w:val="FFFFFF"/>
                <w:sz w:val="16"/>
                <w:szCs w:val="16"/>
              </w:rPr>
              <w:t xml:space="preserve">Další </w:t>
            </w:r>
            <w:proofErr w:type="gramStart"/>
            <w:r>
              <w:rPr>
                <w:rFonts w:eastAsia="Aptos" w:cs="Arial"/>
                <w:color w:val="FFFFFF"/>
                <w:sz w:val="16"/>
                <w:szCs w:val="16"/>
              </w:rPr>
              <w:t>připojištění - nabídněte</w:t>
            </w:r>
            <w:proofErr w:type="gramEnd"/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003865"/>
              <w:right w:val="single" w:sz="8" w:space="0" w:color="00386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9C38" w14:textId="77777777" w:rsidR="00253E86" w:rsidRDefault="00253E86" w:rsidP="00253E86">
            <w:pPr>
              <w:spacing w:line="240" w:lineRule="auto"/>
              <w:jc w:val="right"/>
              <w:rPr>
                <w:rFonts w:eastAsia="Aptos" w:cs="Arial"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00386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CFE3" w14:textId="77777777" w:rsidR="00253E86" w:rsidRDefault="00253E86" w:rsidP="00253E86">
            <w:pPr>
              <w:spacing w:line="240" w:lineRule="auto"/>
              <w:jc w:val="right"/>
              <w:rPr>
                <w:rFonts w:eastAsia="Aptos" w:cs="Arial"/>
                <w:sz w:val="16"/>
                <w:szCs w:val="16"/>
              </w:rPr>
            </w:pPr>
          </w:p>
        </w:tc>
      </w:tr>
    </w:tbl>
    <w:p w14:paraId="550BDCD6" w14:textId="77777777" w:rsid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31A76F83" w14:textId="4C4820BC" w:rsidR="004C7DBF" w:rsidRPr="00E0799E" w:rsidRDefault="00E0799E" w:rsidP="00B108E5">
      <w:pPr>
        <w:spacing w:line="240" w:lineRule="auto"/>
        <w:jc w:val="left"/>
        <w:rPr>
          <w:rFonts w:eastAsia="Aptos" w:cs="Arial"/>
          <w:b/>
          <w:bCs/>
          <w:szCs w:val="20"/>
          <w:lang w:eastAsia="en-US"/>
          <w14:ligatures w14:val="standardContextual"/>
        </w:rPr>
      </w:pPr>
      <w:r w:rsidRPr="00E0799E">
        <w:rPr>
          <w:rFonts w:eastAsia="Aptos" w:cs="Arial"/>
          <w:b/>
          <w:bCs/>
          <w:szCs w:val="20"/>
          <w:lang w:eastAsia="en-US"/>
          <w14:ligatures w14:val="standardContextual"/>
        </w:rPr>
        <w:t>Přílohy:</w:t>
      </w:r>
    </w:p>
    <w:p w14:paraId="2F902C31" w14:textId="3E259CC6" w:rsidR="00E0799E" w:rsidRPr="00E0799E" w:rsidRDefault="00E0799E" w:rsidP="00B108E5">
      <w:pPr>
        <w:spacing w:line="240" w:lineRule="auto"/>
        <w:jc w:val="left"/>
        <w:rPr>
          <w:rFonts w:eastAsia="Aptos" w:cs="Arial"/>
          <w:sz w:val="18"/>
          <w:szCs w:val="18"/>
          <w:lang w:eastAsia="en-US"/>
          <w14:ligatures w14:val="standardContextual"/>
        </w:rPr>
      </w:pPr>
      <w:r w:rsidRPr="00E0799E">
        <w:rPr>
          <w:rFonts w:eastAsia="Aptos" w:cs="Arial"/>
          <w:sz w:val="18"/>
          <w:szCs w:val="18"/>
          <w:lang w:eastAsia="en-US"/>
          <w14:ligatures w14:val="standardContextual"/>
        </w:rPr>
        <w:t>Dotazník</w:t>
      </w:r>
    </w:p>
    <w:p w14:paraId="494C2BB9" w14:textId="0CA301D8" w:rsidR="00E0799E" w:rsidRPr="00E0799E" w:rsidRDefault="00E0799E" w:rsidP="00B108E5">
      <w:pPr>
        <w:spacing w:line="240" w:lineRule="auto"/>
        <w:jc w:val="left"/>
        <w:rPr>
          <w:rFonts w:eastAsia="Aptos" w:cs="Arial"/>
          <w:sz w:val="18"/>
          <w:szCs w:val="18"/>
          <w:lang w:eastAsia="en-US"/>
          <w14:ligatures w14:val="standardContextual"/>
        </w:rPr>
      </w:pPr>
      <w:r w:rsidRPr="00E0799E">
        <w:rPr>
          <w:rFonts w:eastAsia="Aptos" w:cs="Arial"/>
          <w:sz w:val="18"/>
          <w:szCs w:val="18"/>
          <w:lang w:eastAsia="en-US"/>
          <w14:ligatures w14:val="standardContextual"/>
        </w:rPr>
        <w:t>Výroční zpráva za rok 2022 a 2023</w:t>
      </w:r>
    </w:p>
    <w:p w14:paraId="4323ED16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544B3BAF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653D887B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04A9C3B5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7FC5B53E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5EC6F818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12289234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397D946E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21B41B00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157C9D14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68A2C614" w14:textId="77777777" w:rsidR="00B108E5" w:rsidRPr="00B108E5" w:rsidRDefault="00B108E5" w:rsidP="00B108E5">
      <w:pPr>
        <w:spacing w:line="240" w:lineRule="auto"/>
        <w:jc w:val="left"/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</w:p>
    <w:p w14:paraId="4795E7D9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5CEC4FF7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70C4924A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402D1FBD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1E275D12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672A32FC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58F2D745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77395737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6DD3E16C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747BE398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4FD725B2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0BCDF1AA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p w14:paraId="76BCAB9F" w14:textId="77777777" w:rsidR="00B108E5" w:rsidRPr="00B108E5" w:rsidRDefault="00B108E5" w:rsidP="00B108E5">
      <w:pPr>
        <w:spacing w:line="240" w:lineRule="auto"/>
        <w:jc w:val="left"/>
        <w:rPr>
          <w:rFonts w:eastAsia="Aptos" w:cs="Arial"/>
          <w:szCs w:val="20"/>
          <w:lang w:eastAsia="en-US"/>
          <w14:ligatures w14:val="standardContextual"/>
        </w:rPr>
      </w:pPr>
    </w:p>
    <w:bookmarkEnd w:id="1"/>
    <w:p w14:paraId="16BFA060" w14:textId="77777777" w:rsidR="000001C9" w:rsidRPr="00641EBD" w:rsidRDefault="000001C9" w:rsidP="00641EBD">
      <w:pPr>
        <w:pStyle w:val="selnseznam"/>
        <w:numPr>
          <w:ilvl w:val="0"/>
          <w:numId w:val="0"/>
        </w:numPr>
      </w:pPr>
    </w:p>
    <w:sectPr w:rsidR="000001C9" w:rsidRPr="00641EBD" w:rsidSect="005A23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FDA0" w14:textId="77777777" w:rsidR="00BA5C2C" w:rsidRDefault="00BA5C2C" w:rsidP="00ED2F62">
      <w:r>
        <w:separator/>
      </w:r>
    </w:p>
  </w:endnote>
  <w:endnote w:type="continuationSeparator" w:id="0">
    <w:p w14:paraId="7DD55B73" w14:textId="77777777" w:rsidR="00BA5C2C" w:rsidRDefault="00BA5C2C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2946" w14:textId="05ADABD2" w:rsidR="00C371B6" w:rsidRPr="00ED2F62" w:rsidRDefault="00C371B6" w:rsidP="00ED2F62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23342E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2C1724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46D50F50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6080" w14:textId="77777777" w:rsidR="00C371B6" w:rsidRPr="001246BD" w:rsidRDefault="00C371B6" w:rsidP="00ED2F62">
    <w:pPr>
      <w:pStyle w:val="Zpat"/>
    </w:pPr>
  </w:p>
  <w:p w14:paraId="438706E9" w14:textId="3D149E7B" w:rsidR="005A23A9" w:rsidRPr="00ED2F62" w:rsidRDefault="005A23A9" w:rsidP="005A23A9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>
      <w:rPr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SECTIONPAGES   \* MERGEFORMAT </w:instrText>
    </w:r>
    <w:r w:rsidRPr="00ED2F62">
      <w:rPr>
        <w:color w:val="71C5E8"/>
      </w:rPr>
      <w:fldChar w:fldCharType="separate"/>
    </w:r>
    <w:r w:rsidR="002C1724">
      <w:rPr>
        <w:noProof/>
        <w:color w:val="71C5E8"/>
      </w:rPr>
      <w:t>2</w:t>
    </w:r>
    <w:r w:rsidRPr="00ED2F62">
      <w:rPr>
        <w:noProof/>
        <w:color w:val="71C5E8"/>
      </w:rPr>
      <w:fldChar w:fldCharType="end"/>
    </w:r>
  </w:p>
  <w:p w14:paraId="2E20EE84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777F" w14:textId="77777777" w:rsidR="00BA5C2C" w:rsidRDefault="00BA5C2C" w:rsidP="00ED2F62">
      <w:r>
        <w:separator/>
      </w:r>
    </w:p>
  </w:footnote>
  <w:footnote w:type="continuationSeparator" w:id="0">
    <w:p w14:paraId="36E95C96" w14:textId="77777777" w:rsidR="00BA5C2C" w:rsidRDefault="00BA5C2C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0DAF" w14:textId="77777777" w:rsidR="00C371B6" w:rsidRDefault="005A23A9" w:rsidP="00ED2F62">
    <w:pPr>
      <w:pStyle w:val="Zhlav"/>
    </w:pPr>
    <w:r w:rsidRPr="005A23A9">
      <w:rPr>
        <w:noProof/>
      </w:rPr>
      <mc:AlternateContent>
        <mc:Choice Requires="wpg">
          <w:drawing>
            <wp:anchor distT="0" distB="0" distL="114300" distR="114300" simplePos="0" relativeHeight="251663359" behindDoc="0" locked="0" layoutInCell="1" allowOverlap="1" wp14:anchorId="77AA3D46" wp14:editId="58FD9360">
              <wp:simplePos x="0" y="0"/>
              <wp:positionH relativeFrom="column">
                <wp:posOffset>-881380</wp:posOffset>
              </wp:positionH>
              <wp:positionV relativeFrom="paragraph">
                <wp:posOffset>-989330</wp:posOffset>
              </wp:positionV>
              <wp:extent cx="7548880" cy="124523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245235"/>
                        <a:chOff x="0" y="0"/>
                        <a:chExt cx="7549116" cy="1246196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7549116" cy="1246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Obrázek 10" descr="C:\Users\khallerova\AppData\Local\Microsoft\Windows\INetCache\Content.Word\Renomia-logo-claim-CZ.T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08" r="5351"/>
                        <a:stretch/>
                      </pic:blipFill>
                      <pic:spPr bwMode="auto">
                        <a:xfrm>
                          <a:off x="3619612" y="43634"/>
                          <a:ext cx="3314805" cy="932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557B8C" id="Skupina 5" o:spid="_x0000_s1026" style="position:absolute;margin-left:-69.4pt;margin-top:-77.9pt;width:594.4pt;height:98.05pt;z-index:251663359;mso-height-relative:margin" coordsize="75491,12461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">
              <v:rect id="Obdélník 8" o:spid="_x0000_s1027" style="position:absolute;width:7549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0" o:spid="_x0000_s1028" type="#_x0000_t75" style="position:absolute;left:36196;top:436;width:33148;height:9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">
                <v:imagedata r:id="rId2" o:title="Renomia-logo-claim-CZ" cropleft="25368f" cropright="3507f"/>
              </v:shape>
            </v:group>
          </w:pict>
        </mc:Fallback>
      </mc:AlternateContent>
    </w:r>
    <w:r w:rsidRPr="005A23A9">
      <w:rPr>
        <w:noProof/>
      </w:rPr>
      <w:drawing>
        <wp:anchor distT="0" distB="0" distL="114300" distR="114300" simplePos="0" relativeHeight="251662335" behindDoc="0" locked="0" layoutInCell="1" allowOverlap="1" wp14:anchorId="130BA7EA" wp14:editId="41356DE9">
          <wp:simplePos x="0" y="0"/>
          <wp:positionH relativeFrom="column">
            <wp:posOffset>-161925</wp:posOffset>
          </wp:positionH>
          <wp:positionV relativeFrom="paragraph">
            <wp:posOffset>-613088</wp:posOffset>
          </wp:positionV>
          <wp:extent cx="1547495" cy="59880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C65C6F" wp14:editId="09D4F188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4BD96" id="Obdélník 9" o:spid="_x0000_s1026" style="position:absolute;margin-left:-70.15pt;margin-top:-77.9pt;width:594.4pt;height:9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S8J/y4AAAAA0BAAAPAAAAAAAAAAAA&#10;AAAAAMUEAABkcnMvZG93bnJldi54bWxQSwUGAAAAAAQABADzAAAA0gUAAAAA&#10;" filled="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A1A7" w14:textId="77777777" w:rsidR="00C371B6" w:rsidRDefault="005A23A9" w:rsidP="005A23A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942B4C4" wp14:editId="1F1D8C30">
              <wp:simplePos x="0" y="0"/>
              <wp:positionH relativeFrom="column">
                <wp:posOffset>-205105</wp:posOffset>
              </wp:positionH>
              <wp:positionV relativeFrom="paragraph">
                <wp:posOffset>-1046480</wp:posOffset>
              </wp:positionV>
              <wp:extent cx="6257925" cy="1214120"/>
              <wp:effectExtent l="0" t="0" r="9525" b="508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1214120"/>
                        <a:chOff x="0" y="13648"/>
                        <a:chExt cx="6257925" cy="1214120"/>
                      </a:xfrm>
                    </wpg:grpSpPr>
                    <pic:pic xmlns:pic="http://schemas.openxmlformats.org/drawingml/2006/picture">
                      <pic:nvPicPr>
                        <pic:cNvPr id="32" name="Obrázek 32" descr="C:\Users\khallerova\AppData\Local\Microsoft\Windows\INetCache\Content.Word\Renomia-logo-claim-CZ.T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08" r="5606"/>
                        <a:stretch/>
                      </pic:blipFill>
                      <pic:spPr bwMode="auto">
                        <a:xfrm>
                          <a:off x="2038350" y="13648"/>
                          <a:ext cx="421957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Obrázek 3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6073"/>
                          <a:ext cx="2224405" cy="861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C74665" id="Skupina 31" o:spid="_x0000_s1026" style="position:absolute;margin-left:-16.15pt;margin-top:-82.4pt;width:492.75pt;height:95.6pt;z-index:251670528;mso-width-relative:margin" coordorigin=",136" coordsize="62579,12141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2" o:spid="_x0000_s1027" type="#_x0000_t75" style="position:absolute;left:20383;top:136;width:42196;height:1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">
                <v:imagedata r:id="rId3" o:title="Renomia-logo-claim-CZ" cropleft="25368f" cropright="3674f"/>
              </v:shape>
              <v:shape id="Obrázek 33" o:spid="_x0000_s1028" type="#_x0000_t75" style="position:absolute;top:3660;width:22244;height:8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202"/>
    <w:multiLevelType w:val="hybridMultilevel"/>
    <w:tmpl w:val="CEAA0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69A"/>
    <w:multiLevelType w:val="hybridMultilevel"/>
    <w:tmpl w:val="7A4C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pStyle w:val="N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2816013"/>
    <w:multiLevelType w:val="hybridMultilevel"/>
    <w:tmpl w:val="5DFE42A8"/>
    <w:lvl w:ilvl="0" w:tplc="7AC443B8">
      <w:numFmt w:val="bullet"/>
      <w:lvlText w:val="-"/>
      <w:lvlJc w:val="left"/>
      <w:pPr>
        <w:ind w:left="40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E2E05"/>
    <w:multiLevelType w:val="hybridMultilevel"/>
    <w:tmpl w:val="0516955E"/>
    <w:lvl w:ilvl="0" w:tplc="E8BC1098">
      <w:start w:val="1"/>
      <w:numFmt w:val="decimal"/>
      <w:pStyle w:val="selnseznam"/>
      <w:lvlText w:val="%1."/>
      <w:lvlJc w:val="left"/>
      <w:pPr>
        <w:ind w:left="284" w:hanging="284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A7314"/>
    <w:multiLevelType w:val="multilevel"/>
    <w:tmpl w:val="D188FE1A"/>
    <w:name w:val="RENOMIA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sz w:val="4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71845905">
    <w:abstractNumId w:val="12"/>
  </w:num>
  <w:num w:numId="2" w16cid:durableId="1068848533">
    <w:abstractNumId w:val="3"/>
  </w:num>
  <w:num w:numId="3" w16cid:durableId="1815443977">
    <w:abstractNumId w:val="0"/>
  </w:num>
  <w:num w:numId="4" w16cid:durableId="1676297374">
    <w:abstractNumId w:val="10"/>
  </w:num>
  <w:num w:numId="5" w16cid:durableId="1317221762">
    <w:abstractNumId w:val="15"/>
  </w:num>
  <w:num w:numId="6" w16cid:durableId="1345595232">
    <w:abstractNumId w:val="9"/>
  </w:num>
  <w:num w:numId="7" w16cid:durableId="143413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1638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509394">
    <w:abstractNumId w:val="5"/>
  </w:num>
  <w:num w:numId="10" w16cid:durableId="1086658661">
    <w:abstractNumId w:val="16"/>
  </w:num>
  <w:num w:numId="11" w16cid:durableId="1698238372">
    <w:abstractNumId w:val="8"/>
  </w:num>
  <w:num w:numId="12" w16cid:durableId="2020815452">
    <w:abstractNumId w:val="1"/>
  </w:num>
  <w:num w:numId="13" w16cid:durableId="943928283">
    <w:abstractNumId w:val="14"/>
  </w:num>
  <w:num w:numId="14" w16cid:durableId="850492299">
    <w:abstractNumId w:val="4"/>
  </w:num>
  <w:num w:numId="15" w16cid:durableId="11999016">
    <w:abstractNumId w:val="6"/>
  </w:num>
  <w:num w:numId="16" w16cid:durableId="6757157">
    <w:abstractNumId w:val="4"/>
  </w:num>
  <w:num w:numId="17" w16cid:durableId="1435444554">
    <w:abstractNumId w:val="17"/>
  </w:num>
  <w:num w:numId="18" w16cid:durableId="937175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84850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5580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06688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4737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3714436">
    <w:abstractNumId w:val="15"/>
    <w:lvlOverride w:ilvl="0">
      <w:startOverride w:val="1"/>
    </w:lvlOverride>
  </w:num>
  <w:num w:numId="24" w16cid:durableId="1025132191">
    <w:abstractNumId w:val="15"/>
    <w:lvlOverride w:ilvl="0">
      <w:startOverride w:val="1"/>
    </w:lvlOverride>
  </w:num>
  <w:num w:numId="25" w16cid:durableId="1126773520">
    <w:abstractNumId w:val="15"/>
    <w:lvlOverride w:ilvl="0">
      <w:startOverride w:val="1"/>
    </w:lvlOverride>
  </w:num>
  <w:num w:numId="26" w16cid:durableId="1115564468">
    <w:abstractNumId w:val="7"/>
  </w:num>
  <w:num w:numId="27" w16cid:durableId="833759018">
    <w:abstractNumId w:val="13"/>
  </w:num>
  <w:num w:numId="28" w16cid:durableId="108561550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B"/>
    <w:rsid w:val="000001C9"/>
    <w:rsid w:val="00003285"/>
    <w:rsid w:val="0001002B"/>
    <w:rsid w:val="00015E2A"/>
    <w:rsid w:val="00050B05"/>
    <w:rsid w:val="00085E1D"/>
    <w:rsid w:val="00092E1D"/>
    <w:rsid w:val="0009390E"/>
    <w:rsid w:val="000B6350"/>
    <w:rsid w:val="000B7AC8"/>
    <w:rsid w:val="000C4CAF"/>
    <w:rsid w:val="000D301C"/>
    <w:rsid w:val="000E01E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57F8D"/>
    <w:rsid w:val="00162279"/>
    <w:rsid w:val="001659B6"/>
    <w:rsid w:val="00180445"/>
    <w:rsid w:val="001978A4"/>
    <w:rsid w:val="001A151E"/>
    <w:rsid w:val="001A6F0E"/>
    <w:rsid w:val="001B2F72"/>
    <w:rsid w:val="001D4165"/>
    <w:rsid w:val="001D64DF"/>
    <w:rsid w:val="001D70A4"/>
    <w:rsid w:val="001E1A17"/>
    <w:rsid w:val="001E4B3E"/>
    <w:rsid w:val="00202251"/>
    <w:rsid w:val="00230F92"/>
    <w:rsid w:val="0023342E"/>
    <w:rsid w:val="00244825"/>
    <w:rsid w:val="00246710"/>
    <w:rsid w:val="00253E86"/>
    <w:rsid w:val="00256F10"/>
    <w:rsid w:val="00263453"/>
    <w:rsid w:val="00265F0F"/>
    <w:rsid w:val="002776E5"/>
    <w:rsid w:val="0028051C"/>
    <w:rsid w:val="00283ECD"/>
    <w:rsid w:val="002856B6"/>
    <w:rsid w:val="00286876"/>
    <w:rsid w:val="00295812"/>
    <w:rsid w:val="002A1EAC"/>
    <w:rsid w:val="002B4496"/>
    <w:rsid w:val="002C1724"/>
    <w:rsid w:val="002D513D"/>
    <w:rsid w:val="002E000E"/>
    <w:rsid w:val="002E4F07"/>
    <w:rsid w:val="003023D8"/>
    <w:rsid w:val="00317016"/>
    <w:rsid w:val="00325994"/>
    <w:rsid w:val="003316A7"/>
    <w:rsid w:val="003547C7"/>
    <w:rsid w:val="003566DB"/>
    <w:rsid w:val="00360DD0"/>
    <w:rsid w:val="0037336C"/>
    <w:rsid w:val="00392525"/>
    <w:rsid w:val="003947EE"/>
    <w:rsid w:val="00394FF6"/>
    <w:rsid w:val="00396F33"/>
    <w:rsid w:val="003A6AA5"/>
    <w:rsid w:val="003B17E5"/>
    <w:rsid w:val="003C5717"/>
    <w:rsid w:val="003D3CBD"/>
    <w:rsid w:val="003D4888"/>
    <w:rsid w:val="003E6A45"/>
    <w:rsid w:val="003E7155"/>
    <w:rsid w:val="00406A79"/>
    <w:rsid w:val="00414FBB"/>
    <w:rsid w:val="0041697E"/>
    <w:rsid w:val="004340BD"/>
    <w:rsid w:val="00441205"/>
    <w:rsid w:val="00455952"/>
    <w:rsid w:val="00490EBE"/>
    <w:rsid w:val="00497D94"/>
    <w:rsid w:val="004A5503"/>
    <w:rsid w:val="004C7DBF"/>
    <w:rsid w:val="004D7152"/>
    <w:rsid w:val="004E1AF0"/>
    <w:rsid w:val="00500364"/>
    <w:rsid w:val="00502AC7"/>
    <w:rsid w:val="00515D29"/>
    <w:rsid w:val="00516752"/>
    <w:rsid w:val="00523683"/>
    <w:rsid w:val="00531461"/>
    <w:rsid w:val="0054209F"/>
    <w:rsid w:val="00543EA5"/>
    <w:rsid w:val="00545B91"/>
    <w:rsid w:val="00545CB2"/>
    <w:rsid w:val="0057094F"/>
    <w:rsid w:val="005A23A9"/>
    <w:rsid w:val="005B41F5"/>
    <w:rsid w:val="005D3789"/>
    <w:rsid w:val="005D50C7"/>
    <w:rsid w:val="005F63C0"/>
    <w:rsid w:val="005F74B3"/>
    <w:rsid w:val="00607447"/>
    <w:rsid w:val="00607458"/>
    <w:rsid w:val="00620169"/>
    <w:rsid w:val="00622220"/>
    <w:rsid w:val="00623D1D"/>
    <w:rsid w:val="00641EBD"/>
    <w:rsid w:val="00642E5F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27A4F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B79F1"/>
    <w:rsid w:val="007D4C11"/>
    <w:rsid w:val="007E06A0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803EE"/>
    <w:rsid w:val="008B08D7"/>
    <w:rsid w:val="008C1E91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65E5D"/>
    <w:rsid w:val="00986AE7"/>
    <w:rsid w:val="009945AC"/>
    <w:rsid w:val="009A7F28"/>
    <w:rsid w:val="009B7405"/>
    <w:rsid w:val="009B7679"/>
    <w:rsid w:val="009D6E62"/>
    <w:rsid w:val="009E0F41"/>
    <w:rsid w:val="009E3B70"/>
    <w:rsid w:val="009E4DA0"/>
    <w:rsid w:val="00A02D79"/>
    <w:rsid w:val="00A12D59"/>
    <w:rsid w:val="00A137CE"/>
    <w:rsid w:val="00A20CE7"/>
    <w:rsid w:val="00A2739D"/>
    <w:rsid w:val="00A32780"/>
    <w:rsid w:val="00A33F16"/>
    <w:rsid w:val="00A35EE6"/>
    <w:rsid w:val="00A3678A"/>
    <w:rsid w:val="00A43AD8"/>
    <w:rsid w:val="00A67B4E"/>
    <w:rsid w:val="00A70AA9"/>
    <w:rsid w:val="00A722E7"/>
    <w:rsid w:val="00A85B84"/>
    <w:rsid w:val="00AB6C90"/>
    <w:rsid w:val="00AD75B9"/>
    <w:rsid w:val="00AE0061"/>
    <w:rsid w:val="00B0481E"/>
    <w:rsid w:val="00B108E5"/>
    <w:rsid w:val="00B13E4B"/>
    <w:rsid w:val="00B161AD"/>
    <w:rsid w:val="00B225EB"/>
    <w:rsid w:val="00B26621"/>
    <w:rsid w:val="00B33DCA"/>
    <w:rsid w:val="00B447D6"/>
    <w:rsid w:val="00B538D3"/>
    <w:rsid w:val="00B74743"/>
    <w:rsid w:val="00B802B9"/>
    <w:rsid w:val="00B86D8F"/>
    <w:rsid w:val="00B9396D"/>
    <w:rsid w:val="00B94BB0"/>
    <w:rsid w:val="00BA5C2C"/>
    <w:rsid w:val="00BB2CE3"/>
    <w:rsid w:val="00BC3F1E"/>
    <w:rsid w:val="00BC75CF"/>
    <w:rsid w:val="00BE179E"/>
    <w:rsid w:val="00BE39A5"/>
    <w:rsid w:val="00C01D48"/>
    <w:rsid w:val="00C03B4B"/>
    <w:rsid w:val="00C26E71"/>
    <w:rsid w:val="00C35774"/>
    <w:rsid w:val="00C371B6"/>
    <w:rsid w:val="00C435A4"/>
    <w:rsid w:val="00C6387F"/>
    <w:rsid w:val="00C8356E"/>
    <w:rsid w:val="00C96950"/>
    <w:rsid w:val="00CB156A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0799E"/>
    <w:rsid w:val="00E22A77"/>
    <w:rsid w:val="00E30543"/>
    <w:rsid w:val="00E40B20"/>
    <w:rsid w:val="00E76BC1"/>
    <w:rsid w:val="00E77122"/>
    <w:rsid w:val="00E80808"/>
    <w:rsid w:val="00E9158B"/>
    <w:rsid w:val="00EA4349"/>
    <w:rsid w:val="00EA5CBD"/>
    <w:rsid w:val="00EB5B63"/>
    <w:rsid w:val="00ED262B"/>
    <w:rsid w:val="00ED2F62"/>
    <w:rsid w:val="00EF09A7"/>
    <w:rsid w:val="00F01DB9"/>
    <w:rsid w:val="00F200B0"/>
    <w:rsid w:val="00F2465C"/>
    <w:rsid w:val="00F25EDD"/>
    <w:rsid w:val="00F45DAA"/>
    <w:rsid w:val="00F46B2F"/>
    <w:rsid w:val="00F62A42"/>
    <w:rsid w:val="00F651E1"/>
    <w:rsid w:val="00F66621"/>
    <w:rsid w:val="00F7307A"/>
    <w:rsid w:val="00F75856"/>
    <w:rsid w:val="00F76EE7"/>
    <w:rsid w:val="00F845C2"/>
    <w:rsid w:val="00F84A1C"/>
    <w:rsid w:val="00F94C14"/>
    <w:rsid w:val="00F97188"/>
    <w:rsid w:val="00FA4ADD"/>
    <w:rsid w:val="00FC368E"/>
    <w:rsid w:val="00FD2B40"/>
    <w:rsid w:val="00FE18B9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7E81D"/>
  <w15:chartTrackingRefBased/>
  <w15:docId w15:val="{98B46943-F7AB-41D8-9061-B156EA4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0B7AC8"/>
    <w:pPr>
      <w:numPr>
        <w:numId w:val="17"/>
      </w:numPr>
      <w:tabs>
        <w:tab w:val="left" w:pos="567"/>
      </w:tabs>
      <w:spacing w:after="240" w:line="240" w:lineRule="auto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autoRedefine/>
    <w:qFormat/>
    <w:rsid w:val="00325994"/>
    <w:pPr>
      <w:numPr>
        <w:ilvl w:val="1"/>
        <w:numId w:val="17"/>
      </w:numPr>
      <w:spacing w:before="120" w:after="12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aliases w:val="Podpodkapitola,adpis 3"/>
    <w:basedOn w:val="Odstavecseseznamem"/>
    <w:next w:val="Normln"/>
    <w:qFormat/>
    <w:rsid w:val="00B225EB"/>
    <w:pPr>
      <w:numPr>
        <w:ilvl w:val="2"/>
        <w:numId w:val="17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7E06A0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7E06A0"/>
    <w:rPr>
      <w:rFonts w:ascii="Arial" w:hAnsi="Arial" w:cs="Arial"/>
      <w:b/>
      <w:color w:val="003865"/>
      <w:sz w:val="24"/>
      <w:szCs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Normlntabulka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Normlntabulka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3D3CBD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table" w:styleId="Mkatabulky">
    <w:name w:val="Table Grid"/>
    <w:basedOn w:val="Normlntabulka"/>
    <w:rsid w:val="007E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A67B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7B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B4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B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gramy\&#353;ablony\RENOMIA%20CZ\Intern&#237;%20dokumenty\Pr&#225;zdn&#253;_dokument_R.dotx" TargetMode="External"/></Relationships>
</file>

<file path=word/theme/theme1.xml><?xml version="1.0" encoding="utf-8"?>
<a:theme xmlns:a="http://schemas.openxmlformats.org/drawingml/2006/main" name="RENOMIA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RENOMI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NOMIA" id="{265EE1B4-0279-4B9E-B3F7-53DB2992C8AE}" vid="{83173BB1-84A5-44D7-98B5-B1065AAB8E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C28A-7134-46AA-856D-6DF013F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Prázdný_dokument_R.dotx</Template>
  <TotalTime>240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Hrubanová Martina</dc:creator>
  <cp:keywords/>
  <dc:description/>
  <cp:lastModifiedBy>Mohelská Lenka</cp:lastModifiedBy>
  <cp:revision>18</cp:revision>
  <cp:lastPrinted>2018-04-27T13:48:00Z</cp:lastPrinted>
  <dcterms:created xsi:type="dcterms:W3CDTF">2025-02-24T13:26:00Z</dcterms:created>
  <dcterms:modified xsi:type="dcterms:W3CDTF">2025-03-05T13:12:00Z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2025-02-24T13:29:04Z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477cbc6c-bc44-413a-8453-9b7218677556</vt:lpwstr>
  </property>
  <property fmtid="{D5CDD505-2E9C-101B-9397-08002B2CF9AE}" pid="8" name="MSIP_Label_8d283cd4-40d8-4b4e-b666-5881e4d226e3_ContentBits">
    <vt:lpwstr>0</vt:lpwstr>
  </property>
  <property fmtid="{D5CDD505-2E9C-101B-9397-08002B2CF9AE}" pid="9" name="MSIP_Label_8d283cd4-40d8-4b4e-b666-5881e4d226e3_Tag">
    <vt:lpwstr>10, 3, 0, 1</vt:lpwstr>
  </property>
</Properties>
</file>