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DF982" w14:textId="799B1E7B" w:rsidR="00417661" w:rsidRDefault="00417661" w:rsidP="00A4219A">
      <w:pPr>
        <w:spacing w:line="288" w:lineRule="auto"/>
        <w:rPr>
          <w:rFonts w:ascii="Inter" w:hAnsi="Inter"/>
          <w:sz w:val="21"/>
          <w:szCs w:val="21"/>
        </w:rPr>
      </w:pPr>
      <w:r>
        <w:rPr>
          <w:rFonts w:ascii="Inter" w:hAnsi="Inter"/>
          <w:sz w:val="21"/>
          <w:szCs w:val="21"/>
        </w:rPr>
        <w:t>Príloha č. 9: Hodinové zúčtovacie sadzby</w:t>
      </w:r>
    </w:p>
    <w:p w14:paraId="4470AB5F" w14:textId="77777777" w:rsidR="00D65704" w:rsidRDefault="00D65704" w:rsidP="00A4219A">
      <w:pPr>
        <w:spacing w:line="288" w:lineRule="auto"/>
        <w:rPr>
          <w:rFonts w:ascii="Inter" w:hAnsi="Inter"/>
          <w:sz w:val="21"/>
          <w:szCs w:val="21"/>
        </w:rPr>
      </w:pPr>
    </w:p>
    <w:p w14:paraId="58A3161B" w14:textId="77777777" w:rsidR="00A4219A" w:rsidRDefault="00A4219A" w:rsidP="00F97363">
      <w:pPr>
        <w:spacing w:line="288" w:lineRule="auto"/>
        <w:rPr>
          <w:rFonts w:ascii="Inter" w:hAnsi="Inter"/>
          <w:sz w:val="21"/>
          <w:szCs w:val="21"/>
        </w:rPr>
      </w:pP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4490"/>
        <w:gridCol w:w="625"/>
        <w:gridCol w:w="2150"/>
      </w:tblGrid>
      <w:tr w:rsidR="00417661" w:rsidRPr="00273D3C" w14:paraId="6469F182" w14:textId="77777777" w:rsidTr="005C3D07">
        <w:trPr>
          <w:trHeight w:val="375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D4C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Hodinové zúčtovacie sadzby - Profesie</w:t>
            </w:r>
          </w:p>
        </w:tc>
      </w:tr>
      <w:tr w:rsidR="00417661" w:rsidRPr="00273D3C" w14:paraId="444A5898" w14:textId="77777777" w:rsidTr="005C3D07">
        <w:trPr>
          <w:trHeight w:val="2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EB3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812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práce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FE2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M.j.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6AB" w14:textId="0BBA6D8F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Jednotková cena</w:t>
            </w: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2C1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</w:t>
            </w:r>
            <w:r w:rsidR="002C1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</w:tr>
      <w:tr w:rsidR="00417661" w:rsidRPr="00273D3C" w14:paraId="39248ABD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D5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EBF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Stavebný pracovník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07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2AAC66" w14:textId="1206A955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3A24ED2D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BA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B16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Kvalifikovaný stavebný pracovník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F78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5DC65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697F4F1C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310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2CE1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Prevádzkový pracovník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2D4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F9069C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05AF5101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71A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9CC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Operátor stavebných strojov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96B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8248E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5BE2A47C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8A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03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Pomocný pracovník v stavebníctve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959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35F7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7EC17DAC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08BC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60C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Vodič motorového vozidla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AB94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911ED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2C49E2F5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1C0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CBD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Obsluha stavebných strojov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E46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ECE37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16B60610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13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92C2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Betonár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018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C70FCD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50243D22" w14:textId="77777777" w:rsidTr="005C3D07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5E70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EB97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Žeriavnik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831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A3EB2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4A0E9B" w14:textId="77777777" w:rsidR="00417661" w:rsidRDefault="00417661" w:rsidP="004176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Inter" w:hAnsi="Inter"/>
          <w:sz w:val="21"/>
          <w:szCs w:val="21"/>
        </w:rPr>
      </w:pPr>
    </w:p>
    <w:p w14:paraId="371F6C73" w14:textId="77777777" w:rsidR="00D65704" w:rsidRDefault="00D65704" w:rsidP="004176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Inter" w:hAnsi="Inter"/>
          <w:sz w:val="21"/>
          <w:szCs w:val="21"/>
        </w:rPr>
      </w:pPr>
    </w:p>
    <w:p w14:paraId="35663447" w14:textId="77777777" w:rsidR="00D65704" w:rsidRDefault="00D65704" w:rsidP="004176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Inter" w:hAnsi="Inter"/>
          <w:sz w:val="21"/>
          <w:szCs w:val="21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317"/>
        <w:gridCol w:w="543"/>
        <w:gridCol w:w="2372"/>
      </w:tblGrid>
      <w:tr w:rsidR="00417661" w:rsidRPr="00273D3C" w14:paraId="477095B7" w14:textId="77777777" w:rsidTr="005C3D07">
        <w:trPr>
          <w:trHeight w:val="375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E3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Hodinové zúčtovacie sadzby - Stroje a zariadenia</w:t>
            </w:r>
          </w:p>
        </w:tc>
      </w:tr>
      <w:tr w:rsidR="00417661" w:rsidRPr="00273D3C" w14:paraId="7A9F0C57" w14:textId="77777777" w:rsidTr="005C3D07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97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E2B6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 stroja - použitie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51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M.j.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615" w14:textId="678FCA55" w:rsidR="00417661" w:rsidRPr="00273D3C" w:rsidRDefault="00417661" w:rsidP="005C3D0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Jednotková cena</w:t>
            </w: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2C1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Pr="00273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EUR</w:t>
            </w:r>
            <w:r w:rsidR="002C1A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</w:tr>
      <w:tr w:rsidR="00417661" w:rsidRPr="00273D3C" w14:paraId="1563B173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683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3CE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Univerzálny nakladač kolesový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BC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3612B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38AE96CF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1F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D174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Valník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899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830048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077D0C8D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561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C655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Nákladný automobil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3E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FB9F1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170A6A59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20F6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6FDC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Rýpadlo lopatové kolesové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361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C3C84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033EA83F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C5F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994B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Rýpadlo-nakladač na traktorovom podvozku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8F3D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FDEB75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36E10240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9F8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19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Dozér na pásovom podvozku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E566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3333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189368A9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247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E68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Grejder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6B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373906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0C4BD713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7D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ED7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Valec kombinovaný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BB3F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10AE5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3311AAE0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AC3F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D81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Autožeriav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7ED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E5A5AE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54F991F1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22B9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AC2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Kompresor piestový pojazdný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BF5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3394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51773DF9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9E06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CFE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Vysokozdvižný vozík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4AAE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3F052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673DF4F6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E89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88E1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Vrtná súprava na automobilovom podvozku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B25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23A94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03ABB068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8038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D20A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Automatická podbíjačka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079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92FCD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466FD81C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2C9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082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Motorová vŕtačka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543F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F8D77E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1834417D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41F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CF6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Motorová uťahovačka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58BA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C8341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7AB76000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90A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A0D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Agregát na výrobu elektrického prúdu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143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0E754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7661" w:rsidRPr="00273D3C" w14:paraId="553D981C" w14:textId="77777777" w:rsidTr="005C3D07">
        <w:trPr>
          <w:trHeight w:val="2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72D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7D5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Brúsiaci vlak/iné brúsiace zariadenie s vlastným pohonom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217" w14:textId="77777777" w:rsidR="00417661" w:rsidRPr="00273D3C" w:rsidRDefault="00417661" w:rsidP="005C3D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7E02C9" w14:textId="77777777" w:rsidR="00417661" w:rsidRPr="00273D3C" w:rsidRDefault="00417661" w:rsidP="005C3D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3D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0141C4" w14:textId="77777777" w:rsidR="00417661" w:rsidRPr="00131B68" w:rsidRDefault="00417661" w:rsidP="004176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/>
        <w:rPr>
          <w:rFonts w:ascii="Inter" w:hAnsi="Inter"/>
          <w:sz w:val="21"/>
          <w:szCs w:val="21"/>
        </w:rPr>
      </w:pPr>
    </w:p>
    <w:p w14:paraId="3694F22A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70E44323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2E068487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5531B4C5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1DDA5CFF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1B6D1B2E" w14:textId="77777777" w:rsidR="00367976" w:rsidRDefault="00367976" w:rsidP="00056B5D">
      <w:pPr>
        <w:rPr>
          <w:rFonts w:ascii="Inter" w:hAnsi="Inter"/>
          <w:sz w:val="21"/>
          <w:szCs w:val="21"/>
        </w:rPr>
      </w:pPr>
    </w:p>
    <w:p w14:paraId="419D7C09" w14:textId="77777777" w:rsidR="00F97268" w:rsidRDefault="00B06D73" w:rsidP="00B06D73">
      <w:pPr>
        <w:spacing w:after="160" w:line="256" w:lineRule="auto"/>
        <w:rPr>
          <w:rFonts w:ascii="Inter" w:eastAsia="Aptos" w:hAnsi="Inter"/>
          <w:kern w:val="2"/>
          <w:sz w:val="21"/>
          <w:szCs w:val="21"/>
          <w:lang w:eastAsia="en-US"/>
          <w14:ligatures w14:val="standardContextual"/>
        </w:rPr>
      </w:pPr>
      <w:r w:rsidRPr="00B06D73">
        <w:rPr>
          <w:rFonts w:ascii="Inter" w:eastAsia="Aptos" w:hAnsi="Inter"/>
          <w:kern w:val="2"/>
          <w:sz w:val="21"/>
          <w:szCs w:val="21"/>
          <w:lang w:eastAsia="en-US"/>
          <w14:ligatures w14:val="standardContextual"/>
        </w:rPr>
        <w:t xml:space="preserve">              </w:t>
      </w:r>
      <w:r>
        <w:rPr>
          <w:rFonts w:ascii="Inter" w:eastAsia="Aptos" w:hAnsi="Inter"/>
          <w:kern w:val="2"/>
          <w:sz w:val="21"/>
          <w:szCs w:val="21"/>
          <w:lang w:eastAsia="en-US"/>
          <w14:ligatures w14:val="standardContextual"/>
        </w:rPr>
        <w:t xml:space="preserve">                                                     </w:t>
      </w:r>
      <w:r w:rsidRPr="00B06D73">
        <w:rPr>
          <w:rFonts w:ascii="Inter" w:eastAsia="Aptos" w:hAnsi="Inter"/>
          <w:kern w:val="2"/>
          <w:sz w:val="21"/>
          <w:szCs w:val="21"/>
          <w:lang w:eastAsia="en-US"/>
          <w14:ligatures w14:val="standardContextual"/>
        </w:rPr>
        <w:t xml:space="preserve">    </w:t>
      </w:r>
    </w:p>
    <w:p w14:paraId="080A9ED5" w14:textId="77777777" w:rsidR="00367976" w:rsidRPr="002C4489" w:rsidRDefault="00367976" w:rsidP="000465A8">
      <w:pPr>
        <w:spacing w:after="160" w:line="256" w:lineRule="auto"/>
        <w:rPr>
          <w:rFonts w:ascii="Inter" w:hAnsi="Inter"/>
          <w:sz w:val="21"/>
          <w:szCs w:val="21"/>
        </w:rPr>
      </w:pPr>
    </w:p>
    <w:sectPr w:rsidR="00367976" w:rsidRPr="002C4489" w:rsidSect="00F97268">
      <w:footerReference w:type="default" r:id="rId11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4B7A0" w14:textId="77777777" w:rsidR="006D687C" w:rsidRDefault="006D687C" w:rsidP="00FF3367">
      <w:r>
        <w:separator/>
      </w:r>
    </w:p>
  </w:endnote>
  <w:endnote w:type="continuationSeparator" w:id="0">
    <w:p w14:paraId="581B03EB" w14:textId="77777777" w:rsidR="006D687C" w:rsidRDefault="006D687C" w:rsidP="00FF3367">
      <w:r>
        <w:continuationSeparator/>
      </w:r>
    </w:p>
  </w:endnote>
  <w:endnote w:type="continuationNotice" w:id="1">
    <w:p w14:paraId="7918D5D0" w14:textId="77777777" w:rsidR="006D687C" w:rsidRDefault="006D6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265765"/>
      <w:docPartObj>
        <w:docPartGallery w:val="Page Numbers (Bottom of Page)"/>
        <w:docPartUnique/>
      </w:docPartObj>
    </w:sdtPr>
    <w:sdtEndPr/>
    <w:sdtContent>
      <w:p w14:paraId="7A7BECCF" w14:textId="77777777" w:rsidR="00FF3367" w:rsidRDefault="00FF336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8B902" w14:textId="77777777" w:rsidR="00FF3367" w:rsidRDefault="00FF33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14258" w14:textId="77777777" w:rsidR="006D687C" w:rsidRDefault="006D687C" w:rsidP="00FF3367">
      <w:r>
        <w:separator/>
      </w:r>
    </w:p>
  </w:footnote>
  <w:footnote w:type="continuationSeparator" w:id="0">
    <w:p w14:paraId="1E0E7067" w14:textId="77777777" w:rsidR="006D687C" w:rsidRDefault="006D687C" w:rsidP="00FF3367">
      <w:r>
        <w:continuationSeparator/>
      </w:r>
    </w:p>
  </w:footnote>
  <w:footnote w:type="continuationNotice" w:id="1">
    <w:p w14:paraId="77536080" w14:textId="77777777" w:rsidR="006D687C" w:rsidRDefault="006D6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992F3A2"/>
    <w:lvl w:ilvl="0">
      <w:start w:val="1"/>
      <w:numFmt w:val="bullet"/>
      <w:pStyle w:val="Pokraovaniezoznamu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41076FC"/>
    <w:multiLevelType w:val="multilevel"/>
    <w:tmpl w:val="CD3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675C"/>
    <w:multiLevelType w:val="multilevel"/>
    <w:tmpl w:val="6E984F48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38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C262FDE"/>
    <w:multiLevelType w:val="hybridMultilevel"/>
    <w:tmpl w:val="896429B6"/>
    <w:lvl w:ilvl="0" w:tplc="041B000F">
      <w:start w:val="1"/>
      <w:numFmt w:val="decimal"/>
      <w:lvlText w:val="%1."/>
      <w:lvlJc w:val="left"/>
      <w:pPr>
        <w:ind w:left="809" w:hanging="360"/>
      </w:pPr>
    </w:lvl>
    <w:lvl w:ilvl="1" w:tplc="041B0019" w:tentative="1">
      <w:start w:val="1"/>
      <w:numFmt w:val="lowerLetter"/>
      <w:lvlText w:val="%2."/>
      <w:lvlJc w:val="left"/>
      <w:pPr>
        <w:ind w:left="1529" w:hanging="360"/>
      </w:pPr>
    </w:lvl>
    <w:lvl w:ilvl="2" w:tplc="041B001B" w:tentative="1">
      <w:start w:val="1"/>
      <w:numFmt w:val="lowerRoman"/>
      <w:lvlText w:val="%3."/>
      <w:lvlJc w:val="right"/>
      <w:pPr>
        <w:ind w:left="2249" w:hanging="180"/>
      </w:pPr>
    </w:lvl>
    <w:lvl w:ilvl="3" w:tplc="041B000F" w:tentative="1">
      <w:start w:val="1"/>
      <w:numFmt w:val="decimal"/>
      <w:lvlText w:val="%4."/>
      <w:lvlJc w:val="left"/>
      <w:pPr>
        <w:ind w:left="2969" w:hanging="360"/>
      </w:pPr>
    </w:lvl>
    <w:lvl w:ilvl="4" w:tplc="041B0019" w:tentative="1">
      <w:start w:val="1"/>
      <w:numFmt w:val="lowerLetter"/>
      <w:lvlText w:val="%5."/>
      <w:lvlJc w:val="left"/>
      <w:pPr>
        <w:ind w:left="3689" w:hanging="360"/>
      </w:pPr>
    </w:lvl>
    <w:lvl w:ilvl="5" w:tplc="041B001B" w:tentative="1">
      <w:start w:val="1"/>
      <w:numFmt w:val="lowerRoman"/>
      <w:lvlText w:val="%6."/>
      <w:lvlJc w:val="right"/>
      <w:pPr>
        <w:ind w:left="4409" w:hanging="180"/>
      </w:pPr>
    </w:lvl>
    <w:lvl w:ilvl="6" w:tplc="041B000F" w:tentative="1">
      <w:start w:val="1"/>
      <w:numFmt w:val="decimal"/>
      <w:lvlText w:val="%7."/>
      <w:lvlJc w:val="left"/>
      <w:pPr>
        <w:ind w:left="5129" w:hanging="360"/>
      </w:pPr>
    </w:lvl>
    <w:lvl w:ilvl="7" w:tplc="041B0019" w:tentative="1">
      <w:start w:val="1"/>
      <w:numFmt w:val="lowerLetter"/>
      <w:lvlText w:val="%8."/>
      <w:lvlJc w:val="left"/>
      <w:pPr>
        <w:ind w:left="5849" w:hanging="360"/>
      </w:pPr>
    </w:lvl>
    <w:lvl w:ilvl="8" w:tplc="041B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4" w15:restartNumberingAfterBreak="0">
    <w:nsid w:val="0CE72C8B"/>
    <w:multiLevelType w:val="hybridMultilevel"/>
    <w:tmpl w:val="A98E4B82"/>
    <w:lvl w:ilvl="0" w:tplc="1AEC20BA">
      <w:numFmt w:val="none"/>
      <w:lvlText w:val=""/>
      <w:lvlJc w:val="left"/>
      <w:pPr>
        <w:tabs>
          <w:tab w:val="num" w:pos="360"/>
        </w:tabs>
      </w:pPr>
    </w:lvl>
    <w:lvl w:ilvl="1" w:tplc="D2EE86E8">
      <w:start w:val="1"/>
      <w:numFmt w:val="lowerLetter"/>
      <w:lvlText w:val="%2."/>
      <w:lvlJc w:val="left"/>
      <w:pPr>
        <w:ind w:left="1440" w:hanging="360"/>
      </w:pPr>
    </w:lvl>
    <w:lvl w:ilvl="2" w:tplc="EFF4157E">
      <w:start w:val="1"/>
      <w:numFmt w:val="lowerRoman"/>
      <w:lvlText w:val="%3."/>
      <w:lvlJc w:val="right"/>
      <w:pPr>
        <w:ind w:left="2160" w:hanging="180"/>
      </w:pPr>
    </w:lvl>
    <w:lvl w:ilvl="3" w:tplc="0482607E">
      <w:start w:val="1"/>
      <w:numFmt w:val="decimal"/>
      <w:lvlText w:val="%4."/>
      <w:lvlJc w:val="left"/>
      <w:pPr>
        <w:ind w:left="2880" w:hanging="360"/>
      </w:pPr>
    </w:lvl>
    <w:lvl w:ilvl="4" w:tplc="18306FF6">
      <w:start w:val="1"/>
      <w:numFmt w:val="lowerLetter"/>
      <w:lvlText w:val="%5."/>
      <w:lvlJc w:val="left"/>
      <w:pPr>
        <w:ind w:left="3600" w:hanging="360"/>
      </w:pPr>
    </w:lvl>
    <w:lvl w:ilvl="5" w:tplc="D3EEE7CE">
      <w:start w:val="1"/>
      <w:numFmt w:val="lowerRoman"/>
      <w:lvlText w:val="%6."/>
      <w:lvlJc w:val="right"/>
      <w:pPr>
        <w:ind w:left="4320" w:hanging="180"/>
      </w:pPr>
    </w:lvl>
    <w:lvl w:ilvl="6" w:tplc="7EB219EC">
      <w:start w:val="1"/>
      <w:numFmt w:val="decimal"/>
      <w:lvlText w:val="%7."/>
      <w:lvlJc w:val="left"/>
      <w:pPr>
        <w:ind w:left="5040" w:hanging="360"/>
      </w:pPr>
    </w:lvl>
    <w:lvl w:ilvl="7" w:tplc="DC1A5F42">
      <w:start w:val="1"/>
      <w:numFmt w:val="lowerLetter"/>
      <w:lvlText w:val="%8."/>
      <w:lvlJc w:val="left"/>
      <w:pPr>
        <w:ind w:left="5760" w:hanging="360"/>
      </w:pPr>
    </w:lvl>
    <w:lvl w:ilvl="8" w:tplc="FF88A5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3B67"/>
    <w:multiLevelType w:val="multilevel"/>
    <w:tmpl w:val="456227C6"/>
    <w:lvl w:ilvl="0">
      <w:start w:val="17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F72C4"/>
    <w:multiLevelType w:val="multilevel"/>
    <w:tmpl w:val="53B83AEC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E04E32"/>
    <w:multiLevelType w:val="hybridMultilevel"/>
    <w:tmpl w:val="2394371C"/>
    <w:lvl w:ilvl="0" w:tplc="E9B09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A36B94"/>
    <w:multiLevelType w:val="multilevel"/>
    <w:tmpl w:val="D95C3B7C"/>
    <w:lvl w:ilvl="0">
      <w:start w:val="3"/>
      <w:numFmt w:val="decimal"/>
      <w:lvlText w:val="%1"/>
      <w:lvlJc w:val="left"/>
      <w:pPr>
        <w:ind w:left="360" w:hanging="360"/>
      </w:pPr>
      <w:rPr>
        <w:color w:val="00B05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B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B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B05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B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B050"/>
      </w:rPr>
    </w:lvl>
  </w:abstractNum>
  <w:abstractNum w:abstractNumId="9" w15:restartNumberingAfterBreak="0">
    <w:nsid w:val="21156C26"/>
    <w:multiLevelType w:val="hybridMultilevel"/>
    <w:tmpl w:val="C33EAC5C"/>
    <w:lvl w:ilvl="0" w:tplc="B754848E">
      <w:start w:val="1"/>
      <w:numFmt w:val="lowerLetter"/>
      <w:lvlText w:val="%1)"/>
      <w:lvlJc w:val="left"/>
      <w:pPr>
        <w:ind w:left="720" w:hanging="360"/>
      </w:pPr>
      <w:rPr>
        <w:rFonts w:cs="Segoe U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4CB"/>
    <w:multiLevelType w:val="multilevel"/>
    <w:tmpl w:val="3782F08E"/>
    <w:lvl w:ilvl="0">
      <w:start w:val="1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92F99"/>
    <w:multiLevelType w:val="multilevel"/>
    <w:tmpl w:val="BDC48C6E"/>
    <w:lvl w:ilvl="0">
      <w:start w:val="10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23B7575E"/>
    <w:multiLevelType w:val="multilevel"/>
    <w:tmpl w:val="D8F24A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9C4B52"/>
    <w:multiLevelType w:val="multilevel"/>
    <w:tmpl w:val="9438A6D6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304A5204"/>
    <w:multiLevelType w:val="hybridMultilevel"/>
    <w:tmpl w:val="730E70C8"/>
    <w:lvl w:ilvl="0" w:tplc="2EFE1124">
      <w:start w:val="1"/>
      <w:numFmt w:val="bullet"/>
      <w:lvlText w:val=""/>
      <w:lvlJc w:val="left"/>
      <w:pPr>
        <w:tabs>
          <w:tab w:val="num" w:pos="1843"/>
        </w:tabs>
        <w:ind w:left="3261" w:hanging="1832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6C62C7"/>
    <w:multiLevelType w:val="multilevel"/>
    <w:tmpl w:val="57CEF65A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BC57A0"/>
    <w:multiLevelType w:val="multilevel"/>
    <w:tmpl w:val="8FFE8628"/>
    <w:lvl w:ilvl="0">
      <w:start w:val="9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7" w15:restartNumberingAfterBreak="0">
    <w:nsid w:val="373B0F49"/>
    <w:multiLevelType w:val="multilevel"/>
    <w:tmpl w:val="14D82884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8941F4"/>
    <w:multiLevelType w:val="multilevel"/>
    <w:tmpl w:val="DB60870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965053"/>
    <w:multiLevelType w:val="multilevel"/>
    <w:tmpl w:val="2814EF72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360" w:hanging="360"/>
      </w:pPr>
      <w:rPr>
        <w:rFonts w:ascii="Inter" w:hAnsi="Inter" w:cs="Times New Roman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93951"/>
    <w:multiLevelType w:val="multilevel"/>
    <w:tmpl w:val="252C5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DC72C6"/>
    <w:multiLevelType w:val="hybridMultilevel"/>
    <w:tmpl w:val="CF9E5544"/>
    <w:lvl w:ilvl="0" w:tplc="B6A0B796">
      <w:start w:val="1"/>
      <w:numFmt w:val="decimal"/>
      <w:lvlText w:val="%1."/>
      <w:lvlJc w:val="left"/>
      <w:pPr>
        <w:tabs>
          <w:tab w:val="num" w:pos="492"/>
        </w:tabs>
        <w:ind w:left="492" w:hanging="132"/>
      </w:pPr>
      <w:rPr>
        <w:b w:val="0"/>
        <w:i w:val="0"/>
      </w:rPr>
    </w:lvl>
    <w:lvl w:ilvl="1" w:tplc="D52C7896">
      <w:start w:val="1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38429A34">
      <w:start w:val="1"/>
      <w:numFmt w:val="bullet"/>
      <w:lvlText w:val=""/>
      <w:lvlJc w:val="left"/>
      <w:pPr>
        <w:tabs>
          <w:tab w:val="num" w:pos="2355"/>
        </w:tabs>
        <w:ind w:left="2355" w:hanging="375"/>
      </w:pPr>
      <w:rPr>
        <w:rFonts w:ascii="Symbol" w:hAnsi="Symbol" w:hint="default"/>
        <w:color w:val="auto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E2C2B"/>
    <w:multiLevelType w:val="multilevel"/>
    <w:tmpl w:val="03EA7C66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17.%2."/>
      <w:lvlJc w:val="left"/>
      <w:pPr>
        <w:ind w:left="360" w:hanging="360"/>
      </w:pPr>
      <w:rPr>
        <w:rFonts w:ascii="Inter" w:hAnsi="Inter" w:cs="Times New Roman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A2A71B7"/>
    <w:multiLevelType w:val="multilevel"/>
    <w:tmpl w:val="A8AE865E"/>
    <w:lvl w:ilvl="0">
      <w:start w:val="1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5E3EF5"/>
    <w:multiLevelType w:val="hybridMultilevel"/>
    <w:tmpl w:val="105E53B6"/>
    <w:lvl w:ilvl="0" w:tplc="0558661C">
      <w:start w:val="1"/>
      <w:numFmt w:val="lowerRoman"/>
      <w:lvlText w:val="%1)"/>
      <w:lvlJc w:val="left"/>
      <w:pPr>
        <w:ind w:left="214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4BE25875"/>
    <w:multiLevelType w:val="hybridMultilevel"/>
    <w:tmpl w:val="926E051E"/>
    <w:lvl w:ilvl="0" w:tplc="751EA358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D6E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2A0501"/>
    <w:multiLevelType w:val="multilevel"/>
    <w:tmpl w:val="B3C656D0"/>
    <w:lvl w:ilvl="0">
      <w:numFmt w:val="decimal"/>
      <w:lvlText w:val="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6A53725"/>
    <w:multiLevelType w:val="hybridMultilevel"/>
    <w:tmpl w:val="8BF84964"/>
    <w:lvl w:ilvl="0" w:tplc="0BDEA0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EC0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F46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C0A1B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D26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7A7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129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7CF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F060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57E65992"/>
    <w:multiLevelType w:val="multilevel"/>
    <w:tmpl w:val="16CAA2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8E17139"/>
    <w:multiLevelType w:val="hybridMultilevel"/>
    <w:tmpl w:val="DDF6A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A6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47D24"/>
    <w:multiLevelType w:val="hybridMultilevel"/>
    <w:tmpl w:val="2B70C31E"/>
    <w:lvl w:ilvl="0" w:tplc="D52C7896">
      <w:start w:val="1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2230E"/>
    <w:multiLevelType w:val="multilevel"/>
    <w:tmpl w:val="FB72DADC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3" w15:restartNumberingAfterBreak="0">
    <w:nsid w:val="5B505AA9"/>
    <w:multiLevelType w:val="multilevel"/>
    <w:tmpl w:val="631A4F96"/>
    <w:lvl w:ilvl="0">
      <w:start w:val="9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306"/>
        </w:tabs>
        <w:ind w:left="306" w:hanging="306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5C271B26"/>
    <w:multiLevelType w:val="hybridMultilevel"/>
    <w:tmpl w:val="BC8A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E65EA"/>
    <w:multiLevelType w:val="hybridMultilevel"/>
    <w:tmpl w:val="119284F4"/>
    <w:lvl w:ilvl="0" w:tplc="0558661C">
      <w:start w:val="1"/>
      <w:numFmt w:val="lowerRoman"/>
      <w:lvlText w:val="%1)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5D7352FC"/>
    <w:multiLevelType w:val="hybridMultilevel"/>
    <w:tmpl w:val="816EE47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2B6F97"/>
    <w:multiLevelType w:val="hybridMultilevel"/>
    <w:tmpl w:val="7AA6ABB8"/>
    <w:lvl w:ilvl="0" w:tplc="CAB62BC6">
      <w:start w:val="2"/>
      <w:numFmt w:val="decimal"/>
      <w:lvlText w:val="16.%1.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C211B5"/>
    <w:multiLevelType w:val="multilevel"/>
    <w:tmpl w:val="EB467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8663F9"/>
    <w:multiLevelType w:val="hybridMultilevel"/>
    <w:tmpl w:val="181E9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26BA7"/>
    <w:multiLevelType w:val="hybridMultilevel"/>
    <w:tmpl w:val="8B5EF722"/>
    <w:lvl w:ilvl="0" w:tplc="CAB62BC6">
      <w:start w:val="2"/>
      <w:numFmt w:val="decimal"/>
      <w:lvlText w:val="16.%1.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1FF47D8"/>
    <w:multiLevelType w:val="multilevel"/>
    <w:tmpl w:val="8786BD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2" w15:restartNumberingAfterBreak="0">
    <w:nsid w:val="633532EB"/>
    <w:multiLevelType w:val="multilevel"/>
    <w:tmpl w:val="C67894A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7.%2."/>
      <w:lvlJc w:val="left"/>
      <w:pPr>
        <w:ind w:left="360" w:hanging="360"/>
      </w:pPr>
      <w:rPr>
        <w:rFonts w:ascii="Inter" w:hAnsi="Inter" w:cs="Times New Roman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5937703"/>
    <w:multiLevelType w:val="multilevel"/>
    <w:tmpl w:val="FB72DADC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4" w15:restartNumberingAfterBreak="0">
    <w:nsid w:val="689E31B0"/>
    <w:multiLevelType w:val="hybridMultilevel"/>
    <w:tmpl w:val="CC6E1B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A5764E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9C1F68"/>
    <w:multiLevelType w:val="multilevel"/>
    <w:tmpl w:val="D55CD0FA"/>
    <w:lvl w:ilvl="0">
      <w:start w:val="14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34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7" w15:restartNumberingAfterBreak="0">
    <w:nsid w:val="6C8157A8"/>
    <w:multiLevelType w:val="multilevel"/>
    <w:tmpl w:val="15E6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/>
        <w:b/>
      </w:rPr>
    </w:lvl>
  </w:abstractNum>
  <w:abstractNum w:abstractNumId="48" w15:restartNumberingAfterBreak="0">
    <w:nsid w:val="6D1B035F"/>
    <w:multiLevelType w:val="hybridMultilevel"/>
    <w:tmpl w:val="13482BBA"/>
    <w:lvl w:ilvl="0" w:tplc="81BA29D0">
      <w:start w:val="4"/>
      <w:numFmt w:val="decimal"/>
      <w:lvlText w:val="16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314AD0"/>
    <w:multiLevelType w:val="multilevel"/>
    <w:tmpl w:val="9D822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03F6E4D"/>
    <w:multiLevelType w:val="multilevel"/>
    <w:tmpl w:val="BC742DAE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1" w15:restartNumberingAfterBreak="0">
    <w:nsid w:val="70E37888"/>
    <w:multiLevelType w:val="multilevel"/>
    <w:tmpl w:val="E892D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71BC7A55"/>
    <w:multiLevelType w:val="multilevel"/>
    <w:tmpl w:val="B920B3DE"/>
    <w:lvl w:ilvl="0">
      <w:start w:val="15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3" w15:restartNumberingAfterBreak="0">
    <w:nsid w:val="785D611A"/>
    <w:multiLevelType w:val="multilevel"/>
    <w:tmpl w:val="D4F8D53E"/>
    <w:lvl w:ilvl="0">
      <w:start w:val="16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54" w15:restartNumberingAfterBreak="0">
    <w:nsid w:val="78C50214"/>
    <w:multiLevelType w:val="hybridMultilevel"/>
    <w:tmpl w:val="2018B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C92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4B1E0F"/>
    <w:multiLevelType w:val="hybridMultilevel"/>
    <w:tmpl w:val="A802D328"/>
    <w:lvl w:ilvl="0" w:tplc="E54AE87E">
      <w:start w:val="1"/>
      <w:numFmt w:val="bullet"/>
      <w:lvlText w:val="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CE76EE2"/>
    <w:multiLevelType w:val="multilevel"/>
    <w:tmpl w:val="228CA98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7" w15:restartNumberingAfterBreak="0">
    <w:nsid w:val="7D17310B"/>
    <w:multiLevelType w:val="multilevel"/>
    <w:tmpl w:val="7E10AE22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A31B26"/>
    <w:multiLevelType w:val="multilevel"/>
    <w:tmpl w:val="888A85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895042572">
    <w:abstractNumId w:val="0"/>
  </w:num>
  <w:num w:numId="2" w16cid:durableId="10283305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3597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5721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023023">
    <w:abstractNumId w:val="55"/>
  </w:num>
  <w:num w:numId="6" w16cid:durableId="188540631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70708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2069004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5880998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253826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89434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8540102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9627225">
    <w:abstractNumId w:val="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794366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7589243">
    <w:abstractNumId w:val="33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633678">
    <w:abstractNumId w:val="31"/>
  </w:num>
  <w:num w:numId="17" w16cid:durableId="1387333983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031999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81756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1933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6688375">
    <w:abstractNumId w:val="4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30113">
    <w:abstractNumId w:val="5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4981839">
    <w:abstractNumId w:val="5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9596337">
    <w:abstractNumId w:val="36"/>
  </w:num>
  <w:num w:numId="25" w16cid:durableId="1952734944">
    <w:abstractNumId w:val="14"/>
  </w:num>
  <w:num w:numId="26" w16cid:durableId="1224757421">
    <w:abstractNumId w:val="49"/>
  </w:num>
  <w:num w:numId="27" w16cid:durableId="2047437656">
    <w:abstractNumId w:val="7"/>
  </w:num>
  <w:num w:numId="28" w16cid:durableId="456722704">
    <w:abstractNumId w:val="32"/>
  </w:num>
  <w:num w:numId="29" w16cid:durableId="600189619">
    <w:abstractNumId w:val="39"/>
  </w:num>
  <w:num w:numId="30" w16cid:durableId="1066688501">
    <w:abstractNumId w:val="15"/>
  </w:num>
  <w:num w:numId="31" w16cid:durableId="899562429">
    <w:abstractNumId w:val="56"/>
  </w:num>
  <w:num w:numId="32" w16cid:durableId="2094889730">
    <w:abstractNumId w:val="42"/>
  </w:num>
  <w:num w:numId="33" w16cid:durableId="334187561">
    <w:abstractNumId w:val="22"/>
  </w:num>
  <w:num w:numId="34" w16cid:durableId="2033844633">
    <w:abstractNumId w:val="19"/>
  </w:num>
  <w:num w:numId="35" w16cid:durableId="355619675">
    <w:abstractNumId w:val="38"/>
  </w:num>
  <w:num w:numId="36" w16cid:durableId="1215853431">
    <w:abstractNumId w:val="28"/>
  </w:num>
  <w:num w:numId="37" w16cid:durableId="287517372">
    <w:abstractNumId w:val="20"/>
  </w:num>
  <w:num w:numId="38" w16cid:durableId="1328633902">
    <w:abstractNumId w:val="30"/>
  </w:num>
  <w:num w:numId="39" w16cid:durableId="1205749240">
    <w:abstractNumId w:val="12"/>
  </w:num>
  <w:num w:numId="40" w16cid:durableId="978926254">
    <w:abstractNumId w:val="3"/>
  </w:num>
  <w:num w:numId="41" w16cid:durableId="447898241">
    <w:abstractNumId w:val="54"/>
  </w:num>
  <w:num w:numId="42" w16cid:durableId="1305039701">
    <w:abstractNumId w:val="34"/>
  </w:num>
  <w:num w:numId="43" w16cid:durableId="781732858">
    <w:abstractNumId w:val="18"/>
  </w:num>
  <w:num w:numId="44" w16cid:durableId="2074968014">
    <w:abstractNumId w:val="40"/>
  </w:num>
  <w:num w:numId="45" w16cid:durableId="926232161">
    <w:abstractNumId w:val="48"/>
  </w:num>
  <w:num w:numId="46" w16cid:durableId="801537488">
    <w:abstractNumId w:val="37"/>
  </w:num>
  <w:num w:numId="47" w16cid:durableId="1619794272">
    <w:abstractNumId w:val="17"/>
  </w:num>
  <w:num w:numId="48" w16cid:durableId="321935254">
    <w:abstractNumId w:val="5"/>
  </w:num>
  <w:num w:numId="49" w16cid:durableId="840198509">
    <w:abstractNumId w:val="25"/>
  </w:num>
  <w:num w:numId="50" w16cid:durableId="681013344">
    <w:abstractNumId w:val="44"/>
  </w:num>
  <w:num w:numId="51" w16cid:durableId="1334992553">
    <w:abstractNumId w:val="24"/>
  </w:num>
  <w:num w:numId="52" w16cid:durableId="1467549474">
    <w:abstractNumId w:val="35"/>
  </w:num>
  <w:num w:numId="53" w16cid:durableId="860049551">
    <w:abstractNumId w:val="23"/>
  </w:num>
  <w:num w:numId="54" w16cid:durableId="910969630">
    <w:abstractNumId w:val="1"/>
  </w:num>
  <w:num w:numId="55" w16cid:durableId="1518731993">
    <w:abstractNumId w:val="9"/>
  </w:num>
  <w:num w:numId="56" w16cid:durableId="599878074">
    <w:abstractNumId w:val="26"/>
  </w:num>
  <w:num w:numId="57" w16cid:durableId="445582071">
    <w:abstractNumId w:val="45"/>
  </w:num>
  <w:num w:numId="58" w16cid:durableId="1701197189">
    <w:abstractNumId w:val="57"/>
  </w:num>
  <w:num w:numId="59" w16cid:durableId="2141414347">
    <w:abstractNumId w:val="6"/>
  </w:num>
  <w:num w:numId="60" w16cid:durableId="543252203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04"/>
    <w:rsid w:val="00001927"/>
    <w:rsid w:val="00001AA3"/>
    <w:rsid w:val="00003AAA"/>
    <w:rsid w:val="00005A43"/>
    <w:rsid w:val="00007358"/>
    <w:rsid w:val="00007E4A"/>
    <w:rsid w:val="000110E9"/>
    <w:rsid w:val="00013B73"/>
    <w:rsid w:val="00015903"/>
    <w:rsid w:val="00024603"/>
    <w:rsid w:val="0002540F"/>
    <w:rsid w:val="00025C45"/>
    <w:rsid w:val="0002770C"/>
    <w:rsid w:val="0003104A"/>
    <w:rsid w:val="00040D6D"/>
    <w:rsid w:val="00041147"/>
    <w:rsid w:val="00042778"/>
    <w:rsid w:val="00042D97"/>
    <w:rsid w:val="00043071"/>
    <w:rsid w:val="000453E0"/>
    <w:rsid w:val="000465A8"/>
    <w:rsid w:val="00051649"/>
    <w:rsid w:val="00056B5D"/>
    <w:rsid w:val="000575DC"/>
    <w:rsid w:val="00062685"/>
    <w:rsid w:val="000717C0"/>
    <w:rsid w:val="00073872"/>
    <w:rsid w:val="000743FE"/>
    <w:rsid w:val="000841A6"/>
    <w:rsid w:val="00087090"/>
    <w:rsid w:val="00087E24"/>
    <w:rsid w:val="00090780"/>
    <w:rsid w:val="000936C2"/>
    <w:rsid w:val="00093DB1"/>
    <w:rsid w:val="000948F3"/>
    <w:rsid w:val="00096DF0"/>
    <w:rsid w:val="0009725F"/>
    <w:rsid w:val="00097628"/>
    <w:rsid w:val="000A42FE"/>
    <w:rsid w:val="000A619C"/>
    <w:rsid w:val="000B2772"/>
    <w:rsid w:val="000B2923"/>
    <w:rsid w:val="000B3AB5"/>
    <w:rsid w:val="000B6DCE"/>
    <w:rsid w:val="000C0CBF"/>
    <w:rsid w:val="000C6177"/>
    <w:rsid w:val="000C6A52"/>
    <w:rsid w:val="000D5B0E"/>
    <w:rsid w:val="000D6D97"/>
    <w:rsid w:val="000E0E70"/>
    <w:rsid w:val="000E23FD"/>
    <w:rsid w:val="000F5DC3"/>
    <w:rsid w:val="000F6418"/>
    <w:rsid w:val="000F783B"/>
    <w:rsid w:val="00104039"/>
    <w:rsid w:val="00106714"/>
    <w:rsid w:val="00106E7C"/>
    <w:rsid w:val="001142EB"/>
    <w:rsid w:val="00114C97"/>
    <w:rsid w:val="00124DAA"/>
    <w:rsid w:val="001254D2"/>
    <w:rsid w:val="00134AC1"/>
    <w:rsid w:val="00136B63"/>
    <w:rsid w:val="00137205"/>
    <w:rsid w:val="001427D1"/>
    <w:rsid w:val="00142F37"/>
    <w:rsid w:val="00144D30"/>
    <w:rsid w:val="001551E5"/>
    <w:rsid w:val="00160146"/>
    <w:rsid w:val="00161BA8"/>
    <w:rsid w:val="001623F0"/>
    <w:rsid w:val="001623FF"/>
    <w:rsid w:val="001671B3"/>
    <w:rsid w:val="00167C13"/>
    <w:rsid w:val="001713AB"/>
    <w:rsid w:val="001729ED"/>
    <w:rsid w:val="00173763"/>
    <w:rsid w:val="00180126"/>
    <w:rsid w:val="00182240"/>
    <w:rsid w:val="001830B1"/>
    <w:rsid w:val="00185E8A"/>
    <w:rsid w:val="00186B82"/>
    <w:rsid w:val="00191148"/>
    <w:rsid w:val="001933B1"/>
    <w:rsid w:val="00193576"/>
    <w:rsid w:val="001938AF"/>
    <w:rsid w:val="001959DE"/>
    <w:rsid w:val="001A014A"/>
    <w:rsid w:val="001A17A9"/>
    <w:rsid w:val="001A1A9B"/>
    <w:rsid w:val="001A2F88"/>
    <w:rsid w:val="001A7674"/>
    <w:rsid w:val="001B104E"/>
    <w:rsid w:val="001B316D"/>
    <w:rsid w:val="001B7C72"/>
    <w:rsid w:val="001C2B73"/>
    <w:rsid w:val="001C3D45"/>
    <w:rsid w:val="001C4D08"/>
    <w:rsid w:val="001C5965"/>
    <w:rsid w:val="001C7094"/>
    <w:rsid w:val="001D2C65"/>
    <w:rsid w:val="001D5933"/>
    <w:rsid w:val="001D6323"/>
    <w:rsid w:val="001D7A8A"/>
    <w:rsid w:val="001E229E"/>
    <w:rsid w:val="001E2652"/>
    <w:rsid w:val="001E31C0"/>
    <w:rsid w:val="001E32EA"/>
    <w:rsid w:val="001E34D9"/>
    <w:rsid w:val="001E4009"/>
    <w:rsid w:val="001E4CE7"/>
    <w:rsid w:val="001E4F6B"/>
    <w:rsid w:val="001E6CF0"/>
    <w:rsid w:val="001E7CB5"/>
    <w:rsid w:val="001F05DF"/>
    <w:rsid w:val="001F685C"/>
    <w:rsid w:val="00205809"/>
    <w:rsid w:val="00211170"/>
    <w:rsid w:val="00214339"/>
    <w:rsid w:val="002230B5"/>
    <w:rsid w:val="002246AC"/>
    <w:rsid w:val="00240658"/>
    <w:rsid w:val="00240B3B"/>
    <w:rsid w:val="00241B6B"/>
    <w:rsid w:val="00244576"/>
    <w:rsid w:val="0024681F"/>
    <w:rsid w:val="00250F31"/>
    <w:rsid w:val="00251001"/>
    <w:rsid w:val="0025173F"/>
    <w:rsid w:val="00254544"/>
    <w:rsid w:val="002545D7"/>
    <w:rsid w:val="00255338"/>
    <w:rsid w:val="00255911"/>
    <w:rsid w:val="0025717E"/>
    <w:rsid w:val="00257719"/>
    <w:rsid w:val="00257B4E"/>
    <w:rsid w:val="0026087B"/>
    <w:rsid w:val="00261603"/>
    <w:rsid w:val="002627B8"/>
    <w:rsid w:val="00265455"/>
    <w:rsid w:val="0026596A"/>
    <w:rsid w:val="00270CD9"/>
    <w:rsid w:val="00272113"/>
    <w:rsid w:val="0027771A"/>
    <w:rsid w:val="00277F13"/>
    <w:rsid w:val="00277F7F"/>
    <w:rsid w:val="00282E92"/>
    <w:rsid w:val="00287FCE"/>
    <w:rsid w:val="00292FEF"/>
    <w:rsid w:val="0029623F"/>
    <w:rsid w:val="002A26D0"/>
    <w:rsid w:val="002A2B5E"/>
    <w:rsid w:val="002A5FC6"/>
    <w:rsid w:val="002B041B"/>
    <w:rsid w:val="002B5F4F"/>
    <w:rsid w:val="002C1A6A"/>
    <w:rsid w:val="002C42A3"/>
    <w:rsid w:val="002C4489"/>
    <w:rsid w:val="002C6043"/>
    <w:rsid w:val="002D075E"/>
    <w:rsid w:val="002D31AA"/>
    <w:rsid w:val="002D4263"/>
    <w:rsid w:val="002D6FD2"/>
    <w:rsid w:val="002F14F9"/>
    <w:rsid w:val="002F1EB4"/>
    <w:rsid w:val="002F23C7"/>
    <w:rsid w:val="002F29DB"/>
    <w:rsid w:val="002F2FED"/>
    <w:rsid w:val="002F46F9"/>
    <w:rsid w:val="002F5DCB"/>
    <w:rsid w:val="002F7298"/>
    <w:rsid w:val="00303736"/>
    <w:rsid w:val="003046E4"/>
    <w:rsid w:val="00305E50"/>
    <w:rsid w:val="003105C8"/>
    <w:rsid w:val="0031060E"/>
    <w:rsid w:val="003109E7"/>
    <w:rsid w:val="003133E5"/>
    <w:rsid w:val="00314160"/>
    <w:rsid w:val="00315607"/>
    <w:rsid w:val="00320561"/>
    <w:rsid w:val="00321447"/>
    <w:rsid w:val="0032205F"/>
    <w:rsid w:val="00331A14"/>
    <w:rsid w:val="003331D2"/>
    <w:rsid w:val="00334E66"/>
    <w:rsid w:val="00335470"/>
    <w:rsid w:val="00337DAF"/>
    <w:rsid w:val="00342E60"/>
    <w:rsid w:val="00343F74"/>
    <w:rsid w:val="003462B0"/>
    <w:rsid w:val="003503BF"/>
    <w:rsid w:val="00352686"/>
    <w:rsid w:val="0035308D"/>
    <w:rsid w:val="003532CB"/>
    <w:rsid w:val="00354058"/>
    <w:rsid w:val="00355E47"/>
    <w:rsid w:val="00357968"/>
    <w:rsid w:val="00361DCD"/>
    <w:rsid w:val="003623E9"/>
    <w:rsid w:val="00362AD9"/>
    <w:rsid w:val="00367976"/>
    <w:rsid w:val="003725B6"/>
    <w:rsid w:val="003770D5"/>
    <w:rsid w:val="003772F8"/>
    <w:rsid w:val="00381B93"/>
    <w:rsid w:val="00384D9D"/>
    <w:rsid w:val="003854F1"/>
    <w:rsid w:val="00386B94"/>
    <w:rsid w:val="00394782"/>
    <w:rsid w:val="0039627A"/>
    <w:rsid w:val="003A052E"/>
    <w:rsid w:val="003A3E2F"/>
    <w:rsid w:val="003A6E81"/>
    <w:rsid w:val="003B0B01"/>
    <w:rsid w:val="003B13FC"/>
    <w:rsid w:val="003B2B91"/>
    <w:rsid w:val="003B36C0"/>
    <w:rsid w:val="003B4C91"/>
    <w:rsid w:val="003B5D92"/>
    <w:rsid w:val="003B7423"/>
    <w:rsid w:val="003C0977"/>
    <w:rsid w:val="003C1BB7"/>
    <w:rsid w:val="003C34D4"/>
    <w:rsid w:val="003C3A6D"/>
    <w:rsid w:val="003C4293"/>
    <w:rsid w:val="003D6F62"/>
    <w:rsid w:val="003D76FF"/>
    <w:rsid w:val="003D7E2F"/>
    <w:rsid w:val="003E0AA0"/>
    <w:rsid w:val="003E149F"/>
    <w:rsid w:val="003E27FB"/>
    <w:rsid w:val="003E7903"/>
    <w:rsid w:val="003F13C2"/>
    <w:rsid w:val="003F34D9"/>
    <w:rsid w:val="003F76BA"/>
    <w:rsid w:val="00401D25"/>
    <w:rsid w:val="00402E76"/>
    <w:rsid w:val="0040752F"/>
    <w:rsid w:val="0041507D"/>
    <w:rsid w:val="004150B6"/>
    <w:rsid w:val="004150DD"/>
    <w:rsid w:val="00417661"/>
    <w:rsid w:val="00417A42"/>
    <w:rsid w:val="00422637"/>
    <w:rsid w:val="004236C0"/>
    <w:rsid w:val="00424C28"/>
    <w:rsid w:val="00426116"/>
    <w:rsid w:val="0042704E"/>
    <w:rsid w:val="00430535"/>
    <w:rsid w:val="00430606"/>
    <w:rsid w:val="004308AE"/>
    <w:rsid w:val="00436593"/>
    <w:rsid w:val="004402FE"/>
    <w:rsid w:val="00440B25"/>
    <w:rsid w:val="00442AF1"/>
    <w:rsid w:val="00444953"/>
    <w:rsid w:val="004457F0"/>
    <w:rsid w:val="00445B2B"/>
    <w:rsid w:val="0045227C"/>
    <w:rsid w:val="004522D1"/>
    <w:rsid w:val="00452E07"/>
    <w:rsid w:val="00454EC1"/>
    <w:rsid w:val="00460EDF"/>
    <w:rsid w:val="00463E5C"/>
    <w:rsid w:val="00465D49"/>
    <w:rsid w:val="00467C8B"/>
    <w:rsid w:val="004715BD"/>
    <w:rsid w:val="00472B3A"/>
    <w:rsid w:val="00472BCB"/>
    <w:rsid w:val="00475D6C"/>
    <w:rsid w:val="00475FA7"/>
    <w:rsid w:val="004804D5"/>
    <w:rsid w:val="00481C73"/>
    <w:rsid w:val="00484A5C"/>
    <w:rsid w:val="0048510F"/>
    <w:rsid w:val="004917DF"/>
    <w:rsid w:val="004A102B"/>
    <w:rsid w:val="004A2C2B"/>
    <w:rsid w:val="004A4583"/>
    <w:rsid w:val="004A5984"/>
    <w:rsid w:val="004A73B7"/>
    <w:rsid w:val="004B172D"/>
    <w:rsid w:val="004B3EB8"/>
    <w:rsid w:val="004B44DF"/>
    <w:rsid w:val="004B462E"/>
    <w:rsid w:val="004B6CF1"/>
    <w:rsid w:val="004B7511"/>
    <w:rsid w:val="004B7C94"/>
    <w:rsid w:val="004C6DF2"/>
    <w:rsid w:val="004D100F"/>
    <w:rsid w:val="004D1A2C"/>
    <w:rsid w:val="004D1AE8"/>
    <w:rsid w:val="004D1F05"/>
    <w:rsid w:val="004D2313"/>
    <w:rsid w:val="004E22C8"/>
    <w:rsid w:val="004E556D"/>
    <w:rsid w:val="004E5B9C"/>
    <w:rsid w:val="004E68F5"/>
    <w:rsid w:val="004F0CC0"/>
    <w:rsid w:val="004F69DF"/>
    <w:rsid w:val="004F6E0C"/>
    <w:rsid w:val="004F7D3A"/>
    <w:rsid w:val="00507477"/>
    <w:rsid w:val="00513AA2"/>
    <w:rsid w:val="00521769"/>
    <w:rsid w:val="00521E44"/>
    <w:rsid w:val="00523327"/>
    <w:rsid w:val="0052424B"/>
    <w:rsid w:val="0053051C"/>
    <w:rsid w:val="005325CE"/>
    <w:rsid w:val="005327EE"/>
    <w:rsid w:val="00533602"/>
    <w:rsid w:val="00535247"/>
    <w:rsid w:val="00535DE2"/>
    <w:rsid w:val="00540FB4"/>
    <w:rsid w:val="005467EA"/>
    <w:rsid w:val="00551F6C"/>
    <w:rsid w:val="0055205C"/>
    <w:rsid w:val="00553533"/>
    <w:rsid w:val="00561BC0"/>
    <w:rsid w:val="00562807"/>
    <w:rsid w:val="00565630"/>
    <w:rsid w:val="00572441"/>
    <w:rsid w:val="005850C4"/>
    <w:rsid w:val="00590345"/>
    <w:rsid w:val="00590D05"/>
    <w:rsid w:val="005976FE"/>
    <w:rsid w:val="005A020C"/>
    <w:rsid w:val="005A301E"/>
    <w:rsid w:val="005A3474"/>
    <w:rsid w:val="005B1BE9"/>
    <w:rsid w:val="005B2707"/>
    <w:rsid w:val="005B4438"/>
    <w:rsid w:val="005C074C"/>
    <w:rsid w:val="005C467A"/>
    <w:rsid w:val="005C5240"/>
    <w:rsid w:val="005C5AF7"/>
    <w:rsid w:val="005D180C"/>
    <w:rsid w:val="005D3712"/>
    <w:rsid w:val="005D49BF"/>
    <w:rsid w:val="005D597C"/>
    <w:rsid w:val="005D767F"/>
    <w:rsid w:val="005E06B6"/>
    <w:rsid w:val="005E5A08"/>
    <w:rsid w:val="005E5FB7"/>
    <w:rsid w:val="005F0C45"/>
    <w:rsid w:val="005F28DD"/>
    <w:rsid w:val="00600C23"/>
    <w:rsid w:val="00602665"/>
    <w:rsid w:val="00602C8F"/>
    <w:rsid w:val="006033D2"/>
    <w:rsid w:val="006057D2"/>
    <w:rsid w:val="0060671E"/>
    <w:rsid w:val="00606D1D"/>
    <w:rsid w:val="0060764D"/>
    <w:rsid w:val="00607A88"/>
    <w:rsid w:val="00611A2C"/>
    <w:rsid w:val="00614DE2"/>
    <w:rsid w:val="006211E8"/>
    <w:rsid w:val="00624FDA"/>
    <w:rsid w:val="00625276"/>
    <w:rsid w:val="00625857"/>
    <w:rsid w:val="00626505"/>
    <w:rsid w:val="00630329"/>
    <w:rsid w:val="006311C9"/>
    <w:rsid w:val="0063518B"/>
    <w:rsid w:val="00636B1D"/>
    <w:rsid w:val="00636F5B"/>
    <w:rsid w:val="0064080B"/>
    <w:rsid w:val="00642D38"/>
    <w:rsid w:val="006432D8"/>
    <w:rsid w:val="006435C3"/>
    <w:rsid w:val="00643DF6"/>
    <w:rsid w:val="00650245"/>
    <w:rsid w:val="006508BA"/>
    <w:rsid w:val="006513CC"/>
    <w:rsid w:val="00652CE4"/>
    <w:rsid w:val="00653026"/>
    <w:rsid w:val="00654567"/>
    <w:rsid w:val="006554A9"/>
    <w:rsid w:val="0065671B"/>
    <w:rsid w:val="00656F4F"/>
    <w:rsid w:val="00662317"/>
    <w:rsid w:val="006632AA"/>
    <w:rsid w:val="00665FB0"/>
    <w:rsid w:val="00667619"/>
    <w:rsid w:val="00675B96"/>
    <w:rsid w:val="00683046"/>
    <w:rsid w:val="006833D1"/>
    <w:rsid w:val="006833D9"/>
    <w:rsid w:val="006840FB"/>
    <w:rsid w:val="0068499D"/>
    <w:rsid w:val="006852E8"/>
    <w:rsid w:val="00685418"/>
    <w:rsid w:val="0069119F"/>
    <w:rsid w:val="00691802"/>
    <w:rsid w:val="00693CF1"/>
    <w:rsid w:val="006956E7"/>
    <w:rsid w:val="006970CB"/>
    <w:rsid w:val="006A1490"/>
    <w:rsid w:val="006A50C0"/>
    <w:rsid w:val="006A7407"/>
    <w:rsid w:val="006B0DE2"/>
    <w:rsid w:val="006B420C"/>
    <w:rsid w:val="006B4550"/>
    <w:rsid w:val="006B5571"/>
    <w:rsid w:val="006B5A16"/>
    <w:rsid w:val="006B5D07"/>
    <w:rsid w:val="006C5EFA"/>
    <w:rsid w:val="006D0C34"/>
    <w:rsid w:val="006D2B4E"/>
    <w:rsid w:val="006D4F29"/>
    <w:rsid w:val="006D5FF2"/>
    <w:rsid w:val="006D687C"/>
    <w:rsid w:val="006D7F42"/>
    <w:rsid w:val="006E0562"/>
    <w:rsid w:val="006E222D"/>
    <w:rsid w:val="006E3A68"/>
    <w:rsid w:val="006E41D3"/>
    <w:rsid w:val="006E74A4"/>
    <w:rsid w:val="006F22AB"/>
    <w:rsid w:val="006F380B"/>
    <w:rsid w:val="006F758E"/>
    <w:rsid w:val="006F7610"/>
    <w:rsid w:val="006F7AB3"/>
    <w:rsid w:val="00710513"/>
    <w:rsid w:val="00712DF0"/>
    <w:rsid w:val="007177E6"/>
    <w:rsid w:val="00720E53"/>
    <w:rsid w:val="0072111C"/>
    <w:rsid w:val="00723A2C"/>
    <w:rsid w:val="00724889"/>
    <w:rsid w:val="007249C5"/>
    <w:rsid w:val="00724A2D"/>
    <w:rsid w:val="007270F3"/>
    <w:rsid w:val="00730B13"/>
    <w:rsid w:val="00733435"/>
    <w:rsid w:val="00733B92"/>
    <w:rsid w:val="00735D86"/>
    <w:rsid w:val="00740706"/>
    <w:rsid w:val="00741DFF"/>
    <w:rsid w:val="00741F71"/>
    <w:rsid w:val="00745CE7"/>
    <w:rsid w:val="00746902"/>
    <w:rsid w:val="00752DA7"/>
    <w:rsid w:val="00754AC3"/>
    <w:rsid w:val="00755E22"/>
    <w:rsid w:val="00756771"/>
    <w:rsid w:val="007573BE"/>
    <w:rsid w:val="0075764C"/>
    <w:rsid w:val="00757C40"/>
    <w:rsid w:val="00761B9F"/>
    <w:rsid w:val="007673EB"/>
    <w:rsid w:val="00771013"/>
    <w:rsid w:val="00771102"/>
    <w:rsid w:val="00771AE4"/>
    <w:rsid w:val="0077348D"/>
    <w:rsid w:val="00773BAA"/>
    <w:rsid w:val="00776E78"/>
    <w:rsid w:val="0077701D"/>
    <w:rsid w:val="0078142A"/>
    <w:rsid w:val="00782DB0"/>
    <w:rsid w:val="0079063D"/>
    <w:rsid w:val="007A0DBC"/>
    <w:rsid w:val="007A110F"/>
    <w:rsid w:val="007A22AD"/>
    <w:rsid w:val="007A2608"/>
    <w:rsid w:val="007B37F1"/>
    <w:rsid w:val="007B53EB"/>
    <w:rsid w:val="007C1E0A"/>
    <w:rsid w:val="007C2BF4"/>
    <w:rsid w:val="007C3933"/>
    <w:rsid w:val="007C416C"/>
    <w:rsid w:val="007C64C3"/>
    <w:rsid w:val="007D3DE4"/>
    <w:rsid w:val="007E131E"/>
    <w:rsid w:val="007E2359"/>
    <w:rsid w:val="007E3E72"/>
    <w:rsid w:val="007E62D5"/>
    <w:rsid w:val="007E707C"/>
    <w:rsid w:val="007F083B"/>
    <w:rsid w:val="007F1143"/>
    <w:rsid w:val="007F1729"/>
    <w:rsid w:val="007F293B"/>
    <w:rsid w:val="007F3105"/>
    <w:rsid w:val="007F7262"/>
    <w:rsid w:val="008005BB"/>
    <w:rsid w:val="008025D1"/>
    <w:rsid w:val="00804183"/>
    <w:rsid w:val="0081063F"/>
    <w:rsid w:val="008150D4"/>
    <w:rsid w:val="00820E02"/>
    <w:rsid w:val="008252B3"/>
    <w:rsid w:val="00830E45"/>
    <w:rsid w:val="008400F3"/>
    <w:rsid w:val="008418BC"/>
    <w:rsid w:val="00845D61"/>
    <w:rsid w:val="00845DF7"/>
    <w:rsid w:val="00851255"/>
    <w:rsid w:val="00853EB6"/>
    <w:rsid w:val="00860FC0"/>
    <w:rsid w:val="008660D5"/>
    <w:rsid w:val="008660E0"/>
    <w:rsid w:val="008672FC"/>
    <w:rsid w:val="008726A0"/>
    <w:rsid w:val="00875FC9"/>
    <w:rsid w:val="00877878"/>
    <w:rsid w:val="00882AE7"/>
    <w:rsid w:val="00884236"/>
    <w:rsid w:val="00884BEF"/>
    <w:rsid w:val="0089262D"/>
    <w:rsid w:val="008936C4"/>
    <w:rsid w:val="00893977"/>
    <w:rsid w:val="00893D84"/>
    <w:rsid w:val="00895016"/>
    <w:rsid w:val="008A0EB2"/>
    <w:rsid w:val="008A1EE5"/>
    <w:rsid w:val="008A49F2"/>
    <w:rsid w:val="008B0BF1"/>
    <w:rsid w:val="008B393C"/>
    <w:rsid w:val="008C6712"/>
    <w:rsid w:val="008C6E3F"/>
    <w:rsid w:val="008C74C4"/>
    <w:rsid w:val="008D1D32"/>
    <w:rsid w:val="008D24EB"/>
    <w:rsid w:val="008D678F"/>
    <w:rsid w:val="008D71AD"/>
    <w:rsid w:val="008D7390"/>
    <w:rsid w:val="008D7604"/>
    <w:rsid w:val="008E1D5F"/>
    <w:rsid w:val="008E1DA6"/>
    <w:rsid w:val="008E4095"/>
    <w:rsid w:val="008E4207"/>
    <w:rsid w:val="008E4318"/>
    <w:rsid w:val="008E44EA"/>
    <w:rsid w:val="008E4838"/>
    <w:rsid w:val="008E7D56"/>
    <w:rsid w:val="008F621B"/>
    <w:rsid w:val="008F69C8"/>
    <w:rsid w:val="008F7C99"/>
    <w:rsid w:val="00902986"/>
    <w:rsid w:val="009034AB"/>
    <w:rsid w:val="00904A5A"/>
    <w:rsid w:val="00904AE8"/>
    <w:rsid w:val="009054F6"/>
    <w:rsid w:val="00905989"/>
    <w:rsid w:val="00906A2D"/>
    <w:rsid w:val="00906C39"/>
    <w:rsid w:val="00906FF0"/>
    <w:rsid w:val="0091014A"/>
    <w:rsid w:val="009119AB"/>
    <w:rsid w:val="009201D9"/>
    <w:rsid w:val="00923E60"/>
    <w:rsid w:val="0092418B"/>
    <w:rsid w:val="00925A7C"/>
    <w:rsid w:val="009270ED"/>
    <w:rsid w:val="00927362"/>
    <w:rsid w:val="00933BD7"/>
    <w:rsid w:val="00936DEA"/>
    <w:rsid w:val="00944155"/>
    <w:rsid w:val="00947C35"/>
    <w:rsid w:val="00950EA8"/>
    <w:rsid w:val="00952C1E"/>
    <w:rsid w:val="0096181D"/>
    <w:rsid w:val="0096219D"/>
    <w:rsid w:val="009623A6"/>
    <w:rsid w:val="00964836"/>
    <w:rsid w:val="0096646D"/>
    <w:rsid w:val="0097094C"/>
    <w:rsid w:val="00974A76"/>
    <w:rsid w:val="00976E48"/>
    <w:rsid w:val="00983A63"/>
    <w:rsid w:val="00985BE2"/>
    <w:rsid w:val="00992C68"/>
    <w:rsid w:val="00993E13"/>
    <w:rsid w:val="009960D4"/>
    <w:rsid w:val="009963B9"/>
    <w:rsid w:val="009969A0"/>
    <w:rsid w:val="009A209A"/>
    <w:rsid w:val="009A7997"/>
    <w:rsid w:val="009B1ADB"/>
    <w:rsid w:val="009B5EE9"/>
    <w:rsid w:val="009B68BB"/>
    <w:rsid w:val="009C2185"/>
    <w:rsid w:val="009C6A81"/>
    <w:rsid w:val="009C6F42"/>
    <w:rsid w:val="009C7D79"/>
    <w:rsid w:val="009D0672"/>
    <w:rsid w:val="009D23DA"/>
    <w:rsid w:val="009E2790"/>
    <w:rsid w:val="009E5CC5"/>
    <w:rsid w:val="009E7179"/>
    <w:rsid w:val="009F0092"/>
    <w:rsid w:val="009F24BF"/>
    <w:rsid w:val="009F299A"/>
    <w:rsid w:val="009F2FA9"/>
    <w:rsid w:val="009F70AD"/>
    <w:rsid w:val="009F75D7"/>
    <w:rsid w:val="009F7C38"/>
    <w:rsid w:val="00A04BDD"/>
    <w:rsid w:val="00A05332"/>
    <w:rsid w:val="00A10FE5"/>
    <w:rsid w:val="00A12840"/>
    <w:rsid w:val="00A15C4F"/>
    <w:rsid w:val="00A2161F"/>
    <w:rsid w:val="00A27711"/>
    <w:rsid w:val="00A34165"/>
    <w:rsid w:val="00A364F9"/>
    <w:rsid w:val="00A4219A"/>
    <w:rsid w:val="00A422C0"/>
    <w:rsid w:val="00A4423B"/>
    <w:rsid w:val="00A45AC4"/>
    <w:rsid w:val="00A524CC"/>
    <w:rsid w:val="00A5409F"/>
    <w:rsid w:val="00A542FF"/>
    <w:rsid w:val="00A6117A"/>
    <w:rsid w:val="00A63F06"/>
    <w:rsid w:val="00A6654A"/>
    <w:rsid w:val="00A66FBA"/>
    <w:rsid w:val="00A700E1"/>
    <w:rsid w:val="00A74A6C"/>
    <w:rsid w:val="00A74D24"/>
    <w:rsid w:val="00A756C5"/>
    <w:rsid w:val="00A762B9"/>
    <w:rsid w:val="00A76C94"/>
    <w:rsid w:val="00A774ED"/>
    <w:rsid w:val="00A77B52"/>
    <w:rsid w:val="00A80257"/>
    <w:rsid w:val="00A80576"/>
    <w:rsid w:val="00A809E3"/>
    <w:rsid w:val="00A84230"/>
    <w:rsid w:val="00A84C2D"/>
    <w:rsid w:val="00A95F01"/>
    <w:rsid w:val="00A97A53"/>
    <w:rsid w:val="00AA08CF"/>
    <w:rsid w:val="00AA306B"/>
    <w:rsid w:val="00AA68B9"/>
    <w:rsid w:val="00AB0287"/>
    <w:rsid w:val="00AB3167"/>
    <w:rsid w:val="00AB6AAB"/>
    <w:rsid w:val="00AB6AC9"/>
    <w:rsid w:val="00AC098A"/>
    <w:rsid w:val="00AC1391"/>
    <w:rsid w:val="00AC4774"/>
    <w:rsid w:val="00AD10C1"/>
    <w:rsid w:val="00AD2B6D"/>
    <w:rsid w:val="00AD75B4"/>
    <w:rsid w:val="00AD7DD3"/>
    <w:rsid w:val="00AE4749"/>
    <w:rsid w:val="00AF0806"/>
    <w:rsid w:val="00AF293B"/>
    <w:rsid w:val="00AF7701"/>
    <w:rsid w:val="00B00ECA"/>
    <w:rsid w:val="00B01652"/>
    <w:rsid w:val="00B0395A"/>
    <w:rsid w:val="00B0428D"/>
    <w:rsid w:val="00B044C4"/>
    <w:rsid w:val="00B04D70"/>
    <w:rsid w:val="00B050A1"/>
    <w:rsid w:val="00B0590F"/>
    <w:rsid w:val="00B06D73"/>
    <w:rsid w:val="00B07B14"/>
    <w:rsid w:val="00B16585"/>
    <w:rsid w:val="00B16879"/>
    <w:rsid w:val="00B16997"/>
    <w:rsid w:val="00B22F3C"/>
    <w:rsid w:val="00B24D6C"/>
    <w:rsid w:val="00B26963"/>
    <w:rsid w:val="00B26CC9"/>
    <w:rsid w:val="00B337C5"/>
    <w:rsid w:val="00B352AC"/>
    <w:rsid w:val="00B35B7F"/>
    <w:rsid w:val="00B40D0A"/>
    <w:rsid w:val="00B443C0"/>
    <w:rsid w:val="00B468CF"/>
    <w:rsid w:val="00B46A35"/>
    <w:rsid w:val="00B47E96"/>
    <w:rsid w:val="00B503A1"/>
    <w:rsid w:val="00B60333"/>
    <w:rsid w:val="00B61161"/>
    <w:rsid w:val="00B636FC"/>
    <w:rsid w:val="00B6431E"/>
    <w:rsid w:val="00B70562"/>
    <w:rsid w:val="00B71AE2"/>
    <w:rsid w:val="00B76802"/>
    <w:rsid w:val="00B81C98"/>
    <w:rsid w:val="00B8321F"/>
    <w:rsid w:val="00B83F76"/>
    <w:rsid w:val="00B86432"/>
    <w:rsid w:val="00B945A2"/>
    <w:rsid w:val="00B97C47"/>
    <w:rsid w:val="00BA0075"/>
    <w:rsid w:val="00BA321B"/>
    <w:rsid w:val="00BA5388"/>
    <w:rsid w:val="00BB10F1"/>
    <w:rsid w:val="00BB3EFB"/>
    <w:rsid w:val="00BB6D23"/>
    <w:rsid w:val="00BB7F0D"/>
    <w:rsid w:val="00BC335B"/>
    <w:rsid w:val="00BC5879"/>
    <w:rsid w:val="00BC587D"/>
    <w:rsid w:val="00BC7098"/>
    <w:rsid w:val="00BD750D"/>
    <w:rsid w:val="00BE08EA"/>
    <w:rsid w:val="00BE150E"/>
    <w:rsid w:val="00BE27F1"/>
    <w:rsid w:val="00BF0DDF"/>
    <w:rsid w:val="00BF1A7D"/>
    <w:rsid w:val="00BF2282"/>
    <w:rsid w:val="00BF27FC"/>
    <w:rsid w:val="00BF31D1"/>
    <w:rsid w:val="00BF3B56"/>
    <w:rsid w:val="00BF486D"/>
    <w:rsid w:val="00BF7618"/>
    <w:rsid w:val="00C008F7"/>
    <w:rsid w:val="00C0139F"/>
    <w:rsid w:val="00C03F18"/>
    <w:rsid w:val="00C04591"/>
    <w:rsid w:val="00C0512E"/>
    <w:rsid w:val="00C06428"/>
    <w:rsid w:val="00C10B52"/>
    <w:rsid w:val="00C11CE7"/>
    <w:rsid w:val="00C11F2D"/>
    <w:rsid w:val="00C12210"/>
    <w:rsid w:val="00C12321"/>
    <w:rsid w:val="00C1451B"/>
    <w:rsid w:val="00C24D9A"/>
    <w:rsid w:val="00C25592"/>
    <w:rsid w:val="00C26A95"/>
    <w:rsid w:val="00C2777C"/>
    <w:rsid w:val="00C27B9B"/>
    <w:rsid w:val="00C30D5F"/>
    <w:rsid w:val="00C32480"/>
    <w:rsid w:val="00C33E0B"/>
    <w:rsid w:val="00C34509"/>
    <w:rsid w:val="00C373D3"/>
    <w:rsid w:val="00C37538"/>
    <w:rsid w:val="00C44691"/>
    <w:rsid w:val="00C50591"/>
    <w:rsid w:val="00C51247"/>
    <w:rsid w:val="00C5326E"/>
    <w:rsid w:val="00C5382F"/>
    <w:rsid w:val="00C55113"/>
    <w:rsid w:val="00C61D00"/>
    <w:rsid w:val="00C62276"/>
    <w:rsid w:val="00C6240A"/>
    <w:rsid w:val="00C64A49"/>
    <w:rsid w:val="00C64D7A"/>
    <w:rsid w:val="00C65D92"/>
    <w:rsid w:val="00C66467"/>
    <w:rsid w:val="00C71F36"/>
    <w:rsid w:val="00C7347F"/>
    <w:rsid w:val="00C751D7"/>
    <w:rsid w:val="00C756BF"/>
    <w:rsid w:val="00C75DB4"/>
    <w:rsid w:val="00C83A83"/>
    <w:rsid w:val="00C842BB"/>
    <w:rsid w:val="00C864D8"/>
    <w:rsid w:val="00C90971"/>
    <w:rsid w:val="00C916F1"/>
    <w:rsid w:val="00C91F73"/>
    <w:rsid w:val="00C95F7D"/>
    <w:rsid w:val="00C96EA3"/>
    <w:rsid w:val="00CA01BD"/>
    <w:rsid w:val="00CA06DD"/>
    <w:rsid w:val="00CA3225"/>
    <w:rsid w:val="00CA6FCF"/>
    <w:rsid w:val="00CB0A11"/>
    <w:rsid w:val="00CB119F"/>
    <w:rsid w:val="00CB5AAD"/>
    <w:rsid w:val="00CC07A6"/>
    <w:rsid w:val="00CC08B2"/>
    <w:rsid w:val="00CC08D0"/>
    <w:rsid w:val="00CC2FBD"/>
    <w:rsid w:val="00CC3A48"/>
    <w:rsid w:val="00CC6DF5"/>
    <w:rsid w:val="00CC76CA"/>
    <w:rsid w:val="00CD08E1"/>
    <w:rsid w:val="00CD1ED4"/>
    <w:rsid w:val="00CD5695"/>
    <w:rsid w:val="00CE3EA3"/>
    <w:rsid w:val="00CE4C3B"/>
    <w:rsid w:val="00CF38CF"/>
    <w:rsid w:val="00CF5CCE"/>
    <w:rsid w:val="00CF6360"/>
    <w:rsid w:val="00CF7D64"/>
    <w:rsid w:val="00D020A8"/>
    <w:rsid w:val="00D0392F"/>
    <w:rsid w:val="00D11528"/>
    <w:rsid w:val="00D12C9C"/>
    <w:rsid w:val="00D1434B"/>
    <w:rsid w:val="00D159B1"/>
    <w:rsid w:val="00D1679F"/>
    <w:rsid w:val="00D167F9"/>
    <w:rsid w:val="00D17C92"/>
    <w:rsid w:val="00D218E6"/>
    <w:rsid w:val="00D2286A"/>
    <w:rsid w:val="00D22C4F"/>
    <w:rsid w:val="00D243EB"/>
    <w:rsid w:val="00D24BD7"/>
    <w:rsid w:val="00D26F2F"/>
    <w:rsid w:val="00D303F8"/>
    <w:rsid w:val="00D30C33"/>
    <w:rsid w:val="00D31115"/>
    <w:rsid w:val="00D35777"/>
    <w:rsid w:val="00D370D7"/>
    <w:rsid w:val="00D426E9"/>
    <w:rsid w:val="00D43719"/>
    <w:rsid w:val="00D506BB"/>
    <w:rsid w:val="00D52CAF"/>
    <w:rsid w:val="00D5498C"/>
    <w:rsid w:val="00D54EB0"/>
    <w:rsid w:val="00D5720B"/>
    <w:rsid w:val="00D575D0"/>
    <w:rsid w:val="00D6070F"/>
    <w:rsid w:val="00D61921"/>
    <w:rsid w:val="00D63D87"/>
    <w:rsid w:val="00D65704"/>
    <w:rsid w:val="00D70703"/>
    <w:rsid w:val="00D716CE"/>
    <w:rsid w:val="00D72DFB"/>
    <w:rsid w:val="00D73E90"/>
    <w:rsid w:val="00D75765"/>
    <w:rsid w:val="00D77201"/>
    <w:rsid w:val="00D776E1"/>
    <w:rsid w:val="00D80233"/>
    <w:rsid w:val="00D84255"/>
    <w:rsid w:val="00D9019B"/>
    <w:rsid w:val="00D90C7B"/>
    <w:rsid w:val="00D93F15"/>
    <w:rsid w:val="00D942AB"/>
    <w:rsid w:val="00DA3F5C"/>
    <w:rsid w:val="00DA4A79"/>
    <w:rsid w:val="00DA4FF6"/>
    <w:rsid w:val="00DA6266"/>
    <w:rsid w:val="00DB1071"/>
    <w:rsid w:val="00DB1E4B"/>
    <w:rsid w:val="00DB2D8F"/>
    <w:rsid w:val="00DB54D2"/>
    <w:rsid w:val="00DC10D8"/>
    <w:rsid w:val="00DC1FEB"/>
    <w:rsid w:val="00DC265E"/>
    <w:rsid w:val="00DC3378"/>
    <w:rsid w:val="00DD14B4"/>
    <w:rsid w:val="00DD2D79"/>
    <w:rsid w:val="00DD440C"/>
    <w:rsid w:val="00DD4412"/>
    <w:rsid w:val="00DD4604"/>
    <w:rsid w:val="00DD5A26"/>
    <w:rsid w:val="00DD67FE"/>
    <w:rsid w:val="00DD7859"/>
    <w:rsid w:val="00DD7DAA"/>
    <w:rsid w:val="00DE59EA"/>
    <w:rsid w:val="00DF50A1"/>
    <w:rsid w:val="00DF53F4"/>
    <w:rsid w:val="00DF6B31"/>
    <w:rsid w:val="00E02062"/>
    <w:rsid w:val="00E06E83"/>
    <w:rsid w:val="00E071AA"/>
    <w:rsid w:val="00E11C16"/>
    <w:rsid w:val="00E12494"/>
    <w:rsid w:val="00E12EA9"/>
    <w:rsid w:val="00E1511F"/>
    <w:rsid w:val="00E16370"/>
    <w:rsid w:val="00E16C1A"/>
    <w:rsid w:val="00E16C9B"/>
    <w:rsid w:val="00E17498"/>
    <w:rsid w:val="00E20DB4"/>
    <w:rsid w:val="00E20FB4"/>
    <w:rsid w:val="00E21424"/>
    <w:rsid w:val="00E21772"/>
    <w:rsid w:val="00E23618"/>
    <w:rsid w:val="00E24595"/>
    <w:rsid w:val="00E25DA1"/>
    <w:rsid w:val="00E31A0D"/>
    <w:rsid w:val="00E3354B"/>
    <w:rsid w:val="00E35AF0"/>
    <w:rsid w:val="00E414BA"/>
    <w:rsid w:val="00E43D74"/>
    <w:rsid w:val="00E56661"/>
    <w:rsid w:val="00E56E63"/>
    <w:rsid w:val="00E61416"/>
    <w:rsid w:val="00E61D89"/>
    <w:rsid w:val="00E6243F"/>
    <w:rsid w:val="00E62AE0"/>
    <w:rsid w:val="00E6593C"/>
    <w:rsid w:val="00E65D91"/>
    <w:rsid w:val="00E67A9E"/>
    <w:rsid w:val="00E700C1"/>
    <w:rsid w:val="00E70B10"/>
    <w:rsid w:val="00E71937"/>
    <w:rsid w:val="00E71989"/>
    <w:rsid w:val="00E766B0"/>
    <w:rsid w:val="00E802BD"/>
    <w:rsid w:val="00E843CF"/>
    <w:rsid w:val="00E86D07"/>
    <w:rsid w:val="00E8740E"/>
    <w:rsid w:val="00E90A37"/>
    <w:rsid w:val="00E9694C"/>
    <w:rsid w:val="00EA05AE"/>
    <w:rsid w:val="00EA16AA"/>
    <w:rsid w:val="00EA3E56"/>
    <w:rsid w:val="00EA4A4C"/>
    <w:rsid w:val="00EA4E6E"/>
    <w:rsid w:val="00EB063F"/>
    <w:rsid w:val="00EB1199"/>
    <w:rsid w:val="00EB520D"/>
    <w:rsid w:val="00EB6F27"/>
    <w:rsid w:val="00EB720C"/>
    <w:rsid w:val="00EB7A5D"/>
    <w:rsid w:val="00EC19AC"/>
    <w:rsid w:val="00EC2B52"/>
    <w:rsid w:val="00EC71E6"/>
    <w:rsid w:val="00ED304E"/>
    <w:rsid w:val="00ED3C2E"/>
    <w:rsid w:val="00EF1A30"/>
    <w:rsid w:val="00EF685A"/>
    <w:rsid w:val="00F1022B"/>
    <w:rsid w:val="00F12C55"/>
    <w:rsid w:val="00F2004B"/>
    <w:rsid w:val="00F2274C"/>
    <w:rsid w:val="00F3070D"/>
    <w:rsid w:val="00F30D39"/>
    <w:rsid w:val="00F3218B"/>
    <w:rsid w:val="00F32C81"/>
    <w:rsid w:val="00F35D67"/>
    <w:rsid w:val="00F35DF7"/>
    <w:rsid w:val="00F40272"/>
    <w:rsid w:val="00F40EAC"/>
    <w:rsid w:val="00F46AD9"/>
    <w:rsid w:val="00F52740"/>
    <w:rsid w:val="00F55552"/>
    <w:rsid w:val="00F56C0F"/>
    <w:rsid w:val="00F623E0"/>
    <w:rsid w:val="00F67941"/>
    <w:rsid w:val="00F706DA"/>
    <w:rsid w:val="00F75DB7"/>
    <w:rsid w:val="00F77FBF"/>
    <w:rsid w:val="00F8149B"/>
    <w:rsid w:val="00F823E7"/>
    <w:rsid w:val="00F85813"/>
    <w:rsid w:val="00F85E4D"/>
    <w:rsid w:val="00F90236"/>
    <w:rsid w:val="00F9300B"/>
    <w:rsid w:val="00F97268"/>
    <w:rsid w:val="00F97363"/>
    <w:rsid w:val="00FA089D"/>
    <w:rsid w:val="00FA1E26"/>
    <w:rsid w:val="00FA4883"/>
    <w:rsid w:val="00FB2D58"/>
    <w:rsid w:val="00FB5ABB"/>
    <w:rsid w:val="00FC1C5F"/>
    <w:rsid w:val="00FC2C22"/>
    <w:rsid w:val="00FC3314"/>
    <w:rsid w:val="00FC7053"/>
    <w:rsid w:val="00FC7340"/>
    <w:rsid w:val="00FC7B9D"/>
    <w:rsid w:val="00FE38C3"/>
    <w:rsid w:val="00FE4C84"/>
    <w:rsid w:val="00FF0FF9"/>
    <w:rsid w:val="00FF1854"/>
    <w:rsid w:val="00FF2551"/>
    <w:rsid w:val="00FF25E2"/>
    <w:rsid w:val="00FF3367"/>
    <w:rsid w:val="00FF5142"/>
    <w:rsid w:val="069455E3"/>
    <w:rsid w:val="1CA8AFBB"/>
    <w:rsid w:val="1DC26B56"/>
    <w:rsid w:val="1E4B34D4"/>
    <w:rsid w:val="276B8DD3"/>
    <w:rsid w:val="36F46B55"/>
    <w:rsid w:val="38041FAD"/>
    <w:rsid w:val="42F9077C"/>
    <w:rsid w:val="49226AF1"/>
    <w:rsid w:val="49E6AA2F"/>
    <w:rsid w:val="63BA0B97"/>
    <w:rsid w:val="64198968"/>
    <w:rsid w:val="6555DBF8"/>
    <w:rsid w:val="6A1024BE"/>
    <w:rsid w:val="74B04F05"/>
    <w:rsid w:val="74C3F254"/>
    <w:rsid w:val="795FB5E8"/>
    <w:rsid w:val="798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62F87"/>
  <w15:docId w15:val="{E7A4A8B3-CE82-4F18-82D5-0848D96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semiHidden/>
    <w:unhideWhenUsed/>
    <w:qFormat/>
    <w:rsid w:val="008778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semiHidden/>
    <w:rsid w:val="0087787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Hypertextovprepojenie">
    <w:name w:val="Hyperlink"/>
    <w:uiPriority w:val="99"/>
    <w:unhideWhenUsed/>
    <w:rsid w:val="00877878"/>
    <w:rPr>
      <w:rFonts w:ascii="Times New Roman" w:hAnsi="Times New Roman" w:cs="Times New Roman" w:hint="default"/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87787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787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kraovaniezoznamu3">
    <w:name w:val="List Continue 3"/>
    <w:basedOn w:val="Normlny"/>
    <w:unhideWhenUsed/>
    <w:rsid w:val="00877878"/>
    <w:pPr>
      <w:numPr>
        <w:numId w:val="1"/>
      </w:numPr>
      <w:spacing w:after="120"/>
      <w:ind w:left="849" w:firstLine="0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877878"/>
    <w:rPr>
      <w:rFonts w:ascii="Courier New" w:hAnsi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77878"/>
    <w:rPr>
      <w:rFonts w:ascii="Courier New" w:eastAsia="Times New Roman" w:hAnsi="Courier New" w:cs="Times New Roman"/>
      <w:sz w:val="20"/>
      <w:szCs w:val="20"/>
    </w:rPr>
  </w:style>
  <w:style w:type="character" w:customStyle="1" w:styleId="OdsekzoznamuChar">
    <w:name w:val="Odsek zoznamu Char"/>
    <w:aliases w:val="Odsek Char,body Char,Farebný zoznam – zvýraznenie 11 Char,Odrážky Char,Odstavec se seznamem1 Char,Bullet Number Char,lp1 Char,lp11 Char,List Paragraph11 Char,Use Case List Paragraph Char,Odsek zoznamu2 Char,Odsek zoznamu1 Char"/>
    <w:link w:val="Odsekzoznamu"/>
    <w:uiPriority w:val="1"/>
    <w:qFormat/>
    <w:locked/>
    <w:rsid w:val="00877878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,body,Farebný zoznam – zvýraznenie 11,Odrážky,Odstavec se seznamem1,Bullet Number,lp1,lp11,List Paragraph11,Use Case List Paragraph,Odsek zoznamu2,Odsek zoznamu1,Odsek a),Bullet 1,List Paragraph1,Nad,Odstavec cíl se seznamem,Bullet Li"/>
    <w:basedOn w:val="Normlny"/>
    <w:link w:val="OdsekzoznamuChar"/>
    <w:uiPriority w:val="34"/>
    <w:qFormat/>
    <w:rsid w:val="00877878"/>
    <w:pPr>
      <w:ind w:left="720"/>
      <w:contextualSpacing/>
    </w:pPr>
    <w:rPr>
      <w:rFonts w:eastAsiaTheme="minorHAnsi"/>
      <w:lang w:eastAsia="en-US"/>
    </w:rPr>
  </w:style>
  <w:style w:type="character" w:customStyle="1" w:styleId="CharStyle5">
    <w:name w:val="Char Style 5"/>
    <w:link w:val="Style4"/>
    <w:uiPriority w:val="99"/>
    <w:locked/>
    <w:rsid w:val="00877878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77878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77878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877878"/>
    <w:rPr>
      <w:rFonts w:ascii="Times New Roman" w:hAnsi="Times New Roman" w:cs="Times New Roman" w:hint="default"/>
    </w:rPr>
  </w:style>
  <w:style w:type="character" w:styleId="Vrazn">
    <w:name w:val="Strong"/>
    <w:basedOn w:val="Predvolenpsmoodseku"/>
    <w:uiPriority w:val="99"/>
    <w:qFormat/>
    <w:rsid w:val="0087787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7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7878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F33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33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F33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33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6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61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969A0"/>
  </w:style>
  <w:style w:type="character" w:customStyle="1" w:styleId="spellingerror">
    <w:name w:val="spellingerror"/>
    <w:basedOn w:val="Predvolenpsmoodseku"/>
    <w:rsid w:val="009969A0"/>
  </w:style>
  <w:style w:type="character" w:customStyle="1" w:styleId="eop">
    <w:name w:val="eop"/>
    <w:basedOn w:val="Predvolenpsmoodseku"/>
    <w:rsid w:val="009969A0"/>
  </w:style>
  <w:style w:type="character" w:styleId="Nevyrieenzmienka">
    <w:name w:val="Unresolved Mention"/>
    <w:basedOn w:val="Predvolenpsmoodseku"/>
    <w:uiPriority w:val="99"/>
    <w:semiHidden/>
    <w:unhideWhenUsed/>
    <w:rsid w:val="00F52740"/>
    <w:rPr>
      <w:color w:val="605E5C"/>
      <w:shd w:val="clear" w:color="auto" w:fill="E1DFDD"/>
    </w:rPr>
  </w:style>
  <w:style w:type="paragraph" w:customStyle="1" w:styleId="Default">
    <w:name w:val="Default"/>
    <w:rsid w:val="003B1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lny"/>
    <w:rsid w:val="00C96EA3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C96EA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y"/>
    <w:rsid w:val="0042704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f1">
    <w:name w:val="pf1"/>
    <w:basedOn w:val="Normlny"/>
    <w:rsid w:val="001C3D45"/>
    <w:pPr>
      <w:spacing w:before="100" w:beforeAutospacing="1" w:after="100" w:afterAutospacing="1"/>
    </w:pPr>
    <w:rPr>
      <w:lang w:bidi="as-IN"/>
    </w:rPr>
  </w:style>
  <w:style w:type="paragraph" w:styleId="Normlnywebov">
    <w:name w:val="Normal (Web)"/>
    <w:basedOn w:val="Normlny"/>
    <w:uiPriority w:val="99"/>
    <w:semiHidden/>
    <w:unhideWhenUsed/>
    <w:rsid w:val="001C3D45"/>
    <w:pPr>
      <w:spacing w:before="100" w:beforeAutospacing="1" w:after="100" w:afterAutospacing="1"/>
    </w:pPr>
    <w:rPr>
      <w:lang w:bidi="as-IN"/>
    </w:rPr>
  </w:style>
  <w:style w:type="table" w:styleId="Mriekatabuky">
    <w:name w:val="Table Grid"/>
    <w:basedOn w:val="Normlnatabuka"/>
    <w:uiPriority w:val="59"/>
    <w:rsid w:val="004B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szakall\AppData\Local\Microsoft\Windows\INetCache\Content.Outlook\6O5QJZ13\ZmluvaLeka&#769;ren&#780;Salva&#769;tor%20m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0153-35E5-4DB7-A4B9-586F057AC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0D935-6223-4086-BFC7-7ED2BF5C605F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3ED8F8F6-C3AF-4624-A71E-E0AFCE224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D5E67-6C7E-4D2F-9FB3-6995DB39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ZmluvaLekáreňSalvátor m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2024_12_09_Navrh Zmluvy o dielo.docx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2024_12_09_Navrh Zmluvy o dielo.docx</dc:title>
  <dc:subject/>
  <dc:creator>Szakáll Marian, Mgr.</dc:creator>
  <cp:keywords/>
  <dc:description/>
  <cp:lastModifiedBy>Šimo Juraj, Ing.</cp:lastModifiedBy>
  <cp:revision>6</cp:revision>
  <cp:lastPrinted>2023-06-05T11:20:00Z</cp:lastPrinted>
  <dcterms:created xsi:type="dcterms:W3CDTF">2025-07-08T10:59:00Z</dcterms:created>
  <dcterms:modified xsi:type="dcterms:W3CDTF">2025-07-10T06:50:00Z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  <property fmtid="{D5CDD505-2E9C-101B-9397-08002B2CF9AE}" pid="3" name="_ExtendedDescription">
    <vt:lpwstr>Uploaded by the system</vt:lpwstr>
  </property>
  <property fmtid="{D5CDD505-2E9C-101B-9397-08002B2CF9AE}" pid="4" name="MediaServiceImageTags">
    <vt:lpwstr/>
  </property>
</Properties>
</file>