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B24CE" w:rsidR="008915ED" w:rsidP="66E69A78" w:rsidRDefault="008915ED" w14:paraId="0C539AFD" w14:textId="4252722C">
      <w:pPr>
        <w:pStyle w:val="HBBody1"/>
        <w:numPr>
          <w:ilvl w:val="0"/>
          <w:numId w:val="0"/>
        </w:numPr>
      </w:pPr>
    </w:p>
    <w:p w:rsidRPr="00BB24CE" w:rsidR="008915ED" w:rsidP="66E69A78" w:rsidRDefault="00FC5564" w14:paraId="7AE633E5" w14:textId="2E1B23BE">
      <w:pPr>
        <w:pStyle w:val="HBBody1"/>
        <w:numPr>
          <w:ilvl w:val="0"/>
          <w:numId w:val="0"/>
        </w:numPr>
      </w:pPr>
      <w:r w:rsidRPr="00BB24CE">
        <w:rPr>
          <w:noProof/>
        </w:rPr>
        <w:drawing>
          <wp:anchor distT="0" distB="0" distL="114300" distR="114300" simplePos="0" relativeHeight="251659264" behindDoc="0" locked="0" layoutInCell="1" allowOverlap="1" wp14:anchorId="25966065" wp14:editId="6236F51B">
            <wp:simplePos x="0" y="0"/>
            <wp:positionH relativeFrom="margin">
              <wp:posOffset>503555</wp:posOffset>
            </wp:positionH>
            <wp:positionV relativeFrom="paragraph">
              <wp:posOffset>9709150</wp:posOffset>
            </wp:positionV>
            <wp:extent cx="6543675" cy="969645"/>
            <wp:effectExtent l="0" t="0" r="0" b="0"/>
            <wp:wrapNone/>
            <wp:docPr id="1784654868" name="Obrázok 1" descr="Obrázok, na ktorom je text, písmo, snímka obrazovky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ext, písmo, snímka obrazovky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B24CE" w:rsidR="008915ED" w:rsidP="008915ED" w:rsidRDefault="008915ED" w14:paraId="00F9898B" w14:textId="77777777"/>
    <w:p w:rsidRPr="00BB24CE" w:rsidR="008915ED" w:rsidP="008915ED" w:rsidRDefault="008915ED" w14:paraId="24CF45E4" w14:textId="77777777"/>
    <w:p w:rsidRPr="00BB24CE" w:rsidR="008915ED" w:rsidP="008915ED" w:rsidRDefault="008915ED" w14:paraId="5BF8A054" w14:textId="77777777"/>
    <w:p w:rsidRPr="00BB24CE" w:rsidR="008915ED" w:rsidP="008915ED" w:rsidRDefault="008915ED" w14:paraId="5D9E6C9E" w14:textId="77777777"/>
    <w:p w:rsidRPr="00BB24CE" w:rsidR="008915ED" w:rsidP="008915ED" w:rsidRDefault="008915ED" w14:paraId="71A2E8E0" w14:textId="77777777"/>
    <w:p w:rsidRPr="00BB24CE" w:rsidR="008915ED" w:rsidP="008915ED" w:rsidRDefault="008915ED" w14:paraId="7B7BCC3B" w14:textId="77777777"/>
    <w:p w:rsidRPr="00BB24CE" w:rsidR="008915ED" w:rsidP="008915ED" w:rsidRDefault="008915ED" w14:paraId="3F7F9282" w14:textId="77777777"/>
    <w:p w:rsidRPr="00BB24CE" w:rsidR="008915ED" w:rsidP="008915ED" w:rsidRDefault="008915ED" w14:paraId="3B20782F" w14:textId="77777777"/>
    <w:p w:rsidRPr="00BB24CE" w:rsidR="008915ED" w:rsidP="66E69A78" w:rsidRDefault="008915ED" w14:paraId="51245C84" w14:textId="77777777">
      <w:pPr>
        <w:pStyle w:val="HBBody1"/>
        <w:numPr>
          <w:ilvl w:val="0"/>
          <w:numId w:val="0"/>
        </w:numPr>
      </w:pPr>
    </w:p>
    <w:p w:rsidRPr="00BB24CE" w:rsidR="008915ED" w:rsidP="008057BA" w:rsidRDefault="008915ED" w14:paraId="0229F67B" w14:textId="77777777">
      <w:pPr>
        <w:pStyle w:val="HBBody1"/>
        <w:numPr>
          <w:ilvl w:val="0"/>
          <w:numId w:val="0"/>
        </w:numPr>
      </w:pPr>
    </w:p>
    <w:p w:rsidRPr="00BB24CE" w:rsidR="008057BA" w:rsidP="008057BA" w:rsidRDefault="008057BA" w14:paraId="5A851466" w14:textId="77777777">
      <w:pPr>
        <w:pStyle w:val="HBBody1"/>
        <w:numPr>
          <w:ilvl w:val="0"/>
          <w:numId w:val="0"/>
        </w:numPr>
      </w:pPr>
    </w:p>
    <w:p w:rsidRPr="00BB24CE" w:rsidR="008057BA" w:rsidP="008057BA" w:rsidRDefault="008057BA" w14:paraId="60C264B4" w14:textId="77777777">
      <w:pPr>
        <w:pStyle w:val="HBBody1"/>
        <w:numPr>
          <w:ilvl w:val="0"/>
          <w:numId w:val="0"/>
        </w:numPr>
      </w:pPr>
    </w:p>
    <w:p w:rsidRPr="00BB24CE" w:rsidR="008915ED" w:rsidP="66E69A78" w:rsidRDefault="008915ED" w14:paraId="48DF5A85" w14:textId="1481EB90">
      <w:pPr>
        <w:pStyle w:val="HBHeading1"/>
        <w:numPr>
          <w:ilvl w:val="0"/>
          <w:numId w:val="0"/>
        </w:numPr>
        <w:jc w:val="center"/>
        <w:rPr>
          <w:lang w:val="sk-SK"/>
        </w:rPr>
      </w:pPr>
      <w:r w:rsidRPr="00BB24CE">
        <w:rPr>
          <w:lang w:val="sk-SK"/>
        </w:rPr>
        <w:t xml:space="preserve">Príloha </w:t>
      </w:r>
      <w:r w:rsidRPr="00BB24CE" w:rsidR="6EA17276">
        <w:rPr>
          <w:lang w:val="sk-SK"/>
        </w:rPr>
        <w:t>11</w:t>
      </w:r>
    </w:p>
    <w:p w:rsidRPr="00BB24CE" w:rsidR="008915ED" w:rsidP="66E69A78" w:rsidRDefault="008915ED" w14:paraId="23A1FA21" w14:textId="01C4E761">
      <w:pPr>
        <w:pStyle w:val="HBHeading1"/>
        <w:numPr>
          <w:ilvl w:val="0"/>
          <w:numId w:val="0"/>
        </w:numPr>
        <w:jc w:val="center"/>
        <w:rPr>
          <w:color w:val="F8B000"/>
          <w:lang w:val="sk-SK"/>
        </w:rPr>
      </w:pPr>
      <w:r w:rsidRPr="00BB24CE">
        <w:rPr>
          <w:color w:val="F8B000"/>
          <w:lang w:val="sk-SK"/>
        </w:rPr>
        <w:t>PLNÁ MOC ZA SKUPINU DODÁVATEĽOV</w:t>
      </w:r>
    </w:p>
    <w:p w:rsidRPr="00BB24CE" w:rsidR="00DD4F35" w:rsidP="66E69A78" w:rsidRDefault="008915ED" w14:paraId="14759E64" w14:textId="4E9A42CA">
      <w:pPr>
        <w:pStyle w:val="Bezriadkovania"/>
        <w:rPr>
          <w:lang w:val="sk-SK"/>
        </w:rPr>
      </w:pPr>
      <w:r w:rsidRPr="00BB24CE">
        <w:rPr>
          <w:lang w:val="sk-SK"/>
        </w:rPr>
        <w:br w:type="page"/>
      </w:r>
    </w:p>
    <w:p w:rsidRPr="00BB24CE" w:rsidR="00DD4F35" w:rsidP="66E69A78" w:rsidRDefault="00DD4F35" w14:paraId="28E45F7D" w14:textId="3F26B6E5">
      <w:pPr>
        <w:pStyle w:val="HBSchedule"/>
        <w:pageBreakBefore w:val="0"/>
        <w:numPr>
          <w:ilvl w:val="0"/>
          <w:numId w:val="0"/>
        </w:numPr>
      </w:pPr>
    </w:p>
    <w:p w:rsidRPr="00BB24CE" w:rsidR="00DD4F35" w:rsidP="66E69A78" w:rsidRDefault="008915ED" w14:paraId="354F67EB" w14:textId="3FA40C56">
      <w:pPr>
        <w:pStyle w:val="HBSchedule"/>
        <w:pageBreakBefore w:val="0"/>
        <w:numPr>
          <w:ilvl w:val="0"/>
          <w:numId w:val="0"/>
        </w:numPr>
      </w:pPr>
      <w:r w:rsidRPr="00BB24CE">
        <w:t xml:space="preserve">PLNÁ MOC </w:t>
      </w:r>
      <w:bookmarkStart w:name="_Hlk195019277" w:id="0"/>
      <w:r w:rsidRPr="00BB24CE">
        <w:t>ZA SKUPINU DODÁVATEĽOV</w:t>
      </w:r>
      <w:bookmarkEnd w:id="0"/>
    </w:p>
    <w:p w:rsidRPr="00BB24CE" w:rsidR="00DD4F35" w:rsidP="3FE20E57" w:rsidRDefault="008915ED" w14:paraId="4EC8FC1D" w14:textId="0069CD05" w14:noSpellErr="1">
      <w:pPr>
        <w:pStyle w:val="HBParties"/>
        <w:numPr>
          <w:ilvl w:val="0"/>
          <w:numId w:val="0"/>
        </w:numPr>
        <w:rPr>
          <w:b w:val="0"/>
          <w:bCs w:val="0"/>
          <w:lang w:val="sk-SK"/>
        </w:rPr>
      </w:pPr>
      <w:r w:rsidRPr="3FE20E57" w:rsidR="008915ED">
        <w:rPr>
          <w:lang w:val="sk-SK"/>
        </w:rPr>
        <w:t>[</w:t>
      </w:r>
      <w:r w:rsidRPr="3FE20E57" w:rsidR="008915ED">
        <w:rPr>
          <w:highlight w:val="yellow"/>
          <w:lang w:val="sk-SK"/>
        </w:rPr>
        <w:t>•</w:t>
      </w:r>
      <w:r w:rsidRPr="3FE20E57" w:rsidR="008915ED">
        <w:rPr>
          <w:lang w:val="sk-SK"/>
        </w:rPr>
        <w:t>]</w:t>
      </w:r>
      <w:r w:rsidRPr="3FE20E57" w:rsidR="00DD4F35">
        <w:rPr>
          <w:b w:val="0"/>
          <w:bCs w:val="0"/>
          <w:lang w:val="sk-SK"/>
        </w:rPr>
        <w:t>,</w:t>
      </w:r>
      <w:r w:rsidRPr="3FE20E57" w:rsidR="008915ED">
        <w:rPr>
          <w:b w:val="0"/>
          <w:bCs w:val="0"/>
          <w:lang w:val="sk-SK"/>
        </w:rPr>
        <w:t xml:space="preserve"> so sídlom: [</w:t>
      </w:r>
      <w:r w:rsidRPr="3FE20E57" w:rsidR="008915ED">
        <w:rPr>
          <w:b w:val="0"/>
          <w:bCs w:val="0"/>
          <w:highlight w:val="yellow"/>
          <w:lang w:val="sk-SK"/>
        </w:rPr>
        <w:t>•</w:t>
      </w:r>
      <w:r w:rsidRPr="3FE20E57" w:rsidR="008915ED">
        <w:rPr>
          <w:b w:val="0"/>
          <w:bCs w:val="0"/>
          <w:lang w:val="sk-SK"/>
        </w:rPr>
        <w:t>], IČO: [</w:t>
      </w:r>
      <w:r w:rsidRPr="3FE20E57" w:rsidR="008915ED">
        <w:rPr>
          <w:b w:val="0"/>
          <w:bCs w:val="0"/>
          <w:highlight w:val="yellow"/>
          <w:lang w:val="sk-SK"/>
        </w:rPr>
        <w:t>•</w:t>
      </w:r>
      <w:r w:rsidRPr="3FE20E57" w:rsidR="008915ED">
        <w:rPr>
          <w:b w:val="0"/>
          <w:bCs w:val="0"/>
          <w:lang w:val="sk-SK"/>
        </w:rPr>
        <w:t>], spoločnosť zapísaná v [</w:t>
      </w:r>
      <w:r w:rsidRPr="3FE20E57" w:rsidR="008915ED">
        <w:rPr>
          <w:b w:val="0"/>
          <w:bCs w:val="0"/>
          <w:highlight w:val="yellow"/>
          <w:lang w:val="sk-SK"/>
        </w:rPr>
        <w:t>•</w:t>
      </w:r>
      <w:r w:rsidRPr="3FE20E57" w:rsidR="008915ED">
        <w:rPr>
          <w:b w:val="0"/>
          <w:bCs w:val="0"/>
          <w:lang w:val="sk-SK"/>
        </w:rPr>
        <w:t>], a</w:t>
      </w:r>
      <w:r w:rsidRPr="3FE20E57" w:rsidR="00DD4F35">
        <w:rPr>
          <w:b w:val="0"/>
          <w:bCs w:val="0"/>
          <w:lang w:val="sk-SK"/>
        </w:rPr>
        <w:t xml:space="preserve"> </w:t>
      </w:r>
    </w:p>
    <w:p w:rsidRPr="00BB24CE" w:rsidR="008915ED" w:rsidP="3FE20E57" w:rsidRDefault="008915ED" w14:paraId="11D867F1" w14:textId="7FBF31C1" w14:noSpellErr="1">
      <w:pPr>
        <w:pStyle w:val="HBParties"/>
        <w:numPr>
          <w:ilvl w:val="0"/>
          <w:numId w:val="0"/>
        </w:numPr>
        <w:rPr>
          <w:b w:val="0"/>
          <w:bCs w:val="0"/>
          <w:lang w:val="sk-SK"/>
        </w:rPr>
      </w:pPr>
      <w:r w:rsidRPr="3FE20E57" w:rsidR="008915ED">
        <w:rPr>
          <w:lang w:val="sk-SK"/>
        </w:rPr>
        <w:t>[</w:t>
      </w:r>
      <w:r w:rsidRPr="3FE20E57" w:rsidR="008915ED">
        <w:rPr>
          <w:highlight w:val="yellow"/>
          <w:lang w:val="sk-SK"/>
        </w:rPr>
        <w:t>•</w:t>
      </w:r>
      <w:r w:rsidRPr="3FE20E57" w:rsidR="008915ED">
        <w:rPr>
          <w:lang w:val="sk-SK"/>
        </w:rPr>
        <w:t xml:space="preserve">], </w:t>
      </w:r>
      <w:r w:rsidRPr="3FE20E57" w:rsidR="008915ED">
        <w:rPr>
          <w:b w:val="0"/>
          <w:bCs w:val="0"/>
          <w:lang w:val="sk-SK"/>
        </w:rPr>
        <w:t xml:space="preserve">so sídlom: </w:t>
      </w:r>
      <w:r w:rsidRPr="3FE20E57" w:rsidR="008915ED">
        <w:rPr>
          <w:b w:val="0"/>
          <w:bCs w:val="0"/>
          <w:highlight w:val="yellow"/>
          <w:lang w:val="sk-SK"/>
        </w:rPr>
        <w:t>[•]</w:t>
      </w:r>
      <w:r w:rsidRPr="3FE20E57" w:rsidR="008915ED">
        <w:rPr>
          <w:b w:val="0"/>
          <w:bCs w:val="0"/>
          <w:lang w:val="sk-SK"/>
        </w:rPr>
        <w:t>, IČO: [</w:t>
      </w:r>
      <w:r w:rsidRPr="3FE20E57" w:rsidR="008915ED">
        <w:rPr>
          <w:b w:val="0"/>
          <w:bCs w:val="0"/>
          <w:highlight w:val="yellow"/>
          <w:lang w:val="sk-SK"/>
        </w:rPr>
        <w:t>•</w:t>
      </w:r>
      <w:r w:rsidRPr="3FE20E57" w:rsidR="008915ED">
        <w:rPr>
          <w:b w:val="0"/>
          <w:bCs w:val="0"/>
          <w:lang w:val="sk-SK"/>
        </w:rPr>
        <w:t>], spoločnosť zapísaná v [</w:t>
      </w:r>
      <w:r w:rsidRPr="3FE20E57" w:rsidR="008915ED">
        <w:rPr>
          <w:b w:val="0"/>
          <w:bCs w:val="0"/>
          <w:highlight w:val="yellow"/>
          <w:lang w:val="sk-SK"/>
        </w:rPr>
        <w:t>•</w:t>
      </w:r>
      <w:r w:rsidRPr="3FE20E57" w:rsidR="008915ED">
        <w:rPr>
          <w:b w:val="0"/>
          <w:bCs w:val="0"/>
          <w:lang w:val="sk-SK"/>
        </w:rPr>
        <w:t xml:space="preserve">], </w:t>
      </w:r>
    </w:p>
    <w:p w:rsidRPr="00BB24CE" w:rsidR="008915ED" w:rsidP="3FE20E57" w:rsidRDefault="008915ED" w14:paraId="4E6526A7" w14:textId="0EA90AE1" w14:noSpellErr="1">
      <w:pPr>
        <w:pStyle w:val="HBParties"/>
        <w:numPr>
          <w:ilvl w:val="0"/>
          <w:numId w:val="0"/>
        </w:numPr>
        <w:ind w:left="680"/>
        <w:jc w:val="center"/>
        <w:rPr>
          <w:b w:val="0"/>
          <w:bCs w:val="0"/>
          <w:lang w:val="sk-SK"/>
        </w:rPr>
      </w:pPr>
      <w:r w:rsidRPr="3FE20E57" w:rsidR="008915ED">
        <w:rPr>
          <w:b w:val="0"/>
          <w:bCs w:val="0"/>
          <w:lang w:val="sk-SK"/>
        </w:rPr>
        <w:t>(„</w:t>
      </w:r>
      <w:r w:rsidRPr="3FE20E57" w:rsidR="008915ED">
        <w:rPr>
          <w:lang w:val="sk-SK"/>
        </w:rPr>
        <w:t>Splnomocnitelia</w:t>
      </w:r>
      <w:r w:rsidRPr="3FE20E57" w:rsidR="008915ED">
        <w:rPr>
          <w:b w:val="0"/>
          <w:bCs w:val="0"/>
          <w:lang w:val="sk-SK"/>
        </w:rPr>
        <w:t>“) týmto udeľujú plnomocenstvo</w:t>
      </w:r>
    </w:p>
    <w:p w:rsidRPr="00BB24CE" w:rsidR="008915ED" w:rsidP="66E69A78" w:rsidRDefault="008915ED" w14:paraId="312AFC9A" w14:textId="77777777">
      <w:pPr>
        <w:pStyle w:val="HBBody1"/>
        <w:numPr>
          <w:ilvl w:val="0"/>
          <w:numId w:val="0"/>
        </w:numPr>
        <w:rPr>
          <w:b/>
          <w:bCs/>
          <w:kern w:val="20"/>
        </w:rPr>
      </w:pPr>
      <w:r w:rsidRPr="00BB24CE">
        <w:t>[</w:t>
      </w:r>
      <w:r w:rsidRPr="00BB24CE">
        <w:rPr>
          <w:highlight w:val="yellow"/>
        </w:rPr>
        <w:t>•</w:t>
      </w:r>
      <w:r w:rsidRPr="00BB24CE">
        <w:t>], so sídlom [</w:t>
      </w:r>
      <w:r w:rsidRPr="00BB24CE">
        <w:rPr>
          <w:highlight w:val="yellow"/>
        </w:rPr>
        <w:t>•</w:t>
      </w:r>
      <w:r w:rsidRPr="00BB24CE">
        <w:t>], IČO: [</w:t>
      </w:r>
      <w:r w:rsidRPr="00BB24CE">
        <w:rPr>
          <w:highlight w:val="yellow"/>
        </w:rPr>
        <w:t>•</w:t>
      </w:r>
      <w:r w:rsidRPr="00BB24CE">
        <w:t>], zapísanej v  [</w:t>
      </w:r>
      <w:r w:rsidRPr="00BB24CE">
        <w:rPr>
          <w:highlight w:val="yellow"/>
        </w:rPr>
        <w:t>•</w:t>
      </w:r>
      <w:r w:rsidRPr="00BB24CE">
        <w:t>], oddiel: [</w:t>
      </w:r>
      <w:r w:rsidRPr="00BB24CE">
        <w:rPr>
          <w:highlight w:val="yellow"/>
        </w:rPr>
        <w:t>•</w:t>
      </w:r>
      <w:r w:rsidRPr="00BB24CE">
        <w:t>], vložka č.: [</w:t>
      </w:r>
      <w:r w:rsidRPr="00BB24CE">
        <w:rPr>
          <w:highlight w:val="yellow"/>
        </w:rPr>
        <w:t>•</w:t>
      </w:r>
      <w:r w:rsidRPr="00BB24CE">
        <w:t>] („</w:t>
      </w:r>
      <w:r w:rsidRPr="00BB24CE">
        <w:rPr>
          <w:b/>
          <w:bCs/>
        </w:rPr>
        <w:t>Splnomocnenec</w:t>
      </w:r>
      <w:r w:rsidRPr="00BB24CE">
        <w:t xml:space="preserve">“) </w:t>
      </w:r>
    </w:p>
    <w:p w:rsidRPr="00BB24CE" w:rsidR="66E69A78" w:rsidP="66E69A78" w:rsidRDefault="66E69A78" w14:paraId="569D60D3" w14:textId="60958F2B">
      <w:pPr>
        <w:pStyle w:val="HBBody1"/>
        <w:numPr>
          <w:ilvl w:val="0"/>
          <w:numId w:val="0"/>
        </w:numPr>
      </w:pPr>
    </w:p>
    <w:p w:rsidRPr="00BB24CE" w:rsidR="008915ED" w:rsidP="66E69A78" w:rsidRDefault="008915ED" w14:paraId="262691B8" w14:textId="35267A82">
      <w:pPr>
        <w:pStyle w:val="HBBody1"/>
        <w:numPr>
          <w:ilvl w:val="0"/>
          <w:numId w:val="0"/>
        </w:numPr>
      </w:pPr>
      <w:r w:rsidRPr="00BB24CE">
        <w:t xml:space="preserve">a splnomocňujú Splnomocnenca, na prijímanie pokynov, </w:t>
      </w:r>
      <w:r w:rsidRPr="00BB24CE" w:rsidR="333A06FE">
        <w:t xml:space="preserve">predkladanie dokumentov a vysvetlení, </w:t>
      </w:r>
      <w:r w:rsidRPr="00BB24CE">
        <w:t xml:space="preserve">komunikáciu a vykonávanie všetkých právnych úkonov </w:t>
      </w:r>
      <w:r w:rsidRPr="00BB24CE" w:rsidR="7FC8F010">
        <w:t xml:space="preserve">(a to vrátane prehlasovania skutočností v mene skupiny dodávateľov alebo jej členov) </w:t>
      </w:r>
      <w:r w:rsidRPr="00BB24CE">
        <w:t>v mene všetkých členov skupiny dodávateľov vo verejnom obstarávaní na zadanie zákazky s názvom</w:t>
      </w:r>
    </w:p>
    <w:p w:rsidRPr="00BB24CE" w:rsidR="008915ED" w:rsidP="66E69A78" w:rsidRDefault="008915ED" w14:paraId="3ABF22A5" w14:textId="77777777">
      <w:pPr>
        <w:pStyle w:val="HBBody1"/>
        <w:numPr>
          <w:ilvl w:val="0"/>
          <w:numId w:val="0"/>
        </w:numPr>
        <w:jc w:val="center"/>
        <w:rPr>
          <w:b/>
          <w:bCs/>
        </w:rPr>
      </w:pPr>
      <w:r w:rsidRPr="00BB24CE">
        <w:rPr>
          <w:b/>
          <w:bCs/>
        </w:rPr>
        <w:t>„Modernizácia a ekologizácia ZEVO OLO - linky K3 a K2“</w:t>
      </w:r>
    </w:p>
    <w:p w:rsidRPr="00BB24CE" w:rsidR="008915ED" w:rsidP="66E69A78" w:rsidRDefault="008915ED" w14:paraId="758721D2" w14:textId="22EB4B8B">
      <w:pPr>
        <w:pStyle w:val="HBBody1"/>
        <w:numPr>
          <w:ilvl w:val="0"/>
          <w:numId w:val="0"/>
        </w:numPr>
      </w:pPr>
      <w:r w:rsidRPr="00BB24CE">
        <w:t xml:space="preserve">vyhlásenej verejným obstarávateľom, Odvoz a likvidácia odpadu </w:t>
      </w:r>
      <w:proofErr w:type="spellStart"/>
      <w:r w:rsidRPr="00BB24CE">
        <w:t>a.s</w:t>
      </w:r>
      <w:proofErr w:type="spellEnd"/>
      <w:r w:rsidRPr="00BB24CE">
        <w:t>. v Úradnom vestníku EÚ č. [</w:t>
      </w:r>
      <w:r w:rsidRPr="00BB24CE">
        <w:rPr>
          <w:highlight w:val="yellow"/>
        </w:rPr>
        <w:t>•</w:t>
      </w:r>
      <w:r w:rsidRPr="00BB24CE">
        <w:t>]., zo dňa [</w:t>
      </w:r>
      <w:r w:rsidRPr="00BB24CE">
        <w:rPr>
          <w:highlight w:val="yellow"/>
        </w:rPr>
        <w:t>•</w:t>
      </w:r>
      <w:r w:rsidRPr="00BB24CE">
        <w:t>]., značka [</w:t>
      </w:r>
      <w:r w:rsidRPr="00BB24CE">
        <w:rPr>
          <w:highlight w:val="yellow"/>
        </w:rPr>
        <w:t>•</w:t>
      </w:r>
      <w:r w:rsidRPr="00BB24CE">
        <w:t>], vrátane konania pri uzatvorení zmluvy, ako aj konania pri plnení zmluvy a zo zmluvy vyplývajúcich právnych vzťahov, a to všetko i v prípadoch, v ktorých je podľa právnych predpisov na výkon takýchto úkonov potrebné osobitné splnomocnenie.</w:t>
      </w:r>
    </w:p>
    <w:p w:rsidRPr="00BB24CE" w:rsidR="008915ED" w:rsidP="66E69A78" w:rsidRDefault="6CB8AD42" w14:paraId="0C0B50A2" w14:textId="7A17F166">
      <w:pPr>
        <w:pStyle w:val="HBBody1"/>
        <w:numPr>
          <w:ilvl w:val="0"/>
          <w:numId w:val="0"/>
        </w:numPr>
      </w:pPr>
      <w:r w:rsidRPr="00BB24CE">
        <w:t xml:space="preserve"> Splnomocnenec nie je oprávnený udeliť substitučnú plnú moc. </w:t>
      </w:r>
    </w:p>
    <w:p w:rsidRPr="00BB24CE" w:rsidR="00DD4F35" w:rsidP="00041B49" w:rsidRDefault="00DD4F35" w14:paraId="24B39E3F" w14:textId="1A63FC52">
      <w:pPr>
        <w:rPr>
          <w:rFonts w:ascii="Avenir Next LT Pro" w:hAnsi="Avenir Next LT P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Pr="00BB24CE" w:rsidR="00DD4F35" w:rsidTr="3FE20E57" w14:paraId="7A8F6B6F" w14:textId="77777777">
        <w:trPr>
          <w:cantSplit/>
        </w:trPr>
        <w:tc>
          <w:tcPr>
            <w:tcW w:w="4473" w:type="dxa"/>
            <w:tcMar/>
          </w:tcPr>
          <w:p w:rsidRPr="00BB24CE" w:rsidR="00DD4F35" w:rsidP="66E69A78" w:rsidRDefault="008915ED" w14:paraId="19CAA14B" w14:textId="1193CEA6">
            <w:pPr>
              <w:pStyle w:val="HBBody1"/>
              <w:numPr>
                <w:ilvl w:val="0"/>
                <w:numId w:val="0"/>
              </w:numPr>
            </w:pPr>
            <w:r w:rsidRPr="00BB24CE">
              <w:rPr>
                <w:kern w:val="20"/>
              </w:rPr>
              <w:t>V [</w:t>
            </w:r>
            <w:r w:rsidRPr="00BB24CE">
              <w:rPr>
                <w:kern w:val="20"/>
                <w:highlight w:val="yellow"/>
              </w:rPr>
              <w:t>•</w:t>
            </w:r>
            <w:r w:rsidRPr="00BB24CE">
              <w:rPr>
                <w:kern w:val="20"/>
              </w:rPr>
              <w:t>], dňa [</w:t>
            </w:r>
            <w:r w:rsidRPr="00BB24CE">
              <w:rPr>
                <w:kern w:val="20"/>
                <w:highlight w:val="yellow"/>
              </w:rPr>
              <w:t>•</w:t>
            </w:r>
            <w:r w:rsidRPr="00BB24CE">
              <w:rPr>
                <w:bCs/>
                <w:kern w:val="20"/>
              </w:rPr>
              <w:t>]</w:t>
            </w:r>
          </w:p>
        </w:tc>
        <w:tc>
          <w:tcPr>
            <w:tcW w:w="4474" w:type="dxa"/>
            <w:tcMar/>
          </w:tcPr>
          <w:p w:rsidRPr="00BB24CE" w:rsidR="00DD4F35" w:rsidP="3FE20E57" w:rsidRDefault="008915ED" w14:paraId="0D9A7BE3" w14:textId="39152D58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  <w:r w:rsidRPr="3FE20E57" w:rsidR="008915ED">
              <w:rPr>
                <w:kern w:val="20"/>
              </w:rPr>
              <w:t>V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3FE20E57" w:rsidR="008915ED">
              <w:rPr>
                <w:kern w:val="20"/>
              </w:rPr>
              <w:t>], dňa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00BB24CE" w:rsidR="008915ED">
              <w:rPr>
                <w:bCs/>
                <w:kern w:val="20"/>
              </w:rPr>
              <w:t>]</w:t>
            </w:r>
          </w:p>
        </w:tc>
      </w:tr>
      <w:tr w:rsidRPr="00BB24CE" w:rsidR="00DD4F35" w:rsidTr="3FE20E57" w14:paraId="2DF2124A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8915ED" w14:paraId="6B197576" w14:textId="5418FBAD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 w:cs="Arial"/>
                <w:b w:val="1"/>
                <w:bCs w:val="1"/>
                <w:kern w:val="20"/>
              </w:rPr>
            </w:pPr>
            <w:r w:rsidRPr="3FE20E57" w:rsidR="008915ED">
              <w:rPr>
                <w:b w:val="1"/>
                <w:bCs w:val="1"/>
              </w:rPr>
              <w:t>[</w:t>
            </w:r>
            <w:r w:rsidRPr="3FE20E57" w:rsidR="008915ED">
              <w:rPr>
                <w:b w:val="1"/>
                <w:bCs w:val="1"/>
                <w:highlight w:val="yellow"/>
              </w:rPr>
              <w:t>•</w:t>
            </w:r>
            <w:r w:rsidRPr="3FE20E57" w:rsidR="008915ED">
              <w:rPr>
                <w:b w:val="1"/>
                <w:bCs w:val="1"/>
              </w:rPr>
              <w:t>]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4ABC1EB0" w14:textId="77777777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</w:p>
        </w:tc>
      </w:tr>
      <w:tr w:rsidRPr="00BB24CE" w:rsidR="00DD4F35" w:rsidTr="3FE20E57" w14:paraId="1817EDFE" w14:textId="77777777">
        <w:trPr>
          <w:cantSplit/>
          <w:trHeight w:val="900"/>
        </w:trPr>
        <w:tc>
          <w:tcPr>
            <w:tcW w:w="4473" w:type="dxa"/>
            <w:tcMar/>
            <w:vAlign w:val="bottom"/>
          </w:tcPr>
          <w:p w:rsidR="3FE20E57" w:rsidP="3FE20E57" w:rsidRDefault="3FE20E57" w14:paraId="029E3C54" w14:textId="4C11D052">
            <w:pPr>
              <w:pStyle w:val="HBBody1"/>
              <w:numPr>
                <w:ilvl w:val="0"/>
                <w:numId w:val="0"/>
              </w:numPr>
            </w:pPr>
          </w:p>
          <w:p w:rsidRPr="00BB24CE" w:rsidR="00DD4F35" w:rsidP="3FE20E57" w:rsidRDefault="00DD4F35" w14:paraId="3AB47E3E" w14:textId="77777777" w14:noSpellErr="1">
            <w:pPr>
              <w:pStyle w:val="HBBody1"/>
              <w:numPr>
                <w:ilvl w:val="0"/>
                <w:numId w:val="0"/>
              </w:numPr>
            </w:pPr>
            <w:r w:rsidR="00DD4F35">
              <w:rPr/>
              <w:t>––––––––––––––––––––––––––––––––––</w:t>
            </w:r>
          </w:p>
        </w:tc>
        <w:tc>
          <w:tcPr>
            <w:tcW w:w="4474" w:type="dxa"/>
            <w:tcMar/>
            <w:vAlign w:val="bottom"/>
          </w:tcPr>
          <w:p w:rsidRPr="00BB24CE" w:rsidR="00DD4F35" w:rsidP="3FE20E57" w:rsidRDefault="00DD4F35" w14:paraId="395BF6CD" w14:textId="77777777" w14:noSpellErr="1">
            <w:pPr>
              <w:pStyle w:val="HBBody1"/>
              <w:numPr>
                <w:ilvl w:val="0"/>
                <w:numId w:val="0"/>
              </w:numPr>
            </w:pPr>
            <w:r w:rsidR="00DD4F35">
              <w:rPr/>
              <w:t>––––––––––––––––––––––––––––––––––</w:t>
            </w:r>
          </w:p>
        </w:tc>
      </w:tr>
      <w:tr w:rsidRPr="00BB24CE" w:rsidR="00DD4F35" w:rsidTr="3FE20E57" w14:paraId="6E15B6E0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DD4F35" w14:paraId="6911E2BE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Meno: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6E347913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Meno:</w:t>
            </w:r>
          </w:p>
        </w:tc>
      </w:tr>
      <w:tr w:rsidRPr="00BB24CE" w:rsidR="00DD4F35" w:rsidTr="3FE20E57" w14:paraId="19C08509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DD4F35" w14:paraId="52159BA5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Funkcia: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2200F4EA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Funkcia:</w:t>
            </w:r>
          </w:p>
        </w:tc>
      </w:tr>
    </w:tbl>
    <w:p w:rsidRPr="00BB24CE" w:rsidR="009A2991" w:rsidRDefault="009A2991" w14:paraId="6BCDD78B" w14:textId="77777777"/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Pr="00BB24CE" w:rsidR="00DD4F35" w:rsidTr="3FE20E57" w14:paraId="4ACFF734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8915ED" w14:paraId="5B540785" w14:textId="5B8AE63E" w14:noSpellErr="1">
            <w:pPr>
              <w:pStyle w:val="HBBody1"/>
              <w:numPr>
                <w:ilvl w:val="0"/>
                <w:numId w:val="0"/>
              </w:numPr>
              <w:rPr>
                <w:b w:val="1"/>
                <w:bCs w:val="1"/>
                <w:kern w:val="20"/>
              </w:rPr>
            </w:pPr>
            <w:r w:rsidRPr="3FE20E57" w:rsidR="008915ED">
              <w:rPr>
                <w:kern w:val="20"/>
              </w:rPr>
              <w:t>V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3FE20E57" w:rsidR="008915ED">
              <w:rPr>
                <w:kern w:val="20"/>
              </w:rPr>
              <w:t>], dňa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00BB24CE" w:rsidR="008915ED">
              <w:rPr>
                <w:bCs/>
                <w:kern w:val="20"/>
              </w:rPr>
              <w:t>]</w:t>
            </w:r>
          </w:p>
        </w:tc>
        <w:tc>
          <w:tcPr>
            <w:tcW w:w="4474" w:type="dxa"/>
            <w:tcMar/>
          </w:tcPr>
          <w:p w:rsidRPr="00BB24CE" w:rsidR="00DD4F35" w:rsidP="3FE20E57" w:rsidRDefault="008915ED" w14:paraId="41B15328" w14:textId="7AAFCCBC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  <w:r w:rsidRPr="3FE20E57" w:rsidR="008915ED">
              <w:rPr>
                <w:kern w:val="20"/>
              </w:rPr>
              <w:t>V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3FE20E57" w:rsidR="008915ED">
              <w:rPr>
                <w:kern w:val="20"/>
              </w:rPr>
              <w:t>], dňa [</w:t>
            </w:r>
            <w:r w:rsidRPr="3FE20E57" w:rsidR="008915ED">
              <w:rPr>
                <w:kern w:val="20"/>
                <w:highlight w:val="yellow"/>
              </w:rPr>
              <w:t>•</w:t>
            </w:r>
            <w:r w:rsidRPr="00BB24CE" w:rsidR="008915ED">
              <w:rPr>
                <w:bCs/>
                <w:kern w:val="20"/>
              </w:rPr>
              <w:t>]</w:t>
            </w:r>
          </w:p>
        </w:tc>
      </w:tr>
      <w:tr w:rsidRPr="00BB24CE" w:rsidR="00DD4F35" w:rsidTr="3FE20E57" w14:paraId="538E4A5A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8915ED" w14:paraId="274B5F48" w14:textId="0696F744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b w:val="1"/>
                <w:bCs w:val="1"/>
                <w:kern w:val="20"/>
              </w:rPr>
            </w:pPr>
            <w:r w:rsidRPr="3FE20E57" w:rsidR="008915ED">
              <w:rPr>
                <w:b w:val="1"/>
                <w:bCs w:val="1"/>
              </w:rPr>
              <w:t>[</w:t>
            </w:r>
            <w:r w:rsidRPr="3FE20E57" w:rsidR="008915ED">
              <w:rPr>
                <w:b w:val="1"/>
                <w:bCs w:val="1"/>
                <w:highlight w:val="yellow"/>
              </w:rPr>
              <w:t>•</w:t>
            </w:r>
            <w:r w:rsidRPr="3FE20E57" w:rsidR="008915ED">
              <w:rPr>
                <w:b w:val="1"/>
                <w:bCs w:val="1"/>
              </w:rPr>
              <w:t>]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11931B62" w14:textId="77777777" w14:noSpellErr="1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</w:p>
        </w:tc>
      </w:tr>
      <w:tr w:rsidRPr="00BB24CE" w:rsidR="00041B49" w:rsidTr="3FE20E57" w14:paraId="722557AF" w14:textId="77777777">
        <w:trPr>
          <w:cantSplit/>
          <w:trHeight w:val="900"/>
        </w:trPr>
        <w:tc>
          <w:tcPr>
            <w:tcW w:w="4473" w:type="dxa"/>
            <w:tcMar/>
            <w:vAlign w:val="bottom"/>
          </w:tcPr>
          <w:p w:rsidR="3FE20E57" w:rsidP="3FE20E57" w:rsidRDefault="3FE20E57" w14:paraId="0F19ECE6" w14:textId="076043CC">
            <w:pPr>
              <w:pStyle w:val="HBBody1"/>
              <w:numPr>
                <w:ilvl w:val="0"/>
                <w:numId w:val="0"/>
              </w:numPr>
            </w:pPr>
          </w:p>
          <w:p w:rsidRPr="00BB24CE" w:rsidR="00041B49" w:rsidP="3FE20E57" w:rsidRDefault="00041B49" w14:paraId="14C7510A" w14:textId="77777777" w14:noSpellErr="1">
            <w:pPr>
              <w:pStyle w:val="HBBody1"/>
              <w:numPr>
                <w:ilvl w:val="0"/>
                <w:numId w:val="0"/>
              </w:numPr>
            </w:pPr>
            <w:r w:rsidR="68AE1D8C">
              <w:rPr/>
              <w:t>––––––––––––––––––––––––––––––––––</w:t>
            </w:r>
          </w:p>
        </w:tc>
        <w:tc>
          <w:tcPr>
            <w:tcW w:w="4474" w:type="dxa"/>
            <w:tcMar/>
            <w:vAlign w:val="bottom"/>
          </w:tcPr>
          <w:p w:rsidRPr="00BB24CE" w:rsidR="00041B49" w:rsidP="3FE20E57" w:rsidRDefault="00041B49" w14:paraId="3D7CA727" w14:textId="77777777" w14:noSpellErr="1">
            <w:pPr>
              <w:pStyle w:val="HBBody1"/>
              <w:numPr>
                <w:ilvl w:val="0"/>
                <w:numId w:val="0"/>
              </w:numPr>
            </w:pPr>
            <w:r w:rsidR="68AE1D8C">
              <w:rPr/>
              <w:t>––––––––––––––––––––––––––––––––––</w:t>
            </w:r>
          </w:p>
        </w:tc>
      </w:tr>
      <w:tr w:rsidRPr="00BB24CE" w:rsidR="00DD4F35" w:rsidTr="3FE20E57" w14:paraId="18103E1E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DD4F35" w14:paraId="1DA1D095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Meno: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63CBAF48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Meno:</w:t>
            </w:r>
          </w:p>
        </w:tc>
      </w:tr>
      <w:tr w:rsidRPr="00BB24CE" w:rsidR="00DD4F35" w:rsidTr="3FE20E57" w14:paraId="7AF449D7" w14:textId="77777777">
        <w:trPr>
          <w:cantSplit/>
        </w:trPr>
        <w:tc>
          <w:tcPr>
            <w:tcW w:w="4473" w:type="dxa"/>
            <w:tcMar/>
          </w:tcPr>
          <w:p w:rsidRPr="00BB24CE" w:rsidR="00DD4F35" w:rsidP="3FE20E57" w:rsidRDefault="00DD4F35" w14:paraId="422BBA06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Funkcia:</w:t>
            </w:r>
          </w:p>
        </w:tc>
        <w:tc>
          <w:tcPr>
            <w:tcW w:w="4474" w:type="dxa"/>
            <w:tcMar/>
          </w:tcPr>
          <w:p w:rsidRPr="00BB24CE" w:rsidR="00DD4F35" w:rsidP="3FE20E57" w:rsidRDefault="00DD4F35" w14:paraId="228C49B4" w14:textId="77777777" w14:noSpellErr="1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 w:rsidR="00DD4F35">
              <w:rPr>
                <w:rStyle w:val="HBBody1Char"/>
              </w:rPr>
              <w:t>Funkcia:</w:t>
            </w:r>
          </w:p>
        </w:tc>
      </w:tr>
    </w:tbl>
    <w:p w:rsidRPr="00BB24CE" w:rsidR="009A2991" w:rsidP="00EA5E60" w:rsidRDefault="009A2991" w14:paraId="097AEB08" w14:textId="77777777" w14:noSpellErr="1">
      <w:pPr>
        <w:rPr>
          <w:rFonts w:ascii="Avenir Next LT Pro" w:hAnsi="Avenir Next LT Pro"/>
        </w:rPr>
      </w:pPr>
    </w:p>
    <w:p w:rsidR="3FE20E57" w:rsidP="3FE20E57" w:rsidRDefault="3FE20E57" w14:paraId="7D944772" w14:textId="68FCF6DE">
      <w:pPr>
        <w:rPr>
          <w:rFonts w:ascii="Avenir Next LT Pro" w:hAnsi="Avenir Next LT Pro"/>
        </w:rPr>
      </w:pPr>
    </w:p>
    <w:p w:rsidR="3FE20E57" w:rsidP="3FE20E57" w:rsidRDefault="3FE20E57" w14:paraId="5ED13649" w14:textId="4D3D6166">
      <w:pPr>
        <w:pStyle w:val="HBBody1"/>
        <w:numPr>
          <w:ilvl w:val="0"/>
          <w:numId w:val="0"/>
        </w:numPr>
      </w:pPr>
    </w:p>
    <w:p w:rsidR="3FE20E57" w:rsidP="3FE20E57" w:rsidRDefault="3FE20E57" w14:paraId="1EE56081" w14:textId="15E3F3A9">
      <w:pPr>
        <w:pStyle w:val="HBBody1"/>
        <w:numPr>
          <w:ilvl w:val="0"/>
          <w:numId w:val="0"/>
        </w:numPr>
      </w:pPr>
    </w:p>
    <w:p w:rsidR="3FE20E57" w:rsidP="3FE20E57" w:rsidRDefault="3FE20E57" w14:paraId="01981A73" w14:textId="1DAC4D3B">
      <w:pPr>
        <w:pStyle w:val="HBBody1"/>
        <w:numPr>
          <w:ilvl w:val="0"/>
          <w:numId w:val="0"/>
        </w:numPr>
      </w:pPr>
    </w:p>
    <w:p w:rsidR="3FE20E57" w:rsidP="3FE20E57" w:rsidRDefault="3FE20E57" w14:paraId="0E6A0B6D" w14:textId="3FAF78BA">
      <w:pPr>
        <w:pStyle w:val="HBBody1"/>
        <w:numPr>
          <w:ilvl w:val="0"/>
          <w:numId w:val="0"/>
        </w:numPr>
      </w:pPr>
    </w:p>
    <w:p w:rsidR="3FE20E57" w:rsidP="3FE20E57" w:rsidRDefault="3FE20E57" w14:paraId="5D8EE8B6" w14:textId="45997049">
      <w:pPr>
        <w:pStyle w:val="HBBody1"/>
        <w:numPr>
          <w:ilvl w:val="0"/>
          <w:numId w:val="0"/>
        </w:numPr>
      </w:pPr>
    </w:p>
    <w:p w:rsidRPr="00BB24CE" w:rsidR="00FC5564" w:rsidP="3FE20E57" w:rsidRDefault="00FC5564" w14:paraId="5E40EECE" w14:textId="77777777" w14:noSpellErr="1">
      <w:pPr>
        <w:pStyle w:val="HBBody1"/>
        <w:numPr>
          <w:ilvl w:val="0"/>
          <w:numId w:val="0"/>
        </w:numPr>
      </w:pPr>
      <w:r w:rsidR="00FC5564">
        <w:rPr/>
        <w:t>Na znak prijatia tohto plnomocenstva a súhlasu s jeho podmienkami:</w:t>
      </w:r>
    </w:p>
    <w:p w:rsidR="3FE20E57" w:rsidP="3FE20E57" w:rsidRDefault="3FE20E57" w14:paraId="28E33A10" w14:textId="0FDD7228">
      <w:pPr>
        <w:pStyle w:val="HBBody1"/>
        <w:numPr>
          <w:ilvl w:val="0"/>
          <w:numId w:val="0"/>
        </w:num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</w:tblGrid>
      <w:tr w:rsidRPr="00BB24CE" w:rsidR="00FC5564" w:rsidTr="3FE20E57" w14:paraId="0F62FD76" w14:textId="77777777">
        <w:trPr>
          <w:cantSplit/>
        </w:trPr>
        <w:tc>
          <w:tcPr>
            <w:tcW w:w="4473" w:type="dxa"/>
            <w:tcMar/>
          </w:tcPr>
          <w:p w:rsidRPr="00BB24CE" w:rsidR="00FC5564" w:rsidP="3FE20E57" w:rsidRDefault="00FC5564" w14:paraId="4346D4EA" w14:textId="77777777" w14:noSpellErr="1">
            <w:pPr>
              <w:spacing w:after="120" w:line="290" w:lineRule="auto"/>
              <w:jc w:val="both"/>
              <w:rPr>
                <w:rFonts w:ascii="Avenir Next LT Pro" w:hAnsi="Avenir Next LT Pro"/>
                <w:b w:val="1"/>
                <w:bCs w:val="1"/>
                <w:kern w:val="20"/>
                <w:sz w:val="20"/>
                <w:szCs w:val="20"/>
              </w:rPr>
            </w:pPr>
            <w:r w:rsidRPr="3FE20E57" w:rsidR="00FC5564">
              <w:rPr>
                <w:rFonts w:ascii="Avenir Next LT Pro" w:hAnsi="Avenir Next LT Pro"/>
                <w:kern w:val="20"/>
                <w:sz w:val="20"/>
                <w:szCs w:val="20"/>
              </w:rPr>
              <w:t>V [</w:t>
            </w:r>
            <w:r w:rsidRPr="3FE20E57" w:rsidR="00FC5564">
              <w:rPr>
                <w:rFonts w:ascii="Avenir Next LT Pro" w:hAnsi="Avenir Next LT Pro"/>
                <w:kern w:val="20"/>
                <w:sz w:val="20"/>
                <w:szCs w:val="20"/>
                <w:highlight w:val="yellow"/>
              </w:rPr>
              <w:t>•</w:t>
            </w:r>
            <w:r w:rsidRPr="3FE20E57" w:rsidR="00FC5564">
              <w:rPr>
                <w:rFonts w:ascii="Avenir Next LT Pro" w:hAnsi="Avenir Next LT Pro"/>
                <w:kern w:val="20"/>
                <w:sz w:val="20"/>
                <w:szCs w:val="20"/>
              </w:rPr>
              <w:t>], dňa [</w:t>
            </w:r>
            <w:r w:rsidRPr="3FE20E57" w:rsidR="00FC5564">
              <w:rPr>
                <w:rFonts w:ascii="Avenir Next LT Pro" w:hAnsi="Avenir Next LT Pro"/>
                <w:kern w:val="20"/>
                <w:sz w:val="20"/>
                <w:szCs w:val="20"/>
                <w:highlight w:val="yellow"/>
              </w:rPr>
              <w:t>•</w:t>
            </w:r>
            <w:r w:rsidRPr="3FE20E57" w:rsidR="00FC5564">
              <w:rPr>
                <w:rFonts w:ascii="Avenir Next LT Pro" w:hAnsi="Avenir Next LT Pro"/>
                <w:kern w:val="20"/>
                <w:sz w:val="20"/>
                <w:szCs w:val="20"/>
              </w:rPr>
              <w:t>]</w:t>
            </w:r>
          </w:p>
        </w:tc>
      </w:tr>
      <w:tr w:rsidRPr="00BB24CE" w:rsidR="00FC5564" w:rsidTr="3FE20E57" w14:paraId="6561F2EE" w14:textId="77777777">
        <w:trPr>
          <w:cantSplit/>
        </w:trPr>
        <w:tc>
          <w:tcPr>
            <w:tcW w:w="4473" w:type="dxa"/>
            <w:tcMar/>
          </w:tcPr>
          <w:p w:rsidRPr="00BB24CE" w:rsidR="00FC5564" w:rsidP="3FE20E57" w:rsidRDefault="00FC5564" w14:paraId="63A25349" w14:textId="77777777" w14:noSpellErr="1">
            <w:pPr>
              <w:spacing w:after="120" w:line="290" w:lineRule="auto"/>
              <w:jc w:val="both"/>
              <w:rPr>
                <w:rFonts w:ascii="Avenir Next LT Pro" w:hAnsi="Avenir Next LT Pro" w:eastAsia="Times New Roman"/>
                <w:b w:val="1"/>
                <w:bCs w:val="1"/>
                <w:kern w:val="20"/>
                <w:sz w:val="20"/>
                <w:szCs w:val="20"/>
              </w:rPr>
            </w:pPr>
            <w:r w:rsidRPr="3FE20E57" w:rsidR="00FC5564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[</w:t>
            </w:r>
            <w:r w:rsidRPr="3FE20E57" w:rsidR="00FC5564">
              <w:rPr>
                <w:rFonts w:ascii="Avenir Next LT Pro" w:hAnsi="Avenir Next LT Pro"/>
                <w:b w:val="1"/>
                <w:bCs w:val="1"/>
                <w:sz w:val="20"/>
                <w:szCs w:val="20"/>
                <w:highlight w:val="yellow"/>
              </w:rPr>
              <w:t>•</w:t>
            </w:r>
            <w:r w:rsidRPr="3FE20E57" w:rsidR="00FC5564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]</w:t>
            </w:r>
          </w:p>
        </w:tc>
      </w:tr>
      <w:tr w:rsidRPr="00BB24CE" w:rsidR="00FC5564" w:rsidTr="3FE20E57" w14:paraId="2A56A9D0" w14:textId="77777777">
        <w:trPr>
          <w:cantSplit/>
          <w:trHeight w:val="900"/>
        </w:trPr>
        <w:tc>
          <w:tcPr>
            <w:tcW w:w="4473" w:type="dxa"/>
            <w:tcMar/>
            <w:vAlign w:val="bottom"/>
          </w:tcPr>
          <w:p w:rsidR="3FE20E57" w:rsidP="3FE20E57" w:rsidRDefault="3FE20E57" w14:paraId="25167763" w14:textId="1FF475F4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:rsidR="3FE20E57" w:rsidP="3FE20E57" w:rsidRDefault="3FE20E57" w14:paraId="22536110" w14:textId="47EAEB46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:rsidRPr="00BB24CE" w:rsidR="00FC5564" w:rsidP="3FE20E57" w:rsidRDefault="00FC5564" w14:paraId="79B18560" w14:textId="77777777" w14:noSpellErr="1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 w:rsidR="00FC5564">
              <w:rPr>
                <w:rFonts w:ascii="Avenir Next LT Pro" w:hAnsi="Avenir Next LT Pro"/>
                <w:sz w:val="20"/>
                <w:szCs w:val="20"/>
              </w:rPr>
              <w:t>––––––––––––––––––––––––––––––––––</w:t>
            </w:r>
          </w:p>
        </w:tc>
      </w:tr>
      <w:tr w:rsidRPr="00BB24CE" w:rsidR="00FC5564" w:rsidTr="3FE20E57" w14:paraId="521DC94C" w14:textId="77777777">
        <w:trPr>
          <w:cantSplit/>
        </w:trPr>
        <w:tc>
          <w:tcPr>
            <w:tcW w:w="4473" w:type="dxa"/>
            <w:tcMar/>
          </w:tcPr>
          <w:p w:rsidRPr="00BB24CE" w:rsidR="00FC5564" w:rsidP="3FE20E57" w:rsidRDefault="00FC5564" w14:paraId="59BD66CE" w14:textId="77777777" w14:noSpellErr="1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 w:rsidR="00FC5564">
              <w:rPr>
                <w:rFonts w:ascii="Avenir Next LT Pro" w:hAnsi="Avenir Next LT Pro"/>
                <w:sz w:val="20"/>
                <w:szCs w:val="20"/>
              </w:rPr>
              <w:t>Meno:</w:t>
            </w:r>
          </w:p>
        </w:tc>
      </w:tr>
      <w:tr w:rsidRPr="00BB24CE" w:rsidR="00FC5564" w:rsidTr="3FE20E57" w14:paraId="7A96BDE0" w14:textId="77777777">
        <w:trPr>
          <w:cantSplit/>
        </w:trPr>
        <w:tc>
          <w:tcPr>
            <w:tcW w:w="4473" w:type="dxa"/>
            <w:tcMar/>
          </w:tcPr>
          <w:p w:rsidRPr="00BB24CE" w:rsidR="00FC5564" w:rsidP="3FE20E57" w:rsidRDefault="00FC5564" w14:paraId="5BC047FE" w14:textId="77777777" w14:noSpellErr="1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 w:rsidR="00FC5564">
              <w:rPr>
                <w:rFonts w:ascii="Avenir Next LT Pro" w:hAnsi="Avenir Next LT Pro"/>
                <w:sz w:val="20"/>
                <w:szCs w:val="20"/>
              </w:rPr>
              <w:t>Funkcia:</w:t>
            </w:r>
          </w:p>
        </w:tc>
      </w:tr>
    </w:tbl>
    <w:p w:rsidRPr="00BB24CE" w:rsidR="00DD4F35" w:rsidP="00DD4F35" w:rsidRDefault="00DD4F35" w14:paraId="0B06F758" w14:textId="77777777">
      <w:pPr>
        <w:rPr>
          <w:rFonts w:ascii="Avenir Next LT Pro" w:hAnsi="Avenir Next LT Pro"/>
        </w:rPr>
      </w:pPr>
    </w:p>
    <w:p w:rsidRPr="00BB24CE" w:rsidR="00DD4F35" w:rsidP="00EA5E60" w:rsidRDefault="00DD4F35" w14:paraId="254BA591" w14:textId="77777777">
      <w:pPr>
        <w:rPr>
          <w:rFonts w:ascii="Avenir Next LT Pro" w:hAnsi="Avenir Next LT Pro"/>
        </w:rPr>
      </w:pPr>
    </w:p>
    <w:p w:rsidRPr="00BB24CE" w:rsidR="008D367D" w:rsidP="66E69A78" w:rsidRDefault="008D367D" w14:paraId="621B60CC" w14:textId="77777777">
      <w:pPr>
        <w:pStyle w:val="HBBody1"/>
        <w:numPr>
          <w:ilvl w:val="0"/>
          <w:numId w:val="0"/>
        </w:numPr>
      </w:pPr>
    </w:p>
    <w:sectPr w:rsidRPr="00BB24CE" w:rsidR="008D367D" w:rsidSect="008915ED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2B0" w:rsidP="00E871A4" w:rsidRDefault="00D502B0" w14:paraId="45949A9F" w14:textId="77777777">
      <w:pPr>
        <w:spacing w:after="0" w:line="240" w:lineRule="auto"/>
      </w:pPr>
      <w:r>
        <w:separator/>
      </w:r>
    </w:p>
  </w:endnote>
  <w:endnote w:type="continuationSeparator" w:id="0">
    <w:p w:rsidR="00D502B0" w:rsidP="00E871A4" w:rsidRDefault="00D502B0" w14:paraId="26B766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Pr="003161A6" w:rsidR="003161A6" w:rsidTr="66E69A78" w14:paraId="609AE63D" w14:textId="77777777">
      <w:tc>
        <w:tcPr>
          <w:tcW w:w="4644" w:type="dxa"/>
          <w:shd w:val="clear" w:color="auto" w:fill="auto"/>
        </w:tcPr>
        <w:p w:rsidR="003161A6" w:rsidP="66E69A78" w:rsidRDefault="003161A6" w14:paraId="6A76F6B5" w14:textId="2BD7B228">
          <w:pPr>
            <w:pStyle w:val="Pta"/>
            <w:numPr>
              <w:ilvl w:val="0"/>
              <w:numId w:val="0"/>
            </w:numPr>
          </w:pPr>
        </w:p>
      </w:tc>
      <w:tc>
        <w:tcPr>
          <w:tcW w:w="4644" w:type="dxa"/>
          <w:shd w:val="clear" w:color="auto" w:fill="auto"/>
          <w:vAlign w:val="center"/>
        </w:tcPr>
        <w:p w:rsidRPr="003161A6" w:rsidR="003161A6" w:rsidP="66E69A78" w:rsidRDefault="66E69A78" w14:paraId="70E3720A" w14:textId="77777777">
          <w:pPr>
            <w:pStyle w:val="Pta"/>
            <w:numPr>
              <w:ilvl w:val="0"/>
              <w:numId w:val="0"/>
            </w:numPr>
            <w:jc w:val="right"/>
          </w:pPr>
          <w:r w:rsidRPr="66E69A78">
            <w:rPr>
              <w:lang w:val="sk-SK"/>
            </w:rPr>
            <w:t xml:space="preserve">Strana </w:t>
          </w:r>
          <w:r w:rsidRPr="66E69A78" w:rsidR="003161A6">
            <w:rPr>
              <w:lang w:val="sk-SK"/>
            </w:rPr>
            <w:fldChar w:fldCharType="begin"/>
          </w:r>
          <w:r w:rsidR="003161A6">
            <w:instrText>PAGE  \* Arabic  \* MERGEFORMAT</w:instrText>
          </w:r>
          <w:r w:rsidRPr="66E69A78" w:rsidR="003161A6">
            <w:fldChar w:fldCharType="separate"/>
          </w:r>
          <w:r w:rsidRPr="66E69A78">
            <w:rPr>
              <w:lang w:val="sk-SK"/>
            </w:rPr>
            <w:t>1</w:t>
          </w:r>
          <w:r w:rsidRPr="66E69A78" w:rsidR="003161A6">
            <w:rPr>
              <w:lang w:val="sk-SK"/>
            </w:rPr>
            <w:fldChar w:fldCharType="end"/>
          </w:r>
          <w:r w:rsidRPr="66E69A78">
            <w:rPr>
              <w:lang w:val="sk-SK"/>
            </w:rPr>
            <w:t xml:space="preserve"> z </w:t>
          </w:r>
          <w:r w:rsidRPr="66E69A78" w:rsidR="003161A6">
            <w:rPr>
              <w:lang w:val="sk-SK"/>
            </w:rPr>
            <w:fldChar w:fldCharType="begin"/>
          </w:r>
          <w:r w:rsidR="003161A6">
            <w:instrText>NUMPAGES  \* Arabic  \* MERGEFORMAT</w:instrText>
          </w:r>
          <w:r w:rsidRPr="66E69A78" w:rsidR="003161A6">
            <w:fldChar w:fldCharType="separate"/>
          </w:r>
          <w:r w:rsidRPr="66E69A78">
            <w:rPr>
              <w:lang w:val="sk-SK"/>
            </w:rPr>
            <w:t>2</w:t>
          </w:r>
          <w:r w:rsidRPr="66E69A78" w:rsidR="003161A6">
            <w:rPr>
              <w:lang w:val="sk-SK"/>
            </w:rPr>
            <w:fldChar w:fldCharType="end"/>
          </w:r>
        </w:p>
      </w:tc>
    </w:tr>
  </w:tbl>
  <w:p w:rsidR="003161A6" w:rsidP="66E69A78" w:rsidRDefault="003161A6" w14:paraId="317F8EB3" w14:textId="77777777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15ED" w:rsidRDefault="00FC5564" w14:paraId="38F9CF77" w14:textId="1BC91BC2">
    <w:pPr>
      <w:pStyle w:val="Pt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86C6DEC" wp14:editId="6E17A2B0">
          <wp:simplePos x="0" y="0"/>
          <wp:positionH relativeFrom="column">
            <wp:posOffset>-390525</wp:posOffset>
          </wp:positionH>
          <wp:positionV relativeFrom="paragraph">
            <wp:posOffset>-635000</wp:posOffset>
          </wp:positionV>
          <wp:extent cx="6541770" cy="96964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77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9F8A691" wp14:editId="0039DC1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9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BBAAF8D" wp14:editId="3E76AF16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8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12AE034" wp14:editId="51EA3B70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7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679F69" wp14:editId="426289A8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B7C7030" wp14:editId="5968ED8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1F252F3" wp14:editId="5D0959FD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2B0" w:rsidP="00E871A4" w:rsidRDefault="00D502B0" w14:paraId="3D4473BB" w14:textId="77777777">
      <w:pPr>
        <w:spacing w:after="0" w:line="240" w:lineRule="auto"/>
      </w:pPr>
      <w:r>
        <w:separator/>
      </w:r>
    </w:p>
  </w:footnote>
  <w:footnote w:type="continuationSeparator" w:id="0">
    <w:p w:rsidR="00D502B0" w:rsidP="00E871A4" w:rsidRDefault="00D502B0" w14:paraId="7C91AD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5ED" w:rsidP="008915ED" w:rsidRDefault="66E69A78" w14:paraId="759B556E" w14:textId="1EDF2C6C">
    <w:pPr>
      <w:pStyle w:val="Hlavika"/>
      <w:rPr>
        <w:rFonts w:ascii="Avenir Next LT Pro" w:hAnsi="Avenir Next LT Pro"/>
      </w:rPr>
    </w:pPr>
    <w:r w:rsidRPr="66E69A78">
      <w:rPr>
        <w:rFonts w:ascii="Avenir Next LT Pro" w:hAnsi="Avenir Next LT Pro"/>
      </w:rPr>
      <w:t>Príloha 11</w:t>
    </w:r>
  </w:p>
  <w:p w:rsidRPr="008915ED" w:rsidR="008915ED" w:rsidP="00D52A8F" w:rsidRDefault="008915ED" w14:paraId="38FF02FC" w14:textId="77777777">
    <w:pPr>
      <w:pStyle w:val="Hlavika"/>
      <w:tabs>
        <w:tab w:val="clear" w:pos="4536"/>
        <w:tab w:val="center" w:pos="142"/>
      </w:tabs>
      <w:rPr>
        <w:rFonts w:ascii="Avenir Next LT Pro" w:hAnsi="Avenir Next LT Pro"/>
      </w:rPr>
    </w:pPr>
  </w:p>
  <w:p w:rsidR="00997299" w:rsidP="00D52A8F" w:rsidRDefault="00D52A8F" w14:paraId="3283184D" w14:textId="06C9E2A6">
    <w:pPr>
      <w:pStyle w:val="Hlavika"/>
      <w:jc w:val="both"/>
    </w:pPr>
    <w:r w:rsidRPr="00D52A8F">
      <w:rPr>
        <w:rFonts w:ascii="Avenir Next LT Pro" w:hAnsi="Avenir Next LT Pro"/>
      </w:rPr>
      <w:t>PLNÁ MOC ZA SKUPINU DODÁVATEĽOV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15ED" w:rsidRDefault="00FC5564" w14:paraId="499960C4" w14:textId="5B26A974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B1DAE5" wp14:editId="3E624610">
          <wp:simplePos x="0" y="0"/>
          <wp:positionH relativeFrom="page">
            <wp:posOffset>0</wp:posOffset>
          </wp:positionH>
          <wp:positionV relativeFrom="paragraph">
            <wp:posOffset>-483870</wp:posOffset>
          </wp:positionV>
          <wp:extent cx="7203440" cy="1228725"/>
          <wp:effectExtent l="0" t="0" r="0" b="0"/>
          <wp:wrapNone/>
          <wp:docPr id="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5d3b84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D3D3B"/>
    <w:multiLevelType w:val="hybridMultilevel"/>
    <w:tmpl w:val="8E90B14C"/>
    <w:styleLink w:val="HBBodyOutline"/>
    <w:lvl w:ilvl="0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  <w:rPr/>
    </w:lvl>
    <w:lvl w:ilvl="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  <w:rPr/>
    </w:lvl>
    <w:lvl w:ilvl="3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  <w:rPr/>
    </w:lvl>
    <w:lvl w:ilvl="4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  <w:rPr/>
    </w:lvl>
    <w:lvl w:ilvl="5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  <w:rPr/>
    </w:lvl>
    <w:lvl w:ilvl="6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  <w:rPr/>
    </w:lvl>
    <w:lvl w:ilvl="7">
      <w:start w:val="1"/>
      <w:numFmt w:val="decimal"/>
      <w:lvlText w:val=""/>
      <w:lvlJc w:val="left"/>
      <w:pPr>
        <w:ind w:left="2880" w:hanging="360"/>
      </w:pPr>
      <w:rPr/>
    </w:lvl>
    <w:lvl w:ilvl="8">
      <w:start w:val="1"/>
      <w:numFmt w:val="decimal"/>
      <w:lvlText w:val=""/>
      <w:lvlJc w:val="left"/>
      <w:pPr>
        <w:ind w:left="3240" w:hanging="360"/>
      </w:pPr>
      <w:rPr/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hint="default" w:ascii="Symbol" w:hAnsi="Symbol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27">
    <w:abstractNumId w:val="13"/>
  </w:num>
  <w:num w:numId="1" w16cid:durableId="455149445">
    <w:abstractNumId w:val="2"/>
  </w:num>
  <w:num w:numId="2" w16cid:durableId="968629764">
    <w:abstractNumId w:val="8"/>
  </w:num>
  <w:num w:numId="3" w16cid:durableId="992871281">
    <w:abstractNumId w:val="10"/>
  </w:num>
  <w:num w:numId="4" w16cid:durableId="623998821">
    <w:abstractNumId w:val="9"/>
  </w:num>
  <w:num w:numId="5" w16cid:durableId="998920998">
    <w:abstractNumId w:val="7"/>
  </w:num>
  <w:num w:numId="6" w16cid:durableId="281962295">
    <w:abstractNumId w:val="5"/>
  </w:num>
  <w:num w:numId="7" w16cid:durableId="2325437">
    <w:abstractNumId w:val="12"/>
  </w:num>
  <w:num w:numId="8" w16cid:durableId="1491602925">
    <w:abstractNumId w:val="11"/>
  </w:num>
  <w:num w:numId="9" w16cid:durableId="1961523364">
    <w:abstractNumId w:val="1"/>
  </w:num>
  <w:num w:numId="10" w16cid:durableId="2106730805">
    <w:abstractNumId w:val="6"/>
  </w:num>
  <w:num w:numId="11" w16cid:durableId="348265515">
    <w:abstractNumId w:val="3"/>
  </w:num>
  <w:num w:numId="12" w16cid:durableId="1633512441">
    <w:abstractNumId w:val="0"/>
  </w:num>
  <w:num w:numId="13" w16cid:durableId="96026072">
    <w:abstractNumId w:val="4"/>
  </w:num>
  <w:num w:numId="14" w16cid:durableId="1315329505">
    <w:abstractNumId w:val="2"/>
  </w:num>
  <w:num w:numId="15" w16cid:durableId="1758750553">
    <w:abstractNumId w:val="2"/>
  </w:num>
  <w:num w:numId="16" w16cid:durableId="95102050">
    <w:abstractNumId w:val="2"/>
  </w:num>
  <w:num w:numId="17" w16cid:durableId="151026785">
    <w:abstractNumId w:val="2"/>
  </w:num>
  <w:num w:numId="18" w16cid:durableId="1581135568">
    <w:abstractNumId w:val="2"/>
  </w:num>
  <w:num w:numId="19" w16cid:durableId="302584458">
    <w:abstractNumId w:val="2"/>
  </w:num>
  <w:num w:numId="20" w16cid:durableId="1688167043">
    <w:abstractNumId w:val="2"/>
  </w:num>
  <w:num w:numId="21" w16cid:durableId="412048297">
    <w:abstractNumId w:val="2"/>
  </w:num>
  <w:num w:numId="22" w16cid:durableId="837111726">
    <w:abstractNumId w:val="2"/>
  </w:num>
  <w:num w:numId="23" w16cid:durableId="474837305">
    <w:abstractNumId w:val="2"/>
  </w:num>
  <w:num w:numId="24" w16cid:durableId="1556815025">
    <w:abstractNumId w:val="2"/>
  </w:num>
  <w:num w:numId="25" w16cid:durableId="1727147186">
    <w:abstractNumId w:val="2"/>
  </w:num>
  <w:num w:numId="26" w16cid:durableId="18755774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0"/>
  <w:proofState w:spelling="clean" w:grammar="dirty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 w:val="false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D"/>
    <w:rsid w:val="000179A6"/>
    <w:rsid w:val="00041B49"/>
    <w:rsid w:val="0005004B"/>
    <w:rsid w:val="00054848"/>
    <w:rsid w:val="0007369B"/>
    <w:rsid w:val="000A2CB7"/>
    <w:rsid w:val="000B50AC"/>
    <w:rsid w:val="000D13FC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C5376"/>
    <w:rsid w:val="001D6D49"/>
    <w:rsid w:val="002005A1"/>
    <w:rsid w:val="002073B8"/>
    <w:rsid w:val="002077A5"/>
    <w:rsid w:val="00224250"/>
    <w:rsid w:val="002327FF"/>
    <w:rsid w:val="00234AD8"/>
    <w:rsid w:val="002757DC"/>
    <w:rsid w:val="00275D3D"/>
    <w:rsid w:val="002A5615"/>
    <w:rsid w:val="002E646C"/>
    <w:rsid w:val="002F1F00"/>
    <w:rsid w:val="003161A6"/>
    <w:rsid w:val="003A5A5E"/>
    <w:rsid w:val="003C51EB"/>
    <w:rsid w:val="003F5BE4"/>
    <w:rsid w:val="00410405"/>
    <w:rsid w:val="00415262"/>
    <w:rsid w:val="00442332"/>
    <w:rsid w:val="00483DE4"/>
    <w:rsid w:val="0049567D"/>
    <w:rsid w:val="004A33F9"/>
    <w:rsid w:val="004B5AA6"/>
    <w:rsid w:val="004F0CD7"/>
    <w:rsid w:val="0050063E"/>
    <w:rsid w:val="00513859"/>
    <w:rsid w:val="005202F8"/>
    <w:rsid w:val="00531558"/>
    <w:rsid w:val="00540134"/>
    <w:rsid w:val="0056178D"/>
    <w:rsid w:val="0057781D"/>
    <w:rsid w:val="00582C06"/>
    <w:rsid w:val="005A177E"/>
    <w:rsid w:val="005A68CB"/>
    <w:rsid w:val="005D2970"/>
    <w:rsid w:val="0060517B"/>
    <w:rsid w:val="006668C8"/>
    <w:rsid w:val="00667CEA"/>
    <w:rsid w:val="0067469B"/>
    <w:rsid w:val="006C0D57"/>
    <w:rsid w:val="006F520B"/>
    <w:rsid w:val="006F791A"/>
    <w:rsid w:val="007171A9"/>
    <w:rsid w:val="0075284A"/>
    <w:rsid w:val="007606FA"/>
    <w:rsid w:val="0076092E"/>
    <w:rsid w:val="007828A1"/>
    <w:rsid w:val="007B454B"/>
    <w:rsid w:val="007C7725"/>
    <w:rsid w:val="007D4756"/>
    <w:rsid w:val="007D559D"/>
    <w:rsid w:val="007E2C0E"/>
    <w:rsid w:val="007E59AD"/>
    <w:rsid w:val="007F3490"/>
    <w:rsid w:val="008057BA"/>
    <w:rsid w:val="00822BFF"/>
    <w:rsid w:val="0088178B"/>
    <w:rsid w:val="008915ED"/>
    <w:rsid w:val="008C38EF"/>
    <w:rsid w:val="008D367D"/>
    <w:rsid w:val="008D6236"/>
    <w:rsid w:val="008F5372"/>
    <w:rsid w:val="00904FDE"/>
    <w:rsid w:val="0092005C"/>
    <w:rsid w:val="0093119E"/>
    <w:rsid w:val="00942955"/>
    <w:rsid w:val="00975119"/>
    <w:rsid w:val="00997299"/>
    <w:rsid w:val="009A149C"/>
    <w:rsid w:val="009A2991"/>
    <w:rsid w:val="009A3D75"/>
    <w:rsid w:val="009A716F"/>
    <w:rsid w:val="009D5F61"/>
    <w:rsid w:val="009E7A79"/>
    <w:rsid w:val="00A02E43"/>
    <w:rsid w:val="00A05289"/>
    <w:rsid w:val="00A21585"/>
    <w:rsid w:val="00A3578A"/>
    <w:rsid w:val="00A60927"/>
    <w:rsid w:val="00A926A7"/>
    <w:rsid w:val="00A9499C"/>
    <w:rsid w:val="00AB193B"/>
    <w:rsid w:val="00AB47B8"/>
    <w:rsid w:val="00AD3109"/>
    <w:rsid w:val="00AF1EBC"/>
    <w:rsid w:val="00B138F5"/>
    <w:rsid w:val="00B171F8"/>
    <w:rsid w:val="00B31071"/>
    <w:rsid w:val="00B3330D"/>
    <w:rsid w:val="00B516B9"/>
    <w:rsid w:val="00BA0117"/>
    <w:rsid w:val="00BA22EA"/>
    <w:rsid w:val="00BA7544"/>
    <w:rsid w:val="00BB24CE"/>
    <w:rsid w:val="00BB49A0"/>
    <w:rsid w:val="00BB4AD3"/>
    <w:rsid w:val="00BC739D"/>
    <w:rsid w:val="00C03002"/>
    <w:rsid w:val="00C24B12"/>
    <w:rsid w:val="00C521A2"/>
    <w:rsid w:val="00C87E03"/>
    <w:rsid w:val="00C9048A"/>
    <w:rsid w:val="00CB04A5"/>
    <w:rsid w:val="00CB485C"/>
    <w:rsid w:val="00CC00C1"/>
    <w:rsid w:val="00CD6CA9"/>
    <w:rsid w:val="00CE2CC0"/>
    <w:rsid w:val="00CE468B"/>
    <w:rsid w:val="00CF5750"/>
    <w:rsid w:val="00D04C63"/>
    <w:rsid w:val="00D05537"/>
    <w:rsid w:val="00D30E90"/>
    <w:rsid w:val="00D379AA"/>
    <w:rsid w:val="00D4422E"/>
    <w:rsid w:val="00D502B0"/>
    <w:rsid w:val="00D51037"/>
    <w:rsid w:val="00D52A8F"/>
    <w:rsid w:val="00D61346"/>
    <w:rsid w:val="00D93F1A"/>
    <w:rsid w:val="00DB0075"/>
    <w:rsid w:val="00DB46D5"/>
    <w:rsid w:val="00DD1A9D"/>
    <w:rsid w:val="00DD4F35"/>
    <w:rsid w:val="00DE49DB"/>
    <w:rsid w:val="00DF01C7"/>
    <w:rsid w:val="00E03AF7"/>
    <w:rsid w:val="00E22E47"/>
    <w:rsid w:val="00E276ED"/>
    <w:rsid w:val="00E277DE"/>
    <w:rsid w:val="00E344B8"/>
    <w:rsid w:val="00E61045"/>
    <w:rsid w:val="00E871A4"/>
    <w:rsid w:val="00EA5E60"/>
    <w:rsid w:val="00EF75E8"/>
    <w:rsid w:val="00F02B1F"/>
    <w:rsid w:val="00F15198"/>
    <w:rsid w:val="00F262D6"/>
    <w:rsid w:val="00F36D14"/>
    <w:rsid w:val="00F529FA"/>
    <w:rsid w:val="00F803C9"/>
    <w:rsid w:val="00FB3ED6"/>
    <w:rsid w:val="00FC24E7"/>
    <w:rsid w:val="00FC5564"/>
    <w:rsid w:val="00FD44E1"/>
    <w:rsid w:val="00FF4F67"/>
    <w:rsid w:val="13F922EF"/>
    <w:rsid w:val="13FE3A1D"/>
    <w:rsid w:val="143E4ADB"/>
    <w:rsid w:val="16198CFE"/>
    <w:rsid w:val="1B823B35"/>
    <w:rsid w:val="29B64277"/>
    <w:rsid w:val="333A06FE"/>
    <w:rsid w:val="39370303"/>
    <w:rsid w:val="3FE17D7F"/>
    <w:rsid w:val="3FE20E57"/>
    <w:rsid w:val="44DB8278"/>
    <w:rsid w:val="48093B1A"/>
    <w:rsid w:val="4A27362C"/>
    <w:rsid w:val="4BCA2349"/>
    <w:rsid w:val="4BD4B3F4"/>
    <w:rsid w:val="4CD22829"/>
    <w:rsid w:val="517877CF"/>
    <w:rsid w:val="56DAA761"/>
    <w:rsid w:val="59932014"/>
    <w:rsid w:val="5CFA651A"/>
    <w:rsid w:val="667A141D"/>
    <w:rsid w:val="66E69A78"/>
    <w:rsid w:val="67FAD302"/>
    <w:rsid w:val="68AE1D8C"/>
    <w:rsid w:val="6CB8AD42"/>
    <w:rsid w:val="6EA17276"/>
    <w:rsid w:val="7FC8F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F9A3"/>
  <w15:chartTrackingRefBased/>
  <w15:docId w15:val="{595370D6-E498-4619-AB96-EC120FF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9" w:semiHidden="1" w:unhideWhenUsed="1" w:qFormat="1"/>
    <w:lsdException w:name="heading 5" w:uiPriority="19" w:semiHidden="1" w:unhideWhenUsed="1" w:qFormat="1"/>
    <w:lsdException w:name="heading 6" w:uiPriority="19" w:semiHidden="1" w:unhideWhenUsed="1" w:qFormat="1"/>
    <w:lsdException w:name="heading 7" w:uiPriority="19" w:semiHidden="1" w:unhideWhenUsed="1" w:qFormat="1"/>
    <w:lsdException w:name="heading 8" w:uiPriority="19" w:semiHidden="1" w:unhideWhenUsed="1" w:qFormat="1"/>
    <w:lsdException w:name="heading 9" w:uiPriority="1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49" w:semiHidden="1" w:unhideWhenUsed="1"/>
    <w:lsdException w:name="toc 5" w:uiPriority="49" w:semiHidden="1" w:unhideWhenUsed="1"/>
    <w:lsdException w:name="toc 6" w:uiPriority="49" w:semiHidden="1" w:unhideWhenUsed="1"/>
    <w:lsdException w:name="toc 7" w:uiPriority="49" w:semiHidden="1" w:unhideWhenUsed="1"/>
    <w:lsdException w:name="toc 8" w:uiPriority="49" w:semiHidden="1" w:unhideWhenUsed="1"/>
    <w:lsdException w:name="toc 9" w:uiPriority="4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uiPriority="47" w:semiHidden="1" w:unhideWhenUsed="1"/>
    <w:lsdException w:name="TOC Heading" w:uiPriority="4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FC5564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BBody1" w:customStyle="1">
    <w:name w:val="HB Body 1"/>
    <w:link w:val="HBBody1Char"/>
    <w:qFormat/>
    <w:rsid w:val="00DF01C7"/>
    <w:pPr>
      <w:numPr>
        <w:numId w:val="12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styleId="HBalpha50" w:customStyle="1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styleId="HlavikaChar" w:customStyle="1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styleId="PtaChar" w:customStyle="1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styleId="TextpoznmkypodiarouChar" w:customStyle="1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styleId="HBBody2" w:customStyle="1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styleId="HBLevelOutline" w:customStyle="1">
    <w:name w:val="HB Level Outline"/>
    <w:basedOn w:val="Bezzoznamu"/>
    <w:uiPriority w:val="99"/>
    <w:rsid w:val="00A3578A"/>
    <w:pPr>
      <w:numPr>
        <w:numId w:val="1"/>
      </w:numPr>
    </w:pPr>
  </w:style>
  <w:style w:type="paragraph" w:styleId="HBLevel1" w:customStyle="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styleId="HBLevel2" w:customStyle="1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styleId="HBBody3" w:customStyle="1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styleId="HBBody4" w:customStyle="1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styleId="HBBody5" w:customStyle="1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styleId="HBBody6" w:customStyle="1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styleId="HBBody7" w:customStyle="1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styleId="HBLevel7" w:customStyle="1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styleId="HBLevel6" w:customStyle="1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styleId="HBLevel5" w:customStyle="1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styleId="HBLevel4" w:customStyle="1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styleId="HBLevel3" w:customStyle="1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styleId="HBBoldLevel3" w:customStyle="1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styleId="HBBoldLevel2" w:customStyle="1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styleId="HBBoldLevel1" w:customStyle="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styleId="HBBoldLevelOutline" w:customStyle="1">
    <w:name w:val="HB Bold Level Outline"/>
    <w:basedOn w:val="Bezzoznamu"/>
    <w:uiPriority w:val="99"/>
    <w:rsid w:val="007171A9"/>
    <w:pPr>
      <w:numPr>
        <w:numId w:val="2"/>
      </w:numPr>
    </w:pPr>
  </w:style>
  <w:style w:type="paragraph" w:styleId="HBroman50" w:customStyle="1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styleId="HBroman40" w:customStyle="1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styleId="HBroman30" w:customStyle="1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styleId="HBroman20" w:customStyle="1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styleId="HBroman10" w:customStyle="1">
    <w:name w:val="HB roman 1"/>
    <w:basedOn w:val="HBBody1"/>
    <w:uiPriority w:val="4"/>
    <w:qFormat/>
    <w:rsid w:val="0076092E"/>
    <w:pPr>
      <w:numPr>
        <w:numId w:val="3"/>
      </w:numPr>
    </w:pPr>
  </w:style>
  <w:style w:type="numbering" w:styleId="HBromanOutline0" w:customStyle="1">
    <w:name w:val="HB roman Outline"/>
    <w:basedOn w:val="Bezzoznamu"/>
    <w:uiPriority w:val="99"/>
    <w:rsid w:val="0076092E"/>
    <w:pPr>
      <w:numPr>
        <w:numId w:val="3"/>
      </w:numPr>
    </w:pPr>
  </w:style>
  <w:style w:type="paragraph" w:styleId="HBalpha40" w:customStyle="1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styleId="HBalpha30" w:customStyle="1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styleId="HBalpha20" w:customStyle="1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styleId="HBalpha10" w:customStyle="1">
    <w:name w:val="HB alpha 1"/>
    <w:basedOn w:val="HBBody1"/>
    <w:uiPriority w:val="6"/>
    <w:qFormat/>
    <w:rsid w:val="0088178B"/>
    <w:pPr>
      <w:numPr>
        <w:numId w:val="4"/>
      </w:numPr>
    </w:pPr>
  </w:style>
  <w:style w:type="numbering" w:styleId="HBalphaOutline0" w:customStyle="1">
    <w:name w:val="HB alpha Outline"/>
    <w:basedOn w:val="Bezzoznamu"/>
    <w:uiPriority w:val="99"/>
    <w:rsid w:val="0088178B"/>
    <w:pPr>
      <w:numPr>
        <w:numId w:val="4"/>
      </w:numPr>
    </w:pPr>
  </w:style>
  <w:style w:type="paragraph" w:styleId="HBROMAN1" w:customStyle="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styleId="HBROMAN2" w:customStyle="1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styleId="HBROMAN3" w:customStyle="1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styleId="HBROMAN4" w:customStyle="1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styleId="HBROMAN5" w:customStyle="1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styleId="HBROMANOutline" w:customStyle="1">
    <w:name w:val="HB ROMAN Outline"/>
    <w:basedOn w:val="Bezzoznamu"/>
    <w:uiPriority w:val="99"/>
    <w:rsid w:val="0088178B"/>
    <w:pPr>
      <w:numPr>
        <w:numId w:val="5"/>
      </w:numPr>
    </w:pPr>
  </w:style>
  <w:style w:type="paragraph" w:styleId="HBALPHA1" w:customStyle="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styleId="HBALPHA2" w:customStyle="1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styleId="HBALPHA3" w:customStyle="1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styleId="HBALPHA4" w:customStyle="1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styleId="HBALPHA5" w:customStyle="1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styleId="HBALPHAOutline" w:customStyle="1">
    <w:name w:val="HB ALPHA Outline"/>
    <w:basedOn w:val="Bezzoznamu"/>
    <w:uiPriority w:val="99"/>
    <w:rsid w:val="005202F8"/>
    <w:pPr>
      <w:numPr>
        <w:numId w:val="6"/>
      </w:numPr>
    </w:pPr>
  </w:style>
  <w:style w:type="paragraph" w:styleId="HBListNumbers1" w:customStyle="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styleId="HBListNumbers2" w:customStyle="1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styleId="HBListNumbers" w:customStyle="1">
    <w:name w:val="HB List Numbers"/>
    <w:basedOn w:val="Bezzoznamu"/>
    <w:uiPriority w:val="99"/>
    <w:rsid w:val="007828A1"/>
    <w:pPr>
      <w:numPr>
        <w:numId w:val="7"/>
      </w:numPr>
    </w:pPr>
  </w:style>
  <w:style w:type="numbering" w:styleId="HBBulletOutline" w:customStyle="1">
    <w:name w:val="HB Bullet Outline"/>
    <w:basedOn w:val="Bezzoznamu"/>
    <w:uiPriority w:val="99"/>
    <w:rsid w:val="00054848"/>
    <w:pPr>
      <w:numPr>
        <w:numId w:val="10"/>
      </w:numPr>
    </w:pPr>
  </w:style>
  <w:style w:type="paragraph" w:styleId="HBParties" w:customStyle="1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styleId="HBRecitals" w:customStyle="1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styleId="HBTitle" w:customStyle="1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styleId="HBSubheading" w:customStyle="1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styleId="HBTitleSmall" w:customStyle="1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styleId="HBTitleSmallMid" w:customStyle="1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styleId="HBHeading1" w:customStyle="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styleId="HBHeading2" w:customStyle="1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styleId="HBHeading3" w:customStyle="1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styleId="HBHeading4" w:customStyle="1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styleId="HBHeading5" w:customStyle="1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styleId="HBBullet" w:customStyle="1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styleId="HBDashBullet" w:customStyle="1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styleId="HBSchedule" w:customStyle="1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styleId="HBDashBulletOutline" w:customStyle="1">
    <w:name w:val="HB Dash Bullet Outline"/>
    <w:basedOn w:val="Bezzoznamu"/>
    <w:uiPriority w:val="99"/>
    <w:rsid w:val="002757DC"/>
    <w:pPr>
      <w:numPr>
        <w:numId w:val="11"/>
      </w:numPr>
    </w:pPr>
  </w:style>
  <w:style w:type="character" w:styleId="Nadpis1Char" w:customStyle="1">
    <w:name w:val="Nadpis 1 Char"/>
    <w:link w:val="Nadpis1"/>
    <w:uiPriority w:val="19"/>
    <w:rsid w:val="007171A9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numbering" w:styleId="HBBodyOutline" w:customStyle="1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styleId="Nadpis2Char" w:customStyle="1">
    <w:name w:val="Nadpis 2 Char"/>
    <w:link w:val="Nadpis2"/>
    <w:uiPriority w:val="19"/>
    <w:rsid w:val="007171A9"/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character" w:styleId="Nadpis3Char" w:customStyle="1">
    <w:name w:val="Nadpis 3 Char"/>
    <w:link w:val="Nadpis3"/>
    <w:uiPriority w:val="19"/>
    <w:rsid w:val="007171A9"/>
    <w:rPr>
      <w:rFonts w:ascii="Cambria" w:hAnsi="Cambria" w:eastAsia="Times New Roman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styleId="HBTOC" w:customStyle="1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ruktradokumentuChar" w:customStyle="1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styleId="HBBoldLevel4" w:customStyle="1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styleId="HBBoldLevel5" w:customStyle="1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styleId="HBBoldLevel6" w:customStyle="1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styleId="HBBoldLevel7" w:customStyle="1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styleId="HBTableCell" w:customStyle="1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styleId="HBTableHead" w:customStyle="1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styleId="HBBody1Char" w:customStyle="1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styleId="HBTitleChar" w:customStyle="1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styleId="Titlepageaddress" w:customStyle="1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styleId="TitlepageaddressChar" w:customStyle="1">
    <w:name w:val="Title_page_address Char"/>
    <w:link w:val="Titlepageaddress"/>
    <w:rsid w:val="00DD4F35"/>
    <w:rPr>
      <w:rFonts w:ascii="Verdana" w:hAnsi="Verdana" w:eastAsia="Times New Roman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1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styleId="HBTitlePageAddress" w:customStyle="1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styleId="HBBody2Char" w:customStyle="1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styleId="HBLevel1Char" w:customStyle="1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styleId="HBLevel2Char" w:customStyle="1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styleId="HBLevel3Char" w:customStyle="1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styleId="HBPartiesChar" w:customStyle="1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styleId="HBRecitalsChar" w:customStyle="1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riadkovania">
    <w:name w:val="No Spacing"/>
    <w:uiPriority w:val="1"/>
    <w:qFormat/>
    <w:rsid w:val="66E69A78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Pr>
      <w:rFonts w:ascii="Verdana" w:hAnsi="Verdana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erver-dc\Deploy\OfficeTemplates\Agt_SK_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EECCF-E617-4D9F-BC1A-5F13F650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6C766-9B40-41DF-BAD2-CC378241185B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3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server-dc\Deploy\OfficeTemplates\Agt_SK_Template.dot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Machalkova</dc:creator>
  <keywords/>
  <dc:description/>
  <lastModifiedBy>zuzana.bucekova@apuen.sk</lastModifiedBy>
  <revision>4</revision>
  <dcterms:created xsi:type="dcterms:W3CDTF">2025-07-09T10:12:00.0000000Z</dcterms:created>
  <dcterms:modified xsi:type="dcterms:W3CDTF">2025-07-09T10:16:53.5266880Z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