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7BAE3" w14:textId="670F5C24" w:rsidR="00357F72" w:rsidRPr="00355980" w:rsidRDefault="00E11725" w:rsidP="00E506CC">
      <w:pPr>
        <w:pStyle w:val="Nzevdokumentu"/>
        <w:spacing w:before="3600"/>
      </w:pPr>
      <w:r w:rsidRPr="00355980">
        <w:rPr>
          <w:rStyle w:val="NzevdokumentuChar"/>
          <w:b/>
          <w:bCs/>
        </w:rPr>
        <w:t>Příloha č.</w:t>
      </w:r>
      <w:r w:rsidR="002D3242" w:rsidRPr="00355980">
        <w:rPr>
          <w:rStyle w:val="NzevdokumentuChar"/>
          <w:b/>
          <w:bCs/>
        </w:rPr>
        <w:t> </w:t>
      </w:r>
      <w:r w:rsidR="00355980" w:rsidRPr="00355980">
        <w:rPr>
          <w:rStyle w:val="NzevdokumentuChar"/>
          <w:b/>
          <w:bCs/>
        </w:rPr>
        <w:t>5</w:t>
      </w:r>
      <w:r w:rsidRPr="00355980">
        <w:rPr>
          <w:rStyle w:val="NzevdokumentuChar"/>
          <w:b/>
          <w:bCs/>
        </w:rPr>
        <w:t xml:space="preserve"> zadávací dokumentace </w:t>
      </w:r>
      <w:r w:rsidR="00E506CC" w:rsidRPr="00355980">
        <w:rPr>
          <w:rStyle w:val="NzevdokumentuChar"/>
          <w:b/>
          <w:bCs/>
        </w:rPr>
        <w:t>–</w:t>
      </w:r>
      <w:r w:rsidR="009B0028" w:rsidRPr="00355980">
        <w:rPr>
          <w:rStyle w:val="NzevdokumentuChar"/>
          <w:b/>
          <w:bCs/>
        </w:rPr>
        <w:br/>
        <w:t>F</w:t>
      </w:r>
      <w:r w:rsidR="00CD23A3" w:rsidRPr="00355980">
        <w:rPr>
          <w:rStyle w:val="NzevdokumentuChar"/>
          <w:b/>
          <w:bCs/>
        </w:rPr>
        <w:t>ormulář nabídky</w:t>
      </w:r>
    </w:p>
    <w:p w14:paraId="5DF9528E" w14:textId="16C627B7" w:rsidR="00357F72" w:rsidRPr="00A61E27" w:rsidRDefault="001B4F6E" w:rsidP="001E78AD">
      <w:pPr>
        <w:pStyle w:val="Nzevveejnzakzky"/>
        <w:spacing w:after="3600"/>
      </w:pPr>
      <w:sdt>
        <w:sdtPr>
          <w:id w:val="-1729455402"/>
          <w:placeholder>
            <w:docPart w:val="9C69ED03D39244A8BF27C39474EA4A2E"/>
          </w:placeholder>
          <w:text/>
        </w:sdtPr>
        <w:sdtEndPr/>
        <w:sdtContent>
          <w:r w:rsidR="00803CC9" w:rsidRPr="00355980">
            <w:t>Instalace fotovoltaiky, tepelného čerpadla a systému pro recyklaci bazénových vod v Plaveckém areálu Zábřeh</w:t>
          </w:r>
        </w:sdtContent>
      </w:sdt>
      <w:r w:rsidR="004B78DA" w:rsidRPr="00355980">
        <w:rPr>
          <w:noProof/>
        </w:rPr>
        <w:drawing>
          <wp:anchor distT="0" distB="0" distL="114300" distR="114300" simplePos="0" relativeHeight="251659264" behindDoc="1" locked="0" layoutInCell="1" allowOverlap="1" wp14:anchorId="327C6863" wp14:editId="69BD5C14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E1055A" w14:textId="77777777" w:rsidR="00357F72" w:rsidRDefault="00357F72">
      <w:pPr>
        <w:spacing w:before="0" w:after="160" w:line="259" w:lineRule="auto"/>
      </w:pPr>
    </w:p>
    <w:p w14:paraId="13971987" w14:textId="77777777" w:rsidR="00357F72" w:rsidRDefault="00357F72">
      <w:pPr>
        <w:spacing w:before="0" w:after="160" w:line="259" w:lineRule="auto"/>
        <w:sectPr w:rsidR="00357F72" w:rsidSect="000B43AD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26BAFCA1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9920D7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1"/>
        <w:tblpPr w:leftFromText="141" w:rightFromText="141" w:vertAnchor="text" w:horzAnchor="margin" w:tblpY="9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803CC9" w:rsidRPr="00803CC9" w14:paraId="4D3E82DA" w14:textId="77777777" w:rsidTr="00355980">
        <w:trPr>
          <w:trHeight w:val="454"/>
        </w:trPr>
        <w:tc>
          <w:tcPr>
            <w:tcW w:w="3266" w:type="dxa"/>
            <w:vAlign w:val="center"/>
            <w:hideMark/>
          </w:tcPr>
          <w:p w14:paraId="794A788F" w14:textId="77777777" w:rsidR="00803CC9" w:rsidRPr="00803CC9" w:rsidRDefault="00803CC9" w:rsidP="00803CC9">
            <w:pPr>
              <w:spacing w:before="60" w:after="60"/>
              <w:jc w:val="both"/>
            </w:pPr>
            <w:bookmarkStart w:id="4" w:name="_Hlk54880761"/>
            <w:bookmarkStart w:id="5" w:name="_Hlk60319099"/>
            <w:bookmarkStart w:id="6" w:name="_Hlk60066574"/>
            <w:r w:rsidRPr="00355980">
              <w:t>Název veřejné zakázky:</w:t>
            </w:r>
          </w:p>
        </w:tc>
        <w:sdt>
          <w:sdtPr>
            <w:id w:val="-1899048256"/>
            <w:placeholder>
              <w:docPart w:val="DD38CBE9C0DE477FACC068F165781C8F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38FFED47" w14:textId="77777777" w:rsidR="00803CC9" w:rsidRPr="00803CC9" w:rsidRDefault="00803CC9" w:rsidP="00803CC9">
                <w:pPr>
                  <w:spacing w:before="60" w:after="60"/>
                  <w:jc w:val="both"/>
                </w:pPr>
                <w:r w:rsidRPr="00803CC9">
                  <w:t>Instalace fotovoltaiky, tepelného čerpadla a systému pro recyklaci bazénových vod v Plaveckém areálu Zábřeh</w:t>
                </w:r>
              </w:p>
            </w:tc>
          </w:sdtContent>
        </w:sdt>
      </w:tr>
      <w:tr w:rsidR="001D67D6" w:rsidRPr="00803CC9" w14:paraId="29FEAF10" w14:textId="77777777" w:rsidTr="00355980">
        <w:trPr>
          <w:trHeight w:val="454"/>
        </w:trPr>
        <w:tc>
          <w:tcPr>
            <w:tcW w:w="3266" w:type="dxa"/>
            <w:vAlign w:val="center"/>
          </w:tcPr>
          <w:p w14:paraId="18407E1E" w14:textId="1D38A430" w:rsidR="001D67D6" w:rsidRPr="00355980" w:rsidRDefault="001D67D6" w:rsidP="00803CC9">
            <w:pPr>
              <w:spacing w:before="60" w:after="60"/>
              <w:jc w:val="both"/>
              <w:rPr>
                <w:b/>
                <w:bCs/>
              </w:rPr>
            </w:pPr>
            <w:r w:rsidRPr="00355980">
              <w:rPr>
                <w:b/>
                <w:bCs/>
              </w:rPr>
              <w:t>Účastník podává nabídku na:</w:t>
            </w:r>
          </w:p>
        </w:tc>
        <w:tc>
          <w:tcPr>
            <w:tcW w:w="5791" w:type="dxa"/>
            <w:vAlign w:val="center"/>
          </w:tcPr>
          <w:p w14:paraId="7D330974" w14:textId="4DEC2E65" w:rsidR="001D67D6" w:rsidRPr="00355980" w:rsidRDefault="001D67D6" w:rsidP="00803CC9">
            <w:pPr>
              <w:spacing w:before="60" w:after="60"/>
              <w:jc w:val="both"/>
              <w:rPr>
                <w:b/>
                <w:bCs/>
              </w:rPr>
            </w:pPr>
            <w:r w:rsidRPr="00355980">
              <w:rPr>
                <w:b/>
                <w:bCs/>
              </w:rPr>
              <w:t>Část</w:t>
            </w:r>
            <w:r w:rsidR="00355980" w:rsidRPr="00355980">
              <w:rPr>
                <w:b/>
                <w:bCs/>
              </w:rPr>
              <w:t xml:space="preserve"> 1: Fotovoltaika</w:t>
            </w:r>
          </w:p>
        </w:tc>
      </w:tr>
      <w:tr w:rsidR="00803CC9" w:rsidRPr="00803CC9" w14:paraId="16E80750" w14:textId="77777777" w:rsidTr="00355980">
        <w:trPr>
          <w:trHeight w:val="454"/>
        </w:trPr>
        <w:tc>
          <w:tcPr>
            <w:tcW w:w="3266" w:type="dxa"/>
            <w:vAlign w:val="center"/>
            <w:hideMark/>
          </w:tcPr>
          <w:p w14:paraId="722EB8AA" w14:textId="77777777" w:rsidR="00803CC9" w:rsidRPr="00803CC9" w:rsidRDefault="00803CC9" w:rsidP="00803CC9">
            <w:pPr>
              <w:spacing w:before="60" w:after="60"/>
              <w:jc w:val="both"/>
            </w:pPr>
            <w:r w:rsidRPr="00803CC9">
              <w:t>Evidenční číslo ve VVZ:</w:t>
            </w:r>
          </w:p>
        </w:tc>
        <w:sdt>
          <w:sdtPr>
            <w:id w:val="-1146199976"/>
            <w:placeholder>
              <w:docPart w:val="8CB598B4CC904DB28B52F41CF2C23076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056F38F0" w14:textId="737CB196" w:rsidR="00803CC9" w:rsidRPr="00803CC9" w:rsidRDefault="000154D0" w:rsidP="00803CC9">
                <w:pPr>
                  <w:spacing w:before="60" w:after="60"/>
                  <w:jc w:val="both"/>
                  <w:rPr>
                    <w:bCs/>
                    <w:highlight w:val="yellow"/>
                  </w:rPr>
                </w:pPr>
                <w:r w:rsidRPr="000154D0">
                  <w:t>Z2025-045185</w:t>
                </w:r>
              </w:p>
            </w:tc>
          </w:sdtContent>
        </w:sdt>
      </w:tr>
      <w:tr w:rsidR="00803CC9" w:rsidRPr="00803CC9" w14:paraId="0163857F" w14:textId="77777777" w:rsidTr="00355980">
        <w:trPr>
          <w:trHeight w:val="454"/>
        </w:trPr>
        <w:tc>
          <w:tcPr>
            <w:tcW w:w="3266" w:type="dxa"/>
            <w:vAlign w:val="center"/>
            <w:hideMark/>
          </w:tcPr>
          <w:p w14:paraId="5E6D3D69" w14:textId="77777777" w:rsidR="00803CC9" w:rsidRPr="00803CC9" w:rsidRDefault="00803CC9" w:rsidP="00803CC9">
            <w:pPr>
              <w:spacing w:before="60" w:after="60"/>
              <w:jc w:val="both"/>
            </w:pPr>
            <w:r w:rsidRPr="00803CC9">
              <w:t>Druh veřejné zakázky:</w:t>
            </w:r>
          </w:p>
        </w:tc>
        <w:tc>
          <w:tcPr>
            <w:tcW w:w="5791" w:type="dxa"/>
            <w:vAlign w:val="center"/>
            <w:hideMark/>
          </w:tcPr>
          <w:p w14:paraId="1FD9CB93" w14:textId="77777777" w:rsidR="00803CC9" w:rsidRPr="00803CC9" w:rsidRDefault="001B4F6E" w:rsidP="00803CC9">
            <w:pPr>
              <w:spacing w:before="60" w:after="60"/>
              <w:jc w:val="both"/>
              <w:rPr>
                <w:bCs/>
              </w:rPr>
            </w:pPr>
            <w:sdt>
              <w:sdtPr>
                <w:rPr>
                  <w:bCs/>
                </w:rPr>
                <w:alias w:val="Druh VZ"/>
                <w:tag w:val="Druh VZ"/>
                <w:id w:val="93903769"/>
                <w:placeholder>
                  <w:docPart w:val="D7CF8CDDE5C7438AA621EA6AD1C4A881"/>
                </w:placeholder>
                <w:comboBox>
                  <w:listItem w:value="Zvolte položku."/>
                  <w:listItem w:displayText="Stavební práce" w:value="Stavební práce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803CC9" w:rsidRPr="00803CC9">
                  <w:rPr>
                    <w:bCs/>
                  </w:rPr>
                  <w:t>Dodávky</w:t>
                </w:r>
              </w:sdtContent>
            </w:sdt>
          </w:p>
        </w:tc>
      </w:tr>
      <w:tr w:rsidR="00803CC9" w:rsidRPr="00803CC9" w14:paraId="13FDFFE4" w14:textId="77777777" w:rsidTr="00355980">
        <w:trPr>
          <w:trHeight w:val="454"/>
        </w:trPr>
        <w:tc>
          <w:tcPr>
            <w:tcW w:w="3266" w:type="dxa"/>
            <w:vAlign w:val="center"/>
            <w:hideMark/>
          </w:tcPr>
          <w:p w14:paraId="62050A5D" w14:textId="77777777" w:rsidR="00803CC9" w:rsidRPr="00803CC9" w:rsidRDefault="00803CC9" w:rsidP="00803CC9">
            <w:pPr>
              <w:spacing w:before="60" w:after="60"/>
              <w:jc w:val="both"/>
            </w:pPr>
            <w:r w:rsidRPr="00803CC9">
              <w:t>Režim veřejné zakázky:</w:t>
            </w:r>
          </w:p>
        </w:tc>
        <w:tc>
          <w:tcPr>
            <w:tcW w:w="5791" w:type="dxa"/>
            <w:vAlign w:val="center"/>
            <w:hideMark/>
          </w:tcPr>
          <w:p w14:paraId="766B7896" w14:textId="77777777" w:rsidR="00803CC9" w:rsidRPr="00803CC9" w:rsidRDefault="00803CC9" w:rsidP="00803CC9">
            <w:pPr>
              <w:spacing w:before="60" w:after="60"/>
              <w:jc w:val="both"/>
              <w:rPr>
                <w:bCs/>
              </w:rPr>
            </w:pPr>
            <w:r w:rsidRPr="00803CC9">
              <w:rPr>
                <w:bCs/>
              </w:rPr>
              <w:t>Nadlimitní režim</w:t>
            </w:r>
          </w:p>
        </w:tc>
      </w:tr>
      <w:tr w:rsidR="00803CC9" w:rsidRPr="00803CC9" w14:paraId="3DA2062F" w14:textId="77777777" w:rsidTr="00355980">
        <w:trPr>
          <w:trHeight w:val="454"/>
        </w:trPr>
        <w:tc>
          <w:tcPr>
            <w:tcW w:w="3266" w:type="dxa"/>
            <w:vAlign w:val="center"/>
            <w:hideMark/>
          </w:tcPr>
          <w:p w14:paraId="124E88CD" w14:textId="77777777" w:rsidR="00803CC9" w:rsidRPr="00803CC9" w:rsidRDefault="00803CC9" w:rsidP="00803CC9">
            <w:pPr>
              <w:spacing w:before="60" w:after="60"/>
              <w:jc w:val="both"/>
            </w:pPr>
            <w:r w:rsidRPr="00803CC9">
              <w:t>Druh zadávacího řízení:</w:t>
            </w:r>
          </w:p>
        </w:tc>
        <w:tc>
          <w:tcPr>
            <w:tcW w:w="5791" w:type="dxa"/>
            <w:vAlign w:val="center"/>
            <w:hideMark/>
          </w:tcPr>
          <w:p w14:paraId="69E2D213" w14:textId="77777777" w:rsidR="00803CC9" w:rsidRPr="00803CC9" w:rsidRDefault="00803CC9" w:rsidP="00803CC9">
            <w:pPr>
              <w:spacing w:before="60" w:after="60"/>
              <w:jc w:val="both"/>
              <w:rPr>
                <w:bCs/>
              </w:rPr>
            </w:pPr>
            <w:r w:rsidRPr="00803CC9">
              <w:rPr>
                <w:bCs/>
              </w:rPr>
              <w:t>Otevřené řízení</w:t>
            </w:r>
          </w:p>
        </w:tc>
      </w:tr>
      <w:tr w:rsidR="00803CC9" w:rsidRPr="00803CC9" w14:paraId="6FF514DB" w14:textId="77777777" w:rsidTr="00355980">
        <w:trPr>
          <w:trHeight w:val="454"/>
        </w:trPr>
        <w:tc>
          <w:tcPr>
            <w:tcW w:w="3266" w:type="dxa"/>
            <w:vAlign w:val="center"/>
            <w:hideMark/>
          </w:tcPr>
          <w:p w14:paraId="0BD40667" w14:textId="77777777" w:rsidR="00803CC9" w:rsidRPr="00803CC9" w:rsidRDefault="00803CC9" w:rsidP="00803CC9">
            <w:pPr>
              <w:spacing w:before="60" w:after="60"/>
              <w:jc w:val="both"/>
            </w:pPr>
            <w:r w:rsidRPr="00355980">
              <w:t>Název zadavatele:</w:t>
            </w:r>
          </w:p>
        </w:tc>
        <w:sdt>
          <w:sdtPr>
            <w:id w:val="75796463"/>
            <w:placeholder>
              <w:docPart w:val="ECA609D12FED44A7AC267D74DB5BEB37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60066247" w14:textId="77777777" w:rsidR="00803CC9" w:rsidRPr="00803CC9" w:rsidRDefault="00803CC9" w:rsidP="00803CC9">
                <w:pPr>
                  <w:spacing w:before="60" w:after="60"/>
                  <w:jc w:val="both"/>
                </w:pPr>
                <w:r w:rsidRPr="00803CC9">
                  <w:t>Město Zábřeh</w:t>
                </w:r>
              </w:p>
            </w:tc>
          </w:sdtContent>
        </w:sdt>
      </w:tr>
      <w:tr w:rsidR="00803CC9" w:rsidRPr="00803CC9" w14:paraId="18EE8A23" w14:textId="77777777" w:rsidTr="00355980">
        <w:trPr>
          <w:trHeight w:val="454"/>
        </w:trPr>
        <w:tc>
          <w:tcPr>
            <w:tcW w:w="3266" w:type="dxa"/>
            <w:vAlign w:val="center"/>
            <w:hideMark/>
          </w:tcPr>
          <w:p w14:paraId="282E184F" w14:textId="77777777" w:rsidR="00803CC9" w:rsidRPr="00803CC9" w:rsidRDefault="00803CC9" w:rsidP="00803CC9">
            <w:pPr>
              <w:spacing w:before="60" w:after="60"/>
              <w:jc w:val="both"/>
            </w:pPr>
            <w:r w:rsidRPr="00803CC9">
              <w:t>Sídlo zadavatele:</w:t>
            </w:r>
          </w:p>
        </w:tc>
        <w:sdt>
          <w:sdtPr>
            <w:rPr>
              <w:bCs/>
            </w:rPr>
            <w:id w:val="-1527255100"/>
            <w:placeholder>
              <w:docPart w:val="90BAA43D3765493B93093F5773078411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0B676731" w14:textId="77777777" w:rsidR="00803CC9" w:rsidRPr="00803CC9" w:rsidRDefault="00803CC9" w:rsidP="00803CC9">
                <w:pPr>
                  <w:spacing w:before="60" w:after="60"/>
                  <w:jc w:val="both"/>
                  <w:rPr>
                    <w:bCs/>
                  </w:rPr>
                </w:pPr>
                <w:r w:rsidRPr="00803CC9">
                  <w:rPr>
                    <w:bCs/>
                  </w:rPr>
                  <w:t>Masarykovo náměstí 510/6, 789 01 Zábřeh</w:t>
                </w:r>
              </w:p>
            </w:tc>
          </w:sdtContent>
        </w:sdt>
      </w:tr>
      <w:tr w:rsidR="00803CC9" w:rsidRPr="00803CC9" w14:paraId="59C108B8" w14:textId="77777777" w:rsidTr="00355980">
        <w:trPr>
          <w:trHeight w:val="454"/>
        </w:trPr>
        <w:tc>
          <w:tcPr>
            <w:tcW w:w="3266" w:type="dxa"/>
            <w:vAlign w:val="center"/>
            <w:hideMark/>
          </w:tcPr>
          <w:p w14:paraId="12361132" w14:textId="77777777" w:rsidR="00803CC9" w:rsidRPr="00803CC9" w:rsidRDefault="00803CC9" w:rsidP="00803CC9">
            <w:pPr>
              <w:spacing w:before="60" w:after="60"/>
              <w:jc w:val="both"/>
            </w:pPr>
            <w:r w:rsidRPr="00803CC9">
              <w:t>IČO zadavatele:</w:t>
            </w:r>
          </w:p>
        </w:tc>
        <w:sdt>
          <w:sdtPr>
            <w:rPr>
              <w:bCs/>
            </w:rPr>
            <w:id w:val="2089418562"/>
            <w:placeholder>
              <w:docPart w:val="4FF55314718F4D6D9C0F6C9FA2CB0EAC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3F3E72A5" w14:textId="77777777" w:rsidR="00803CC9" w:rsidRPr="00803CC9" w:rsidRDefault="00803CC9" w:rsidP="00803CC9">
                <w:pPr>
                  <w:spacing w:before="60" w:after="60"/>
                  <w:jc w:val="both"/>
                  <w:rPr>
                    <w:bCs/>
                  </w:rPr>
                </w:pPr>
                <w:r w:rsidRPr="00803CC9">
                  <w:rPr>
                    <w:bCs/>
                  </w:rPr>
                  <w:t>00303640</w:t>
                </w:r>
              </w:p>
            </w:tc>
          </w:sdtContent>
        </w:sdt>
      </w:tr>
      <w:tr w:rsidR="00803CC9" w:rsidRPr="00803CC9" w14:paraId="4A942E1C" w14:textId="77777777" w:rsidTr="00355980">
        <w:trPr>
          <w:trHeight w:val="454"/>
        </w:trPr>
        <w:tc>
          <w:tcPr>
            <w:tcW w:w="3266" w:type="dxa"/>
            <w:vAlign w:val="center"/>
            <w:hideMark/>
          </w:tcPr>
          <w:p w14:paraId="5D786072" w14:textId="77777777" w:rsidR="00803CC9" w:rsidRPr="00803CC9" w:rsidRDefault="00803CC9" w:rsidP="00803CC9">
            <w:pPr>
              <w:spacing w:before="60" w:after="60"/>
              <w:jc w:val="both"/>
            </w:pPr>
            <w:r w:rsidRPr="00803CC9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4E137BF4E6BB4F7A94608B72A0E97F78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6E18DAF0" w14:textId="77777777" w:rsidR="00803CC9" w:rsidRPr="00803CC9" w:rsidRDefault="00803CC9" w:rsidP="00803CC9">
                <w:pPr>
                  <w:spacing w:before="60" w:after="60"/>
                  <w:jc w:val="both"/>
                  <w:rPr>
                    <w:bCs/>
                  </w:rPr>
                </w:pPr>
                <w:r w:rsidRPr="00803CC9"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803CC9" w:rsidRPr="00803CC9" w14:paraId="0528BB1D" w14:textId="77777777" w:rsidTr="00355980">
        <w:trPr>
          <w:trHeight w:val="454"/>
        </w:trPr>
        <w:tc>
          <w:tcPr>
            <w:tcW w:w="3266" w:type="dxa"/>
            <w:vAlign w:val="center"/>
            <w:hideMark/>
          </w:tcPr>
          <w:p w14:paraId="31B9CB01" w14:textId="77777777" w:rsidR="00803CC9" w:rsidRPr="00803CC9" w:rsidRDefault="00803CC9" w:rsidP="00803CC9">
            <w:pPr>
              <w:spacing w:before="60" w:after="60"/>
              <w:jc w:val="both"/>
            </w:pPr>
            <w:r w:rsidRPr="00803CC9">
              <w:t>Zastoupení zadavatele:</w:t>
            </w:r>
          </w:p>
        </w:tc>
        <w:sdt>
          <w:sdtPr>
            <w:rPr>
              <w:bCs/>
            </w:rPr>
            <w:id w:val="166073737"/>
            <w:placeholder>
              <w:docPart w:val="C253815B12E748EFAA2E1CD6EE5409D1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3FADAF3E" w14:textId="77777777" w:rsidR="00803CC9" w:rsidRPr="00803CC9" w:rsidRDefault="00803CC9" w:rsidP="00803CC9">
                <w:pPr>
                  <w:spacing w:before="60" w:after="60"/>
                  <w:jc w:val="both"/>
                  <w:rPr>
                    <w:bCs/>
                  </w:rPr>
                </w:pPr>
                <w:r w:rsidRPr="00803CC9">
                  <w:rPr>
                    <w:bCs/>
                  </w:rPr>
                  <w:t>RNDr. Mgr. František John, Ph.D., starosta</w:t>
                </w:r>
              </w:p>
            </w:tc>
          </w:sdtContent>
        </w:sdt>
      </w:tr>
      <w:tr w:rsidR="00803CC9" w:rsidRPr="00803CC9" w14:paraId="61C8228E" w14:textId="77777777" w:rsidTr="00355980">
        <w:trPr>
          <w:trHeight w:val="454"/>
        </w:trPr>
        <w:tc>
          <w:tcPr>
            <w:tcW w:w="3266" w:type="dxa"/>
            <w:vAlign w:val="center"/>
            <w:hideMark/>
          </w:tcPr>
          <w:p w14:paraId="069EF5FF" w14:textId="77777777" w:rsidR="00803CC9" w:rsidRPr="00803CC9" w:rsidRDefault="00803CC9" w:rsidP="00803CC9">
            <w:pPr>
              <w:spacing w:before="60" w:after="60"/>
              <w:jc w:val="both"/>
            </w:pPr>
            <w:r w:rsidRPr="00803CC9">
              <w:t>Adresa profilu zadavatele:</w:t>
            </w:r>
          </w:p>
        </w:tc>
        <w:sdt>
          <w:sdtPr>
            <w:rPr>
              <w:bCs/>
            </w:rPr>
            <w:id w:val="171997220"/>
            <w:placeholder>
              <w:docPart w:val="AD03BE531CEC4A489B7D78322031E2B1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1B4FDC6E" w14:textId="77777777" w:rsidR="00803CC9" w:rsidRPr="00803CC9" w:rsidRDefault="00803CC9" w:rsidP="00803CC9">
                <w:pPr>
                  <w:spacing w:before="60" w:after="60"/>
                  <w:jc w:val="both"/>
                  <w:rPr>
                    <w:bCs/>
                  </w:rPr>
                </w:pPr>
                <w:r w:rsidRPr="00803CC9">
                  <w:rPr>
                    <w:bCs/>
                  </w:rPr>
                  <w:t>https://profily.proebiz.com/profile/00303640/</w:t>
                </w:r>
              </w:p>
            </w:tc>
          </w:sdtContent>
        </w:sdt>
      </w:tr>
      <w:tr w:rsidR="00803CC9" w:rsidRPr="00803CC9" w14:paraId="2B27080D" w14:textId="77777777" w:rsidTr="00355980">
        <w:trPr>
          <w:trHeight w:val="454"/>
        </w:trPr>
        <w:tc>
          <w:tcPr>
            <w:tcW w:w="3266" w:type="dxa"/>
            <w:vAlign w:val="center"/>
            <w:hideMark/>
          </w:tcPr>
          <w:p w14:paraId="55E27D13" w14:textId="77777777" w:rsidR="00803CC9" w:rsidRPr="00803CC9" w:rsidRDefault="00803CC9" w:rsidP="00803CC9">
            <w:pPr>
              <w:spacing w:before="60" w:after="60"/>
              <w:jc w:val="both"/>
            </w:pPr>
            <w:r w:rsidRPr="00803CC9">
              <w:t>Název projektu:</w:t>
            </w:r>
          </w:p>
        </w:tc>
        <w:tc>
          <w:tcPr>
            <w:tcW w:w="5791" w:type="dxa"/>
            <w:vAlign w:val="center"/>
            <w:hideMark/>
          </w:tcPr>
          <w:p w14:paraId="6CE5136C" w14:textId="77777777" w:rsidR="00803CC9" w:rsidRPr="00803CC9" w:rsidRDefault="001B4F6E" w:rsidP="00803CC9">
            <w:pPr>
              <w:spacing w:before="60" w:after="60"/>
              <w:jc w:val="both"/>
              <w:rPr>
                <w:bCs/>
              </w:rPr>
            </w:pPr>
            <w:sdt>
              <w:sdtPr>
                <w:rPr>
                  <w:bCs/>
                </w:rPr>
                <w:id w:val="-2118669962"/>
                <w:placeholder>
                  <w:docPart w:val="57F2F657014F465481EC253F55851A43"/>
                </w:placeholder>
                <w:text/>
              </w:sdtPr>
              <w:sdtEndPr/>
              <w:sdtContent>
                <w:r w:rsidR="00803CC9" w:rsidRPr="00803CC9">
                  <w:rPr>
                    <w:bCs/>
                  </w:rPr>
                  <w:t>BAZÉN ZÁBŘEH, Oborník 608/39, 789 01 Zábřeh, Oborník 608/39, 78901 Zábřeh</w:t>
                </w:r>
              </w:sdtContent>
            </w:sdt>
          </w:p>
        </w:tc>
      </w:tr>
      <w:tr w:rsidR="00803CC9" w:rsidRPr="00803CC9" w14:paraId="6AD26EBF" w14:textId="77777777" w:rsidTr="00355980">
        <w:trPr>
          <w:trHeight w:val="454"/>
        </w:trPr>
        <w:tc>
          <w:tcPr>
            <w:tcW w:w="3266" w:type="dxa"/>
            <w:vAlign w:val="center"/>
            <w:hideMark/>
          </w:tcPr>
          <w:p w14:paraId="136CB145" w14:textId="77777777" w:rsidR="00803CC9" w:rsidRPr="00803CC9" w:rsidRDefault="00803CC9" w:rsidP="00803CC9">
            <w:pPr>
              <w:spacing w:before="60" w:after="60"/>
              <w:jc w:val="both"/>
            </w:pPr>
            <w:r w:rsidRPr="00803CC9">
              <w:t>Registrační číslo projektu:</w:t>
            </w:r>
          </w:p>
        </w:tc>
        <w:sdt>
          <w:sdtPr>
            <w:rPr>
              <w:bCs/>
            </w:rPr>
            <w:id w:val="-2126069646"/>
            <w:placeholder>
              <w:docPart w:val="5846D4DE615F4B6B90ABBDD389C61410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4BD94FAD" w14:textId="77777777" w:rsidR="00803CC9" w:rsidRPr="00803CC9" w:rsidRDefault="00803CC9" w:rsidP="00803CC9">
                <w:pPr>
                  <w:spacing w:before="60" w:after="60"/>
                  <w:jc w:val="both"/>
                  <w:rPr>
                    <w:bCs/>
                  </w:rPr>
                </w:pPr>
                <w:r w:rsidRPr="00803CC9">
                  <w:rPr>
                    <w:bCs/>
                  </w:rPr>
                  <w:t>5240200148</w:t>
                </w:r>
              </w:p>
            </w:tc>
          </w:sdtContent>
        </w:sdt>
        <w:bookmarkEnd w:id="4"/>
      </w:tr>
    </w:tbl>
    <w:p w14:paraId="6830735B" w14:textId="77777777" w:rsidR="00797F5A" w:rsidRDefault="00797F5A" w:rsidP="00355980">
      <w:bookmarkStart w:id="7" w:name="_Hlk60322526"/>
      <w:bookmarkEnd w:id="5"/>
      <w:r>
        <w:t>(„</w:t>
      </w:r>
      <w:r w:rsidR="00104227">
        <w:rPr>
          <w:b/>
          <w:bCs/>
        </w:rPr>
        <w:t>veřejná zakázka</w:t>
      </w:r>
      <w:r>
        <w:t>“</w:t>
      </w:r>
      <w:r w:rsidR="002B63EA">
        <w:t>, „</w:t>
      </w:r>
      <w:r w:rsidR="002B63EA" w:rsidRPr="00803CC9">
        <w:rPr>
          <w:b/>
          <w:bCs/>
        </w:rPr>
        <w:t>zadavatel</w:t>
      </w:r>
      <w:r w:rsidR="002B63EA" w:rsidRPr="00803CC9">
        <w:t>“</w:t>
      </w:r>
      <w:r w:rsidR="0009732E" w:rsidRPr="00355980">
        <w:t>,</w:t>
      </w:r>
      <w:r w:rsidR="002B63EA" w:rsidRPr="00355980">
        <w:t xml:space="preserve"> „</w:t>
      </w:r>
      <w:r w:rsidR="002B63EA" w:rsidRPr="00355980">
        <w:rPr>
          <w:b/>
          <w:bCs/>
        </w:rPr>
        <w:t>projekt</w:t>
      </w:r>
      <w:r w:rsidR="002B63EA" w:rsidRPr="00355980">
        <w:t>“</w:t>
      </w:r>
      <w:r w:rsidRPr="00803CC9">
        <w:t>)</w:t>
      </w:r>
      <w:bookmarkEnd w:id="6"/>
      <w:bookmarkEnd w:id="7"/>
    </w:p>
    <w:p w14:paraId="25C6629F" w14:textId="77777777" w:rsidR="00370681" w:rsidRPr="00E12D7E" w:rsidRDefault="00571D80" w:rsidP="00370681">
      <w:pPr>
        <w:pStyle w:val="Nadpis1"/>
        <w:keepLines w:val="0"/>
        <w:pageBreakBefore/>
      </w:pPr>
      <w:bookmarkStart w:id="8" w:name="_Toc56196926"/>
      <w:r>
        <w:lastRenderedPageBreak/>
        <w:t>Základní informace</w:t>
      </w:r>
      <w:r w:rsidR="009920D7">
        <w:t xml:space="preserve"> o </w:t>
      </w:r>
      <w:r>
        <w:t>dodavateli</w:t>
      </w:r>
      <w:bookmarkEnd w:id="8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7EE2B23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6C22B34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220041A2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211728E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9DC34C2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6FE0E0A6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5A465E4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08915A4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760FE162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62C9EE2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89B45AC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57CCB1B2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66CDAD6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7C31F7E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139C1B3D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sp.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278E071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B81413E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28B0F404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C939C4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EB385DB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1822DD61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00151D3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5DEC83A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1EB425A6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658C33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50E542B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51BFCE43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258B70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64718BC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008CBDC4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230A59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0729BE8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17D3C4C6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2CB55C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F4CDF18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13176005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68609D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DA78196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2E232D1A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E813E0" w14:paraId="7D6745E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F33B327" w14:textId="77777777" w:rsidR="00E813E0" w:rsidRDefault="00E813E0" w:rsidP="00E813E0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6D6CAE4A" w14:textId="77777777" w:rsidR="00E813E0" w:rsidRPr="006F0773" w:rsidRDefault="00E813E0" w:rsidP="00E813E0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E813E0" w14:paraId="4038236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DF12327" w14:textId="77777777" w:rsidR="00E813E0" w:rsidRDefault="00E813E0" w:rsidP="00E813E0">
            <w:pPr>
              <w:spacing w:before="60" w:after="60"/>
            </w:pPr>
            <w:r>
              <w:t>Dodavatel je zapsán v evidenci skutečných majitelů:</w:t>
            </w:r>
          </w:p>
        </w:tc>
        <w:tc>
          <w:tcPr>
            <w:tcW w:w="5791" w:type="dxa"/>
            <w:vAlign w:val="center"/>
          </w:tcPr>
          <w:p w14:paraId="26DE7B97" w14:textId="77777777" w:rsidR="00E813E0" w:rsidRDefault="00E813E0" w:rsidP="00E813E0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44B2EE33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1F68F4D1" w14:textId="77777777" w:rsidR="00E12D7E" w:rsidRPr="0030491F" w:rsidRDefault="00902243" w:rsidP="00496FC9">
      <w:pPr>
        <w:pStyle w:val="Nadpis1"/>
        <w:keepLines w:val="0"/>
        <w:pageBreakBefore/>
      </w:pPr>
      <w:bookmarkStart w:id="9" w:name="_Toc56196927"/>
      <w:r>
        <w:lastRenderedPageBreak/>
        <w:t>Kvalifikace</w:t>
      </w:r>
      <w:bookmarkEnd w:id="9"/>
    </w:p>
    <w:p w14:paraId="1884CB0C" w14:textId="77777777" w:rsidR="00091F3F" w:rsidRPr="00355980" w:rsidRDefault="001D0797" w:rsidP="00E12D7E">
      <w:pPr>
        <w:pStyle w:val="Tloslovan"/>
      </w:pPr>
      <w:r w:rsidRPr="00355980">
        <w:rPr>
          <w:rFonts w:eastAsia="Calibri"/>
          <w:lang w:eastAsia="cs-CZ"/>
        </w:rPr>
        <w:t xml:space="preserve">Účastník </w:t>
      </w:r>
      <w:r w:rsidR="00214512" w:rsidRPr="00355980">
        <w:rPr>
          <w:rFonts w:eastAsia="Calibri"/>
          <w:lang w:eastAsia="cs-CZ"/>
        </w:rPr>
        <w:t>čestně prohlašuje, že</w:t>
      </w:r>
      <w:r w:rsidR="00214512" w:rsidRPr="00355980">
        <w:t xml:space="preserve"> splňuje základní způsobilost požadovanou zákonem č. 134/2016 Sb.,</w:t>
      </w:r>
      <w:r w:rsidR="009920D7" w:rsidRPr="00355980">
        <w:t xml:space="preserve"> o </w:t>
      </w:r>
      <w:r w:rsidR="00214512" w:rsidRPr="00355980">
        <w:t>zadávání veřejných zakázek, ve znění pozdějších předpisů, („</w:t>
      </w:r>
      <w:r w:rsidR="00214512" w:rsidRPr="00355980">
        <w:rPr>
          <w:b/>
          <w:bCs/>
        </w:rPr>
        <w:t>ZZVZ</w:t>
      </w:r>
      <w:r w:rsidR="00214512" w:rsidRPr="00355980">
        <w:t>“)</w:t>
      </w:r>
      <w:r w:rsidR="00D0079D" w:rsidRPr="00355980">
        <w:t>,</w:t>
      </w:r>
      <w:r w:rsidR="009920D7" w:rsidRPr="00355980">
        <w:t xml:space="preserve"> a </w:t>
      </w:r>
      <w:r w:rsidR="00214512" w:rsidRPr="00355980">
        <w:t>zadavatelem pro plnění veřejné zakázky, která je uvedena</w:t>
      </w:r>
      <w:r w:rsidR="009920D7" w:rsidRPr="00355980">
        <w:t xml:space="preserve"> v </w:t>
      </w:r>
      <w:r w:rsidR="00214512" w:rsidRPr="00355980">
        <w:t>textové části zadávací dokumentace („</w:t>
      </w:r>
      <w:r w:rsidR="00214512" w:rsidRPr="00355980">
        <w:rPr>
          <w:b/>
          <w:bCs/>
        </w:rPr>
        <w:t>zadávací dokumentace</w:t>
      </w:r>
      <w:r w:rsidR="00214512" w:rsidRPr="00355980">
        <w:t>“) na veřejnou zakázku,</w:t>
      </w:r>
      <w:r w:rsidR="009920D7" w:rsidRPr="00355980">
        <w:t xml:space="preserve"> a </w:t>
      </w:r>
      <w:r w:rsidR="00214512" w:rsidRPr="00355980">
        <w:t>to</w:t>
      </w:r>
      <w:r w:rsidR="009920D7" w:rsidRPr="00355980">
        <w:t xml:space="preserve"> v </w:t>
      </w:r>
      <w:r w:rsidR="00214512" w:rsidRPr="00355980">
        <w:t>následujícím rozsahu, tedy že je účastníkem, který</w:t>
      </w:r>
      <w:r w:rsidR="00091F3F" w:rsidRPr="00355980">
        <w:rPr>
          <w:rStyle w:val="Znakapoznpodarou"/>
        </w:rPr>
        <w:footnoteReference w:id="1"/>
      </w:r>
      <w:r w:rsidR="00091F3F" w:rsidRPr="00355980">
        <w:t>:</w:t>
      </w:r>
    </w:p>
    <w:p w14:paraId="396E4C06" w14:textId="77777777" w:rsidR="00091F3F" w:rsidRPr="00355980" w:rsidRDefault="00EE7543" w:rsidP="00EE7543">
      <w:pPr>
        <w:pStyle w:val="Psmena"/>
      </w:pPr>
      <w:r w:rsidRPr="00355980">
        <w:t>nemá</w:t>
      </w:r>
      <w:r w:rsidR="009920D7" w:rsidRPr="00355980">
        <w:t xml:space="preserve"> v </w:t>
      </w:r>
      <w:r w:rsidRPr="00355980">
        <w:t>České republice nebo</w:t>
      </w:r>
      <w:r w:rsidR="009920D7" w:rsidRPr="00355980">
        <w:t xml:space="preserve"> v </w:t>
      </w:r>
      <w:r w:rsidRPr="00355980">
        <w:t>zemi svého sídla</w:t>
      </w:r>
      <w:r w:rsidR="009920D7" w:rsidRPr="00355980">
        <w:t xml:space="preserve"> v </w:t>
      </w:r>
      <w:r w:rsidRPr="00355980">
        <w:t>evidenci daní zachycen splatný daňový nedoplatek ve vztahu ke spotřební dani,</w:t>
      </w:r>
    </w:p>
    <w:p w14:paraId="576752A7" w14:textId="77777777" w:rsidR="00EE7543" w:rsidRPr="00355980" w:rsidRDefault="00EE7543" w:rsidP="00EE7543">
      <w:pPr>
        <w:pStyle w:val="Psmena"/>
      </w:pPr>
      <w:r w:rsidRPr="00355980">
        <w:t>nemá</w:t>
      </w:r>
      <w:r w:rsidR="009920D7" w:rsidRPr="00355980">
        <w:t xml:space="preserve"> v </w:t>
      </w:r>
      <w:r w:rsidRPr="00355980">
        <w:t>České republice nebo</w:t>
      </w:r>
      <w:r w:rsidR="009920D7" w:rsidRPr="00355980">
        <w:t xml:space="preserve"> v </w:t>
      </w:r>
      <w:r w:rsidRPr="00355980">
        <w:t>zemi svého sídla splatný nedoplatek na pojistném nebo na penále na veřejné zdravotní pojištění,</w:t>
      </w:r>
    </w:p>
    <w:p w14:paraId="31DAADA8" w14:textId="77777777" w:rsidR="00EE7543" w:rsidRPr="00355980" w:rsidRDefault="00EE7543" w:rsidP="00EE7543">
      <w:pPr>
        <w:pStyle w:val="Psmena"/>
      </w:pPr>
      <w:r w:rsidRPr="00355980">
        <w:t>v případě, že účastník není zapsán</w:t>
      </w:r>
      <w:r w:rsidR="009920D7" w:rsidRPr="00355980">
        <w:t xml:space="preserve"> v </w:t>
      </w:r>
      <w:r w:rsidRPr="00355980">
        <w:t>obchodním rejstříku, není</w:t>
      </w:r>
      <w:r w:rsidR="009920D7" w:rsidRPr="00355980">
        <w:t xml:space="preserve"> v </w:t>
      </w:r>
      <w:r w:rsidRPr="00355980">
        <w:t>likvidaci, nebylo proti němu vydáno rozhodnutí</w:t>
      </w:r>
      <w:r w:rsidR="009920D7" w:rsidRPr="00355980">
        <w:t xml:space="preserve"> o </w:t>
      </w:r>
      <w:r w:rsidRPr="00355980">
        <w:t>úpadku, nebyla vůči němu nařízena nucená správa podle jiného právního předpisu nebo není</w:t>
      </w:r>
      <w:r w:rsidR="009920D7" w:rsidRPr="00355980">
        <w:t xml:space="preserve"> v </w:t>
      </w:r>
      <w:r w:rsidRPr="00355980">
        <w:t>obdobné situaci podle právního řádu země svého sídla.</w:t>
      </w:r>
    </w:p>
    <w:p w14:paraId="2D44C978" w14:textId="1013CBD1" w:rsidR="00FC1237" w:rsidRPr="00355980" w:rsidRDefault="00FC1237" w:rsidP="00FC1237">
      <w:pPr>
        <w:pStyle w:val="Tloslovan"/>
      </w:pPr>
      <w:bookmarkStart w:id="10" w:name="_Hlk87456960"/>
      <w:r w:rsidRPr="00355980">
        <w:t xml:space="preserve">Účastník čestně prohlašuje, že splňuje technickou kvalifikaci požadovanou ZZVZ a zadavatelem pro plnění veřejné zakázky, která je uvedena v zadávací dokumentaci na veřejnou zakázku, </w:t>
      </w:r>
      <w:r w:rsidR="00CC1818" w:rsidRPr="00355980">
        <w:t xml:space="preserve">tj. </w:t>
      </w:r>
      <w:r w:rsidR="00E307AC" w:rsidRPr="00355980">
        <w:t xml:space="preserve">že poskytl požadované </w:t>
      </w:r>
      <w:sdt>
        <w:sdtPr>
          <w:rPr>
            <w:bCs/>
          </w:rPr>
          <w:alias w:val="Druh plnění"/>
          <w:tag w:val="Druh plnění"/>
          <w:id w:val="-1114212826"/>
          <w:placeholder>
            <w:docPart w:val="56AE94CA6BC542AC8C6293B079AA2E75"/>
          </w:placeholder>
          <w:comboBox>
            <w:listItem w:value="Zvolte položku."/>
            <w:listItem w:displayText="dodávky" w:value="dodávky"/>
            <w:listItem w:displayText="služby" w:value="služby"/>
          </w:comboBox>
        </w:sdtPr>
        <w:sdtEndPr/>
        <w:sdtContent>
          <w:r w:rsidR="00803CC9" w:rsidRPr="00355980">
            <w:rPr>
              <w:bCs/>
            </w:rPr>
            <w:t>dodávky</w:t>
          </w:r>
        </w:sdtContent>
      </w:sdt>
      <w:r w:rsidR="00E307AC" w:rsidRPr="00355980">
        <w:rPr>
          <w:bCs/>
        </w:rPr>
        <w:t>,</w:t>
      </w:r>
      <w:r w:rsidR="00E307AC" w:rsidRPr="00355980">
        <w:t xml:space="preserve"> </w:t>
      </w:r>
      <w:r w:rsidRPr="00355980">
        <w:t>a to v následujícím rozsahu</w:t>
      </w:r>
      <w:r w:rsidRPr="00355980">
        <w:rPr>
          <w:rFonts w:eastAsia="Calibri"/>
          <w:lang w:eastAsia="cs-CZ"/>
        </w:rPr>
        <w:t>:</w:t>
      </w:r>
      <w:bookmarkEnd w:id="10"/>
    </w:p>
    <w:p w14:paraId="42F1C65A" w14:textId="6951425E" w:rsidR="00435CAD" w:rsidRPr="00355980" w:rsidRDefault="00435CAD" w:rsidP="00435CAD">
      <w:pPr>
        <w:pStyle w:val="Tloneslovan"/>
        <w:numPr>
          <w:ilvl w:val="6"/>
          <w:numId w:val="16"/>
        </w:numPr>
        <w:rPr>
          <w:b/>
          <w:bCs/>
          <w:i/>
          <w:iCs/>
        </w:rPr>
      </w:pPr>
      <w:bookmarkStart w:id="11" w:name="_Hlk87455254"/>
      <w:r w:rsidRPr="00355980">
        <w:rPr>
          <w:b/>
          <w:bCs/>
          <w:i/>
          <w:iCs/>
          <w:lang w:eastAsia="cs-CZ"/>
        </w:rPr>
        <w:t xml:space="preserve">Významná </w:t>
      </w:r>
      <w:sdt>
        <w:sdtPr>
          <w:rPr>
            <w:b/>
            <w:bCs/>
            <w:i/>
            <w:iCs/>
            <w:lang w:eastAsia="cs-CZ"/>
          </w:rPr>
          <w:alias w:val="Druh plnění"/>
          <w:tag w:val="Druh plnění"/>
          <w:id w:val="-763769815"/>
          <w:placeholder>
            <w:docPart w:val="A2CCB073C1974A989D173319FD96E9C4"/>
          </w:placeholder>
          <w:comboBox>
            <w:listItem w:value="Zvolte položku."/>
            <w:listItem w:displayText="dodávka" w:value="dodávka"/>
            <w:listItem w:displayText="služba" w:value="služba"/>
          </w:comboBox>
        </w:sdtPr>
        <w:sdtEndPr/>
        <w:sdtContent>
          <w:r w:rsidR="00803CC9" w:rsidRPr="00355980">
            <w:rPr>
              <w:b/>
              <w:bCs/>
              <w:i/>
              <w:iCs/>
              <w:lang w:eastAsia="cs-CZ"/>
            </w:rPr>
            <w:t>dodávka</w:t>
          </w:r>
        </w:sdtContent>
      </w:sdt>
      <w:r w:rsidRPr="00355980">
        <w:rPr>
          <w:b/>
          <w:bCs/>
          <w:i/>
          <w:iCs/>
          <w:lang w:eastAsia="cs-CZ"/>
        </w:rPr>
        <w:t xml:space="preserve">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435CAD" w:rsidRPr="001D67D6" w14:paraId="6126416D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505348A8" w14:textId="31A0886E" w:rsidR="00435CAD" w:rsidRPr="00355980" w:rsidRDefault="00435CAD" w:rsidP="005307C0">
            <w:pPr>
              <w:spacing w:before="60" w:after="60"/>
            </w:pPr>
            <w:r w:rsidRPr="00355980">
              <w:t xml:space="preserve">Název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7053329"/>
                <w:placeholder>
                  <w:docPart w:val="BAC45E441CA94276848089255AE58C1D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803CC9" w:rsidRPr="00355980">
                  <w:rPr>
                    <w:bCs/>
                  </w:rPr>
                  <w:t>dodávky</w:t>
                </w:r>
              </w:sdtContent>
            </w:sdt>
            <w:r w:rsidRPr="00355980">
              <w:t>:</w:t>
            </w:r>
          </w:p>
        </w:tc>
        <w:tc>
          <w:tcPr>
            <w:tcW w:w="4647" w:type="dxa"/>
            <w:vAlign w:val="center"/>
          </w:tcPr>
          <w:p w14:paraId="26172655" w14:textId="77777777" w:rsidR="00435CAD" w:rsidRPr="00355980" w:rsidRDefault="00435CAD" w:rsidP="005307C0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55980">
              <w:rPr>
                <w:bCs/>
                <w:highlight w:val="yellow"/>
              </w:rPr>
              <w:fldChar w:fldCharType="begin"/>
            </w:r>
            <w:r w:rsidRPr="00355980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5980">
              <w:rPr>
                <w:bCs/>
                <w:highlight w:val="yellow"/>
              </w:rPr>
              <w:fldChar w:fldCharType="end"/>
            </w:r>
          </w:p>
        </w:tc>
      </w:tr>
      <w:tr w:rsidR="00435CAD" w:rsidRPr="001D67D6" w14:paraId="4CDD63B1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13A8D56E" w14:textId="5CF41B73" w:rsidR="00435CAD" w:rsidRPr="00355980" w:rsidRDefault="00435CAD" w:rsidP="005307C0">
            <w:pPr>
              <w:spacing w:before="60" w:after="60"/>
            </w:pPr>
            <w:r w:rsidRPr="00355980">
              <w:t xml:space="preserve">Objednatel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84983047"/>
                <w:placeholder>
                  <w:docPart w:val="11DDDC4E55A4428CB6F537E27508C3FA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803CC9" w:rsidRPr="00355980">
                  <w:rPr>
                    <w:bCs/>
                  </w:rPr>
                  <w:t>dodávky</w:t>
                </w:r>
              </w:sdtContent>
            </w:sdt>
            <w:r w:rsidRPr="00355980">
              <w:t>:</w:t>
            </w:r>
          </w:p>
        </w:tc>
        <w:tc>
          <w:tcPr>
            <w:tcW w:w="4647" w:type="dxa"/>
            <w:vAlign w:val="center"/>
          </w:tcPr>
          <w:p w14:paraId="4F10A6D7" w14:textId="77777777" w:rsidR="00435CAD" w:rsidRPr="00355980" w:rsidRDefault="00435CAD" w:rsidP="005307C0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55980">
              <w:rPr>
                <w:bCs/>
                <w:highlight w:val="yellow"/>
              </w:rPr>
              <w:fldChar w:fldCharType="begin"/>
            </w:r>
            <w:r w:rsidRPr="00355980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5980">
              <w:rPr>
                <w:bCs/>
                <w:highlight w:val="yellow"/>
              </w:rPr>
              <w:fldChar w:fldCharType="end"/>
            </w:r>
          </w:p>
        </w:tc>
      </w:tr>
      <w:tr w:rsidR="00435CAD" w:rsidRPr="001D67D6" w14:paraId="5AD2D577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6446521E" w14:textId="646DFCD0" w:rsidR="00435CAD" w:rsidRPr="00355980" w:rsidRDefault="00435CAD" w:rsidP="005307C0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355980">
              <w:t xml:space="preserve">Stručný popis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2070229382"/>
                <w:placeholder>
                  <w:docPart w:val="211F9A0F78ED4A5293DC76C7D30CD203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803CC9" w:rsidRPr="00355980">
                  <w:rPr>
                    <w:bCs/>
                  </w:rPr>
                  <w:t>dodávky</w:t>
                </w:r>
              </w:sdtContent>
            </w:sdt>
            <w:r w:rsidRPr="00355980">
              <w:t>:</w:t>
            </w:r>
          </w:p>
        </w:tc>
        <w:tc>
          <w:tcPr>
            <w:tcW w:w="4647" w:type="dxa"/>
            <w:vAlign w:val="center"/>
          </w:tcPr>
          <w:p w14:paraId="78C93A69" w14:textId="77777777" w:rsidR="00435CAD" w:rsidRPr="00355980" w:rsidRDefault="00435CAD" w:rsidP="005307C0">
            <w:pPr>
              <w:spacing w:before="60" w:after="60"/>
              <w:rPr>
                <w:rStyle w:val="Siln"/>
                <w:highlight w:val="yellow"/>
              </w:rPr>
            </w:pPr>
            <w:r w:rsidRPr="00355980">
              <w:rPr>
                <w:bCs/>
                <w:highlight w:val="yellow"/>
              </w:rPr>
              <w:fldChar w:fldCharType="begin"/>
            </w:r>
            <w:r w:rsidRPr="00355980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5980">
              <w:rPr>
                <w:bCs/>
                <w:highlight w:val="yellow"/>
              </w:rPr>
              <w:fldChar w:fldCharType="end"/>
            </w:r>
          </w:p>
        </w:tc>
      </w:tr>
      <w:tr w:rsidR="00435CAD" w:rsidRPr="001D67D6" w14:paraId="22BA6262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655411DE" w14:textId="29DAF4A1" w:rsidR="00435CAD" w:rsidRPr="00355980" w:rsidRDefault="00435CAD" w:rsidP="005307C0">
            <w:pPr>
              <w:spacing w:before="60" w:after="60"/>
            </w:pPr>
            <w:r w:rsidRPr="00355980">
              <w:t xml:space="preserve">Cena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130860108"/>
                <w:placeholder>
                  <w:docPart w:val="BC21596797BE4F1EB8C3AFD1FFC4A81D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803CC9" w:rsidRPr="00355980">
                  <w:rPr>
                    <w:bCs/>
                  </w:rPr>
                  <w:t>dodávky</w:t>
                </w:r>
              </w:sdtContent>
            </w:sdt>
            <w:r w:rsidRPr="00355980">
              <w:t>:</w:t>
            </w:r>
          </w:p>
        </w:tc>
        <w:tc>
          <w:tcPr>
            <w:tcW w:w="4647" w:type="dxa"/>
            <w:vAlign w:val="center"/>
          </w:tcPr>
          <w:p w14:paraId="653E511B" w14:textId="77777777" w:rsidR="00435CAD" w:rsidRPr="00355980" w:rsidRDefault="00435CAD" w:rsidP="005307C0">
            <w:pPr>
              <w:spacing w:before="60" w:after="60"/>
              <w:rPr>
                <w:highlight w:val="yellow"/>
              </w:rPr>
            </w:pPr>
            <w:r w:rsidRPr="00355980">
              <w:rPr>
                <w:bCs/>
                <w:highlight w:val="yellow"/>
              </w:rPr>
              <w:fldChar w:fldCharType="begin"/>
            </w:r>
            <w:r w:rsidRPr="00355980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5980">
              <w:rPr>
                <w:bCs/>
                <w:highlight w:val="yellow"/>
              </w:rPr>
              <w:fldChar w:fldCharType="end"/>
            </w:r>
          </w:p>
        </w:tc>
      </w:tr>
      <w:tr w:rsidR="00435CAD" w:rsidRPr="001D67D6" w14:paraId="2FCE536D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635D20D1" w14:textId="4EDCC6EA" w:rsidR="00435CAD" w:rsidRPr="00355980" w:rsidRDefault="00435CAD" w:rsidP="005307C0">
            <w:pPr>
              <w:spacing w:before="60" w:after="60"/>
            </w:pPr>
            <w:r w:rsidRPr="00355980">
              <w:t xml:space="preserve">Doba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319736888"/>
                <w:placeholder>
                  <w:docPart w:val="932771AFDF794758AED1EBD7F92CA44F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803CC9" w:rsidRPr="00355980">
                  <w:rPr>
                    <w:bCs/>
                  </w:rPr>
                  <w:t>dodávky</w:t>
                </w:r>
              </w:sdtContent>
            </w:sdt>
            <w:r w:rsidRPr="00355980">
              <w:t>:</w:t>
            </w:r>
          </w:p>
        </w:tc>
        <w:tc>
          <w:tcPr>
            <w:tcW w:w="4647" w:type="dxa"/>
            <w:vAlign w:val="center"/>
          </w:tcPr>
          <w:p w14:paraId="06C0DC41" w14:textId="77777777" w:rsidR="00435CAD" w:rsidRPr="00355980" w:rsidRDefault="00435CAD" w:rsidP="005307C0">
            <w:pPr>
              <w:spacing w:before="60" w:after="60"/>
              <w:rPr>
                <w:highlight w:val="yellow"/>
              </w:rPr>
            </w:pPr>
            <w:r w:rsidRPr="00355980">
              <w:rPr>
                <w:bCs/>
                <w:highlight w:val="yellow"/>
              </w:rPr>
              <w:fldChar w:fldCharType="begin"/>
            </w:r>
            <w:r w:rsidRPr="00355980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5980">
              <w:rPr>
                <w:bCs/>
                <w:highlight w:val="yellow"/>
              </w:rPr>
              <w:fldChar w:fldCharType="end"/>
            </w:r>
          </w:p>
        </w:tc>
      </w:tr>
      <w:tr w:rsidR="00435CAD" w:rsidRPr="001D67D6" w14:paraId="226F9AE5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19633DB7" w14:textId="426F7430" w:rsidR="00435CAD" w:rsidRPr="00355980" w:rsidRDefault="00435CAD" w:rsidP="005307C0">
            <w:pPr>
              <w:spacing w:before="60" w:after="60"/>
            </w:pPr>
            <w:r w:rsidRPr="00355980">
              <w:t xml:space="preserve">Místo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53994523"/>
                <w:placeholder>
                  <w:docPart w:val="D21AF4AE9B2549719CAF650FFCDFB75C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803CC9" w:rsidRPr="00355980">
                  <w:rPr>
                    <w:bCs/>
                  </w:rPr>
                  <w:t>dodávky</w:t>
                </w:r>
              </w:sdtContent>
            </w:sdt>
            <w:r w:rsidRPr="00355980">
              <w:t>:</w:t>
            </w:r>
          </w:p>
        </w:tc>
        <w:tc>
          <w:tcPr>
            <w:tcW w:w="4647" w:type="dxa"/>
            <w:vAlign w:val="center"/>
          </w:tcPr>
          <w:p w14:paraId="0F43430A" w14:textId="77777777" w:rsidR="00435CAD" w:rsidRPr="00355980" w:rsidRDefault="00435CAD" w:rsidP="005307C0">
            <w:pPr>
              <w:spacing w:before="60" w:after="60"/>
              <w:rPr>
                <w:highlight w:val="yellow"/>
              </w:rPr>
            </w:pPr>
            <w:r w:rsidRPr="00355980">
              <w:rPr>
                <w:bCs/>
                <w:highlight w:val="yellow"/>
              </w:rPr>
              <w:fldChar w:fldCharType="begin"/>
            </w:r>
            <w:r w:rsidRPr="00355980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5980">
              <w:rPr>
                <w:bCs/>
                <w:highlight w:val="yellow"/>
              </w:rPr>
              <w:fldChar w:fldCharType="end"/>
            </w:r>
          </w:p>
        </w:tc>
      </w:tr>
      <w:tr w:rsidR="00435CAD" w:rsidRPr="001D67D6" w14:paraId="2E1AFB91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2E9608E0" w14:textId="7F4AE109" w:rsidR="00435CAD" w:rsidRPr="00355980" w:rsidRDefault="00435CAD" w:rsidP="005307C0">
            <w:pPr>
              <w:spacing w:before="60" w:after="60"/>
            </w:pPr>
            <w:r w:rsidRPr="00355980">
              <w:t xml:space="preserve">Kontaktní osoba objednatele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35268015"/>
                <w:placeholder>
                  <w:docPart w:val="5D93641F6EBC4666A827B15C5C5EB31F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803CC9" w:rsidRPr="00355980">
                  <w:rPr>
                    <w:bCs/>
                  </w:rPr>
                  <w:t>dodávky</w:t>
                </w:r>
              </w:sdtContent>
            </w:sdt>
            <w:r w:rsidRPr="00355980">
              <w:t xml:space="preserve"> (jméno, tel., e-mail):</w:t>
            </w:r>
          </w:p>
        </w:tc>
        <w:tc>
          <w:tcPr>
            <w:tcW w:w="4647" w:type="dxa"/>
            <w:vAlign w:val="center"/>
          </w:tcPr>
          <w:p w14:paraId="4CDF505E" w14:textId="77777777" w:rsidR="00435CAD" w:rsidRPr="00355980" w:rsidRDefault="00435CAD" w:rsidP="005307C0">
            <w:pPr>
              <w:spacing w:before="60" w:after="60"/>
              <w:rPr>
                <w:highlight w:val="yellow"/>
              </w:rPr>
            </w:pPr>
            <w:r w:rsidRPr="00355980">
              <w:rPr>
                <w:bCs/>
                <w:highlight w:val="yellow"/>
              </w:rPr>
              <w:fldChar w:fldCharType="begin"/>
            </w:r>
            <w:r w:rsidRPr="00355980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5980">
              <w:rPr>
                <w:bCs/>
                <w:highlight w:val="yellow"/>
              </w:rPr>
              <w:fldChar w:fldCharType="end"/>
            </w:r>
          </w:p>
        </w:tc>
      </w:tr>
    </w:tbl>
    <w:bookmarkEnd w:id="11"/>
    <w:p w14:paraId="5C31C636" w14:textId="7221F755" w:rsidR="00FC1237" w:rsidRPr="00355980" w:rsidRDefault="00FC1237" w:rsidP="00FC1237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 w:rsidRPr="00355980">
        <w:rPr>
          <w:rFonts w:eastAsia="Calibri"/>
          <w:i/>
          <w:lang w:eastAsia="cs-CZ"/>
        </w:rPr>
        <w:t xml:space="preserve">* v případě více </w:t>
      </w:r>
      <w:bookmarkStart w:id="12" w:name="_Hlk61833739"/>
      <w:sdt>
        <w:sdtPr>
          <w:rPr>
            <w:rFonts w:eastAsia="Calibri"/>
            <w:bCs/>
            <w:i/>
            <w:lang w:eastAsia="cs-CZ"/>
          </w:rPr>
          <w:alias w:val="Druh plnění"/>
          <w:tag w:val="Druh plnění"/>
          <w:id w:val="96536342"/>
          <w:placeholder>
            <w:docPart w:val="A2FAB4374D8A4091AB2630D93F686760"/>
          </w:placeholder>
          <w:comboBox>
            <w:listItem w:value="Zvolte položku."/>
            <w:listItem w:displayText="dodávek" w:value="dodávek"/>
            <w:listItem w:displayText="služeb" w:value="služeb"/>
          </w:comboBox>
        </w:sdtPr>
        <w:sdtEndPr/>
        <w:sdtContent>
          <w:r w:rsidR="00803CC9" w:rsidRPr="00355980">
            <w:rPr>
              <w:rFonts w:eastAsia="Calibri"/>
              <w:bCs/>
              <w:i/>
              <w:lang w:eastAsia="cs-CZ"/>
            </w:rPr>
            <w:t>dodávek</w:t>
          </w:r>
        </w:sdtContent>
      </w:sdt>
      <w:bookmarkEnd w:id="12"/>
      <w:r w:rsidR="00811A7C" w:rsidRPr="00355980">
        <w:rPr>
          <w:rFonts w:eastAsia="Calibri"/>
          <w:i/>
          <w:lang w:eastAsia="cs-CZ"/>
        </w:rPr>
        <w:t xml:space="preserve"> </w:t>
      </w:r>
      <w:r w:rsidRPr="00355980">
        <w:rPr>
          <w:rFonts w:eastAsia="Calibri"/>
          <w:i/>
          <w:lang w:eastAsia="cs-CZ"/>
        </w:rPr>
        <w:t>účastník tabulku zkopíruje podle potřeby.</w:t>
      </w:r>
    </w:p>
    <w:p w14:paraId="7C8DEBF7" w14:textId="4EDE9149" w:rsidR="00A32A19" w:rsidRPr="00355980" w:rsidRDefault="00A32A19" w:rsidP="00A32A19">
      <w:pPr>
        <w:pStyle w:val="Tloslovan"/>
        <w:numPr>
          <w:ilvl w:val="0"/>
          <w:numId w:val="0"/>
        </w:numPr>
        <w:ind w:left="851"/>
      </w:pPr>
      <w:bookmarkStart w:id="13" w:name="_Hlk61846023"/>
      <w:r w:rsidRPr="00355980">
        <w:t xml:space="preserve">Účastník čestně prohlašuje, že </w:t>
      </w:r>
      <w:r w:rsidRPr="00355980">
        <w:rPr>
          <w:rFonts w:eastAsia="Calibri"/>
        </w:rPr>
        <w:t xml:space="preserve">výše </w:t>
      </w:r>
      <w:bookmarkStart w:id="14" w:name="_Hlk39183420"/>
      <w:r w:rsidRPr="00355980">
        <w:rPr>
          <w:rFonts w:eastAsia="Calibri"/>
        </w:rPr>
        <w:t xml:space="preserve">uvedené </w:t>
      </w:r>
      <w:bookmarkEnd w:id="14"/>
      <w:sdt>
        <w:sdtPr>
          <w:rPr>
            <w:bCs/>
          </w:rPr>
          <w:alias w:val="Druh plnění"/>
          <w:tag w:val="Druh plnění"/>
          <w:id w:val="1857462655"/>
          <w:placeholder>
            <w:docPart w:val="8D5CE8048AFA47408D4768031A3528BC"/>
          </w:placeholder>
          <w:comboBox>
            <w:listItem w:value="Zvolte položku."/>
            <w:listItem w:displayText="dodávky" w:value="dodávky"/>
            <w:listItem w:displayText="služby" w:value="služby"/>
          </w:comboBox>
        </w:sdtPr>
        <w:sdtEndPr/>
        <w:sdtContent>
          <w:r w:rsidR="00803CC9" w:rsidRPr="00355980">
            <w:rPr>
              <w:bCs/>
            </w:rPr>
            <w:t>dodávky</w:t>
          </w:r>
        </w:sdtContent>
      </w:sdt>
      <w:r w:rsidRPr="00355980">
        <w:rPr>
          <w:rFonts w:eastAsia="Calibri"/>
        </w:rPr>
        <w:t xml:space="preserve"> </w:t>
      </w:r>
      <w:bookmarkStart w:id="15" w:name="_Hlk39183444"/>
      <w:r w:rsidRPr="00355980">
        <w:rPr>
          <w:rFonts w:eastAsia="Calibri"/>
        </w:rPr>
        <w:t>poskytl řádně, odborně a vča</w:t>
      </w:r>
      <w:bookmarkEnd w:id="15"/>
      <w:r w:rsidRPr="00355980">
        <w:rPr>
          <w:rFonts w:eastAsia="Calibri"/>
        </w:rPr>
        <w:t>s.</w:t>
      </w:r>
    </w:p>
    <w:p w14:paraId="6BA26793" w14:textId="77777777" w:rsidR="00D81F98" w:rsidRPr="00355980" w:rsidRDefault="00A531DE" w:rsidP="00D81F98">
      <w:pPr>
        <w:pStyle w:val="Tloslovan"/>
      </w:pPr>
      <w:r w:rsidRPr="00355980">
        <w:lastRenderedPageBreak/>
        <w:t>Účastník čestně prohlašuje, že splňuje technickou kvalifikaci požadovanou ZZVZ a zadavatelem pro plnění veřejné zakázky, která je uvedena v zadávací dokumentaci na veřejnou zakázku, tj. že má pro plnění veřejné zakázky k dispozici požadovaný realizační tým, a to v následujícím rozsahu</w:t>
      </w:r>
      <w:bookmarkEnd w:id="13"/>
      <w:r w:rsidR="00D81F98" w:rsidRPr="00355980">
        <w:rPr>
          <w:rFonts w:eastAsia="Calibri"/>
          <w:lang w:eastAsia="cs-CZ"/>
        </w:rPr>
        <w:t>:</w:t>
      </w:r>
    </w:p>
    <w:p w14:paraId="506C748D" w14:textId="481B64F0" w:rsidR="00D81F98" w:rsidRPr="00355980" w:rsidRDefault="001D67D6" w:rsidP="00D81F98">
      <w:pPr>
        <w:pStyle w:val="Tloneslovan"/>
        <w:rPr>
          <w:b/>
          <w:bCs/>
          <w:i/>
          <w:iCs/>
        </w:rPr>
      </w:pPr>
      <w:r w:rsidRPr="00355980">
        <w:rPr>
          <w:b/>
          <w:i/>
          <w:iCs/>
        </w:rPr>
        <w:t>Hlavní technik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871C9A" w:rsidRPr="001D67D6" w14:paraId="1F9C1FCB" w14:textId="77777777" w:rsidTr="002662BB">
        <w:trPr>
          <w:trHeight w:val="454"/>
        </w:trPr>
        <w:tc>
          <w:tcPr>
            <w:tcW w:w="3544" w:type="dxa"/>
            <w:vAlign w:val="center"/>
          </w:tcPr>
          <w:p w14:paraId="6BC032B1" w14:textId="77777777" w:rsidR="00871C9A" w:rsidRPr="00355980" w:rsidRDefault="00871C9A" w:rsidP="00871C9A">
            <w:pPr>
              <w:spacing w:before="60" w:after="60"/>
            </w:pPr>
            <w:r w:rsidRPr="00355980">
              <w:t>Jméno a příjmení:</w:t>
            </w:r>
          </w:p>
        </w:tc>
        <w:tc>
          <w:tcPr>
            <w:tcW w:w="4647" w:type="dxa"/>
            <w:vAlign w:val="center"/>
          </w:tcPr>
          <w:p w14:paraId="4765989A" w14:textId="77777777" w:rsidR="00871C9A" w:rsidRPr="00355980" w:rsidRDefault="00871C9A" w:rsidP="00871C9A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55980">
              <w:rPr>
                <w:bCs/>
                <w:highlight w:val="yellow"/>
              </w:rPr>
              <w:fldChar w:fldCharType="begin"/>
            </w:r>
            <w:r w:rsidRPr="00355980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5980">
              <w:rPr>
                <w:bCs/>
                <w:highlight w:val="yellow"/>
              </w:rPr>
              <w:fldChar w:fldCharType="end"/>
            </w:r>
          </w:p>
        </w:tc>
      </w:tr>
      <w:tr w:rsidR="00871C9A" w:rsidRPr="001D67D6" w14:paraId="7A90F04D" w14:textId="77777777" w:rsidTr="002662BB">
        <w:trPr>
          <w:trHeight w:val="454"/>
        </w:trPr>
        <w:tc>
          <w:tcPr>
            <w:tcW w:w="3544" w:type="dxa"/>
            <w:vAlign w:val="center"/>
          </w:tcPr>
          <w:p w14:paraId="437C6C0A" w14:textId="77777777" w:rsidR="00871C9A" w:rsidRPr="00355980" w:rsidRDefault="00871C9A" w:rsidP="00871C9A">
            <w:pPr>
              <w:spacing w:before="60" w:after="60"/>
            </w:pPr>
            <w:r w:rsidRPr="00355980">
              <w:t>Odborná kvalifikace:</w:t>
            </w:r>
          </w:p>
        </w:tc>
        <w:tc>
          <w:tcPr>
            <w:tcW w:w="4647" w:type="dxa"/>
            <w:vAlign w:val="center"/>
          </w:tcPr>
          <w:p w14:paraId="17498571" w14:textId="77777777" w:rsidR="00871C9A" w:rsidRPr="00355980" w:rsidRDefault="00871C9A" w:rsidP="00871C9A">
            <w:pPr>
              <w:spacing w:before="60" w:after="60"/>
              <w:rPr>
                <w:bCs/>
                <w:highlight w:val="yellow"/>
              </w:rPr>
            </w:pPr>
            <w:r w:rsidRPr="00355980">
              <w:rPr>
                <w:bCs/>
                <w:highlight w:val="yellow"/>
              </w:rPr>
              <w:fldChar w:fldCharType="begin"/>
            </w:r>
            <w:r w:rsidRPr="00355980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5980">
              <w:rPr>
                <w:bCs/>
                <w:highlight w:val="yellow"/>
              </w:rPr>
              <w:fldChar w:fldCharType="end"/>
            </w:r>
          </w:p>
        </w:tc>
      </w:tr>
      <w:tr w:rsidR="00871C9A" w:rsidRPr="001D67D6" w14:paraId="77B9DC63" w14:textId="77777777" w:rsidTr="002662BB">
        <w:trPr>
          <w:trHeight w:val="454"/>
        </w:trPr>
        <w:tc>
          <w:tcPr>
            <w:tcW w:w="3544" w:type="dxa"/>
            <w:vAlign w:val="center"/>
          </w:tcPr>
          <w:p w14:paraId="255FB947" w14:textId="77777777" w:rsidR="00871C9A" w:rsidRPr="00355980" w:rsidRDefault="00871C9A" w:rsidP="00871C9A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355980">
              <w:t>Praxe:</w:t>
            </w:r>
          </w:p>
        </w:tc>
        <w:tc>
          <w:tcPr>
            <w:tcW w:w="4647" w:type="dxa"/>
            <w:vAlign w:val="center"/>
          </w:tcPr>
          <w:p w14:paraId="6453A3A5" w14:textId="77777777" w:rsidR="00871C9A" w:rsidRPr="00355980" w:rsidRDefault="00871C9A" w:rsidP="00871C9A">
            <w:pPr>
              <w:spacing w:before="60" w:after="60"/>
              <w:rPr>
                <w:rStyle w:val="Siln"/>
                <w:b w:val="0"/>
                <w:highlight w:val="yellow"/>
              </w:rPr>
            </w:pPr>
            <w:r w:rsidRPr="00355980">
              <w:rPr>
                <w:bCs/>
                <w:highlight w:val="yellow"/>
              </w:rPr>
              <w:fldChar w:fldCharType="begin"/>
            </w:r>
            <w:r w:rsidRPr="00355980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5980">
              <w:rPr>
                <w:bCs/>
                <w:highlight w:val="yellow"/>
              </w:rPr>
              <w:fldChar w:fldCharType="end"/>
            </w:r>
          </w:p>
        </w:tc>
      </w:tr>
      <w:tr w:rsidR="00871C9A" w:rsidRPr="001D67D6" w14:paraId="5D22F107" w14:textId="77777777" w:rsidTr="002662BB">
        <w:trPr>
          <w:trHeight w:val="454"/>
        </w:trPr>
        <w:tc>
          <w:tcPr>
            <w:tcW w:w="3544" w:type="dxa"/>
            <w:vAlign w:val="center"/>
          </w:tcPr>
          <w:p w14:paraId="3048ADF0" w14:textId="77777777" w:rsidR="00871C9A" w:rsidRPr="00355980" w:rsidRDefault="00871C9A" w:rsidP="00871C9A">
            <w:pPr>
              <w:spacing w:before="60" w:after="60"/>
            </w:pPr>
            <w:r w:rsidRPr="00355980">
              <w:t>Zkušenosti s obdobnými zakázkami pro účely kvalifikace (vč. poř. č., názvu, objednatele, popisu, ceny, doby realizace, místa realizace a kontaktní osoby):</w:t>
            </w:r>
          </w:p>
        </w:tc>
        <w:tc>
          <w:tcPr>
            <w:tcW w:w="4647" w:type="dxa"/>
            <w:vAlign w:val="center"/>
          </w:tcPr>
          <w:p w14:paraId="6F45A049" w14:textId="77777777" w:rsidR="00871C9A" w:rsidRPr="00355980" w:rsidRDefault="00871C9A" w:rsidP="00871C9A">
            <w:pPr>
              <w:spacing w:before="60" w:after="60"/>
              <w:rPr>
                <w:highlight w:val="yellow"/>
              </w:rPr>
            </w:pPr>
            <w:r w:rsidRPr="00355980">
              <w:rPr>
                <w:bCs/>
                <w:highlight w:val="yellow"/>
              </w:rPr>
              <w:fldChar w:fldCharType="begin"/>
            </w:r>
            <w:r w:rsidRPr="00355980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5980">
              <w:rPr>
                <w:bCs/>
                <w:highlight w:val="yellow"/>
              </w:rPr>
              <w:fldChar w:fldCharType="end"/>
            </w:r>
          </w:p>
        </w:tc>
      </w:tr>
      <w:tr w:rsidR="00871C9A" w:rsidRPr="001D67D6" w14:paraId="0E4F9172" w14:textId="77777777" w:rsidTr="002662BB">
        <w:trPr>
          <w:trHeight w:val="454"/>
        </w:trPr>
        <w:tc>
          <w:tcPr>
            <w:tcW w:w="3544" w:type="dxa"/>
            <w:vAlign w:val="center"/>
          </w:tcPr>
          <w:p w14:paraId="20857196" w14:textId="77777777" w:rsidR="00871C9A" w:rsidRPr="00355980" w:rsidRDefault="00871C9A" w:rsidP="00871C9A">
            <w:pPr>
              <w:spacing w:before="60" w:after="60"/>
            </w:pPr>
            <w:r w:rsidRPr="00355980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3A634B61" w14:textId="77777777" w:rsidR="00871C9A" w:rsidRPr="00355980" w:rsidRDefault="00871C9A" w:rsidP="00871C9A">
            <w:pPr>
              <w:spacing w:before="60" w:after="60"/>
              <w:rPr>
                <w:highlight w:val="yellow"/>
              </w:rPr>
            </w:pPr>
            <w:r w:rsidRPr="00355980">
              <w:rPr>
                <w:bCs/>
                <w:highlight w:val="yellow"/>
              </w:rPr>
              <w:fldChar w:fldCharType="begin"/>
            </w:r>
            <w:r w:rsidRPr="00355980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5980">
              <w:rPr>
                <w:bCs/>
                <w:highlight w:val="yellow"/>
              </w:rPr>
              <w:fldChar w:fldCharType="end"/>
            </w:r>
          </w:p>
        </w:tc>
      </w:tr>
      <w:tr w:rsidR="00871C9A" w:rsidRPr="001D67D6" w14:paraId="7EA978F9" w14:textId="77777777" w:rsidTr="002662BB">
        <w:trPr>
          <w:trHeight w:val="454"/>
        </w:trPr>
        <w:tc>
          <w:tcPr>
            <w:tcW w:w="3544" w:type="dxa"/>
            <w:vAlign w:val="center"/>
          </w:tcPr>
          <w:p w14:paraId="1D8B87A6" w14:textId="77777777" w:rsidR="00871C9A" w:rsidRPr="00355980" w:rsidRDefault="00871C9A" w:rsidP="00871C9A">
            <w:pPr>
              <w:spacing w:before="60" w:after="60"/>
            </w:pPr>
            <w:r w:rsidRPr="00355980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0CDFBEDA" w14:textId="77777777" w:rsidR="00871C9A" w:rsidRPr="00355980" w:rsidRDefault="00871C9A" w:rsidP="00871C9A">
            <w:pPr>
              <w:spacing w:before="60" w:after="60"/>
              <w:rPr>
                <w:highlight w:val="yellow"/>
              </w:rPr>
            </w:pPr>
            <w:r w:rsidRPr="00355980">
              <w:rPr>
                <w:bCs/>
                <w:highlight w:val="yellow"/>
              </w:rPr>
              <w:fldChar w:fldCharType="begin"/>
            </w:r>
            <w:r w:rsidRPr="00355980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5980">
              <w:rPr>
                <w:bCs/>
                <w:highlight w:val="yellow"/>
              </w:rPr>
              <w:fldChar w:fldCharType="end"/>
            </w:r>
          </w:p>
        </w:tc>
      </w:tr>
    </w:tbl>
    <w:p w14:paraId="23E4D496" w14:textId="30DFFB34" w:rsidR="00797F5A" w:rsidRPr="00355980" w:rsidRDefault="00A531DE" w:rsidP="00355980">
      <w:pPr>
        <w:pStyle w:val="Tloslovan"/>
        <w:numPr>
          <w:ilvl w:val="0"/>
          <w:numId w:val="0"/>
        </w:numPr>
        <w:ind w:left="851"/>
      </w:pPr>
      <w:bookmarkStart w:id="16" w:name="_Hlk61845577"/>
      <w:r w:rsidRPr="00355980">
        <w:t xml:space="preserve">Účastník čestně prohlašuje, že </w:t>
      </w:r>
      <w:r w:rsidRPr="00355980">
        <w:rPr>
          <w:rFonts w:eastAsia="Calibri"/>
        </w:rPr>
        <w:t>výše uvedené osoby se budou podílet na plnění veřejné zakázky.</w:t>
      </w:r>
      <w:bookmarkEnd w:id="16"/>
    </w:p>
    <w:p w14:paraId="1CBC37F7" w14:textId="77777777" w:rsidR="00A76359" w:rsidRDefault="00A76359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 xml:space="preserve">adavatel může </w:t>
      </w:r>
      <w:r w:rsidR="00037A3B">
        <w:t>postupem podle § 46 odst. 1 ZZVZ požadovat</w:t>
      </w:r>
      <w:r w:rsidRPr="00C96C2E">
        <w:t xml:space="preserve"> předložení originálů nebo úředně ověřených kopií dokladů</w:t>
      </w:r>
      <w:r w:rsidR="009920D7">
        <w:t xml:space="preserve"> o </w:t>
      </w:r>
      <w:r w:rsidRPr="00C96C2E">
        <w:t>kvalifikaci</w:t>
      </w:r>
      <w:r w:rsidRPr="00074933">
        <w:t xml:space="preserve"> </w:t>
      </w:r>
      <w:r>
        <w:t>uvedených</w:t>
      </w:r>
      <w:r w:rsidR="009920D7">
        <w:t xml:space="preserve"> v </w:t>
      </w:r>
      <w:r>
        <w:t xml:space="preserve">kapitole 7. </w:t>
      </w:r>
      <w:r w:rsidRPr="002068DE">
        <w:t>zadávací dokumentace</w:t>
      </w:r>
      <w:r>
        <w:t>, resp.</w:t>
      </w:r>
      <w:r w:rsidR="009920D7">
        <w:t xml:space="preserve"> v </w:t>
      </w:r>
      <w:r>
        <w:t>ZZVZ, přičemž nesplnění této povinnosti může být důvodem</w:t>
      </w:r>
      <w:r w:rsidR="009920D7">
        <w:t xml:space="preserve"> k </w:t>
      </w:r>
      <w:r>
        <w:t>vyloučení účastníka</w:t>
      </w:r>
      <w:r w:rsidR="009920D7">
        <w:t xml:space="preserve"> z </w:t>
      </w:r>
      <w:r>
        <w:t>účasti</w:t>
      </w:r>
      <w:r w:rsidR="009920D7">
        <w:t xml:space="preserve"> v </w:t>
      </w:r>
      <w:r>
        <w:t>zadávacím řízení.</w:t>
      </w:r>
    </w:p>
    <w:p w14:paraId="7BBBBE6B" w14:textId="77777777" w:rsidR="002D60B6" w:rsidRDefault="002D60B6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 xml:space="preserve">na vědomí, že bude-li zadavatelem vyzván k uzavření smlouvy na veřejnou zakázku, před uzavřením smlouvy si zadavatel </w:t>
      </w:r>
      <w:r w:rsidRPr="0007390E">
        <w:t>od vybraného dodavatele</w:t>
      </w:r>
      <w:r>
        <w:t xml:space="preserve"> v </w:t>
      </w:r>
      <w:r w:rsidRPr="0007390E">
        <w:t>souladu</w:t>
      </w:r>
      <w:r>
        <w:t xml:space="preserve"> s § 122 odst. 3 písm. a) ve spojení s § 122 odst. 4 písm. a) ZZVZ</w:t>
      </w:r>
      <w:r w:rsidRPr="0007390E">
        <w:t xml:space="preserve"> </w:t>
      </w:r>
      <w:r>
        <w:t xml:space="preserve">může </w:t>
      </w:r>
      <w:r w:rsidRPr="0007390E">
        <w:t>vyžád</w:t>
      </w:r>
      <w:r>
        <w:t>at</w:t>
      </w:r>
      <w:r w:rsidRPr="0007390E">
        <w:t xml:space="preserve"> předložení originálů nebo ověřených kopií dokladů</w:t>
      </w:r>
      <w:r>
        <w:t xml:space="preserve"> o jeho </w:t>
      </w:r>
      <w:r w:rsidRPr="0007390E">
        <w:t>kvalifikaci</w:t>
      </w:r>
      <w:r>
        <w:t xml:space="preserve"> uvedených v kapitole 7. </w:t>
      </w:r>
      <w:r w:rsidRPr="002068DE">
        <w:t>zadávací dokumentace</w:t>
      </w:r>
      <w:r>
        <w:t>, resp. v ZZVZ, které zadavatel požadoval a nemá je k dispozici, přičemž nesplnění této povinnosti může být důvodem k vyloučení účastníka z účasti v zadávacím řízení.</w:t>
      </w:r>
    </w:p>
    <w:p w14:paraId="6C84F7D8" w14:textId="77777777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9920D7">
        <w:t xml:space="preserve"> k </w:t>
      </w:r>
      <w:r>
        <w:t>prokázání základní způsobilosti</w:t>
      </w:r>
      <w:r w:rsidR="009D14EC">
        <w:t xml:space="preserve"> </w:t>
      </w:r>
      <w:r>
        <w:t xml:space="preserve">musí prokazovat splnění požadovaného kritéria způsobilosti </w:t>
      </w:r>
      <w:r w:rsidR="002E79D6">
        <w:t>nejpozději</w:t>
      </w:r>
      <w:r w:rsidR="009920D7">
        <w:t xml:space="preserve"> v </w:t>
      </w:r>
      <w:r w:rsidR="002E79D6">
        <w:t>době 3</w:t>
      </w:r>
      <w:r w:rsidR="002D60B6">
        <w:t> </w:t>
      </w:r>
      <w:r w:rsidR="002E79D6">
        <w:t>měsíců přede dnem zahájení zadávacího řízení</w:t>
      </w:r>
      <w:r>
        <w:t>.</w:t>
      </w:r>
    </w:p>
    <w:p w14:paraId="442505BD" w14:textId="77777777" w:rsidR="00E12D7E" w:rsidRPr="005E00E5" w:rsidRDefault="00496FC9" w:rsidP="00007F4B">
      <w:pPr>
        <w:pStyle w:val="Nadpis1"/>
        <w:keepLines w:val="0"/>
        <w:pageBreakBefore/>
      </w:pPr>
      <w:bookmarkStart w:id="17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9920D7">
        <w:t xml:space="preserve"> a </w:t>
      </w:r>
      <w:r w:rsidR="00F74014">
        <w:t xml:space="preserve">technické </w:t>
      </w:r>
      <w:r>
        <w:t>podmínky</w:t>
      </w:r>
      <w:bookmarkEnd w:id="17"/>
    </w:p>
    <w:p w14:paraId="5B5A0FA1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9920D7">
        <w:t xml:space="preserve"> a </w:t>
      </w:r>
      <w:r w:rsidR="00C20440">
        <w:t>technické podmínky pro realizaci veřejné zakázky,</w:t>
      </w:r>
      <w:r w:rsidR="009920D7">
        <w:t xml:space="preserve"> a </w:t>
      </w:r>
      <w:r w:rsidR="00C20440">
        <w:t>to formou textu návrhu smlouvy</w:t>
      </w:r>
      <w:r w:rsidR="009920D7">
        <w:t xml:space="preserve"> </w:t>
      </w:r>
      <w:r w:rsidR="007A176D">
        <w:t>obligatorního charakteru</w:t>
      </w:r>
      <w:r w:rsidR="00C20440">
        <w:t>, jejíž nedílnou součástí jsou uvedené podmínky.</w:t>
      </w:r>
    </w:p>
    <w:p w14:paraId="291689E0" w14:textId="77777777" w:rsidR="00CA5290" w:rsidRDefault="00CA5290" w:rsidP="00496FC9">
      <w:pPr>
        <w:pStyle w:val="Tloslovan"/>
      </w:pPr>
      <w:r>
        <w:t>Návrh smlouvy</w:t>
      </w:r>
      <w:r w:rsidR="009920D7">
        <w:t xml:space="preserve"> </w:t>
      </w:r>
      <w:r>
        <w:t>byl přílohou zadávací dokumentace.</w:t>
      </w:r>
    </w:p>
    <w:p w14:paraId="60B42FEA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9920D7">
        <w:t xml:space="preserve"> a </w:t>
      </w:r>
      <w:r w:rsidR="00D80BDC">
        <w:t>technické podmínky pro realizaci veřejné zakázky</w:t>
      </w:r>
      <w:r w:rsidR="007A176D">
        <w:t>.</w:t>
      </w:r>
    </w:p>
    <w:p w14:paraId="7B9F002B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1DD65B7F" w14:textId="77777777" w:rsidR="00C03DAD" w:rsidRDefault="00C03DAD" w:rsidP="00C03DAD">
      <w:pPr>
        <w:pStyle w:val="Tloslovan"/>
      </w:pPr>
      <w:r>
        <w:t>Údaje do smlouvy: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276A68" w:rsidRPr="00D2105B" w14:paraId="40A45A30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380E3F0" w14:textId="77777777" w:rsidR="00276A68" w:rsidRPr="00B85F5B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2B54EFF" w14:textId="77777777" w:rsidR="00276A68" w:rsidRPr="000E126D" w:rsidRDefault="00276A68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76A68" w:rsidRPr="00D2105B" w14:paraId="1B1D2ACF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C24BD33" w14:textId="77777777" w:rsidR="00276A68" w:rsidRPr="00B85F5B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287B3E99" w14:textId="77777777" w:rsidR="00276A68" w:rsidRPr="000E126D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76A68" w:rsidRPr="00D2105B" w14:paraId="2E876108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8FFF5A8" w14:textId="77777777" w:rsidR="00276A68" w:rsidRPr="00B85F5B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1E7FF930" w14:textId="77777777" w:rsidR="00276A68" w:rsidRPr="000E126D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76A68" w:rsidRPr="00D2105B" w14:paraId="4A40906F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AA24B65" w14:textId="77777777" w:rsidR="00276A68" w:rsidRPr="00B85F5B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F333336" w14:textId="77777777" w:rsidR="00276A68" w:rsidRPr="000E126D" w:rsidRDefault="00276A68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76A68" w:rsidRPr="00D2105B" w14:paraId="0B5E3EC6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9F1C8CB" w14:textId="77777777" w:rsidR="00276A68" w:rsidRPr="00B85F5B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C3AD67E" w14:textId="77777777" w:rsidR="00276A68" w:rsidRDefault="00276A68" w:rsidP="008A438F">
            <w:pPr>
              <w:pStyle w:val="Obyejn"/>
              <w:rPr>
                <w:bCs/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  <w:p w14:paraId="441AFAFE" w14:textId="534435AA" w:rsidR="00355980" w:rsidRDefault="00355980" w:rsidP="008A438F">
            <w:pPr>
              <w:pStyle w:val="Obyejn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  <w:lang w:val="en-US"/>
              </w:rPr>
              <w:t xml:space="preserve">Tel.: </w: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  <w:p w14:paraId="3BB0DEC0" w14:textId="06D26CB2" w:rsidR="00355980" w:rsidRPr="000E126D" w:rsidRDefault="00355980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bCs/>
                <w:color w:val="auto"/>
                <w:sz w:val="22"/>
                <w:szCs w:val="22"/>
                <w:lang w:val="en-US"/>
              </w:rPr>
              <w:t xml:space="preserve">E-mail: </w: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76A68" w:rsidRPr="00D2105B" w14:paraId="78B70D18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99AEF4C" w14:textId="1FE3FF03" w:rsidR="00276A68" w:rsidRDefault="00205EF2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Kontaktní údaje pro uplatnění reklamací: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9272396" w14:textId="77777777" w:rsidR="00355980" w:rsidRDefault="00355980" w:rsidP="00355980">
            <w:pPr>
              <w:pStyle w:val="Obyejn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  <w:lang w:val="en-US"/>
              </w:rPr>
              <w:t xml:space="preserve">Tel.: </w: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  <w:p w14:paraId="07DB0763" w14:textId="4D8D1020" w:rsidR="00276A68" w:rsidRPr="000E126D" w:rsidRDefault="00355980" w:rsidP="00355980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  <w:lang w:val="en-US"/>
              </w:rPr>
              <w:t xml:space="preserve">E-mail: </w: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217E5166" w14:textId="77777777" w:rsidR="004E31E7" w:rsidRPr="003D5C26" w:rsidRDefault="004E31E7" w:rsidP="004E31E7">
      <w:pPr>
        <w:pStyle w:val="Nadpis1"/>
        <w:keepLines w:val="0"/>
        <w:pageBreakBefore/>
      </w:pPr>
      <w:bookmarkStart w:id="18" w:name="_Toc56196929"/>
      <w:bookmarkStart w:id="19" w:name="_Toc56196931"/>
      <w:r>
        <w:lastRenderedPageBreak/>
        <w:t>Kritéria hodnocení</w:t>
      </w:r>
      <w:bookmarkEnd w:id="18"/>
    </w:p>
    <w:p w14:paraId="06057D51" w14:textId="2837238F" w:rsidR="001E1D5B" w:rsidRDefault="001E1D5B" w:rsidP="001E1D5B">
      <w:pPr>
        <w:pStyle w:val="Tloslovan"/>
        <w:numPr>
          <w:ilvl w:val="1"/>
          <w:numId w:val="32"/>
        </w:numPr>
      </w:pPr>
      <w:bookmarkStart w:id="20" w:name="_Toc56196930"/>
      <w:r>
        <w:t>Účastník čestně prohlašuje, že nabízí tuto hodnotu kritéria hodnocení:</w:t>
      </w:r>
    </w:p>
    <w:p w14:paraId="43AAA4BF" w14:textId="28957D75" w:rsidR="001E1D5B" w:rsidRPr="00355980" w:rsidRDefault="008A3CFF" w:rsidP="001E1D5B">
      <w:pPr>
        <w:pStyle w:val="Tloneslovan"/>
        <w:numPr>
          <w:ilvl w:val="6"/>
          <w:numId w:val="32"/>
        </w:numPr>
        <w:rPr>
          <w:b/>
          <w:bCs/>
          <w:i/>
          <w:iCs/>
        </w:rPr>
      </w:pPr>
      <w:r w:rsidRPr="00355980">
        <w:rPr>
          <w:b/>
          <w:bCs/>
          <w:i/>
          <w:iCs/>
        </w:rPr>
        <w:t>Nabídková cena – viz oceněný soupis</w:t>
      </w:r>
      <w:r w:rsidR="001D67D6" w:rsidRPr="00355980">
        <w:rPr>
          <w:b/>
          <w:bCs/>
          <w:i/>
          <w:iCs/>
        </w:rPr>
        <w:t xml:space="preserve"> </w:t>
      </w:r>
      <w:r w:rsidRPr="00355980">
        <w:rPr>
          <w:b/>
          <w:bCs/>
          <w:i/>
          <w:iCs/>
        </w:rPr>
        <w:t>položek (položkový rozpočet)</w:t>
      </w:r>
    </w:p>
    <w:p w14:paraId="402F4166" w14:textId="77777777" w:rsidR="004E31E7" w:rsidRPr="003D5C26" w:rsidRDefault="004E31E7" w:rsidP="004E31E7">
      <w:pPr>
        <w:pStyle w:val="Nadpis1"/>
        <w:keepLines w:val="0"/>
        <w:pageBreakBefore/>
      </w:pPr>
      <w:r>
        <w:lastRenderedPageBreak/>
        <w:t>Poddodavatelé</w:t>
      </w:r>
      <w:bookmarkEnd w:id="20"/>
    </w:p>
    <w:p w14:paraId="6FECBD7E" w14:textId="77777777" w:rsidR="004E31E7" w:rsidRPr="00ED6E7B" w:rsidRDefault="004E31E7" w:rsidP="004E31E7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>
        <w:rPr>
          <w:rStyle w:val="Znakapoznpodarou"/>
          <w:rFonts w:eastAsia="Calibri"/>
          <w:lang w:eastAsia="cs-CZ"/>
        </w:rPr>
        <w:footnoteReference w:id="2"/>
      </w:r>
    </w:p>
    <w:p w14:paraId="682E8A00" w14:textId="77777777" w:rsidR="004E31E7" w:rsidRPr="0022725A" w:rsidRDefault="004E31E7" w:rsidP="004E31E7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4E31E7" w14:paraId="316403A1" w14:textId="77777777" w:rsidTr="00CA21F9">
        <w:trPr>
          <w:trHeight w:val="454"/>
        </w:trPr>
        <w:tc>
          <w:tcPr>
            <w:tcW w:w="3544" w:type="dxa"/>
          </w:tcPr>
          <w:p w14:paraId="5C710C52" w14:textId="77777777" w:rsidR="004E31E7" w:rsidRPr="00CE431E" w:rsidRDefault="004E31E7" w:rsidP="00CA21F9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77F29C53" w14:textId="77777777" w:rsidR="004E31E7" w:rsidRPr="00BD62C1" w:rsidRDefault="004E31E7" w:rsidP="00CA21F9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5430E85B" w14:textId="77777777" w:rsidTr="00CA21F9">
        <w:trPr>
          <w:trHeight w:val="454"/>
        </w:trPr>
        <w:tc>
          <w:tcPr>
            <w:tcW w:w="3544" w:type="dxa"/>
          </w:tcPr>
          <w:p w14:paraId="64EC0B7B" w14:textId="77777777" w:rsidR="004E31E7" w:rsidRPr="00CE431E" w:rsidRDefault="004E31E7" w:rsidP="00CA21F9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>
              <w:t xml:space="preserve"> v % (v Kč):</w:t>
            </w:r>
          </w:p>
        </w:tc>
        <w:tc>
          <w:tcPr>
            <w:tcW w:w="4647" w:type="dxa"/>
            <w:vAlign w:val="center"/>
          </w:tcPr>
          <w:p w14:paraId="4E815F46" w14:textId="77777777" w:rsidR="004E31E7" w:rsidRPr="00BD62C1" w:rsidRDefault="004E31E7" w:rsidP="00CA21F9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34914D25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734EC26C" w14:textId="77777777" w:rsidR="004E31E7" w:rsidRPr="00CE431E" w:rsidRDefault="004E31E7" w:rsidP="00CA21F9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2F85A17F" w14:textId="77777777" w:rsidR="004E31E7" w:rsidRPr="00EE7658" w:rsidRDefault="004E31E7" w:rsidP="00CA21F9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5E52D639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45494D46" w14:textId="77777777" w:rsidR="004E31E7" w:rsidRPr="00EE7658" w:rsidRDefault="004E31E7" w:rsidP="00CA21F9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28263F30" w14:textId="77777777" w:rsidR="004E31E7" w:rsidRPr="00EE7658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0DC7C9E7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2AF134FB" w14:textId="77777777" w:rsidR="004E31E7" w:rsidRPr="00EE7658" w:rsidRDefault="004E31E7" w:rsidP="00CA21F9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028A46B9" w14:textId="77777777" w:rsidR="004E31E7" w:rsidRPr="00EE7658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50D683E5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44995A38" w14:textId="77777777" w:rsidR="004E31E7" w:rsidRPr="00EE7658" w:rsidRDefault="004E31E7" w:rsidP="00CA21F9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4A26E2C5" w14:textId="77777777" w:rsidR="004E31E7" w:rsidRPr="00EE7658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37AAB705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508ECA59" w14:textId="77777777" w:rsidR="004E31E7" w:rsidRDefault="004E31E7" w:rsidP="00CA21F9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10F5903A" w14:textId="77777777" w:rsidR="004E31E7" w:rsidRPr="009D4C0D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15CA7907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2B3C0C44" w14:textId="77777777" w:rsidR="004E31E7" w:rsidRDefault="004E31E7" w:rsidP="00CA21F9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39AF5130" w14:textId="77777777" w:rsidR="004E31E7" w:rsidRPr="00EE7658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08992F05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1391CC2D" w14:textId="77777777" w:rsidR="004E31E7" w:rsidRDefault="004E31E7" w:rsidP="00CA21F9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5B528A86" w14:textId="77777777" w:rsidR="004E31E7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77AD7B59" w14:textId="77777777" w:rsidR="004E31E7" w:rsidRDefault="004E31E7" w:rsidP="004E31E7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 v případě více poddodavatelů účastník tabulku zkopíruje podle potřeby.</w:t>
      </w:r>
    </w:p>
    <w:p w14:paraId="55620FCC" w14:textId="77777777" w:rsidR="004E31E7" w:rsidRDefault="004E31E7" w:rsidP="004E31E7">
      <w:pPr>
        <w:pStyle w:val="Tloslovan"/>
        <w:numPr>
          <w:ilvl w:val="0"/>
          <w:numId w:val="0"/>
        </w:numPr>
      </w:pPr>
    </w:p>
    <w:p w14:paraId="2E04F8BA" w14:textId="77777777" w:rsidR="004E31E7" w:rsidRPr="00A13E73" w:rsidRDefault="004E31E7" w:rsidP="004E31E7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0FC6B577" w14:textId="77777777" w:rsidR="004E31E7" w:rsidRPr="003D5C26" w:rsidRDefault="004E31E7" w:rsidP="004E31E7">
      <w:pPr>
        <w:pStyle w:val="Tloslovan"/>
        <w:numPr>
          <w:ilvl w:val="1"/>
          <w:numId w:val="32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>, resp. mu nejsou známi</w:t>
      </w:r>
      <w:r>
        <w:t>.</w:t>
      </w:r>
      <w:r w:rsidRPr="000E6D6E">
        <w:rPr>
          <w:rStyle w:val="Znakapoznpodarou"/>
          <w:rFonts w:eastAsia="Calibri"/>
          <w:lang w:eastAsia="cs-CZ"/>
        </w:rPr>
        <w:t xml:space="preserve"> </w:t>
      </w:r>
      <w:r>
        <w:rPr>
          <w:rStyle w:val="Znakapoznpodarou"/>
          <w:rFonts w:eastAsia="Calibri"/>
          <w:lang w:eastAsia="cs-CZ"/>
        </w:rPr>
        <w:footnoteReference w:id="3"/>
      </w:r>
    </w:p>
    <w:p w14:paraId="552C4B0E" w14:textId="77777777" w:rsidR="00E12D7E" w:rsidRPr="003D5C26" w:rsidRDefault="00885F81" w:rsidP="005C172F">
      <w:pPr>
        <w:pStyle w:val="Nadpis1"/>
        <w:keepLines w:val="0"/>
        <w:pageBreakBefore/>
      </w:pPr>
      <w:r>
        <w:lastRenderedPageBreak/>
        <w:t>P</w:t>
      </w:r>
      <w:r w:rsidR="006A0B54">
        <w:t>rohlášení účastníka, p</w:t>
      </w:r>
      <w:r>
        <w:t>odpis</w:t>
      </w:r>
      <w:bookmarkEnd w:id="19"/>
    </w:p>
    <w:p w14:paraId="1F48341A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9920D7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9920D7">
        <w:t xml:space="preserve"> a </w:t>
      </w:r>
      <w:r w:rsidR="001D4C2C">
        <w:t>obchodní</w:t>
      </w:r>
      <w:r w:rsidR="009920D7">
        <w:t xml:space="preserve"> a </w:t>
      </w:r>
      <w:r w:rsidR="001D4C2C">
        <w:t>platební podmínky,</w:t>
      </w:r>
      <w:r w:rsidR="009920D7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30037F05" w14:textId="77777777" w:rsidR="00884643" w:rsidRDefault="00884643" w:rsidP="00936AB3">
      <w:pPr>
        <w:pStyle w:val="Tloslovan"/>
      </w:pPr>
      <w:r>
        <w:t>Účastník prohlašuje, že</w:t>
      </w:r>
      <w:r w:rsidR="009920D7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9920D7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112CB7CA" w14:textId="77777777" w:rsidR="003A6773" w:rsidRDefault="003A6773" w:rsidP="003A6773">
      <w:pPr>
        <w:pStyle w:val="Tloslovan"/>
      </w:pPr>
      <w:r>
        <w:t>Účastník prohlašuje, že všechny údaje</w:t>
      </w:r>
      <w:r w:rsidR="009920D7">
        <w:t xml:space="preserve"> a </w:t>
      </w:r>
      <w:r>
        <w:t>informace, které uvedl ve formuláři nabídky</w:t>
      </w:r>
      <w:r w:rsidR="009920D7">
        <w:t xml:space="preserve"> a v </w:t>
      </w:r>
      <w:r>
        <w:t>nabídce</w:t>
      </w:r>
      <w:r w:rsidR="008D1E08">
        <w:t>,</w:t>
      </w:r>
      <w:r>
        <w:t xml:space="preserve"> jsou pravdivé</w:t>
      </w:r>
      <w:r w:rsidR="009920D7">
        <w:t xml:space="preserve"> a </w:t>
      </w:r>
      <w:r>
        <w:t>že</w:t>
      </w:r>
      <w:r w:rsidR="009920D7">
        <w:t xml:space="preserve"> v </w:t>
      </w:r>
      <w:r>
        <w:t>případě potřeby poskytne zadavateli součinnost nezbytnou</w:t>
      </w:r>
      <w:r w:rsidR="009920D7">
        <w:t xml:space="preserve"> k </w:t>
      </w:r>
      <w:r>
        <w:t>ověření údajů</w:t>
      </w:r>
      <w:r w:rsidR="009920D7">
        <w:t xml:space="preserve"> a </w:t>
      </w:r>
      <w:r>
        <w:t>informací obsažených ve formuláři nabídky</w:t>
      </w:r>
      <w:r w:rsidR="009920D7">
        <w:t xml:space="preserve"> a v </w:t>
      </w:r>
      <w:r>
        <w:t>nabídce</w:t>
      </w:r>
      <w:r w:rsidR="009920D7">
        <w:t xml:space="preserve"> u </w:t>
      </w:r>
      <w:r>
        <w:t>třetích osob.</w:t>
      </w:r>
    </w:p>
    <w:p w14:paraId="7B93731B" w14:textId="77777777" w:rsidR="006F197A" w:rsidRDefault="006F197A" w:rsidP="006F197A">
      <w:pPr>
        <w:pStyle w:val="Tloslovan"/>
      </w:pPr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62B3D1E3" w14:textId="77777777" w:rsidR="006F197A" w:rsidRDefault="006F197A" w:rsidP="006F197A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</w:t>
      </w:r>
      <w:r w:rsidR="004135BA">
        <w:t> </w:t>
      </w:r>
      <w:r>
        <w:t>předložení výpisu ze zahraniční evidence obdobné evidenci skutečných majitelů nebo, není-li takové evidence,</w:t>
      </w:r>
    </w:p>
    <w:p w14:paraId="2787CDB4" w14:textId="77777777" w:rsidR="006F197A" w:rsidRDefault="006F197A" w:rsidP="006F197A">
      <w:pPr>
        <w:pStyle w:val="Tloslovan"/>
        <w:numPr>
          <w:ilvl w:val="0"/>
          <w:numId w:val="35"/>
        </w:numPr>
        <w:ind w:left="1134" w:hanging="283"/>
      </w:pPr>
      <w:r>
        <w:t>ke sdělení identifikačních údajů všech osob, které jsou jeho skutečným majitelem, a</w:t>
      </w:r>
    </w:p>
    <w:p w14:paraId="1FEB3CDF" w14:textId="77777777" w:rsidR="006F197A" w:rsidRDefault="006F197A" w:rsidP="006F197A">
      <w:pPr>
        <w:pStyle w:val="Tloslovan"/>
        <w:numPr>
          <w:ilvl w:val="0"/>
          <w:numId w:val="35"/>
        </w:numPr>
        <w:ind w:left="1134" w:hanging="283"/>
      </w:pPr>
      <w:r>
        <w:t>k předložení dokladů, z nichž vyplývá vztah všech osob podle písmene a) k</w:t>
      </w:r>
      <w:r w:rsidR="004135BA">
        <w:t> </w:t>
      </w:r>
      <w:r>
        <w:t>dodavateli; těmito doklady jsou zejména</w:t>
      </w:r>
      <w:r w:rsidR="00AD728B">
        <w:t>:</w:t>
      </w:r>
    </w:p>
    <w:p w14:paraId="1E8AFF9F" w14:textId="77777777" w:rsidR="006F197A" w:rsidRDefault="006F197A" w:rsidP="006F197A">
      <w:pPr>
        <w:pStyle w:val="Tloslovan"/>
        <w:numPr>
          <w:ilvl w:val="3"/>
          <w:numId w:val="36"/>
        </w:numPr>
        <w:ind w:left="1418" w:hanging="284"/>
      </w:pPr>
      <w:r>
        <w:t>výpis ze zahraniční evidence obdobné veřejnému rejstříku,</w:t>
      </w:r>
    </w:p>
    <w:p w14:paraId="557D2A9C" w14:textId="77777777" w:rsidR="006F197A" w:rsidRDefault="006F197A" w:rsidP="006F197A">
      <w:pPr>
        <w:pStyle w:val="Tloslovan"/>
        <w:numPr>
          <w:ilvl w:val="3"/>
          <w:numId w:val="36"/>
        </w:numPr>
        <w:ind w:left="1418" w:hanging="284"/>
      </w:pPr>
      <w:r>
        <w:t>seznam akcionářů,</w:t>
      </w:r>
    </w:p>
    <w:p w14:paraId="3DD89730" w14:textId="77777777" w:rsidR="006F197A" w:rsidRDefault="006F197A" w:rsidP="006F197A">
      <w:pPr>
        <w:pStyle w:val="Tloslovan"/>
        <w:numPr>
          <w:ilvl w:val="3"/>
          <w:numId w:val="36"/>
        </w:numPr>
        <w:ind w:left="1418" w:hanging="284"/>
      </w:pPr>
      <w:r>
        <w:t>rozhodnutí statutárního orgánu o vyplacení podílu na zisku,</w:t>
      </w:r>
    </w:p>
    <w:p w14:paraId="392CD139" w14:textId="77777777" w:rsidR="006F197A" w:rsidRDefault="006F197A" w:rsidP="006F197A">
      <w:pPr>
        <w:pStyle w:val="Tloslovan"/>
        <w:numPr>
          <w:ilvl w:val="3"/>
          <w:numId w:val="36"/>
        </w:numPr>
        <w:ind w:left="1418" w:hanging="284"/>
      </w:pPr>
      <w:r>
        <w:t>společenská smlouva, zakladatelská listina nebo stanovy.</w:t>
      </w:r>
    </w:p>
    <w:p w14:paraId="076347CF" w14:textId="77777777" w:rsidR="006F197A" w:rsidRDefault="006F197A" w:rsidP="006F197A">
      <w:pPr>
        <w:pStyle w:val="Tloslovan"/>
        <w:numPr>
          <w:ilvl w:val="0"/>
          <w:numId w:val="0"/>
        </w:numPr>
        <w:ind w:left="851"/>
      </w:pPr>
      <w:r>
        <w:t>Účastník dále 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>
        <w:t xml:space="preserve"> právnickou osobou, který nepředložil </w:t>
      </w:r>
      <w:r w:rsidR="004E4A05" w:rsidRPr="00E356EF">
        <w:t>údaje nebo doklady podle tohoto odstavce</w:t>
      </w:r>
      <w:r>
        <w:t>.</w:t>
      </w:r>
    </w:p>
    <w:p w14:paraId="06C68A59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9920D7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09B62A03" w14:textId="77777777" w:rsidR="00780C8A" w:rsidRPr="00FC343B" w:rsidRDefault="00780C8A" w:rsidP="00936AB3">
      <w:pPr>
        <w:pStyle w:val="Tloslovan"/>
      </w:pPr>
      <w:bookmarkStart w:id="21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9920D7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9920D7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9920D7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9920D7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9920D7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9920D7">
        <w:t xml:space="preserve"> v </w:t>
      </w:r>
      <w:r w:rsidRPr="00FC343B">
        <w:t>žádném</w:t>
      </w:r>
      <w:r w:rsidR="009920D7">
        <w:t xml:space="preserve"> z </w:t>
      </w:r>
      <w:r w:rsidRPr="00FC343B">
        <w:t>nich veřejný funkcionář uvedený</w:t>
      </w:r>
      <w:r w:rsidR="009920D7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9920D7">
        <w:t xml:space="preserve"> v </w:t>
      </w:r>
      <w:r w:rsidRPr="00FC343B">
        <w:t>obchodní společnosti</w:t>
      </w:r>
      <w:bookmarkEnd w:id="21"/>
      <w:r w:rsidR="002E74F7" w:rsidRPr="00FC343B">
        <w:t>.</w:t>
      </w:r>
    </w:p>
    <w:p w14:paraId="2C7678FA" w14:textId="77777777" w:rsidR="00F77C57" w:rsidRPr="00FC343B" w:rsidRDefault="00F77C57" w:rsidP="00F77C57">
      <w:pPr>
        <w:pStyle w:val="Tloslovan"/>
      </w:pPr>
      <w:bookmarkStart w:id="22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580BD806" w14:textId="77777777" w:rsidR="00F77C57" w:rsidRPr="006E6931" w:rsidRDefault="00F77C57" w:rsidP="00F77C57">
      <w:pPr>
        <w:pStyle w:val="Tloslovan"/>
      </w:pPr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 208/2014 ze dne 5. března 2014 o</w:t>
      </w:r>
      <w:r>
        <w:t> </w:t>
      </w:r>
      <w:r w:rsidRPr="003968FA">
        <w:t>omezujících opatřeních vůči některým osobám, subjektům a orgánům vzhledem k</w:t>
      </w:r>
      <w:r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 269/2014 ze dne 17. března 2014 o</w:t>
      </w:r>
      <w:r>
        <w:t> </w:t>
      </w:r>
      <w:r w:rsidRPr="00DB0C82">
        <w:t>omezujících opatřeních vzhledem k činnostem narušujícím nebo ohrožujícím územní celistvost, svrchovanost a nezávislost Ukrajiny</w:t>
      </w:r>
      <w:r w:rsidRPr="006E6931">
        <w:t xml:space="preserve"> a </w:t>
      </w:r>
      <w:r w:rsidRPr="0089355D">
        <w:t>Nařízení Rady (ES) č.</w:t>
      </w:r>
      <w:r>
        <w:t> </w:t>
      </w:r>
      <w:r w:rsidRPr="0089355D">
        <w:t>765/2006 ze dne 18. května 2006 o omezujících opatřeních vůči prezidentu Lukašenkovi a některým představitelům Běloruska</w:t>
      </w:r>
      <w:r w:rsidRPr="006E6931">
        <w:t>, a to bez ohledu na to, zda se jedná o osoby s přímou či nepřímou vazbou na účastníka či poddodavatele účastníka.</w:t>
      </w:r>
    </w:p>
    <w:p w14:paraId="596B49C7" w14:textId="77777777" w:rsidR="00F77C57" w:rsidRPr="00F26E8F" w:rsidRDefault="00F77C57" w:rsidP="00F77C57">
      <w:pPr>
        <w:pStyle w:val="Tloslovan"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>
        <w:t> </w:t>
      </w:r>
      <w:r w:rsidRPr="0089355D">
        <w:t>833/2014 ze dne 31. července 2014 o omezujících opatřeních vzhledem k</w:t>
      </w:r>
      <w:r>
        <w:t> </w:t>
      </w:r>
      <w:r w:rsidRPr="0089355D">
        <w:t>činnostem Ruska destabilizujícím situaci na Ukrajině</w:t>
      </w:r>
      <w:r w:rsidRPr="00F26E8F">
        <w:t xml:space="preserve"> a </w:t>
      </w:r>
      <w:r w:rsidRPr="007910CD">
        <w:t xml:space="preserve">Nařízení Rady (EU) </w:t>
      </w:r>
      <w:r w:rsidR="009D14EC">
        <w:t>č. </w:t>
      </w:r>
      <w:r w:rsidRPr="007910CD">
        <w:t>2022/576 ze dne 8. dubna 2022, kterým se mění nařízení (EU) č. 833/2014 o</w:t>
      </w:r>
      <w:r>
        <w:t> </w:t>
      </w:r>
      <w:r w:rsidRPr="007910CD">
        <w:t>omezujících opatřeních vzhledem k činnostem Ruska destabilizujícím situaci na Ukrajině</w:t>
      </w:r>
      <w:r w:rsidRPr="00F26E8F">
        <w:t>, tedy zejména, že se nejedná o dodavatele:</w:t>
      </w:r>
    </w:p>
    <w:p w14:paraId="03FA2AD8" w14:textId="77777777" w:rsidR="00F77C57" w:rsidRPr="00F26E8F" w:rsidRDefault="00F77C57" w:rsidP="00F77C57">
      <w:pPr>
        <w:pStyle w:val="Tloslovan"/>
        <w:numPr>
          <w:ilvl w:val="1"/>
          <w:numId w:val="37"/>
        </w:numPr>
        <w:ind w:left="1134" w:hanging="283"/>
      </w:pPr>
      <w:r w:rsidRPr="00F26E8F">
        <w:t>ruského státního příslušníka, fyzickou nebo právnickou osobu se sídlem v Rusku,</w:t>
      </w:r>
    </w:p>
    <w:p w14:paraId="2F4A41E3" w14:textId="77777777" w:rsidR="00F77C57" w:rsidRPr="00F26E8F" w:rsidRDefault="00F77C57" w:rsidP="00F77C57">
      <w:pPr>
        <w:pStyle w:val="Tloslovan"/>
        <w:numPr>
          <w:ilvl w:val="1"/>
          <w:numId w:val="37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4ECE7BC1" w14:textId="77777777" w:rsidR="00F77C57" w:rsidRPr="00F26E8F" w:rsidRDefault="00F77C57" w:rsidP="00F77C57">
      <w:pPr>
        <w:pStyle w:val="Tloslovan"/>
        <w:numPr>
          <w:ilvl w:val="1"/>
          <w:numId w:val="37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626E703B" w14:textId="77777777" w:rsidR="00F77C57" w:rsidRPr="00EF4CE2" w:rsidRDefault="00F77C57" w:rsidP="00F77C57">
      <w:pPr>
        <w:pStyle w:val="Tloslovan"/>
        <w:numPr>
          <w:ilvl w:val="0"/>
          <w:numId w:val="0"/>
        </w:numPr>
        <w:ind w:left="851"/>
      </w:pPr>
      <w:r w:rsidRPr="00F26E8F">
        <w:t xml:space="preserve">Uvedené platí v 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bookmarkEnd w:id="22"/>
    <w:p w14:paraId="41D46E76" w14:textId="77777777" w:rsidR="002F1285" w:rsidRDefault="002F1285" w:rsidP="002F1285">
      <w:pPr>
        <w:pStyle w:val="Tloslovan"/>
      </w:pPr>
      <w:r>
        <w:t xml:space="preserve">Účastník prohlašuje, že </w:t>
      </w:r>
      <w:r w:rsidRPr="002C4782">
        <w:t>není příjemcem zahraničních finančních příspěvků ve smyslu přímo použitelného předpisu Evropské unie upravujícího zahraniční subvence narušující vnitřní trh</w:t>
      </w:r>
      <w:r>
        <w:rPr>
          <w:rStyle w:val="Znakapoznpodarou"/>
        </w:rPr>
        <w:footnoteReference w:id="4"/>
      </w:r>
      <w:r>
        <w:t>.</w:t>
      </w:r>
    </w:p>
    <w:p w14:paraId="0D9E7558" w14:textId="77777777" w:rsidR="002F1285" w:rsidRDefault="002F1285" w:rsidP="002F1285">
      <w:pPr>
        <w:pStyle w:val="Tloslovan"/>
        <w:numPr>
          <w:ilvl w:val="0"/>
          <w:numId w:val="0"/>
        </w:numPr>
        <w:ind w:left="851"/>
      </w:pPr>
      <w:bookmarkStart w:id="23" w:name="_Hlk195173816"/>
      <w:r>
        <w:t>V případě, že výše uvedené neplatí, účastník předloží v nabídce oznámení, resp. prohlášení, o </w:t>
      </w:r>
      <w:r w:rsidRPr="002C4782">
        <w:t>zahraničních finančních příspěv</w:t>
      </w:r>
      <w:r>
        <w:t>cích</w:t>
      </w:r>
      <w:r w:rsidRPr="002C4782">
        <w:t xml:space="preserve"> podle uvedeného přímo </w:t>
      </w:r>
      <w:r w:rsidRPr="002C4782">
        <w:lastRenderedPageBreak/>
        <w:t>použitelného předpisu Evropské unie</w:t>
      </w:r>
      <w:r>
        <w:t>, včetně popisu všech souvisejících relevantních okolností</w:t>
      </w:r>
      <w:bookmarkEnd w:id="23"/>
      <w:r>
        <w:t>.</w:t>
      </w:r>
    </w:p>
    <w:p w14:paraId="13086798" w14:textId="77777777" w:rsidR="002F1285" w:rsidRDefault="002F1285" w:rsidP="002F1285">
      <w:pPr>
        <w:pStyle w:val="Tloslovan"/>
        <w:numPr>
          <w:ilvl w:val="0"/>
          <w:numId w:val="0"/>
        </w:numPr>
        <w:ind w:left="851"/>
      </w:pPr>
      <w:bookmarkStart w:id="24" w:name="_Hlk195099118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</w:t>
      </w:r>
      <w:r>
        <w:t> </w:t>
      </w:r>
      <w:r w:rsidRPr="002C4782">
        <w:t>všech skutečnostech a</w:t>
      </w:r>
      <w:r>
        <w:t> </w:t>
      </w:r>
      <w:r w:rsidRPr="002C4782">
        <w:t>změnách souvisejících s</w:t>
      </w:r>
      <w:r>
        <w:t> výše uvedenými podmínkami</w:t>
      </w:r>
      <w:bookmarkEnd w:id="24"/>
      <w:r>
        <w:t>.</w:t>
      </w:r>
    </w:p>
    <w:p w14:paraId="447AF5A7" w14:textId="77777777" w:rsidR="002F1285" w:rsidRPr="00EF4CE2" w:rsidRDefault="002F1285" w:rsidP="002F1285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3C2EF3CA" w14:textId="77777777" w:rsidR="002F1285" w:rsidRPr="00EF4CE2" w:rsidRDefault="002F1285" w:rsidP="002F1285">
      <w:pPr>
        <w:pStyle w:val="Tloslovan"/>
        <w:numPr>
          <w:ilvl w:val="0"/>
          <w:numId w:val="38"/>
        </w:numPr>
        <w:ind w:left="1134" w:hanging="283"/>
      </w:pPr>
      <w:r w:rsidRPr="00EF4CE2">
        <w:t xml:space="preserve">nepodílela na přípravě nebo zadání veřejné zakázky, </w:t>
      </w:r>
    </w:p>
    <w:p w14:paraId="704B6A57" w14:textId="77777777" w:rsidR="002F1285" w:rsidRPr="00EF4CE2" w:rsidRDefault="002F1285" w:rsidP="002F1285">
      <w:pPr>
        <w:pStyle w:val="Tloslovan"/>
        <w:numPr>
          <w:ilvl w:val="0"/>
          <w:numId w:val="38"/>
        </w:numPr>
        <w:ind w:left="1134" w:hanging="283"/>
      </w:pPr>
      <w:r w:rsidRPr="00EF4CE2">
        <w:t>neměla nebo nemohla mít vliv na výsledek zadávacího řízení,</w:t>
      </w:r>
    </w:p>
    <w:p w14:paraId="183B8345" w14:textId="77777777" w:rsidR="002F1285" w:rsidRPr="00EF4CE2" w:rsidRDefault="002F1285" w:rsidP="002F1285">
      <w:pPr>
        <w:pStyle w:val="Tloslovan"/>
        <w:keepNext/>
        <w:numPr>
          <w:ilvl w:val="0"/>
          <w:numId w:val="38"/>
        </w:numPr>
        <w:ind w:left="1134" w:hanging="283"/>
      </w:pPr>
      <w:r w:rsidRPr="00EF4CE2">
        <w:t>není v pracovněprávním nebo obdobném poměru ve vztahu k zadavateli veřejné zakázky,</w:t>
      </w:r>
    </w:p>
    <w:p w14:paraId="3E27A4B1" w14:textId="77777777" w:rsidR="002F1285" w:rsidRDefault="002F1285" w:rsidP="002F1285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11E5DDBD" w14:textId="77777777" w:rsidR="002F1285" w:rsidRDefault="002F1285" w:rsidP="002F1285">
      <w:pPr>
        <w:pStyle w:val="Tloslovan"/>
        <w:numPr>
          <w:ilvl w:val="0"/>
          <w:numId w:val="0"/>
        </w:numPr>
        <w:ind w:left="851"/>
      </w:pPr>
      <w:bookmarkStart w:id="25" w:name="_Hlk195173831"/>
      <w:bookmarkStart w:id="26" w:name="_Hlk145248638"/>
      <w:r>
        <w:t>V případě, že výše uvedené neplatí, účastník předloží v nabídce seznam osob, které naplňují některou z výše uvedených podmínek, včetně popisu všech souvisejících relevantních okolností</w:t>
      </w:r>
      <w:bookmarkEnd w:id="25"/>
      <w:r>
        <w:t>.</w:t>
      </w:r>
    </w:p>
    <w:p w14:paraId="3A78616B" w14:textId="77777777" w:rsidR="002F1285" w:rsidRDefault="002F1285" w:rsidP="002F1285">
      <w:pPr>
        <w:pStyle w:val="Tloslovan"/>
        <w:numPr>
          <w:ilvl w:val="0"/>
          <w:numId w:val="0"/>
        </w:numPr>
        <w:ind w:left="851"/>
      </w:pPr>
      <w:bookmarkStart w:id="27" w:name="_Hlk195173839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 všech skutečnostech a změnách souvisejících s</w:t>
      </w:r>
      <w:r>
        <w:t> výše uvedenými podmínkami</w:t>
      </w:r>
      <w:bookmarkEnd w:id="27"/>
      <w:r>
        <w:t>.</w:t>
      </w:r>
    </w:p>
    <w:bookmarkEnd w:id="26"/>
    <w:p w14:paraId="373E23D5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9920D7">
        <w:t xml:space="preserve"> a </w:t>
      </w:r>
      <w:r w:rsidR="009F5D76">
        <w:t xml:space="preserve">omylu prosté </w:t>
      </w:r>
      <w:r>
        <w:t>vůle</w:t>
      </w:r>
      <w:r w:rsidR="009920D7">
        <w:t xml:space="preserve"> a </w:t>
      </w:r>
      <w:r>
        <w:t>je si vědom všech následků plynoucích</w:t>
      </w:r>
      <w:r w:rsidR="009920D7">
        <w:t xml:space="preserve"> z </w:t>
      </w:r>
      <w:r>
        <w:t>uvedení nepravdivých údajů</w:t>
      </w:r>
      <w:r w:rsidR="009920D7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7AEF90C1" w14:textId="77777777" w:rsidTr="000D2D3E">
        <w:trPr>
          <w:trHeight w:val="567"/>
        </w:trPr>
        <w:tc>
          <w:tcPr>
            <w:tcW w:w="5000" w:type="pct"/>
            <w:hideMark/>
          </w:tcPr>
          <w:p w14:paraId="65F173AD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72D83838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5391454E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071CB1A8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6BF1B367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0B43AD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1AE4F" w14:textId="77777777" w:rsidR="00803CC9" w:rsidRDefault="00803CC9" w:rsidP="005066D2">
      <w:r>
        <w:separator/>
      </w:r>
    </w:p>
  </w:endnote>
  <w:endnote w:type="continuationSeparator" w:id="0">
    <w:p w14:paraId="4BBA2FF2" w14:textId="77777777" w:rsidR="00803CC9" w:rsidRDefault="00803CC9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BF88D" w14:textId="77777777" w:rsidR="00D962D6" w:rsidRPr="00933444" w:rsidRDefault="001B4F6E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B2CB9" w14:textId="77777777" w:rsidR="00D962D6" w:rsidRPr="00515259" w:rsidRDefault="001B4F6E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9920D7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1651A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9920D7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80874" w14:textId="77777777" w:rsidR="00D962D6" w:rsidRPr="00515259" w:rsidRDefault="001B4F6E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BA5D4" w14:textId="77777777" w:rsidR="00803CC9" w:rsidRDefault="00803CC9" w:rsidP="005066D2">
      <w:r>
        <w:separator/>
      </w:r>
    </w:p>
  </w:footnote>
  <w:footnote w:type="continuationSeparator" w:id="0">
    <w:p w14:paraId="47B9E61F" w14:textId="77777777" w:rsidR="00803CC9" w:rsidRDefault="00803CC9" w:rsidP="005066D2">
      <w:r>
        <w:continuationSeparator/>
      </w:r>
    </w:p>
  </w:footnote>
  <w:footnote w:id="1">
    <w:p w14:paraId="03BFC5CD" w14:textId="77777777" w:rsidR="00091F3F" w:rsidRDefault="00091F3F" w:rsidP="00091F3F">
      <w:pPr>
        <w:pStyle w:val="Textpoznpodarou"/>
        <w:jc w:val="both"/>
      </w:pPr>
      <w:r w:rsidRPr="00997D57">
        <w:rPr>
          <w:rStyle w:val="Znakapoznpodarou"/>
        </w:rPr>
        <w:footnoteRef/>
      </w:r>
      <w:r w:rsidRPr="00997D57">
        <w:t xml:space="preserve"> Účastník je povinen</w:t>
      </w:r>
      <w:r w:rsidR="009920D7">
        <w:t xml:space="preserve"> k </w:t>
      </w:r>
      <w:r w:rsidRPr="00997D57">
        <w:t>prokázání základní způsobilosti vedle tohoto čestného pro</w:t>
      </w:r>
      <w:r>
        <w:t>hlášení doložit</w:t>
      </w:r>
      <w:r w:rsidR="009920D7">
        <w:t xml:space="preserve"> i </w:t>
      </w:r>
      <w:r w:rsidRPr="00997D57">
        <w:t xml:space="preserve">doklady </w:t>
      </w:r>
      <w:r>
        <w:t>po</w:t>
      </w:r>
      <w:r w:rsidRPr="00997D57">
        <w:t xml:space="preserve">dle § 75 </w:t>
      </w:r>
      <w:r w:rsidR="00AF7411">
        <w:t>ZZVZ</w:t>
      </w:r>
      <w:r w:rsidRPr="00997D57">
        <w:t xml:space="preserve">. Prokazuje-li účastník kvalifikaci jinou osobou, je povinen doklady </w:t>
      </w:r>
      <w:r>
        <w:t xml:space="preserve">podle § 75 </w:t>
      </w:r>
      <w:r w:rsidR="00AF7411">
        <w:t>ZZVZ</w:t>
      </w:r>
      <w:r>
        <w:t xml:space="preserve"> </w:t>
      </w:r>
      <w:r w:rsidRPr="00997D57">
        <w:t>doložit</w:t>
      </w:r>
      <w:r w:rsidR="009920D7">
        <w:t xml:space="preserve"> i </w:t>
      </w:r>
      <w:r w:rsidRPr="00997D57">
        <w:t>za jinou osobu</w:t>
      </w:r>
      <w:r>
        <w:t xml:space="preserve"> (srov. § 83 </w:t>
      </w:r>
      <w:r w:rsidR="00AF7411">
        <w:t>ZZVZ</w:t>
      </w:r>
      <w:r>
        <w:t>)</w:t>
      </w:r>
      <w:r w:rsidRPr="00997D57">
        <w:t>.</w:t>
      </w:r>
    </w:p>
    <w:p w14:paraId="6F140929" w14:textId="77777777" w:rsidR="001964F7" w:rsidRPr="00997D57" w:rsidRDefault="001964F7" w:rsidP="00091F3F">
      <w:pPr>
        <w:pStyle w:val="Textpoznpodarou"/>
        <w:jc w:val="both"/>
      </w:pPr>
      <w:r>
        <w:t xml:space="preserve">Účastník je dále </w:t>
      </w:r>
      <w:r w:rsidRPr="00997D57">
        <w:t>povinen</w:t>
      </w:r>
      <w:r w:rsidR="009920D7">
        <w:t xml:space="preserve"> k </w:t>
      </w:r>
      <w:r w:rsidRPr="00997D57">
        <w:t xml:space="preserve">prokázání </w:t>
      </w:r>
      <w:r>
        <w:t>kvalifikace</w:t>
      </w:r>
      <w:r w:rsidRPr="00997D57">
        <w:t xml:space="preserve"> vedle tohoto čestného pro</w:t>
      </w:r>
      <w:r>
        <w:t>hlášení doložit</w:t>
      </w:r>
      <w:r w:rsidR="009920D7">
        <w:t xml:space="preserve"> i </w:t>
      </w:r>
      <w:r>
        <w:t xml:space="preserve">další </w:t>
      </w:r>
      <w:r w:rsidRPr="00997D57">
        <w:t xml:space="preserve">doklady </w:t>
      </w:r>
      <w:r>
        <w:t>po</w:t>
      </w:r>
      <w:r w:rsidRPr="00997D57">
        <w:t xml:space="preserve">dle </w:t>
      </w:r>
      <w:r>
        <w:t>zadávací dokumentace</w:t>
      </w:r>
      <w:r w:rsidR="009920D7">
        <w:t xml:space="preserve"> a </w:t>
      </w:r>
      <w:r>
        <w:t>ZZVZ.</w:t>
      </w:r>
    </w:p>
  </w:footnote>
  <w:footnote w:id="2">
    <w:p w14:paraId="6EB052DE" w14:textId="77777777" w:rsidR="004E31E7" w:rsidRDefault="004E31E7" w:rsidP="004E31E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hodlá plnit části veřejné zakázky prostřednictvím poddodavatelů a poddodavatelé jsou účastníku známi, účastník uvede toto prohlášení spolu s označením těch částí veřejné zakázky, které budou plnit poddodavatelé, a seznamem těchto poddodavatelů.</w:t>
      </w:r>
    </w:p>
  </w:footnote>
  <w:footnote w:id="3">
    <w:p w14:paraId="7D67FAEB" w14:textId="77777777" w:rsidR="004E31E7" w:rsidRDefault="004E31E7" w:rsidP="004E31E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nehodlá plnit části veřejné zakázky prostřednictvím poddodavatelů, nebo poddodavatelé nejsou účastníku známi, účastník uvede toto prohlášení.</w:t>
      </w:r>
    </w:p>
  </w:footnote>
  <w:footnote w:id="4">
    <w:p w14:paraId="1911F558" w14:textId="77777777" w:rsidR="002F1285" w:rsidRDefault="002F1285" w:rsidP="002F128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499F">
        <w:t>Nařízení Evropského parlamentu a Rady (EU) 2022/2560 ze dne 14. prosince 2022 o zahraničních subvencích narušujících vnitřní trh.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DBB77" w14:textId="52A9BC64" w:rsidR="00D962D6" w:rsidRPr="00355980" w:rsidRDefault="00803CC9" w:rsidP="00355980">
    <w:pPr>
      <w:pStyle w:val="Zhlav"/>
      <w:tabs>
        <w:tab w:val="left" w:pos="708"/>
      </w:tabs>
      <w:rPr>
        <w:rFonts w:eastAsia="Calibri"/>
      </w:rPr>
    </w:pPr>
    <w:r w:rsidRPr="00803CC9"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1DA5A692" wp14:editId="76F3E67C">
          <wp:simplePos x="0" y="0"/>
          <wp:positionH relativeFrom="column">
            <wp:posOffset>0</wp:posOffset>
          </wp:positionH>
          <wp:positionV relativeFrom="page">
            <wp:posOffset>320040</wp:posOffset>
          </wp:positionV>
          <wp:extent cx="5760085" cy="367030"/>
          <wp:effectExtent l="0" t="0" r="0" b="0"/>
          <wp:wrapSquare wrapText="bothSides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6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DE789" w14:textId="77777777" w:rsidR="00D962D6" w:rsidRPr="00BA50CE" w:rsidRDefault="001B4F6E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56AE94CA6BC542AC8C6293B079AA2E75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60F5E" w14:textId="744875AC" w:rsidR="00D962D6" w:rsidRPr="008030A6" w:rsidRDefault="001B4F6E" w:rsidP="007B24D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1E4D49C4AD124E39A17BB2C94C4912A0"/>
        </w:placeholder>
        <w:text/>
      </w:sdtPr>
      <w:sdtEndPr/>
      <w:sdtContent>
        <w:r w:rsidR="00803CC9" w:rsidRPr="00803CC9">
          <w:rPr>
            <w:sz w:val="20"/>
            <w:szCs w:val="20"/>
          </w:rPr>
          <w:t>Instalace fotovoltaiky, tepelného čerpadla a systému pro recyklaci bazénových vod v Plaveckém areálu Zábřeh</w:t>
        </w:r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E3A36" w14:textId="77777777" w:rsidR="00D962D6" w:rsidRPr="00BA50CE" w:rsidRDefault="001B4F6E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D36F5EFF091C4D33981C23AA90A50270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BC5201"/>
    <w:multiLevelType w:val="hybridMultilevel"/>
    <w:tmpl w:val="189A28FE"/>
    <w:lvl w:ilvl="0" w:tplc="1E90DE3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765146693">
    <w:abstractNumId w:val="8"/>
  </w:num>
  <w:num w:numId="2" w16cid:durableId="705299156">
    <w:abstractNumId w:val="17"/>
  </w:num>
  <w:num w:numId="3" w16cid:durableId="410547219">
    <w:abstractNumId w:val="4"/>
  </w:num>
  <w:num w:numId="4" w16cid:durableId="1779719456">
    <w:abstractNumId w:val="11"/>
  </w:num>
  <w:num w:numId="5" w16cid:durableId="1346830378">
    <w:abstractNumId w:val="7"/>
  </w:num>
  <w:num w:numId="6" w16cid:durableId="1931426999">
    <w:abstractNumId w:val="10"/>
  </w:num>
  <w:num w:numId="7" w16cid:durableId="276303499">
    <w:abstractNumId w:val="0"/>
  </w:num>
  <w:num w:numId="8" w16cid:durableId="1647394798">
    <w:abstractNumId w:val="5"/>
  </w:num>
  <w:num w:numId="9" w16cid:durableId="1433357786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3612007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1819770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7572895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8691676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278101137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6727519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2086392">
    <w:abstractNumId w:val="15"/>
  </w:num>
  <w:num w:numId="17" w16cid:durableId="1331182178">
    <w:abstractNumId w:val="9"/>
  </w:num>
  <w:num w:numId="18" w16cid:durableId="539054718">
    <w:abstractNumId w:val="1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31807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62282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5323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2609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6371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8811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0970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9569624">
    <w:abstractNumId w:val="1"/>
  </w:num>
  <w:num w:numId="27" w16cid:durableId="11015297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06572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67319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78868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43287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994633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25596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0597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36705540">
    <w:abstractNumId w:val="6"/>
  </w:num>
  <w:num w:numId="36" w16cid:durableId="76826619">
    <w:abstractNumId w:val="3"/>
  </w:num>
  <w:num w:numId="37" w16cid:durableId="2064982064">
    <w:abstractNumId w:val="14"/>
  </w:num>
  <w:num w:numId="38" w16cid:durableId="3940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9"/>
    <w:rsid w:val="00006266"/>
    <w:rsid w:val="00007F4B"/>
    <w:rsid w:val="000154D0"/>
    <w:rsid w:val="00024F36"/>
    <w:rsid w:val="00035C1B"/>
    <w:rsid w:val="00037A3B"/>
    <w:rsid w:val="00046F11"/>
    <w:rsid w:val="000531DC"/>
    <w:rsid w:val="00067828"/>
    <w:rsid w:val="0007295B"/>
    <w:rsid w:val="00074933"/>
    <w:rsid w:val="00084321"/>
    <w:rsid w:val="00091F3F"/>
    <w:rsid w:val="0009732E"/>
    <w:rsid w:val="00097BC6"/>
    <w:rsid w:val="000A4276"/>
    <w:rsid w:val="000B0C97"/>
    <w:rsid w:val="000B43AD"/>
    <w:rsid w:val="000C3224"/>
    <w:rsid w:val="000D2D3E"/>
    <w:rsid w:val="000E6D6E"/>
    <w:rsid w:val="000F3CED"/>
    <w:rsid w:val="00104227"/>
    <w:rsid w:val="00110CA5"/>
    <w:rsid w:val="00115D2C"/>
    <w:rsid w:val="00130941"/>
    <w:rsid w:val="001361BA"/>
    <w:rsid w:val="0014017E"/>
    <w:rsid w:val="00147C12"/>
    <w:rsid w:val="00154D8B"/>
    <w:rsid w:val="00165C44"/>
    <w:rsid w:val="001742E3"/>
    <w:rsid w:val="00191EB0"/>
    <w:rsid w:val="001964F7"/>
    <w:rsid w:val="001A433A"/>
    <w:rsid w:val="001B298E"/>
    <w:rsid w:val="001B3AD5"/>
    <w:rsid w:val="001B4F6E"/>
    <w:rsid w:val="001C6974"/>
    <w:rsid w:val="001D0797"/>
    <w:rsid w:val="001D10F8"/>
    <w:rsid w:val="001D138F"/>
    <w:rsid w:val="001D468C"/>
    <w:rsid w:val="001D4C2C"/>
    <w:rsid w:val="001D67D6"/>
    <w:rsid w:val="001E1D5B"/>
    <w:rsid w:val="001E29C4"/>
    <w:rsid w:val="001E78AD"/>
    <w:rsid w:val="001F1203"/>
    <w:rsid w:val="001F594B"/>
    <w:rsid w:val="00205EF2"/>
    <w:rsid w:val="002068DE"/>
    <w:rsid w:val="00206A50"/>
    <w:rsid w:val="002137A2"/>
    <w:rsid w:val="00214512"/>
    <w:rsid w:val="0021622E"/>
    <w:rsid w:val="00222517"/>
    <w:rsid w:val="00222832"/>
    <w:rsid w:val="002260D6"/>
    <w:rsid w:val="0022725A"/>
    <w:rsid w:val="0022762B"/>
    <w:rsid w:val="00276A68"/>
    <w:rsid w:val="00276E18"/>
    <w:rsid w:val="00280415"/>
    <w:rsid w:val="00280CBC"/>
    <w:rsid w:val="002905A3"/>
    <w:rsid w:val="00297665"/>
    <w:rsid w:val="002A3542"/>
    <w:rsid w:val="002B63EA"/>
    <w:rsid w:val="002C27F1"/>
    <w:rsid w:val="002C68EC"/>
    <w:rsid w:val="002D3242"/>
    <w:rsid w:val="002D60B6"/>
    <w:rsid w:val="002D6626"/>
    <w:rsid w:val="002E74F7"/>
    <w:rsid w:val="002E79D6"/>
    <w:rsid w:val="002F1285"/>
    <w:rsid w:val="002F6A06"/>
    <w:rsid w:val="00303D43"/>
    <w:rsid w:val="0030491F"/>
    <w:rsid w:val="00306A11"/>
    <w:rsid w:val="00317CA2"/>
    <w:rsid w:val="00334798"/>
    <w:rsid w:val="00334CC2"/>
    <w:rsid w:val="00352E80"/>
    <w:rsid w:val="00355980"/>
    <w:rsid w:val="00357B7E"/>
    <w:rsid w:val="00357F72"/>
    <w:rsid w:val="00370681"/>
    <w:rsid w:val="00393585"/>
    <w:rsid w:val="003A6773"/>
    <w:rsid w:val="003B0D07"/>
    <w:rsid w:val="003B1ACB"/>
    <w:rsid w:val="003B34AC"/>
    <w:rsid w:val="003B48D0"/>
    <w:rsid w:val="003B4E09"/>
    <w:rsid w:val="003B766D"/>
    <w:rsid w:val="003D480F"/>
    <w:rsid w:val="003E4608"/>
    <w:rsid w:val="003E658D"/>
    <w:rsid w:val="003F2EA2"/>
    <w:rsid w:val="004135BA"/>
    <w:rsid w:val="004337CB"/>
    <w:rsid w:val="004359E0"/>
    <w:rsid w:val="00435CAD"/>
    <w:rsid w:val="00437142"/>
    <w:rsid w:val="0044776C"/>
    <w:rsid w:val="0047394E"/>
    <w:rsid w:val="004806F6"/>
    <w:rsid w:val="00493A1A"/>
    <w:rsid w:val="00496FC9"/>
    <w:rsid w:val="004A6A9A"/>
    <w:rsid w:val="004B6CC6"/>
    <w:rsid w:val="004B78DA"/>
    <w:rsid w:val="004D1E5C"/>
    <w:rsid w:val="004E274D"/>
    <w:rsid w:val="004E31E7"/>
    <w:rsid w:val="004E4A05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6241F"/>
    <w:rsid w:val="00566DB5"/>
    <w:rsid w:val="00571D80"/>
    <w:rsid w:val="005816E4"/>
    <w:rsid w:val="005958EF"/>
    <w:rsid w:val="005A00F6"/>
    <w:rsid w:val="005A0EC7"/>
    <w:rsid w:val="005A5802"/>
    <w:rsid w:val="005C0F6D"/>
    <w:rsid w:val="005C172F"/>
    <w:rsid w:val="005C3F2B"/>
    <w:rsid w:val="005F2092"/>
    <w:rsid w:val="006256BA"/>
    <w:rsid w:val="006331DC"/>
    <w:rsid w:val="006617D8"/>
    <w:rsid w:val="006704DC"/>
    <w:rsid w:val="00672AAE"/>
    <w:rsid w:val="006941C1"/>
    <w:rsid w:val="00695C78"/>
    <w:rsid w:val="006A0B54"/>
    <w:rsid w:val="006D03E5"/>
    <w:rsid w:val="006D46E3"/>
    <w:rsid w:val="006E23FE"/>
    <w:rsid w:val="006E660C"/>
    <w:rsid w:val="006F0773"/>
    <w:rsid w:val="006F197A"/>
    <w:rsid w:val="006F599E"/>
    <w:rsid w:val="006F676B"/>
    <w:rsid w:val="00700C97"/>
    <w:rsid w:val="00713986"/>
    <w:rsid w:val="00761177"/>
    <w:rsid w:val="00762919"/>
    <w:rsid w:val="00780C8A"/>
    <w:rsid w:val="0078499B"/>
    <w:rsid w:val="00794F87"/>
    <w:rsid w:val="00797F5A"/>
    <w:rsid w:val="007A0CE4"/>
    <w:rsid w:val="007A176D"/>
    <w:rsid w:val="007B24DC"/>
    <w:rsid w:val="007C48FA"/>
    <w:rsid w:val="007C7FE3"/>
    <w:rsid w:val="007D07BE"/>
    <w:rsid w:val="00800C18"/>
    <w:rsid w:val="008030A6"/>
    <w:rsid w:val="00803CC9"/>
    <w:rsid w:val="00806110"/>
    <w:rsid w:val="00811A7C"/>
    <w:rsid w:val="00811E38"/>
    <w:rsid w:val="00813D66"/>
    <w:rsid w:val="0081752B"/>
    <w:rsid w:val="008433BA"/>
    <w:rsid w:val="00845F4F"/>
    <w:rsid w:val="0085118A"/>
    <w:rsid w:val="008546AF"/>
    <w:rsid w:val="0086303A"/>
    <w:rsid w:val="00866F0F"/>
    <w:rsid w:val="00871C9A"/>
    <w:rsid w:val="00874555"/>
    <w:rsid w:val="00875395"/>
    <w:rsid w:val="0088125A"/>
    <w:rsid w:val="00882BF6"/>
    <w:rsid w:val="00884643"/>
    <w:rsid w:val="00885F81"/>
    <w:rsid w:val="008A3CFF"/>
    <w:rsid w:val="008A72AF"/>
    <w:rsid w:val="008B64F9"/>
    <w:rsid w:val="008C74B5"/>
    <w:rsid w:val="008C7DE0"/>
    <w:rsid w:val="008D1E08"/>
    <w:rsid w:val="008E17B9"/>
    <w:rsid w:val="008E4ECD"/>
    <w:rsid w:val="008E74B5"/>
    <w:rsid w:val="00902243"/>
    <w:rsid w:val="00902DE2"/>
    <w:rsid w:val="00907B1E"/>
    <w:rsid w:val="009165A5"/>
    <w:rsid w:val="00921C04"/>
    <w:rsid w:val="00933444"/>
    <w:rsid w:val="00940795"/>
    <w:rsid w:val="0096548E"/>
    <w:rsid w:val="0097478D"/>
    <w:rsid w:val="00976653"/>
    <w:rsid w:val="00980075"/>
    <w:rsid w:val="00982E0B"/>
    <w:rsid w:val="009920D7"/>
    <w:rsid w:val="00992C64"/>
    <w:rsid w:val="009B0028"/>
    <w:rsid w:val="009C5570"/>
    <w:rsid w:val="009D14EC"/>
    <w:rsid w:val="009D38B9"/>
    <w:rsid w:val="009D66AB"/>
    <w:rsid w:val="009F5D76"/>
    <w:rsid w:val="00A138FD"/>
    <w:rsid w:val="00A13E73"/>
    <w:rsid w:val="00A173CF"/>
    <w:rsid w:val="00A31C63"/>
    <w:rsid w:val="00A32A19"/>
    <w:rsid w:val="00A3397A"/>
    <w:rsid w:val="00A33BB2"/>
    <w:rsid w:val="00A3513F"/>
    <w:rsid w:val="00A3730D"/>
    <w:rsid w:val="00A41623"/>
    <w:rsid w:val="00A531DE"/>
    <w:rsid w:val="00A57C4D"/>
    <w:rsid w:val="00A61E27"/>
    <w:rsid w:val="00A76359"/>
    <w:rsid w:val="00A83716"/>
    <w:rsid w:val="00A92BFB"/>
    <w:rsid w:val="00A96912"/>
    <w:rsid w:val="00AC5DC2"/>
    <w:rsid w:val="00AD728B"/>
    <w:rsid w:val="00AF2F6F"/>
    <w:rsid w:val="00AF7411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9678B"/>
    <w:rsid w:val="00BA50CE"/>
    <w:rsid w:val="00BB4B04"/>
    <w:rsid w:val="00BD565E"/>
    <w:rsid w:val="00BD62C1"/>
    <w:rsid w:val="00BF0B4A"/>
    <w:rsid w:val="00C03DAD"/>
    <w:rsid w:val="00C07D79"/>
    <w:rsid w:val="00C20440"/>
    <w:rsid w:val="00C238D3"/>
    <w:rsid w:val="00C46C13"/>
    <w:rsid w:val="00C76D5E"/>
    <w:rsid w:val="00C904B6"/>
    <w:rsid w:val="00C93DB8"/>
    <w:rsid w:val="00C96C2E"/>
    <w:rsid w:val="00CA4A7B"/>
    <w:rsid w:val="00CA5290"/>
    <w:rsid w:val="00CC1818"/>
    <w:rsid w:val="00CD23A3"/>
    <w:rsid w:val="00CD67A5"/>
    <w:rsid w:val="00CE329E"/>
    <w:rsid w:val="00CE431E"/>
    <w:rsid w:val="00CE5FF7"/>
    <w:rsid w:val="00CF7913"/>
    <w:rsid w:val="00D0079D"/>
    <w:rsid w:val="00D04678"/>
    <w:rsid w:val="00D05791"/>
    <w:rsid w:val="00D410A1"/>
    <w:rsid w:val="00D44314"/>
    <w:rsid w:val="00D47760"/>
    <w:rsid w:val="00D5576E"/>
    <w:rsid w:val="00D55AF9"/>
    <w:rsid w:val="00D61864"/>
    <w:rsid w:val="00D623AD"/>
    <w:rsid w:val="00D675AD"/>
    <w:rsid w:val="00D764A4"/>
    <w:rsid w:val="00D80BDC"/>
    <w:rsid w:val="00D81F98"/>
    <w:rsid w:val="00D8739D"/>
    <w:rsid w:val="00D962D6"/>
    <w:rsid w:val="00DA6DD1"/>
    <w:rsid w:val="00DB236E"/>
    <w:rsid w:val="00DB7522"/>
    <w:rsid w:val="00DB7EAA"/>
    <w:rsid w:val="00DF2477"/>
    <w:rsid w:val="00DF6FD2"/>
    <w:rsid w:val="00E03796"/>
    <w:rsid w:val="00E11725"/>
    <w:rsid w:val="00E12D7E"/>
    <w:rsid w:val="00E15988"/>
    <w:rsid w:val="00E15D79"/>
    <w:rsid w:val="00E17012"/>
    <w:rsid w:val="00E307AC"/>
    <w:rsid w:val="00E3536F"/>
    <w:rsid w:val="00E506CC"/>
    <w:rsid w:val="00E50BC5"/>
    <w:rsid w:val="00E54DCB"/>
    <w:rsid w:val="00E61748"/>
    <w:rsid w:val="00E65CDC"/>
    <w:rsid w:val="00E813E0"/>
    <w:rsid w:val="00E90DAD"/>
    <w:rsid w:val="00E91EC0"/>
    <w:rsid w:val="00E9457E"/>
    <w:rsid w:val="00E94914"/>
    <w:rsid w:val="00EB3453"/>
    <w:rsid w:val="00EB3A44"/>
    <w:rsid w:val="00EB7CBD"/>
    <w:rsid w:val="00EC2D40"/>
    <w:rsid w:val="00ED60DA"/>
    <w:rsid w:val="00ED6E7B"/>
    <w:rsid w:val="00EE7543"/>
    <w:rsid w:val="00EF419D"/>
    <w:rsid w:val="00F14730"/>
    <w:rsid w:val="00F21C38"/>
    <w:rsid w:val="00F31C3E"/>
    <w:rsid w:val="00F43E7C"/>
    <w:rsid w:val="00F46FAE"/>
    <w:rsid w:val="00F54E71"/>
    <w:rsid w:val="00F74014"/>
    <w:rsid w:val="00F753AE"/>
    <w:rsid w:val="00F77C57"/>
    <w:rsid w:val="00F92449"/>
    <w:rsid w:val="00FA2B16"/>
    <w:rsid w:val="00FA731C"/>
    <w:rsid w:val="00FB34F1"/>
    <w:rsid w:val="00FB3704"/>
    <w:rsid w:val="00FC1237"/>
    <w:rsid w:val="00FC343B"/>
    <w:rsid w:val="00FC5C8F"/>
    <w:rsid w:val="00FD1280"/>
    <w:rsid w:val="00FD3438"/>
    <w:rsid w:val="00FE4E5B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169E"/>
  <w15:chartTrackingRefBased/>
  <w15:docId w15:val="{2E7C8AD7-DC91-4132-BAEC-D035C797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uiPriority w:val="99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customStyle="1" w:styleId="Nadpisrove2">
    <w:name w:val="Nadpis úroveň 2"/>
    <w:basedOn w:val="Nadpis2"/>
    <w:next w:val="Styl2"/>
    <w:qFormat/>
    <w:rsid w:val="00091F3F"/>
    <w:pPr>
      <w:keepLines w:val="0"/>
      <w:spacing w:before="240"/>
      <w:ind w:left="851" w:hanging="851"/>
      <w:jc w:val="both"/>
    </w:pPr>
    <w:rPr>
      <w:rFonts w:eastAsia="Calibri"/>
      <w:color w:val="000000" w:themeColor="text1"/>
    </w:rPr>
  </w:style>
  <w:style w:type="paragraph" w:styleId="Revize">
    <w:name w:val="Revision"/>
    <w:hidden/>
    <w:uiPriority w:val="99"/>
    <w:semiHidden/>
    <w:rsid w:val="002D60B6"/>
    <w:pPr>
      <w:spacing w:after="0" w:line="240" w:lineRule="auto"/>
    </w:pPr>
    <w:rPr>
      <w:rFonts w:ascii="Arial" w:hAnsi="Arial" w:cs="Arial"/>
    </w:rPr>
  </w:style>
  <w:style w:type="table" w:customStyle="1" w:styleId="Mkatabulky1">
    <w:name w:val="Mřížka tabulky1"/>
    <w:basedOn w:val="Normlntabulka"/>
    <w:next w:val="Mkatabulky"/>
    <w:uiPriority w:val="59"/>
    <w:rsid w:val="00803C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1_VZ\01_Administrace\07_2025\825_TENDER_Zabreh_Instalace_FVE\01_ZD\00_ZD_v1\04_Formular_nabidky_OR_nadlimit_dodavky_sluzby_VZOR_po_nove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69ED03D39244A8BF27C39474EA4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7F385-42CE-43A9-9C45-D4B28CC92ACE}"/>
      </w:docPartPr>
      <w:docPartBody>
        <w:p w:rsidR="00DE4713" w:rsidRDefault="00DE4713">
          <w:pPr>
            <w:pStyle w:val="9C69ED03D39244A8BF27C39474EA4A2E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56AE94CA6BC542AC8C6293B079AA2E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58BE1B-4F55-4009-B754-9CB3D6BFBA44}"/>
      </w:docPartPr>
      <w:docPartBody>
        <w:p w:rsidR="00DE4713" w:rsidRDefault="00DE4713">
          <w:pPr>
            <w:pStyle w:val="56AE94CA6BC542AC8C6293B079AA2E75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A2CCB073C1974A989D173319FD96E9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CD0F03-8DA9-4FF5-87A9-4EC799087AB9}"/>
      </w:docPartPr>
      <w:docPartBody>
        <w:p w:rsidR="00DE4713" w:rsidRDefault="00DE4713">
          <w:pPr>
            <w:pStyle w:val="A2CCB073C1974A989D173319FD96E9C4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BAC45E441CA94276848089255AE58C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90DF73-2978-4C24-A733-7EC0D5937241}"/>
      </w:docPartPr>
      <w:docPartBody>
        <w:p w:rsidR="00DE4713" w:rsidRDefault="00DE4713">
          <w:pPr>
            <w:pStyle w:val="BAC45E441CA94276848089255AE58C1D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11DDDC4E55A4428CB6F537E27508C3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7FC52F-E9F0-4229-94B6-7245A1DF5776}"/>
      </w:docPartPr>
      <w:docPartBody>
        <w:p w:rsidR="00DE4713" w:rsidRDefault="00DE4713">
          <w:pPr>
            <w:pStyle w:val="11DDDC4E55A4428CB6F537E27508C3FA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211F9A0F78ED4A5293DC76C7D30CD2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644558-B2C1-4E45-8670-CE5BBB0BCC1E}"/>
      </w:docPartPr>
      <w:docPartBody>
        <w:p w:rsidR="00DE4713" w:rsidRDefault="00DE4713">
          <w:pPr>
            <w:pStyle w:val="211F9A0F78ED4A5293DC76C7D30CD203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BC21596797BE4F1EB8C3AFD1FFC4A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511912-CF0B-4EC5-8FEA-DE8F535CE6FC}"/>
      </w:docPartPr>
      <w:docPartBody>
        <w:p w:rsidR="00DE4713" w:rsidRDefault="00DE4713">
          <w:pPr>
            <w:pStyle w:val="BC21596797BE4F1EB8C3AFD1FFC4A81D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932771AFDF794758AED1EBD7F92CA4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6046E-B210-4CF3-B1D1-C12FD07F5705}"/>
      </w:docPartPr>
      <w:docPartBody>
        <w:p w:rsidR="00DE4713" w:rsidRDefault="00DE4713">
          <w:pPr>
            <w:pStyle w:val="932771AFDF794758AED1EBD7F92CA44F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D21AF4AE9B2549719CAF650FFCDFB7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FE2445-4D52-4091-B02E-24998C15FA60}"/>
      </w:docPartPr>
      <w:docPartBody>
        <w:p w:rsidR="00DE4713" w:rsidRDefault="00DE4713">
          <w:pPr>
            <w:pStyle w:val="D21AF4AE9B2549719CAF650FFCDFB75C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5D93641F6EBC4666A827B15C5C5EB3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689C44-7D01-4F01-B422-673ACA63EC4F}"/>
      </w:docPartPr>
      <w:docPartBody>
        <w:p w:rsidR="00DE4713" w:rsidRDefault="00DE4713">
          <w:pPr>
            <w:pStyle w:val="5D93641F6EBC4666A827B15C5C5EB31F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A2FAB4374D8A4091AB2630D93F6867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3D94D4-0866-420A-B717-5A43821448A2}"/>
      </w:docPartPr>
      <w:docPartBody>
        <w:p w:rsidR="00DE4713" w:rsidRDefault="00DE4713">
          <w:pPr>
            <w:pStyle w:val="A2FAB4374D8A4091AB2630D93F686760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8D5CE8048AFA47408D4768031A3528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F4A6F9-5793-48C7-9098-190A58B39863}"/>
      </w:docPartPr>
      <w:docPartBody>
        <w:p w:rsidR="00DE4713" w:rsidRDefault="00DE4713">
          <w:pPr>
            <w:pStyle w:val="8D5CE8048AFA47408D4768031A3528BC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1E4D49C4AD124E39A17BB2C94C4912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33D605-E087-4926-8A4D-8C1067C7C20E}"/>
      </w:docPartPr>
      <w:docPartBody>
        <w:p w:rsidR="00DE4713" w:rsidRDefault="00DE4713">
          <w:pPr>
            <w:pStyle w:val="1E4D49C4AD124E39A17BB2C94C4912A0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D36F5EFF091C4D33981C23AA90A502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C17FF6-EF6E-41BE-A22C-9D4D723EF662}"/>
      </w:docPartPr>
      <w:docPartBody>
        <w:p w:rsidR="00DE4713" w:rsidRDefault="00DE4713">
          <w:pPr>
            <w:pStyle w:val="D36F5EFF091C4D33981C23AA90A50270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DD38CBE9C0DE477FACC068F165781C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782E98-DECD-4AEA-9ED4-B8F8CA4CF8A3}"/>
      </w:docPartPr>
      <w:docPartBody>
        <w:p w:rsidR="00DE4713" w:rsidRDefault="00DE4713" w:rsidP="00DE4713">
          <w:pPr>
            <w:pStyle w:val="DD38CBE9C0DE477FACC068F165781C8F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8CB598B4CC904DB28B52F41CF2C230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68D77-CAE2-4761-827D-4A160604BC55}"/>
      </w:docPartPr>
      <w:docPartBody>
        <w:p w:rsidR="00DE4713" w:rsidRDefault="00DE4713" w:rsidP="00DE4713">
          <w:pPr>
            <w:pStyle w:val="8CB598B4CC904DB28B52F41CF2C23076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D7CF8CDDE5C7438AA621EA6AD1C4A8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29BE1-C7D4-4AD7-8801-84233C618349}"/>
      </w:docPartPr>
      <w:docPartBody>
        <w:p w:rsidR="00DE4713" w:rsidRDefault="00DE4713" w:rsidP="00DE4713">
          <w:pPr>
            <w:pStyle w:val="D7CF8CDDE5C7438AA621EA6AD1C4A881"/>
          </w:pPr>
          <w:r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ECA609D12FED44A7AC267D74DB5BE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1F1C5-3BC7-4CFC-91C4-D73901F3499C}"/>
      </w:docPartPr>
      <w:docPartBody>
        <w:p w:rsidR="00DE4713" w:rsidRDefault="00DE4713" w:rsidP="00DE4713">
          <w:pPr>
            <w:pStyle w:val="ECA609D12FED44A7AC267D74DB5BEB37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90BAA43D3765493B93093F57730784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ADB4C9-8E7A-4677-B673-1426A436CF9B}"/>
      </w:docPartPr>
      <w:docPartBody>
        <w:p w:rsidR="00DE4713" w:rsidRDefault="00DE4713" w:rsidP="00DE4713">
          <w:pPr>
            <w:pStyle w:val="90BAA43D3765493B93093F5773078411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4FF55314718F4D6D9C0F6C9FA2CB0E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B7B1A9-4997-4239-93A1-58FE46BD68D2}"/>
      </w:docPartPr>
      <w:docPartBody>
        <w:p w:rsidR="00DE4713" w:rsidRDefault="00DE4713" w:rsidP="00DE4713">
          <w:pPr>
            <w:pStyle w:val="4FF55314718F4D6D9C0F6C9FA2CB0EAC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4E137BF4E6BB4F7A94608B72A0E97F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112E0A-3AC9-49E6-90CF-93865E66DAEC}"/>
      </w:docPartPr>
      <w:docPartBody>
        <w:p w:rsidR="00DE4713" w:rsidRDefault="00DE4713" w:rsidP="00DE4713">
          <w:pPr>
            <w:pStyle w:val="4E137BF4E6BB4F7A94608B72A0E97F78"/>
          </w:pPr>
          <w:r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C253815B12E748EFAA2E1CD6EE5409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4E9459-C3DC-477C-AB09-CB3E0B030CFE}"/>
      </w:docPartPr>
      <w:docPartBody>
        <w:p w:rsidR="00DE4713" w:rsidRDefault="00DE4713" w:rsidP="00DE4713">
          <w:pPr>
            <w:pStyle w:val="C253815B12E748EFAA2E1CD6EE5409D1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AD03BE531CEC4A489B7D78322031E2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5916CD-4B55-45BB-BA3D-9D402584D4CC}"/>
      </w:docPartPr>
      <w:docPartBody>
        <w:p w:rsidR="00DE4713" w:rsidRDefault="00DE4713" w:rsidP="00DE4713">
          <w:pPr>
            <w:pStyle w:val="AD03BE531CEC4A489B7D78322031E2B1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57F2F657014F465481EC253F55851A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FEB5E4-0BD4-4B76-8000-075D38E4615B}"/>
      </w:docPartPr>
      <w:docPartBody>
        <w:p w:rsidR="00DE4713" w:rsidRDefault="00DE4713" w:rsidP="00DE4713">
          <w:pPr>
            <w:pStyle w:val="57F2F657014F465481EC253F55851A43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5846D4DE615F4B6B90ABBDD389C614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22142E-9D2E-4D35-856E-BD2B6A2BE357}"/>
      </w:docPartPr>
      <w:docPartBody>
        <w:p w:rsidR="00DE4713" w:rsidRDefault="00DE4713" w:rsidP="00DE4713">
          <w:pPr>
            <w:pStyle w:val="5846D4DE615F4B6B90ABBDD389C61410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13"/>
    <w:rsid w:val="006E23FE"/>
    <w:rsid w:val="00976653"/>
    <w:rsid w:val="009D66AB"/>
    <w:rsid w:val="00C93DB8"/>
    <w:rsid w:val="00DE4713"/>
    <w:rsid w:val="00E9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E4713"/>
  </w:style>
  <w:style w:type="paragraph" w:customStyle="1" w:styleId="9C69ED03D39244A8BF27C39474EA4A2E">
    <w:name w:val="9C69ED03D39244A8BF27C39474EA4A2E"/>
  </w:style>
  <w:style w:type="paragraph" w:customStyle="1" w:styleId="56AE94CA6BC542AC8C6293B079AA2E75">
    <w:name w:val="56AE94CA6BC542AC8C6293B079AA2E75"/>
  </w:style>
  <w:style w:type="paragraph" w:customStyle="1" w:styleId="A2CCB073C1974A989D173319FD96E9C4">
    <w:name w:val="A2CCB073C1974A989D173319FD96E9C4"/>
  </w:style>
  <w:style w:type="paragraph" w:customStyle="1" w:styleId="BAC45E441CA94276848089255AE58C1D">
    <w:name w:val="BAC45E441CA94276848089255AE58C1D"/>
  </w:style>
  <w:style w:type="paragraph" w:customStyle="1" w:styleId="11DDDC4E55A4428CB6F537E27508C3FA">
    <w:name w:val="11DDDC4E55A4428CB6F537E27508C3FA"/>
  </w:style>
  <w:style w:type="paragraph" w:customStyle="1" w:styleId="211F9A0F78ED4A5293DC76C7D30CD203">
    <w:name w:val="211F9A0F78ED4A5293DC76C7D30CD203"/>
  </w:style>
  <w:style w:type="paragraph" w:customStyle="1" w:styleId="BC21596797BE4F1EB8C3AFD1FFC4A81D">
    <w:name w:val="BC21596797BE4F1EB8C3AFD1FFC4A81D"/>
  </w:style>
  <w:style w:type="paragraph" w:customStyle="1" w:styleId="932771AFDF794758AED1EBD7F92CA44F">
    <w:name w:val="932771AFDF794758AED1EBD7F92CA44F"/>
  </w:style>
  <w:style w:type="paragraph" w:customStyle="1" w:styleId="D21AF4AE9B2549719CAF650FFCDFB75C">
    <w:name w:val="D21AF4AE9B2549719CAF650FFCDFB75C"/>
  </w:style>
  <w:style w:type="paragraph" w:customStyle="1" w:styleId="5D93641F6EBC4666A827B15C5C5EB31F">
    <w:name w:val="5D93641F6EBC4666A827B15C5C5EB31F"/>
  </w:style>
  <w:style w:type="paragraph" w:customStyle="1" w:styleId="A2FAB4374D8A4091AB2630D93F686760">
    <w:name w:val="A2FAB4374D8A4091AB2630D93F686760"/>
  </w:style>
  <w:style w:type="paragraph" w:customStyle="1" w:styleId="8D5CE8048AFA47408D4768031A3528BC">
    <w:name w:val="8D5CE8048AFA47408D4768031A3528BC"/>
  </w:style>
  <w:style w:type="paragraph" w:customStyle="1" w:styleId="1E4D49C4AD124E39A17BB2C94C4912A0">
    <w:name w:val="1E4D49C4AD124E39A17BB2C94C4912A0"/>
  </w:style>
  <w:style w:type="paragraph" w:customStyle="1" w:styleId="D36F5EFF091C4D33981C23AA90A50270">
    <w:name w:val="D36F5EFF091C4D33981C23AA90A50270"/>
  </w:style>
  <w:style w:type="paragraph" w:customStyle="1" w:styleId="DD38CBE9C0DE477FACC068F165781C8F">
    <w:name w:val="DD38CBE9C0DE477FACC068F165781C8F"/>
    <w:rsid w:val="00DE4713"/>
  </w:style>
  <w:style w:type="paragraph" w:customStyle="1" w:styleId="8CB598B4CC904DB28B52F41CF2C23076">
    <w:name w:val="8CB598B4CC904DB28B52F41CF2C23076"/>
    <w:rsid w:val="00DE4713"/>
  </w:style>
  <w:style w:type="paragraph" w:customStyle="1" w:styleId="D7CF8CDDE5C7438AA621EA6AD1C4A881">
    <w:name w:val="D7CF8CDDE5C7438AA621EA6AD1C4A881"/>
    <w:rsid w:val="00DE4713"/>
  </w:style>
  <w:style w:type="paragraph" w:customStyle="1" w:styleId="ECA609D12FED44A7AC267D74DB5BEB37">
    <w:name w:val="ECA609D12FED44A7AC267D74DB5BEB37"/>
    <w:rsid w:val="00DE4713"/>
  </w:style>
  <w:style w:type="paragraph" w:customStyle="1" w:styleId="90BAA43D3765493B93093F5773078411">
    <w:name w:val="90BAA43D3765493B93093F5773078411"/>
    <w:rsid w:val="00DE4713"/>
  </w:style>
  <w:style w:type="paragraph" w:customStyle="1" w:styleId="4FF55314718F4D6D9C0F6C9FA2CB0EAC">
    <w:name w:val="4FF55314718F4D6D9C0F6C9FA2CB0EAC"/>
    <w:rsid w:val="00DE4713"/>
  </w:style>
  <w:style w:type="paragraph" w:customStyle="1" w:styleId="4E137BF4E6BB4F7A94608B72A0E97F78">
    <w:name w:val="4E137BF4E6BB4F7A94608B72A0E97F78"/>
    <w:rsid w:val="00DE4713"/>
  </w:style>
  <w:style w:type="paragraph" w:customStyle="1" w:styleId="C253815B12E748EFAA2E1CD6EE5409D1">
    <w:name w:val="C253815B12E748EFAA2E1CD6EE5409D1"/>
    <w:rsid w:val="00DE4713"/>
  </w:style>
  <w:style w:type="paragraph" w:customStyle="1" w:styleId="AD03BE531CEC4A489B7D78322031E2B1">
    <w:name w:val="AD03BE531CEC4A489B7D78322031E2B1"/>
    <w:rsid w:val="00DE4713"/>
  </w:style>
  <w:style w:type="paragraph" w:customStyle="1" w:styleId="57F2F657014F465481EC253F55851A43">
    <w:name w:val="57F2F657014F465481EC253F55851A43"/>
    <w:rsid w:val="00DE4713"/>
  </w:style>
  <w:style w:type="paragraph" w:customStyle="1" w:styleId="5846D4DE615F4B6B90ABBDD389C61410">
    <w:name w:val="5846D4DE615F4B6B90ABBDD389C61410"/>
    <w:rsid w:val="00DE4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8E0A04-CCF5-4600-82FB-57256B9AE3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6E46C20-F2AD-4D92-9855-AD4426D32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1236AE-81A7-4E5C-8151-64A82794DC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04_Formular_nabidky_OR_nadlimit_dodavky_sluzby_VZOR_po_novele</Template>
  <TotalTime>25</TotalTime>
  <Pages>11</Pages>
  <Words>2223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student-vz</dc:creator>
  <cp:keywords/>
  <dc:description/>
  <cp:lastModifiedBy>Mgr. Dominik Lukács</cp:lastModifiedBy>
  <cp:revision>5</cp:revision>
  <dcterms:created xsi:type="dcterms:W3CDTF">2025-08-06T08:10:00Z</dcterms:created>
  <dcterms:modified xsi:type="dcterms:W3CDTF">2025-08-12T14:31:00Z</dcterms:modified>
</cp:coreProperties>
</file>