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DB50" w14:textId="77777777" w:rsidR="0052063C" w:rsidRPr="00CB6609" w:rsidRDefault="0052063C" w:rsidP="0052063C">
      <w:pPr>
        <w:jc w:val="center"/>
        <w:rPr>
          <w:rFonts w:ascii="Garamond" w:hAnsi="Garamond" w:cstheme="minorHAnsi"/>
          <w:b/>
          <w:sz w:val="22"/>
          <w:szCs w:val="22"/>
        </w:rPr>
      </w:pPr>
      <w:r w:rsidRPr="00CB6609">
        <w:rPr>
          <w:rFonts w:ascii="Garamond" w:hAnsi="Garamond" w:cstheme="minorHAnsi"/>
          <w:b/>
          <w:sz w:val="22"/>
          <w:szCs w:val="22"/>
        </w:rPr>
        <w:t>Čestné vyhlásenie k uplatňovaniu medzinárodných sankcií</w:t>
      </w:r>
    </w:p>
    <w:p w14:paraId="72157FC0" w14:textId="77777777" w:rsidR="0052063C" w:rsidRPr="00CB6609" w:rsidRDefault="0052063C" w:rsidP="0052063C">
      <w:pPr>
        <w:tabs>
          <w:tab w:val="left" w:pos="2475"/>
        </w:tabs>
        <w:rPr>
          <w:rFonts w:ascii="Garamond" w:eastAsia="Times New Roman" w:hAnsi="Garamond" w:cs="Arial"/>
          <w:b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b/>
          <w:sz w:val="22"/>
          <w:szCs w:val="22"/>
          <w:lang w:eastAsia="cs-CZ"/>
        </w:rPr>
        <w:t>UCHÁDZAČ:</w:t>
      </w:r>
    </w:p>
    <w:p w14:paraId="3DD2D3F9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Sídlo/Adresa:</w:t>
      </w:r>
    </w:p>
    <w:p w14:paraId="5C1ACE99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Štatutárny orgán:</w:t>
      </w:r>
    </w:p>
    <w:p w14:paraId="0B74A6F1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IČO:</w:t>
      </w:r>
    </w:p>
    <w:p w14:paraId="1535197C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DIČ:</w:t>
      </w:r>
    </w:p>
    <w:p w14:paraId="311F6AC9" w14:textId="77777777" w:rsidR="0052063C" w:rsidRPr="00CB6609" w:rsidRDefault="0052063C" w:rsidP="0052063C">
      <w:pPr>
        <w:tabs>
          <w:tab w:val="left" w:pos="2268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Kontaktná osoba:</w:t>
      </w:r>
    </w:p>
    <w:p w14:paraId="1D507877" w14:textId="77777777" w:rsidR="0052063C" w:rsidRPr="00CB6609" w:rsidRDefault="0052063C" w:rsidP="0052063C">
      <w:pPr>
        <w:tabs>
          <w:tab w:val="left" w:pos="5505"/>
        </w:tabs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Telefón:</w:t>
      </w:r>
    </w:p>
    <w:p w14:paraId="332A1FBC" w14:textId="77777777" w:rsidR="0052063C" w:rsidRPr="00CB6609" w:rsidRDefault="0052063C" w:rsidP="0052063C">
      <w:pPr>
        <w:rPr>
          <w:rFonts w:ascii="Garamond" w:eastAsia="Times New Roman" w:hAnsi="Garamond" w:cs="Arial"/>
          <w:sz w:val="22"/>
          <w:szCs w:val="22"/>
          <w:lang w:eastAsia="cs-CZ"/>
        </w:rPr>
      </w:pPr>
      <w:r w:rsidRPr="00CB6609">
        <w:rPr>
          <w:rFonts w:ascii="Garamond" w:eastAsia="Times New Roman" w:hAnsi="Garamond" w:cs="Arial"/>
          <w:sz w:val="22"/>
          <w:szCs w:val="22"/>
          <w:lang w:eastAsia="cs-CZ"/>
        </w:rPr>
        <w:t>e-mail:</w:t>
      </w:r>
    </w:p>
    <w:p w14:paraId="7210331B" w14:textId="77777777" w:rsidR="0052063C" w:rsidRPr="00CB6609" w:rsidRDefault="0052063C" w:rsidP="0052063C">
      <w:pPr>
        <w:rPr>
          <w:rFonts w:ascii="Garamond" w:eastAsia="Times New Roman" w:hAnsi="Garamond"/>
          <w:sz w:val="22"/>
          <w:szCs w:val="22"/>
          <w:lang w:eastAsia="cs-CZ"/>
        </w:rPr>
      </w:pPr>
    </w:p>
    <w:p w14:paraId="7775A70D" w14:textId="59688151" w:rsidR="00B16BD0" w:rsidRDefault="00E54804" w:rsidP="0052063C">
      <w:pPr>
        <w:jc w:val="both"/>
        <w:rPr>
          <w:rFonts w:ascii="Garamond" w:hAnsi="Garamond" w:cs="Arial"/>
          <w:noProof/>
          <w:sz w:val="22"/>
          <w:szCs w:val="22"/>
        </w:rPr>
      </w:pPr>
      <w:r w:rsidRPr="00D95A9F">
        <w:rPr>
          <w:rFonts w:ascii="Garamond" w:hAnsi="Garamond" w:cs="Arial"/>
          <w:noProof/>
          <w:sz w:val="22"/>
          <w:szCs w:val="22"/>
        </w:rPr>
        <w:t xml:space="preserve">Čestne vyhlasujem, že v spoločnosti, ktorú zastupujem a ktorá podáva ponuku do verejného obstarávania s predmetom zákazky </w:t>
      </w:r>
      <w:r w:rsidRPr="00B23639">
        <w:rPr>
          <w:rFonts w:ascii="Garamond" w:hAnsi="Garamond" w:cs="Arial"/>
          <w:b/>
          <w:bCs/>
          <w:noProof/>
          <w:sz w:val="22"/>
          <w:szCs w:val="22"/>
        </w:rPr>
        <w:t>SZŠ Zvolen - modernizácia infraštruktúry a podpora vzdelávania, odbornej prípravy a zručností</w:t>
      </w:r>
      <w:r w:rsidRPr="00B23639">
        <w:rPr>
          <w:rFonts w:ascii="Garamond" w:hAnsi="Garamond" w:cs="Arial"/>
          <w:noProof/>
          <w:sz w:val="22"/>
          <w:szCs w:val="22"/>
        </w:rPr>
        <w:t xml:space="preserve"> </w:t>
      </w:r>
      <w:r w:rsidRPr="00F1260B">
        <w:rPr>
          <w:rFonts w:ascii="Garamond" w:hAnsi="Garamond" w:cs="Arial"/>
          <w:noProof/>
          <w:sz w:val="22"/>
          <w:szCs w:val="22"/>
        </w:rPr>
        <w:t>pre časť</w:t>
      </w:r>
      <w:r>
        <w:rPr>
          <w:rFonts w:ascii="Garamond" w:hAnsi="Garamond" w:cs="Arial"/>
          <w:noProof/>
          <w:sz w:val="22"/>
          <w:szCs w:val="22"/>
        </w:rPr>
        <w:t xml:space="preserve"> predmetu zákazky č. </w:t>
      </w:r>
      <w:r w:rsidRPr="00F1260B">
        <w:rPr>
          <w:rFonts w:ascii="Garamond" w:hAnsi="Garamond" w:cs="Arial"/>
          <w:noProof/>
          <w:sz w:val="22"/>
          <w:szCs w:val="22"/>
          <w:highlight w:val="yellow"/>
        </w:rPr>
        <w:t>...................</w:t>
      </w:r>
      <w:r>
        <w:rPr>
          <w:rFonts w:ascii="Garamond" w:hAnsi="Garamond" w:cs="Arial"/>
          <w:noProof/>
          <w:sz w:val="22"/>
          <w:szCs w:val="22"/>
        </w:rPr>
        <w:t xml:space="preserve"> </w:t>
      </w:r>
      <w:r w:rsidRPr="00D95A9F">
        <w:rPr>
          <w:rFonts w:ascii="Garamond" w:hAnsi="Garamond" w:cs="Arial"/>
          <w:noProof/>
          <w:sz w:val="22"/>
          <w:szCs w:val="22"/>
        </w:rPr>
        <w:t>a ktorá zároveň bude vykonávať plnenie zákazky, nefiguruje ruská účasť, ktorá prekračuje limity stanovené v článku 5k nariadenia Rady (EÚ) č. 833/2014 z 31. júla 2014 o reštriktívnych opatreniach s ohľadom na konanie Ruska, ktorým destabilizuje situáciu na Ukrajine v znení nariadenia Rady (EÚ) č. 2022/578 z 8. apríla 2022</w:t>
      </w:r>
      <w:r>
        <w:rPr>
          <w:rFonts w:ascii="Garamond" w:hAnsi="Garamond" w:cs="Arial"/>
          <w:noProof/>
          <w:sz w:val="22"/>
          <w:szCs w:val="22"/>
        </w:rPr>
        <w:t>.</w:t>
      </w:r>
    </w:p>
    <w:p w14:paraId="41091FA0" w14:textId="77777777" w:rsidR="00E54804" w:rsidRPr="00CB6609" w:rsidRDefault="00E54804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05DC3481" w14:textId="77777777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Predovšetkým vyhlasujem, že: </w:t>
      </w:r>
    </w:p>
    <w:p w14:paraId="6BD6E5BE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E38A2A9" w14:textId="77777777" w:rsidR="0052063C" w:rsidRPr="00CB6609" w:rsidRDefault="0052063C" w:rsidP="0052063C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 </w:t>
      </w:r>
    </w:p>
    <w:p w14:paraId="4DC4F1F4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1782FF33" w14:textId="77777777" w:rsidR="0052063C" w:rsidRPr="00CB6609" w:rsidRDefault="0052063C" w:rsidP="0052063C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17850E0A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písmene a) alebo b) uvedených vyššie;</w:t>
      </w:r>
    </w:p>
    <w:p w14:paraId="6678462F" w14:textId="77777777" w:rsidR="0052063C" w:rsidRPr="00CB6609" w:rsidRDefault="0052063C" w:rsidP="0052063C">
      <w:pPr>
        <w:ind w:left="851"/>
        <w:contextualSpacing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2F296DE4" w14:textId="77777777" w:rsidR="0052063C" w:rsidRPr="00CB6609" w:rsidRDefault="0052063C" w:rsidP="0052063C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  <w:r w:rsidRPr="00CB6609">
        <w:rPr>
          <w:rFonts w:ascii="Garamond" w:hAnsi="Garamond" w:cstheme="minorHAnsi"/>
          <w:sz w:val="22"/>
          <w:szCs w:val="22"/>
          <w:lang w:val="x-none" w:eastAsia="x-none"/>
        </w:rPr>
        <w:t xml:space="preserve">subjekty uvedené v písmenách a) až c) nemajú účasť vyššiu ako 10 % hodnoty zákazky 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 xml:space="preserve">                  </w:t>
      </w:r>
      <w:r w:rsidRPr="00CB6609">
        <w:rPr>
          <w:rFonts w:ascii="Garamond" w:hAnsi="Garamond" w:cstheme="minorHAnsi"/>
          <w:sz w:val="22"/>
          <w:szCs w:val="22"/>
          <w:lang w:val="x-none" w:eastAsia="x-none"/>
        </w:rPr>
        <w:t>v subdodávateľovi, dodávateľovi alebo v subjekte, na ktorého kapacity sa dodávateľ, ktorého zastupujem spolieha</w:t>
      </w:r>
      <w:r w:rsidRPr="00CB6609">
        <w:rPr>
          <w:rFonts w:ascii="Garamond" w:hAnsi="Garamond" w:cstheme="minorHAnsi"/>
          <w:sz w:val="22"/>
          <w:szCs w:val="22"/>
          <w:lang w:eastAsia="x-none"/>
        </w:rPr>
        <w:t>.</w:t>
      </w:r>
    </w:p>
    <w:p w14:paraId="63697E1F" w14:textId="77777777" w:rsidR="0052063C" w:rsidRPr="00CB6609" w:rsidRDefault="0052063C" w:rsidP="0052063C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2"/>
          <w:szCs w:val="22"/>
          <w:lang w:val="x-none" w:eastAsia="x-none"/>
        </w:rPr>
      </w:pPr>
    </w:p>
    <w:p w14:paraId="6118513D" w14:textId="4B4AC3BA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</w:t>
      </w:r>
      <w:r w:rsidR="00893291">
        <w:rPr>
          <w:rFonts w:ascii="Garamond" w:hAnsi="Garamond" w:cstheme="minorHAnsi"/>
          <w:sz w:val="22"/>
          <w:szCs w:val="22"/>
        </w:rPr>
        <w:t> </w:t>
      </w:r>
      <w:r w:rsidRPr="00CB6609">
        <w:rPr>
          <w:rFonts w:ascii="Garamond" w:hAnsi="Garamond" w:cstheme="minorHAnsi"/>
          <w:sz w:val="22"/>
          <w:szCs w:val="22"/>
        </w:rPr>
        <w:t>289/2016</w:t>
      </w:r>
      <w:r w:rsidR="00893291"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CF1732A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55DC0293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745BA607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7AFD5892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643BC6F5" w14:textId="77777777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644C90D3" w14:textId="77777777" w:rsidR="0052063C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</w:p>
    <w:p w14:paraId="685CD71A" w14:textId="51249C86" w:rsidR="0052063C" w:rsidRPr="00CB6609" w:rsidRDefault="0052063C" w:rsidP="0052063C">
      <w:pPr>
        <w:jc w:val="both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V ......................., dňa .....................................,                 </w:t>
      </w:r>
      <w:r w:rsidR="00893291">
        <w:rPr>
          <w:rFonts w:ascii="Garamond" w:hAnsi="Garamond" w:cstheme="minorHAnsi"/>
          <w:sz w:val="22"/>
          <w:szCs w:val="22"/>
        </w:rPr>
        <w:tab/>
      </w:r>
      <w:r w:rsidR="00893291">
        <w:rPr>
          <w:rFonts w:ascii="Garamond" w:hAnsi="Garamond" w:cstheme="minorHAnsi"/>
          <w:sz w:val="22"/>
          <w:szCs w:val="22"/>
        </w:rPr>
        <w:tab/>
      </w:r>
      <w:r w:rsidRPr="00CB6609">
        <w:rPr>
          <w:rFonts w:ascii="Garamond" w:hAnsi="Garamond" w:cstheme="minorHAnsi"/>
          <w:sz w:val="22"/>
          <w:szCs w:val="22"/>
        </w:rPr>
        <w:t>.........................................................................</w:t>
      </w:r>
      <w:r>
        <w:rPr>
          <w:rFonts w:ascii="Garamond" w:hAnsi="Garamond" w:cstheme="minorHAnsi"/>
          <w:sz w:val="22"/>
          <w:szCs w:val="22"/>
        </w:rPr>
        <w:t>.....................</w:t>
      </w:r>
    </w:p>
    <w:p w14:paraId="4CB4E23A" w14:textId="77777777" w:rsidR="0052063C" w:rsidRDefault="0052063C" w:rsidP="00893291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5257A67B" w14:textId="79D737AD" w:rsidR="0052063C" w:rsidRPr="00CB6609" w:rsidRDefault="0052063C" w:rsidP="00893291">
      <w:pPr>
        <w:ind w:left="5398" w:firstLine="362"/>
        <w:rPr>
          <w:rFonts w:ascii="Garamond" w:hAnsi="Garamond" w:cstheme="minorHAnsi"/>
          <w:sz w:val="22"/>
          <w:szCs w:val="22"/>
        </w:rPr>
      </w:pPr>
      <w:r w:rsidRPr="00CB6609">
        <w:rPr>
          <w:rFonts w:ascii="Garamond" w:hAnsi="Garamond" w:cstheme="minorHAnsi"/>
          <w:sz w:val="22"/>
          <w:szCs w:val="22"/>
        </w:rPr>
        <w:t>oprávnenej</w:t>
      </w:r>
      <w:r>
        <w:rPr>
          <w:rFonts w:ascii="Garamond" w:hAnsi="Garamond" w:cstheme="minorHAnsi"/>
          <w:sz w:val="22"/>
          <w:szCs w:val="22"/>
        </w:rPr>
        <w:t xml:space="preserve"> </w:t>
      </w:r>
      <w:r w:rsidRPr="00CB6609">
        <w:rPr>
          <w:rFonts w:ascii="Garamond" w:hAnsi="Garamond" w:cstheme="minorHAnsi"/>
          <w:sz w:val="22"/>
          <w:szCs w:val="22"/>
        </w:rPr>
        <w:t>osoby kona</w:t>
      </w:r>
      <w:r>
        <w:rPr>
          <w:rFonts w:ascii="Garamond" w:hAnsi="Garamond" w:cstheme="minorHAnsi"/>
          <w:sz w:val="22"/>
          <w:szCs w:val="22"/>
        </w:rPr>
        <w:t>ť</w:t>
      </w:r>
      <w:r w:rsidRPr="00CB6609">
        <w:rPr>
          <w:rFonts w:ascii="Garamond" w:hAnsi="Garamond" w:cstheme="minorHAnsi"/>
          <w:sz w:val="22"/>
          <w:szCs w:val="22"/>
        </w:rPr>
        <w:t xml:space="preserve"> za záujemcu/uchádzača</w:t>
      </w:r>
    </w:p>
    <w:p w14:paraId="430BCAA0" w14:textId="77777777" w:rsidR="00AA5826" w:rsidRPr="0052063C" w:rsidRDefault="00AA5826" w:rsidP="0052063C"/>
    <w:sectPr w:rsidR="00AA5826" w:rsidRPr="0052063C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513F" w14:textId="77777777" w:rsidR="00D411CD" w:rsidRDefault="00D411CD" w:rsidP="00014285">
      <w:r>
        <w:separator/>
      </w:r>
    </w:p>
  </w:endnote>
  <w:endnote w:type="continuationSeparator" w:id="0">
    <w:p w14:paraId="01EC1668" w14:textId="77777777" w:rsidR="00D411CD" w:rsidRDefault="00D411CD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7DFBF78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1DC13AAF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A5EF0" w14:textId="77777777" w:rsidR="00D411CD" w:rsidRDefault="00D411CD" w:rsidP="00014285">
      <w:r>
        <w:separator/>
      </w:r>
    </w:p>
  </w:footnote>
  <w:footnote w:type="continuationSeparator" w:id="0">
    <w:p w14:paraId="5A38E6EC" w14:textId="77777777" w:rsidR="00D411CD" w:rsidRDefault="00D411CD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444A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7873D9" wp14:editId="1D014764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3C"/>
    <w:rsid w:val="00014285"/>
    <w:rsid w:val="000413F6"/>
    <w:rsid w:val="00090693"/>
    <w:rsid w:val="000D31C4"/>
    <w:rsid w:val="00142A6B"/>
    <w:rsid w:val="001C42C4"/>
    <w:rsid w:val="002D60CE"/>
    <w:rsid w:val="00321472"/>
    <w:rsid w:val="00326571"/>
    <w:rsid w:val="003B14F7"/>
    <w:rsid w:val="0048762A"/>
    <w:rsid w:val="0052063C"/>
    <w:rsid w:val="00753FC9"/>
    <w:rsid w:val="007D329E"/>
    <w:rsid w:val="00804311"/>
    <w:rsid w:val="00893291"/>
    <w:rsid w:val="00950626"/>
    <w:rsid w:val="009C2262"/>
    <w:rsid w:val="00A5077F"/>
    <w:rsid w:val="00AA5826"/>
    <w:rsid w:val="00B16BD0"/>
    <w:rsid w:val="00B400EB"/>
    <w:rsid w:val="00BA60A8"/>
    <w:rsid w:val="00BC15E7"/>
    <w:rsid w:val="00BC599E"/>
    <w:rsid w:val="00C0148B"/>
    <w:rsid w:val="00C1092A"/>
    <w:rsid w:val="00D411CD"/>
    <w:rsid w:val="00DA60AD"/>
    <w:rsid w:val="00E44644"/>
    <w:rsid w:val="00E54804"/>
    <w:rsid w:val="00E568C8"/>
    <w:rsid w:val="00EA1079"/>
    <w:rsid w:val="00F16B35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81F97"/>
  <w15:chartTrackingRefBased/>
  <w15:docId w15:val="{672A1184-4E87-4D86-8B0B-16218831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063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&#352;imkov&#225;\OneDrive%20-%20Banskobystrick&#253;%20samospr&#225;vny%20kraj\CZS%20BBSK%20-%20Dokumenty\_CZS%20BBSK\Vzory%20a%20&#353;abl&#243;ny\Format_sablony_word\Hlavickovy_papier_uzky_okra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Hlavickovy_papier_uzky_okraj</Template>
  <TotalTime>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Šimková</dc:creator>
  <cp:keywords/>
  <dc:description/>
  <cp:lastModifiedBy>Zuzana Šimková</cp:lastModifiedBy>
  <cp:revision>4</cp:revision>
  <dcterms:created xsi:type="dcterms:W3CDTF">2025-12-09T22:01:00Z</dcterms:created>
  <dcterms:modified xsi:type="dcterms:W3CDTF">2025-12-10T11:36:00Z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