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25D0" w14:textId="77777777" w:rsidR="00C167A3" w:rsidRPr="004069BF" w:rsidRDefault="00C167A3" w:rsidP="00C167A3">
      <w:pPr>
        <w:jc w:val="center"/>
        <w:rPr>
          <w:rFonts w:ascii="Garamond" w:hAnsi="Garamond" w:cstheme="minorHAnsi"/>
          <w:b/>
          <w:bCs/>
          <w:smallCaps/>
          <w:sz w:val="28"/>
          <w:szCs w:val="28"/>
        </w:rPr>
      </w:pPr>
      <w:r w:rsidRPr="004069BF">
        <w:rPr>
          <w:rFonts w:ascii="Garamond" w:hAnsi="Garamond" w:cstheme="minorHAnsi"/>
          <w:b/>
          <w:bCs/>
          <w:smallCaps/>
          <w:sz w:val="28"/>
          <w:szCs w:val="28"/>
        </w:rPr>
        <w:t xml:space="preserve">Čestné vyhlásenie o splnení podmienky účasti </w:t>
      </w:r>
    </w:p>
    <w:p w14:paraId="297B50F0" w14:textId="77777777" w:rsidR="00C167A3" w:rsidRPr="004069BF" w:rsidRDefault="00C167A3" w:rsidP="00C167A3">
      <w:pPr>
        <w:jc w:val="center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 xml:space="preserve">uvedenej v </w:t>
      </w:r>
      <w:r w:rsidRPr="004069BF">
        <w:rPr>
          <w:rFonts w:ascii="Garamond" w:hAnsi="Garamond" w:cstheme="minorHAnsi"/>
          <w:b/>
          <w:bCs/>
          <w:sz w:val="22"/>
          <w:szCs w:val="22"/>
          <w:u w:val="single"/>
        </w:rPr>
        <w:t>§ 32 ods. 1 písm. a)</w:t>
      </w:r>
      <w:r w:rsidRPr="004069BF">
        <w:rPr>
          <w:rFonts w:ascii="Garamond" w:hAnsi="Garamond" w:cstheme="minorHAnsi"/>
          <w:sz w:val="22"/>
          <w:szCs w:val="22"/>
        </w:rPr>
        <w:t xml:space="preserve"> zákona č. 343/2015 Z. z. o verejnom obstarávaní a o zmene a doplnení niektorých zákonov v znení neskorších predpisov (ďalej len „ZVO“)</w:t>
      </w:r>
    </w:p>
    <w:p w14:paraId="7ADCDFC0" w14:textId="77777777" w:rsidR="00C167A3" w:rsidRPr="004069BF" w:rsidRDefault="00C167A3" w:rsidP="00C167A3">
      <w:pPr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4069BF">
        <w:rPr>
          <w:rFonts w:ascii="Garamond" w:hAnsi="Garamond" w:cstheme="minorHAnsi"/>
          <w:b/>
          <w:bCs/>
          <w:sz w:val="22"/>
          <w:szCs w:val="22"/>
        </w:rPr>
        <w:t>u iných osôb definovaných v ustanovení § 32 ods. 7 v spojitosti s § 32 ods. 8 ZVO</w:t>
      </w:r>
    </w:p>
    <w:p w14:paraId="0680BD6B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</w:p>
    <w:p w14:paraId="13EF5E4E" w14:textId="77777777" w:rsidR="00C167A3" w:rsidRPr="004069BF" w:rsidRDefault="00C167A3" w:rsidP="00C167A3">
      <w:pPr>
        <w:jc w:val="both"/>
        <w:rPr>
          <w:rFonts w:ascii="Garamond" w:hAnsi="Garamond" w:cstheme="minorHAnsi"/>
          <w:sz w:val="22"/>
          <w:szCs w:val="22"/>
        </w:rPr>
      </w:pPr>
    </w:p>
    <w:p w14:paraId="6101A529" w14:textId="77777777" w:rsidR="00C167A3" w:rsidRPr="004069BF" w:rsidRDefault="00C167A3" w:rsidP="00C167A3">
      <w:p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 xml:space="preserve">Záujemca/uchádzač </w:t>
      </w:r>
      <w:r w:rsidRPr="004069BF">
        <w:rPr>
          <w:rFonts w:ascii="Garamond" w:hAnsi="Garamond" w:cstheme="minorHAns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4069BF">
        <w:rPr>
          <w:rFonts w:ascii="Garamond" w:hAnsi="Garamond" w:cstheme="minorHAnsi"/>
          <w:sz w:val="22"/>
          <w:szCs w:val="22"/>
        </w:rPr>
        <w:t xml:space="preserve"> ........................ </w:t>
      </w:r>
    </w:p>
    <w:p w14:paraId="1729F309" w14:textId="77777777" w:rsidR="00C167A3" w:rsidRPr="004069BF" w:rsidRDefault="00C167A3" w:rsidP="00C167A3">
      <w:pPr>
        <w:jc w:val="both"/>
        <w:rPr>
          <w:rFonts w:ascii="Garamond" w:hAnsi="Garamond" w:cstheme="minorHAnsi"/>
          <w:sz w:val="22"/>
          <w:szCs w:val="22"/>
        </w:rPr>
      </w:pPr>
    </w:p>
    <w:p w14:paraId="3F5D4B47" w14:textId="77777777" w:rsidR="00C167A3" w:rsidRPr="004069BF" w:rsidRDefault="00C167A3" w:rsidP="00C167A3">
      <w:p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 xml:space="preserve">týmto </w:t>
      </w:r>
      <w:r w:rsidRPr="004069BF">
        <w:rPr>
          <w:rFonts w:ascii="Garamond" w:hAnsi="Garamond" w:cstheme="minorHAnsi"/>
          <w:b/>
          <w:bCs/>
          <w:sz w:val="22"/>
          <w:szCs w:val="22"/>
        </w:rPr>
        <w:t>predkladám zoznam</w:t>
      </w:r>
      <w:r w:rsidRPr="004069BF">
        <w:rPr>
          <w:rFonts w:ascii="Garamond" w:hAnsi="Garamond" w:cstheme="minorHAnsi"/>
          <w:sz w:val="22"/>
          <w:szCs w:val="22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791DC6AB" w14:textId="77777777" w:rsidR="00C167A3" w:rsidRPr="004069BF" w:rsidRDefault="00C167A3" w:rsidP="00C167A3">
      <w:pPr>
        <w:jc w:val="both"/>
        <w:rPr>
          <w:rFonts w:ascii="Garamond" w:hAnsi="Garamond" w:cstheme="minorHAnsi"/>
          <w:sz w:val="22"/>
          <w:szCs w:val="22"/>
        </w:rPr>
      </w:pPr>
    </w:p>
    <w:p w14:paraId="065B9333" w14:textId="77777777" w:rsidR="00C167A3" w:rsidRPr="004069BF" w:rsidRDefault="00C167A3" w:rsidP="00C167A3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............................,</w:t>
      </w:r>
    </w:p>
    <w:p w14:paraId="022AAF6C" w14:textId="77777777" w:rsidR="00C167A3" w:rsidRPr="004069BF" w:rsidRDefault="00C167A3" w:rsidP="00C167A3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............................,</w:t>
      </w:r>
    </w:p>
    <w:p w14:paraId="3A9875F0" w14:textId="77777777" w:rsidR="00C167A3" w:rsidRPr="004069BF" w:rsidRDefault="00C167A3" w:rsidP="00C167A3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.............................,</w:t>
      </w:r>
    </w:p>
    <w:p w14:paraId="05F13868" w14:textId="77777777" w:rsidR="00C167A3" w:rsidRPr="004069BF" w:rsidRDefault="00C167A3" w:rsidP="00C167A3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.............................,</w:t>
      </w:r>
    </w:p>
    <w:p w14:paraId="120DAB73" w14:textId="77777777" w:rsidR="00C167A3" w:rsidRPr="004069BF" w:rsidRDefault="00C167A3" w:rsidP="00C167A3">
      <w:pPr>
        <w:pStyle w:val="Odsekzoznamu"/>
        <w:numPr>
          <w:ilvl w:val="0"/>
          <w:numId w:val="1"/>
        </w:num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.............................,</w:t>
      </w:r>
    </w:p>
    <w:p w14:paraId="31772110" w14:textId="77777777" w:rsidR="00C167A3" w:rsidRPr="004069BF" w:rsidRDefault="00C167A3" w:rsidP="00C167A3">
      <w:pPr>
        <w:jc w:val="both"/>
        <w:rPr>
          <w:rFonts w:ascii="Garamond" w:hAnsi="Garamond" w:cstheme="minorHAnsi"/>
          <w:sz w:val="22"/>
          <w:szCs w:val="22"/>
        </w:rPr>
      </w:pPr>
    </w:p>
    <w:p w14:paraId="423C24D3" w14:textId="77777777" w:rsidR="00C167A3" w:rsidRPr="004069BF" w:rsidRDefault="00C167A3" w:rsidP="00C167A3">
      <w:pPr>
        <w:jc w:val="both"/>
        <w:rPr>
          <w:rFonts w:ascii="Garamond" w:hAnsi="Garamond" w:cstheme="minorHAnsi"/>
          <w:sz w:val="22"/>
          <w:szCs w:val="22"/>
        </w:rPr>
      </w:pPr>
    </w:p>
    <w:p w14:paraId="185D8D78" w14:textId="77777777" w:rsidR="00C167A3" w:rsidRPr="004069BF" w:rsidRDefault="00C167A3" w:rsidP="00C167A3">
      <w:pPr>
        <w:jc w:val="both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 xml:space="preserve">a zároveň </w:t>
      </w:r>
      <w:r w:rsidRPr="004069BF">
        <w:rPr>
          <w:rFonts w:ascii="Garamond" w:hAnsi="Garamond" w:cstheme="minorHAnsi"/>
          <w:b/>
          <w:bCs/>
          <w:sz w:val="22"/>
          <w:szCs w:val="22"/>
        </w:rPr>
        <w:t>čestne vyhlasujem</w:t>
      </w:r>
      <w:r w:rsidRPr="004069BF">
        <w:rPr>
          <w:rFonts w:ascii="Garamond" w:hAnsi="Garamond" w:cstheme="minorHAnsi"/>
          <w:sz w:val="22"/>
          <w:szCs w:val="22"/>
        </w:rPr>
        <w:t xml:space="preserve">, že všetky vyššie uvedené osoby </w:t>
      </w:r>
      <w:r w:rsidRPr="004069BF">
        <w:rPr>
          <w:rFonts w:ascii="Garamond" w:hAnsi="Garamond" w:cstheme="minorHAnsi"/>
          <w:b/>
          <w:bCs/>
          <w:sz w:val="22"/>
          <w:szCs w:val="22"/>
        </w:rPr>
        <w:t>spĺňajú</w:t>
      </w:r>
      <w:r w:rsidRPr="004069BF">
        <w:rPr>
          <w:rFonts w:ascii="Garamond" w:hAnsi="Garamond" w:cstheme="minorHAnsi"/>
          <w:sz w:val="22"/>
          <w:szCs w:val="22"/>
        </w:rPr>
        <w:t xml:space="preserve"> podmienku osobnej účasti podľa § 32 ods. 1 písm. a) ZVO a ani jedna z nich </w:t>
      </w:r>
      <w:r w:rsidRPr="004069BF">
        <w:rPr>
          <w:rFonts w:ascii="Garamond" w:hAnsi="Garamond" w:cstheme="minorHAnsi"/>
          <w:b/>
          <w:bCs/>
          <w:sz w:val="22"/>
          <w:szCs w:val="22"/>
        </w:rPr>
        <w:t xml:space="preserve">nebola </w:t>
      </w:r>
      <w:r w:rsidRPr="004069BF">
        <w:rPr>
          <w:rFonts w:ascii="Garamond" w:hAnsi="Garamond" w:cstheme="minorHAns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5808EDC3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</w:p>
    <w:p w14:paraId="69964261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</w:p>
    <w:p w14:paraId="447D7CB2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</w:p>
    <w:p w14:paraId="1D25A35D" w14:textId="77777777" w:rsidR="00C167A3" w:rsidRPr="004069BF" w:rsidRDefault="00C167A3" w:rsidP="00C167A3">
      <w:pPr>
        <w:ind w:left="4962" w:hanging="4962"/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>V .................... dňa ...........................</w:t>
      </w:r>
      <w:r w:rsidRPr="004069BF">
        <w:rPr>
          <w:rFonts w:ascii="Garamond" w:hAnsi="Garamond" w:cstheme="minorHAnsi"/>
          <w:sz w:val="22"/>
          <w:szCs w:val="22"/>
        </w:rPr>
        <w:tab/>
        <w:t>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.......................................</w:t>
      </w:r>
      <w:r w:rsidRPr="004069BF">
        <w:rPr>
          <w:rFonts w:ascii="Garamond" w:hAnsi="Garamond" w:cstheme="minorHAnsi"/>
          <w:sz w:val="22"/>
          <w:szCs w:val="22"/>
        </w:rPr>
        <w:t>.</w:t>
      </w:r>
      <w:r>
        <w:rPr>
          <w:rFonts w:ascii="Garamond" w:hAnsi="Garamond" w:cstheme="minorHAnsi"/>
          <w:sz w:val="22"/>
          <w:szCs w:val="22"/>
        </w:rPr>
        <w:t>....</w:t>
      </w:r>
      <w:r w:rsidRPr="004069BF">
        <w:rPr>
          <w:rFonts w:ascii="Garamond" w:hAnsi="Garamond" w:cstheme="minorHAnsi"/>
          <w:sz w:val="22"/>
          <w:szCs w:val="22"/>
        </w:rPr>
        <w:tab/>
      </w:r>
      <w:r w:rsidRPr="004069BF">
        <w:rPr>
          <w:rFonts w:ascii="Garamond" w:hAnsi="Garamond" w:cstheme="minorHAnsi"/>
          <w:sz w:val="22"/>
          <w:szCs w:val="22"/>
        </w:rPr>
        <w:tab/>
        <w:t>meno, priezvisko, funkcia oprávnenej osoby a podpis oprávnenej osoby konať za záujemcu/uchádzača</w:t>
      </w:r>
    </w:p>
    <w:p w14:paraId="47F8F370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</w:p>
    <w:p w14:paraId="349FE28F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</w:p>
    <w:p w14:paraId="74C35DBD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</w:p>
    <w:p w14:paraId="05F01B0B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</w:p>
    <w:p w14:paraId="674A2061" w14:textId="77777777" w:rsidR="00C167A3" w:rsidRPr="004069BF" w:rsidRDefault="00C167A3" w:rsidP="00C167A3">
      <w:pPr>
        <w:tabs>
          <w:tab w:val="left" w:pos="5670"/>
        </w:tabs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sz w:val="22"/>
          <w:szCs w:val="22"/>
        </w:rPr>
        <w:tab/>
      </w:r>
    </w:p>
    <w:p w14:paraId="21C90999" w14:textId="77777777" w:rsidR="00C167A3" w:rsidRPr="004069BF" w:rsidRDefault="00C167A3" w:rsidP="00C167A3">
      <w:pPr>
        <w:rPr>
          <w:rFonts w:ascii="Garamond" w:hAnsi="Garamond" w:cstheme="minorHAnsi"/>
          <w:sz w:val="22"/>
          <w:szCs w:val="22"/>
        </w:rPr>
      </w:pPr>
      <w:r w:rsidRPr="004069BF">
        <w:rPr>
          <w:rFonts w:ascii="Garamond" w:hAnsi="Garamond" w:cstheme="minorHAnsi"/>
          <w:i/>
          <w:iCs/>
          <w:sz w:val="22"/>
          <w:szCs w:val="22"/>
        </w:rPr>
        <w:t>doplniť podľa potreby</w:t>
      </w:r>
    </w:p>
    <w:p w14:paraId="3881FCB0" w14:textId="77777777" w:rsidR="00C167A3" w:rsidRDefault="00C167A3" w:rsidP="00C167A3">
      <w:pPr>
        <w:jc w:val="center"/>
        <w:rPr>
          <w:rFonts w:ascii="Arial Narrow" w:hAnsi="Arial Narrow" w:cs="Arial"/>
          <w:bCs/>
          <w:i/>
          <w:iCs/>
        </w:rPr>
      </w:pPr>
    </w:p>
    <w:p w14:paraId="6DC7B810" w14:textId="77777777" w:rsidR="00C167A3" w:rsidRPr="00CF5674" w:rsidRDefault="00C167A3" w:rsidP="00C167A3">
      <w:pPr>
        <w:rPr>
          <w:rFonts w:ascii="Arial Narrow" w:hAnsi="Arial Narrow" w:cs="Arial"/>
        </w:rPr>
      </w:pPr>
    </w:p>
    <w:p w14:paraId="21ED2CA2" w14:textId="77777777" w:rsidR="00C167A3" w:rsidRPr="00CF5674" w:rsidRDefault="00C167A3" w:rsidP="00C167A3">
      <w:pPr>
        <w:rPr>
          <w:rFonts w:ascii="Arial Narrow" w:hAnsi="Arial Narrow" w:cs="Arial"/>
        </w:rPr>
      </w:pPr>
    </w:p>
    <w:p w14:paraId="22D60F35" w14:textId="77777777" w:rsidR="00C167A3" w:rsidRPr="00CF5674" w:rsidRDefault="00C167A3" w:rsidP="00C167A3">
      <w:pPr>
        <w:rPr>
          <w:rFonts w:ascii="Arial Narrow" w:hAnsi="Arial Narrow" w:cs="Arial"/>
        </w:rPr>
      </w:pPr>
    </w:p>
    <w:p w14:paraId="09121B41" w14:textId="77777777" w:rsidR="00C167A3" w:rsidRDefault="00C167A3" w:rsidP="00C167A3">
      <w:pPr>
        <w:rPr>
          <w:rFonts w:ascii="Arial Narrow" w:hAnsi="Arial Narrow" w:cs="Arial"/>
          <w:bCs/>
          <w:i/>
          <w:iCs/>
        </w:rPr>
      </w:pPr>
    </w:p>
    <w:p w14:paraId="16AC4C88" w14:textId="77777777" w:rsidR="00C167A3" w:rsidRDefault="00C167A3" w:rsidP="00C167A3">
      <w:pPr>
        <w:rPr>
          <w:rFonts w:ascii="Arial Narrow" w:hAnsi="Arial Narrow" w:cs="Arial"/>
          <w:bCs/>
          <w:i/>
          <w:iCs/>
        </w:rPr>
      </w:pPr>
    </w:p>
    <w:p w14:paraId="143583C9" w14:textId="77777777" w:rsidR="00C167A3" w:rsidRDefault="00C167A3" w:rsidP="00C167A3"/>
    <w:p w14:paraId="640D75C8" w14:textId="77777777" w:rsidR="00C167A3" w:rsidRDefault="00C167A3" w:rsidP="00C167A3">
      <w:pPr>
        <w:jc w:val="both"/>
        <w:rPr>
          <w:rFonts w:ascii="Garamond" w:hAnsi="Garamond"/>
          <w:sz w:val="22"/>
          <w:szCs w:val="22"/>
        </w:rPr>
      </w:pPr>
    </w:p>
    <w:p w14:paraId="7C7244D3" w14:textId="77777777" w:rsidR="00C167A3" w:rsidRPr="000211DD" w:rsidRDefault="00C167A3" w:rsidP="00C167A3">
      <w:pPr>
        <w:jc w:val="both"/>
        <w:rPr>
          <w:rFonts w:ascii="Garamond" w:hAnsi="Garamond"/>
          <w:sz w:val="22"/>
          <w:szCs w:val="22"/>
        </w:rPr>
      </w:pPr>
    </w:p>
    <w:p w14:paraId="736C6999" w14:textId="77777777" w:rsidR="00C167A3" w:rsidRPr="00D1313F" w:rsidRDefault="00C167A3" w:rsidP="00C167A3">
      <w:pPr>
        <w:pStyle w:val="Pta"/>
        <w:jc w:val="both"/>
        <w:rPr>
          <w:rFonts w:ascii="Garamond" w:hAnsi="Garamond"/>
          <w:iCs/>
          <w:sz w:val="22"/>
          <w:szCs w:val="22"/>
        </w:rPr>
      </w:pPr>
      <w:r w:rsidRPr="00D1313F">
        <w:rPr>
          <w:rFonts w:ascii="Garamond" w:hAnsi="Garamond"/>
          <w:iCs/>
          <w:sz w:val="22"/>
          <w:szCs w:val="22"/>
        </w:rPr>
        <w:t xml:space="preserve">Poznámka: Toto čestné vyhlásenie sa vzťahuje </w:t>
      </w:r>
      <w:r w:rsidRPr="00D1313F">
        <w:rPr>
          <w:rFonts w:ascii="Garamond" w:hAnsi="Garamond"/>
          <w:iCs/>
          <w:sz w:val="22"/>
          <w:szCs w:val="22"/>
          <w:u w:val="single"/>
        </w:rPr>
        <w:t>len k podmienke účasti podľa § 32 ods. 1 písm. a) ZVO</w:t>
      </w:r>
      <w:r w:rsidRPr="00D1313F">
        <w:rPr>
          <w:rFonts w:ascii="Garamond" w:hAnsi="Garamond"/>
          <w:iCs/>
          <w:sz w:val="22"/>
          <w:szCs w:val="22"/>
        </w:rPr>
        <w:t xml:space="preserve"> v zmysle vyššie uvedeného, t. j. </w:t>
      </w:r>
      <w:r w:rsidRPr="00D1313F">
        <w:rPr>
          <w:rFonts w:ascii="Garamond" w:hAnsi="Garamond"/>
          <w:iCs/>
          <w:sz w:val="22"/>
          <w:szCs w:val="22"/>
          <w:u w:val="single"/>
        </w:rPr>
        <w:t xml:space="preserve">nenahrádza </w:t>
      </w:r>
      <w:r w:rsidRPr="00D1313F">
        <w:rPr>
          <w:rFonts w:ascii="Garamond" w:hAnsi="Garamond"/>
          <w:iCs/>
          <w:sz w:val="22"/>
          <w:szCs w:val="22"/>
        </w:rPr>
        <w:t>Jednotný európsky dokument.</w:t>
      </w:r>
    </w:p>
    <w:p w14:paraId="262930A7" w14:textId="77777777" w:rsidR="00AA5826" w:rsidRPr="00C167A3" w:rsidRDefault="00AA5826" w:rsidP="00C167A3"/>
    <w:sectPr w:rsidR="00AA5826" w:rsidRPr="00C167A3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B1911" w14:textId="77777777" w:rsidR="00C167A3" w:rsidRDefault="00C167A3" w:rsidP="00014285">
      <w:r>
        <w:separator/>
      </w:r>
    </w:p>
  </w:endnote>
  <w:endnote w:type="continuationSeparator" w:id="0">
    <w:p w14:paraId="60891E43" w14:textId="77777777" w:rsidR="00C167A3" w:rsidRDefault="00C167A3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03CD6AB5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A8346B1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6A4B" w14:textId="77777777" w:rsidR="00C167A3" w:rsidRDefault="00C167A3" w:rsidP="00014285">
      <w:r>
        <w:separator/>
      </w:r>
    </w:p>
  </w:footnote>
  <w:footnote w:type="continuationSeparator" w:id="0">
    <w:p w14:paraId="4CC466F8" w14:textId="77777777" w:rsidR="00C167A3" w:rsidRDefault="00C167A3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31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20366A" wp14:editId="43D46B48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7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A3"/>
    <w:rsid w:val="00014285"/>
    <w:rsid w:val="000413F6"/>
    <w:rsid w:val="00090693"/>
    <w:rsid w:val="000D31C4"/>
    <w:rsid w:val="00142A6B"/>
    <w:rsid w:val="001C42C4"/>
    <w:rsid w:val="002D60CE"/>
    <w:rsid w:val="00321472"/>
    <w:rsid w:val="00326571"/>
    <w:rsid w:val="003B14F7"/>
    <w:rsid w:val="0048762A"/>
    <w:rsid w:val="00753FC9"/>
    <w:rsid w:val="007D329E"/>
    <w:rsid w:val="00950626"/>
    <w:rsid w:val="009C2262"/>
    <w:rsid w:val="00A5077F"/>
    <w:rsid w:val="00AA5826"/>
    <w:rsid w:val="00B400EB"/>
    <w:rsid w:val="00BA60A8"/>
    <w:rsid w:val="00BC15E7"/>
    <w:rsid w:val="00BC599E"/>
    <w:rsid w:val="00C1092A"/>
    <w:rsid w:val="00C167A3"/>
    <w:rsid w:val="00DA60AD"/>
    <w:rsid w:val="00E44644"/>
    <w:rsid w:val="00E568C8"/>
    <w:rsid w:val="00EA1079"/>
    <w:rsid w:val="00F16B35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AD0B"/>
  <w15:chartTrackingRefBased/>
  <w15:docId w15:val="{766B0788-B0F9-41F1-9DA1-EAA42D89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67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167A3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167A3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&#352;imkov&#225;\OneDrive%20-%20Banskobystrick&#253;%20samospr&#225;vny%20kraj\CZS%20BBSK%20-%20Dokumenty\_CZS%20BBSK\Vzory%20a%20&#353;abl&#243;ny\Format_sablony_word\Hlavickovy_papier_uzky_okra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Hlavickovy_papier_uzky_okraj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Šimková</dc:creator>
  <cp:keywords/>
  <dc:description/>
  <cp:lastModifiedBy>Zuzana Šimková</cp:lastModifiedBy>
  <cp:revision>1</cp:revision>
  <dcterms:created xsi:type="dcterms:W3CDTF">2025-12-10T11:37:00Z</dcterms:created>
  <dcterms:modified xsi:type="dcterms:W3CDTF">2025-12-10T11:39:00Z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