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A3AF" w14:textId="77777777" w:rsidR="00357F72" w:rsidRPr="00E506CC" w:rsidRDefault="00E11725" w:rsidP="00E506CC">
      <w:pPr>
        <w:pStyle w:val="Nzevdokumentu"/>
        <w:spacing w:before="3600"/>
      </w:pPr>
      <w:r w:rsidRPr="0078483F">
        <w:rPr>
          <w:rStyle w:val="NzevdokumentuChar"/>
          <w:b/>
          <w:bCs/>
        </w:rPr>
        <w:t>Příloha č.</w:t>
      </w:r>
      <w:r w:rsidR="002D3242" w:rsidRPr="0078483F">
        <w:rPr>
          <w:rStyle w:val="NzevdokumentuChar"/>
          <w:b/>
          <w:bCs/>
        </w:rPr>
        <w:t> </w:t>
      </w:r>
      <w:r w:rsidR="00CD23A3" w:rsidRPr="0078483F">
        <w:rPr>
          <w:rStyle w:val="NzevdokumentuChar"/>
          <w:b/>
          <w:bCs/>
        </w:rPr>
        <w:t>4</w:t>
      </w:r>
      <w:r w:rsidRPr="0078483F">
        <w:rPr>
          <w:rStyle w:val="NzevdokumentuChar"/>
          <w:b/>
          <w:bCs/>
        </w:rPr>
        <w:t xml:space="preserve"> zadávací dokumentace </w:t>
      </w:r>
      <w:r w:rsidR="00E506CC" w:rsidRPr="0078483F">
        <w:rPr>
          <w:rStyle w:val="NzevdokumentuChar"/>
          <w:b/>
          <w:bCs/>
        </w:rPr>
        <w:t>–</w:t>
      </w:r>
      <w:r w:rsidR="009B0028" w:rsidRPr="0078483F">
        <w:rPr>
          <w:rStyle w:val="NzevdokumentuChar"/>
          <w:b/>
          <w:bCs/>
        </w:rPr>
        <w:br/>
        <w:t>F</w:t>
      </w:r>
      <w:r w:rsidR="00CD23A3" w:rsidRPr="0078483F">
        <w:rPr>
          <w:rStyle w:val="NzevdokumentuChar"/>
          <w:b/>
          <w:bCs/>
        </w:rPr>
        <w:t>ormulář nabídky</w:t>
      </w:r>
    </w:p>
    <w:p w14:paraId="4D2146F7" w14:textId="77777777" w:rsidR="00357F72" w:rsidRPr="00A61E27" w:rsidRDefault="00043439" w:rsidP="001E78AD">
      <w:pPr>
        <w:pStyle w:val="Nzevveejnzakzky"/>
        <w:spacing w:after="3600"/>
      </w:pPr>
      <w:sdt>
        <w:sdtPr>
          <w:id w:val="-1729455402"/>
          <w:placeholder>
            <w:docPart w:val="1B2074202342419294E6B247C1DFFD00"/>
          </w:placeholder>
          <w:text/>
        </w:sdtPr>
        <w:sdtEndPr/>
        <w:sdtContent>
          <w:r w:rsidR="0078483F">
            <w:t>Rekonstrukce staré radnice</w:t>
          </w:r>
        </w:sdtContent>
      </w:sdt>
      <w:r w:rsidR="00DA6ED5">
        <w:rPr>
          <w:noProof/>
        </w:rPr>
        <w:drawing>
          <wp:anchor distT="0" distB="0" distL="114300" distR="114300" simplePos="0" relativeHeight="251659264" behindDoc="1" locked="0" layoutInCell="1" allowOverlap="1" wp14:anchorId="5116F633" wp14:editId="78EFEF7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AC5C22" w14:textId="77777777" w:rsidR="00357F72" w:rsidRDefault="00357F72">
      <w:pPr>
        <w:spacing w:before="0" w:after="160" w:line="259" w:lineRule="auto"/>
      </w:pPr>
    </w:p>
    <w:p w14:paraId="3F573521" w14:textId="77777777" w:rsidR="00357F72" w:rsidRDefault="00357F72">
      <w:pPr>
        <w:spacing w:before="0" w:after="160" w:line="259" w:lineRule="auto"/>
        <w:sectPr w:rsidR="00357F72" w:rsidSect="00AF0ED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F9E1659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78483F" w:rsidRPr="006560BA" w14:paraId="43E0E57E" w14:textId="77777777" w:rsidTr="0017069D">
        <w:trPr>
          <w:trHeight w:val="454"/>
        </w:trPr>
        <w:tc>
          <w:tcPr>
            <w:tcW w:w="3266" w:type="dxa"/>
            <w:vAlign w:val="center"/>
          </w:tcPr>
          <w:p w14:paraId="3ECC0243" w14:textId="77777777" w:rsidR="0078483F" w:rsidRPr="00443EB1" w:rsidRDefault="0078483F" w:rsidP="0017069D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22526"/>
            <w:bookmarkStart w:id="6" w:name="_Toc47040552"/>
            <w:bookmarkStart w:id="7" w:name="_Toc47040578"/>
            <w:bookmarkStart w:id="8" w:name="_Toc561969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596CA03F5B8641639D8D35CBC05CD4EB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37FAB71" w14:textId="77777777" w:rsidR="0078483F" w:rsidRPr="00443EB1" w:rsidRDefault="0078483F" w:rsidP="0017069D">
                <w:pPr>
                  <w:spacing w:before="60" w:after="60"/>
                  <w:rPr>
                    <w:rStyle w:val="Siln"/>
                    <w:b w:val="0"/>
                  </w:rPr>
                </w:pPr>
                <w:r w:rsidRPr="00550838">
                  <w:t>Rekonstrukce staré radnice</w:t>
                </w:r>
              </w:p>
            </w:tc>
          </w:sdtContent>
        </w:sdt>
      </w:tr>
      <w:tr w:rsidR="0078483F" w:rsidRPr="006560BA" w14:paraId="461DDC91" w14:textId="77777777" w:rsidTr="0017069D">
        <w:trPr>
          <w:trHeight w:val="454"/>
        </w:trPr>
        <w:tc>
          <w:tcPr>
            <w:tcW w:w="3266" w:type="dxa"/>
            <w:vAlign w:val="center"/>
          </w:tcPr>
          <w:p w14:paraId="25D0EBA4" w14:textId="77777777" w:rsidR="0078483F" w:rsidRPr="00553E53" w:rsidRDefault="0078483F" w:rsidP="0017069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tc>
          <w:tcPr>
            <w:tcW w:w="5791" w:type="dxa"/>
            <w:vAlign w:val="center"/>
          </w:tcPr>
          <w:p w14:paraId="5AECB663" w14:textId="3C47E4B3" w:rsidR="0078483F" w:rsidRDefault="00043439" w:rsidP="0017069D">
            <w:pPr>
              <w:spacing w:before="60" w:after="60"/>
            </w:pPr>
            <w:sdt>
              <w:sdtPr>
                <w:id w:val="-1146199976"/>
                <w:placeholder>
                  <w:docPart w:val="15AC21D7ACA8454DA081A43BA2955D74"/>
                </w:placeholder>
                <w:text/>
              </w:sdtPr>
              <w:sdtContent>
                <w:r w:rsidRPr="00043439">
                  <w:t>Z2026-000324</w:t>
                </w:r>
              </w:sdtContent>
            </w:sdt>
          </w:p>
        </w:tc>
      </w:tr>
      <w:tr w:rsidR="0078483F" w:rsidRPr="006560BA" w14:paraId="500EE892" w14:textId="77777777" w:rsidTr="0017069D">
        <w:trPr>
          <w:trHeight w:val="454"/>
        </w:trPr>
        <w:tc>
          <w:tcPr>
            <w:tcW w:w="3266" w:type="dxa"/>
            <w:vAlign w:val="center"/>
          </w:tcPr>
          <w:p w14:paraId="02A37009" w14:textId="77777777" w:rsidR="0078483F" w:rsidRPr="00553E53" w:rsidRDefault="0078483F" w:rsidP="0017069D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530DB613" w14:textId="77777777" w:rsidR="0078483F" w:rsidRPr="00443EB1" w:rsidRDefault="0078483F" w:rsidP="0017069D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tr w:rsidR="0078483F" w:rsidRPr="006560BA" w14:paraId="45625C39" w14:textId="77777777" w:rsidTr="0017069D">
        <w:trPr>
          <w:trHeight w:val="454"/>
        </w:trPr>
        <w:tc>
          <w:tcPr>
            <w:tcW w:w="3266" w:type="dxa"/>
            <w:vAlign w:val="center"/>
          </w:tcPr>
          <w:p w14:paraId="66FD0892" w14:textId="77777777" w:rsidR="0078483F" w:rsidRPr="00553E53" w:rsidRDefault="0078483F" w:rsidP="0017069D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143EB996" w14:textId="77777777" w:rsidR="0078483F" w:rsidRPr="00443EB1" w:rsidRDefault="0078483F" w:rsidP="0017069D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78483F" w:rsidRPr="006560BA" w14:paraId="17FEB833" w14:textId="77777777" w:rsidTr="0017069D">
        <w:trPr>
          <w:trHeight w:val="454"/>
        </w:trPr>
        <w:tc>
          <w:tcPr>
            <w:tcW w:w="3266" w:type="dxa"/>
            <w:vAlign w:val="center"/>
          </w:tcPr>
          <w:p w14:paraId="6978E167" w14:textId="77777777" w:rsidR="0078483F" w:rsidRPr="00553E53" w:rsidRDefault="0078483F" w:rsidP="0017069D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5D6C1F6E" w14:textId="77777777" w:rsidR="0078483F" w:rsidRPr="00443EB1" w:rsidRDefault="0078483F" w:rsidP="0017069D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78483F" w:rsidRPr="006560BA" w14:paraId="2864A491" w14:textId="77777777" w:rsidTr="0017069D">
        <w:trPr>
          <w:trHeight w:val="454"/>
        </w:trPr>
        <w:tc>
          <w:tcPr>
            <w:tcW w:w="3266" w:type="dxa"/>
            <w:vAlign w:val="center"/>
          </w:tcPr>
          <w:p w14:paraId="21ED2BF6" w14:textId="77777777" w:rsidR="0078483F" w:rsidRPr="00553E53" w:rsidRDefault="0078483F" w:rsidP="0017069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5C0158CBC69747199584E21E2DA6232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2BC2F05" w14:textId="77777777" w:rsidR="0078483F" w:rsidRPr="00443EB1" w:rsidRDefault="0078483F" w:rsidP="0017069D">
                <w:pPr>
                  <w:spacing w:before="60" w:after="60"/>
                  <w:rPr>
                    <w:rStyle w:val="Siln"/>
                    <w:b w:val="0"/>
                  </w:rPr>
                </w:pPr>
                <w:r w:rsidRPr="00A50A81">
                  <w:t>Město Zábřeh</w:t>
                </w:r>
              </w:p>
            </w:tc>
          </w:sdtContent>
        </w:sdt>
      </w:tr>
      <w:tr w:rsidR="0078483F" w:rsidRPr="006560BA" w14:paraId="114E04FC" w14:textId="77777777" w:rsidTr="0017069D">
        <w:trPr>
          <w:trHeight w:val="454"/>
        </w:trPr>
        <w:tc>
          <w:tcPr>
            <w:tcW w:w="3266" w:type="dxa"/>
            <w:vAlign w:val="center"/>
          </w:tcPr>
          <w:p w14:paraId="380A08AC" w14:textId="77777777" w:rsidR="0078483F" w:rsidRPr="00553E53" w:rsidRDefault="0078483F" w:rsidP="0017069D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70E549279CD84170A2FD70699E2F9F9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3FB7896" w14:textId="77777777" w:rsidR="0078483F" w:rsidRPr="00443EB1" w:rsidRDefault="0078483F" w:rsidP="0017069D">
                <w:pPr>
                  <w:spacing w:before="60" w:after="60"/>
                  <w:rPr>
                    <w:bCs/>
                  </w:rPr>
                </w:pPr>
                <w:r w:rsidRPr="003E461C">
                  <w:rPr>
                    <w:bCs/>
                  </w:rPr>
                  <w:t>Masarykovo náměstí 510/6, 789 01 Zábřeh</w:t>
                </w:r>
              </w:p>
            </w:tc>
          </w:sdtContent>
        </w:sdt>
      </w:tr>
      <w:tr w:rsidR="0078483F" w:rsidRPr="006560BA" w14:paraId="10775420" w14:textId="77777777" w:rsidTr="0017069D">
        <w:trPr>
          <w:trHeight w:val="454"/>
        </w:trPr>
        <w:tc>
          <w:tcPr>
            <w:tcW w:w="3266" w:type="dxa"/>
            <w:vAlign w:val="center"/>
          </w:tcPr>
          <w:p w14:paraId="79220000" w14:textId="77777777" w:rsidR="0078483F" w:rsidRPr="00553E53" w:rsidRDefault="0078483F" w:rsidP="0017069D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E1FAD38024D04F00BBBEE4A2B5B410A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866F2A4" w14:textId="77777777" w:rsidR="0078483F" w:rsidRPr="00443EB1" w:rsidRDefault="0078483F" w:rsidP="0017069D">
                <w:pPr>
                  <w:spacing w:before="60" w:after="60"/>
                  <w:rPr>
                    <w:bCs/>
                  </w:rPr>
                </w:pPr>
                <w:r w:rsidRPr="00E66380">
                  <w:rPr>
                    <w:bCs/>
                  </w:rPr>
                  <w:t>00303640</w:t>
                </w:r>
              </w:p>
            </w:tc>
          </w:sdtContent>
        </w:sdt>
      </w:tr>
      <w:tr w:rsidR="0078483F" w:rsidRPr="006560BA" w14:paraId="64E0BFC4" w14:textId="77777777" w:rsidTr="0017069D">
        <w:trPr>
          <w:trHeight w:val="454"/>
        </w:trPr>
        <w:tc>
          <w:tcPr>
            <w:tcW w:w="3266" w:type="dxa"/>
            <w:vAlign w:val="center"/>
          </w:tcPr>
          <w:p w14:paraId="4CE2FB3C" w14:textId="77777777" w:rsidR="0078483F" w:rsidRPr="00553E53" w:rsidRDefault="0078483F" w:rsidP="0017069D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E956E51B92E34F8BA4EDEB62C041592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3ACCFBB2" w14:textId="77777777" w:rsidR="0078483F" w:rsidRPr="00443EB1" w:rsidRDefault="0078483F" w:rsidP="0017069D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78483F" w:rsidRPr="006560BA" w14:paraId="45877AE6" w14:textId="77777777" w:rsidTr="0017069D">
        <w:trPr>
          <w:trHeight w:val="454"/>
        </w:trPr>
        <w:tc>
          <w:tcPr>
            <w:tcW w:w="3266" w:type="dxa"/>
            <w:vAlign w:val="center"/>
          </w:tcPr>
          <w:p w14:paraId="1D29B5D2" w14:textId="77777777" w:rsidR="0078483F" w:rsidRPr="00553E53" w:rsidRDefault="0078483F" w:rsidP="0017069D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2D8B9BA75C364192BE8DC0DCAC89A68E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430F72E" w14:textId="77777777" w:rsidR="0078483F" w:rsidRPr="00443EB1" w:rsidRDefault="0078483F" w:rsidP="0017069D">
                <w:pPr>
                  <w:spacing w:before="60" w:after="60"/>
                  <w:rPr>
                    <w:bCs/>
                  </w:rPr>
                </w:pPr>
                <w:r w:rsidRPr="00A73866">
                  <w:rPr>
                    <w:bCs/>
                  </w:rPr>
                  <w:t>RNDr. Mgr. František John, Ph.D., starosta</w:t>
                </w:r>
              </w:p>
            </w:tc>
          </w:sdtContent>
        </w:sdt>
      </w:tr>
      <w:tr w:rsidR="0078483F" w:rsidRPr="006560BA" w14:paraId="0F5D6715" w14:textId="77777777" w:rsidTr="0017069D">
        <w:trPr>
          <w:trHeight w:val="454"/>
        </w:trPr>
        <w:tc>
          <w:tcPr>
            <w:tcW w:w="3266" w:type="dxa"/>
            <w:vAlign w:val="center"/>
          </w:tcPr>
          <w:p w14:paraId="7982A590" w14:textId="77777777" w:rsidR="0078483F" w:rsidRPr="00553E53" w:rsidRDefault="0078483F" w:rsidP="0017069D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2F95A01723A143F8B52B81BBE745E97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416879D" w14:textId="77777777" w:rsidR="0078483F" w:rsidRPr="00443EB1" w:rsidRDefault="0078483F" w:rsidP="0017069D">
                <w:pPr>
                  <w:spacing w:before="60" w:after="60"/>
                  <w:rPr>
                    <w:bCs/>
                  </w:rPr>
                </w:pPr>
                <w:r w:rsidRPr="00A73866">
                  <w:rPr>
                    <w:bCs/>
                  </w:rPr>
                  <w:t>https://profily.proebiz.com/profile/00303640/</w:t>
                </w:r>
              </w:p>
            </w:tc>
          </w:sdtContent>
        </w:sdt>
      </w:tr>
    </w:tbl>
    <w:bookmarkEnd w:id="4"/>
    <w:p w14:paraId="0D484A54" w14:textId="77777777" w:rsidR="0078483F" w:rsidRDefault="0078483F" w:rsidP="0078483F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B25067">
        <w:rPr>
          <w:b/>
          <w:bCs/>
        </w:rPr>
        <w:t>zadávací řízení</w:t>
      </w:r>
      <w:r>
        <w:t>“, „</w:t>
      </w:r>
      <w:r w:rsidRPr="002B63EA">
        <w:rPr>
          <w:b/>
          <w:bCs/>
        </w:rPr>
        <w:t>zadavatel</w:t>
      </w:r>
      <w:r>
        <w:t>“)</w:t>
      </w:r>
      <w:bookmarkEnd w:id="5"/>
    </w:p>
    <w:bookmarkEnd w:id="6"/>
    <w:bookmarkEnd w:id="7"/>
    <w:p w14:paraId="295826C0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4AC0995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5D34A00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5CAA8F6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477293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9C8873C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CF8EBB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8E4002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A75E2B4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786C94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E3AE7C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E7D3AD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1B0946C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C99070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D9759C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3581B8BD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0650F90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5B02FC7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325A5A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63AD1E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B6D15E4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2EDC21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5B97D58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9946371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CB7A091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C6D0B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AE8A497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79FF264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480F78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688C03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5BCFF89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73EDA1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2A59A43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561BE57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8729BB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140EE8F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030CADC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555F60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FCD2DDF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7D65CC27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6CE787C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CBEF6B" w14:textId="77777777" w:rsidR="00CF4E2A" w:rsidRDefault="00CF4E2A" w:rsidP="00CF4E2A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63AC87ED" w14:textId="77777777" w:rsidR="00CF4E2A" w:rsidRPr="006F0773" w:rsidRDefault="00CF4E2A" w:rsidP="00CF4E2A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4D549B9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951DB95" w14:textId="77777777" w:rsidR="00CF4E2A" w:rsidRDefault="00CF4E2A" w:rsidP="00CF4E2A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24618C6B" w14:textId="77777777" w:rsidR="00CF4E2A" w:rsidRDefault="00CF4E2A" w:rsidP="00CF4E2A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1E0FA71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6EF4A90C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3B06360F" w14:textId="77777777" w:rsidR="00091F3F" w:rsidRPr="0078483F" w:rsidRDefault="000B0C97" w:rsidP="00E12D7E">
      <w:pPr>
        <w:pStyle w:val="Tloslovan"/>
      </w:pPr>
      <w:bookmarkStart w:id="10" w:name="_Hlk61443703"/>
      <w:bookmarkStart w:id="11" w:name="_Hlk61833680"/>
      <w:r w:rsidRPr="0078483F">
        <w:rPr>
          <w:rFonts w:eastAsia="Calibri"/>
          <w:lang w:eastAsia="cs-CZ"/>
        </w:rPr>
        <w:t xml:space="preserve">Účastník </w:t>
      </w:r>
      <w:bookmarkStart w:id="12" w:name="_Hlk61443839"/>
      <w:r w:rsidRPr="0078483F">
        <w:rPr>
          <w:rFonts w:eastAsia="Calibri"/>
          <w:lang w:eastAsia="cs-CZ"/>
        </w:rPr>
        <w:t>čestně prohlašuje, že</w:t>
      </w:r>
      <w:r w:rsidRPr="0078483F">
        <w:t xml:space="preserve"> splňuje </w:t>
      </w:r>
      <w:r w:rsidR="00091F3F" w:rsidRPr="0078483F">
        <w:t xml:space="preserve">základní způsobilost </w:t>
      </w:r>
      <w:r w:rsidR="00733F74" w:rsidRPr="0078483F">
        <w:t>požadovanou zákonem č. 134/2016 Sb.,</w:t>
      </w:r>
      <w:r w:rsidR="00600768" w:rsidRPr="0078483F">
        <w:t xml:space="preserve"> o </w:t>
      </w:r>
      <w:r w:rsidR="00733F74" w:rsidRPr="0078483F">
        <w:t>zadávání veřejných zakázek, ve znění pozdějších předpisů, („</w:t>
      </w:r>
      <w:r w:rsidR="00733F74" w:rsidRPr="0078483F">
        <w:rPr>
          <w:b/>
          <w:bCs/>
        </w:rPr>
        <w:t>ZZVZ</w:t>
      </w:r>
      <w:r w:rsidR="00733F74" w:rsidRPr="0078483F">
        <w:t>“)</w:t>
      </w:r>
      <w:r w:rsidR="001579D4" w:rsidRPr="0078483F">
        <w:t>,</w:t>
      </w:r>
      <w:r w:rsidR="00600768" w:rsidRPr="0078483F">
        <w:t xml:space="preserve"> a </w:t>
      </w:r>
      <w:r w:rsidR="00D96164" w:rsidRPr="0078483F">
        <w:t>zadavatelem pro plnění veřejné zakázky, která je uvedena</w:t>
      </w:r>
      <w:r w:rsidR="00600768" w:rsidRPr="0078483F">
        <w:t xml:space="preserve"> v </w:t>
      </w:r>
      <w:r w:rsidR="00D96164" w:rsidRPr="0078483F">
        <w:t>textové části zadávací dokumentace („</w:t>
      </w:r>
      <w:r w:rsidR="00D96164" w:rsidRPr="0078483F">
        <w:rPr>
          <w:b/>
          <w:bCs/>
        </w:rPr>
        <w:t>zadávací dokumentace</w:t>
      </w:r>
      <w:r w:rsidR="00D96164" w:rsidRPr="0078483F">
        <w:t>“) na veřejnou zakázku</w:t>
      </w:r>
      <w:r w:rsidR="00733F74" w:rsidRPr="0078483F">
        <w:t>,</w:t>
      </w:r>
      <w:r w:rsidR="00600768" w:rsidRPr="0078483F">
        <w:t xml:space="preserve"> a </w:t>
      </w:r>
      <w:r w:rsidR="00733F74" w:rsidRPr="0078483F">
        <w:t>to</w:t>
      </w:r>
      <w:r w:rsidR="00600768" w:rsidRPr="0078483F">
        <w:t xml:space="preserve"> v </w:t>
      </w:r>
      <w:r w:rsidR="00091F3F" w:rsidRPr="0078483F">
        <w:t xml:space="preserve">následujícím rozsahu, tedy </w:t>
      </w:r>
      <w:r w:rsidRPr="0078483F">
        <w:t>že j</w:t>
      </w:r>
      <w:r w:rsidR="00091F3F" w:rsidRPr="0078483F">
        <w:t>e účastníkem, který</w:t>
      </w:r>
      <w:bookmarkEnd w:id="10"/>
      <w:bookmarkEnd w:id="12"/>
      <w:r w:rsidR="00091F3F" w:rsidRPr="0078483F">
        <w:rPr>
          <w:rStyle w:val="Znakapoznpodarou"/>
        </w:rPr>
        <w:footnoteReference w:id="1"/>
      </w:r>
      <w:r w:rsidR="00091F3F" w:rsidRPr="0078483F">
        <w:t>:</w:t>
      </w:r>
    </w:p>
    <w:p w14:paraId="7854AB4C" w14:textId="77777777" w:rsidR="00091F3F" w:rsidRPr="0078483F" w:rsidRDefault="00EE7543" w:rsidP="00EE7543">
      <w:pPr>
        <w:pStyle w:val="Psmena"/>
      </w:pPr>
      <w:r w:rsidRPr="0078483F">
        <w:t>nemá</w:t>
      </w:r>
      <w:r w:rsidR="00600768" w:rsidRPr="0078483F">
        <w:t xml:space="preserve"> v </w:t>
      </w:r>
      <w:r w:rsidRPr="0078483F">
        <w:t>České republice nebo</w:t>
      </w:r>
      <w:r w:rsidR="00600768" w:rsidRPr="0078483F">
        <w:t xml:space="preserve"> v </w:t>
      </w:r>
      <w:r w:rsidRPr="0078483F">
        <w:t>zemi svého sídla</w:t>
      </w:r>
      <w:r w:rsidR="00600768" w:rsidRPr="0078483F">
        <w:t xml:space="preserve"> v </w:t>
      </w:r>
      <w:r w:rsidRPr="0078483F">
        <w:t>evidenci daní zachycen splatný daňový nedoplatek ve vztahu ke spotřební dani,</w:t>
      </w:r>
    </w:p>
    <w:p w14:paraId="633C783F" w14:textId="77777777" w:rsidR="00EE7543" w:rsidRPr="0078483F" w:rsidRDefault="00EE7543" w:rsidP="00EE7543">
      <w:pPr>
        <w:pStyle w:val="Psmena"/>
      </w:pPr>
      <w:r w:rsidRPr="0078483F">
        <w:t>nemá</w:t>
      </w:r>
      <w:r w:rsidR="00600768" w:rsidRPr="0078483F">
        <w:t xml:space="preserve"> v </w:t>
      </w:r>
      <w:r w:rsidRPr="0078483F">
        <w:t>České republice nebo</w:t>
      </w:r>
      <w:r w:rsidR="00600768" w:rsidRPr="0078483F">
        <w:t xml:space="preserve"> v </w:t>
      </w:r>
      <w:r w:rsidRPr="0078483F">
        <w:t>zemi svého sídla splatný nedoplatek na pojistném nebo na penále na veřejné zdravotní pojištění,</w:t>
      </w:r>
    </w:p>
    <w:p w14:paraId="21DDE99F" w14:textId="77777777" w:rsidR="00EE7543" w:rsidRPr="0078483F" w:rsidRDefault="00EE7543" w:rsidP="00EE7543">
      <w:pPr>
        <w:pStyle w:val="Psmena"/>
      </w:pPr>
      <w:r w:rsidRPr="0078483F">
        <w:t>v případě, že účastník není zapsán</w:t>
      </w:r>
      <w:r w:rsidR="00600768" w:rsidRPr="0078483F">
        <w:t xml:space="preserve"> v </w:t>
      </w:r>
      <w:r w:rsidRPr="0078483F">
        <w:t>obchodním rejstříku, není</w:t>
      </w:r>
      <w:r w:rsidR="00600768" w:rsidRPr="0078483F">
        <w:t xml:space="preserve"> v </w:t>
      </w:r>
      <w:r w:rsidRPr="0078483F">
        <w:t>likvidaci, nebylo proti němu vydáno rozhodnutí</w:t>
      </w:r>
      <w:r w:rsidR="00600768" w:rsidRPr="0078483F">
        <w:t xml:space="preserve"> o </w:t>
      </w:r>
      <w:r w:rsidRPr="0078483F">
        <w:t>úpadku, nebyla vůči němu nařízena nucená správa podle jiného právního předpisu nebo není</w:t>
      </w:r>
      <w:r w:rsidR="00600768" w:rsidRPr="0078483F">
        <w:t xml:space="preserve"> v </w:t>
      </w:r>
      <w:r w:rsidRPr="0078483F">
        <w:t>obdobné situaci podle právního řádu země svého sídla.</w:t>
      </w:r>
    </w:p>
    <w:p w14:paraId="59583F58" w14:textId="77777777" w:rsidR="00F51423" w:rsidRPr="00783325" w:rsidRDefault="007F612A" w:rsidP="00F51423">
      <w:pPr>
        <w:pStyle w:val="Tloslovan"/>
      </w:pPr>
      <w:r w:rsidRPr="00783325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="00F51423" w:rsidRPr="00783325">
        <w:rPr>
          <w:rFonts w:eastAsia="Calibri"/>
          <w:lang w:eastAsia="cs-CZ"/>
        </w:rPr>
        <w:t>:</w:t>
      </w:r>
    </w:p>
    <w:p w14:paraId="2982F0DB" w14:textId="77777777" w:rsidR="00F51423" w:rsidRPr="00783325" w:rsidRDefault="00A56805" w:rsidP="00F51423">
      <w:pPr>
        <w:pStyle w:val="Tloneslovan"/>
        <w:rPr>
          <w:b/>
          <w:bCs/>
          <w:i/>
          <w:iCs/>
        </w:rPr>
      </w:pPr>
      <w:r w:rsidRPr="00783325">
        <w:rPr>
          <w:b/>
          <w:bCs/>
          <w:i/>
          <w:iCs/>
          <w:lang w:eastAsia="cs-CZ"/>
        </w:rPr>
        <w:t xml:space="preserve">Stavební práce </w:t>
      </w:r>
      <w:r w:rsidR="00F51423" w:rsidRPr="00783325">
        <w:rPr>
          <w:b/>
          <w:bCs/>
          <w:i/>
          <w:iCs/>
          <w:lang w:eastAsia="cs-CZ"/>
        </w:rPr>
        <w:t>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56805" w:rsidRPr="003012B7" w14:paraId="03737E99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F5ECBE4" w14:textId="77777777" w:rsidR="00A56805" w:rsidRPr="00783325" w:rsidRDefault="00A56805" w:rsidP="006536AF">
            <w:pPr>
              <w:spacing w:before="60" w:after="60"/>
            </w:pPr>
            <w:r w:rsidRPr="00783325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12C0A480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0BEFE0CE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0CC5AA0" w14:textId="77777777" w:rsidR="00A56805" w:rsidRPr="00783325" w:rsidRDefault="00A56805" w:rsidP="006536AF">
            <w:pPr>
              <w:spacing w:before="60" w:after="60"/>
            </w:pPr>
            <w:r w:rsidRPr="00783325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3ABD5197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073E48B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C9000B4" w14:textId="77777777" w:rsidR="00A56805" w:rsidRPr="00783325" w:rsidRDefault="00A56805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783325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0B779FE8" w14:textId="77777777" w:rsidR="00A56805" w:rsidRPr="003012B7" w:rsidRDefault="00A56805" w:rsidP="006536AF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33ACD509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7BF3EFF" w14:textId="7DEE1822" w:rsidR="00783325" w:rsidRPr="00783325" w:rsidRDefault="00783325" w:rsidP="006536AF">
            <w:pPr>
              <w:spacing w:before="60" w:after="60"/>
            </w:pPr>
            <w:r>
              <w:t xml:space="preserve">Předmětem byla </w:t>
            </w:r>
            <w:r w:rsidRPr="00783325">
              <w:t>novostavba, přístavba, nástavba či stavební úpravy (rekonstrukce) pozemní stavby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EE0731B" w14:textId="392C544A" w:rsidR="00783325" w:rsidRPr="003012B7" w:rsidRDefault="00783325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ANO/NE]"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7E663FFE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279FBEB" w14:textId="614B4761" w:rsidR="00783325" w:rsidRPr="00783325" w:rsidRDefault="00783325" w:rsidP="006536AF">
            <w:pPr>
              <w:spacing w:before="60" w:after="60"/>
            </w:pPr>
            <w:r>
              <w:t>S</w:t>
            </w:r>
            <w:r w:rsidRPr="008E01E2">
              <w:t>oučástí alespoň byla realizace vzduchotechnických zařízení / instalací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CC22084" w14:textId="3D86FB0A" w:rsidR="00783325" w:rsidRPr="003012B7" w:rsidRDefault="00783325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ANO/NE]"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7A544C9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0C25771" w14:textId="54563A03" w:rsidR="00783325" w:rsidRPr="00783325" w:rsidRDefault="00783325" w:rsidP="006536AF">
            <w:pPr>
              <w:spacing w:before="60" w:after="60"/>
            </w:pPr>
            <w:r>
              <w:t xml:space="preserve">Součástí byla </w:t>
            </w:r>
            <w:r w:rsidRPr="008E01E2">
              <w:t>dodávka a montáž tepelného čerpadla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AA1555A" w14:textId="0219C959" w:rsidR="00783325" w:rsidRPr="003012B7" w:rsidRDefault="00783325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ANO/NE]"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7D97EB5E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8690DEE" w14:textId="0E26B856" w:rsidR="00783325" w:rsidRDefault="00783325" w:rsidP="006536AF">
            <w:pPr>
              <w:spacing w:before="60" w:after="60"/>
            </w:pPr>
            <w:r>
              <w:lastRenderedPageBreak/>
              <w:t xml:space="preserve">Součástí byla </w:t>
            </w:r>
            <w:r w:rsidRPr="008E01E2">
              <w:t>realizace elektroinstalací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1484BFC" w14:textId="5E8D9CBE" w:rsidR="00783325" w:rsidRDefault="00783325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ANO/NE]"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30E71D8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9D2D3D9" w14:textId="4CCC86CD" w:rsidR="00783325" w:rsidRDefault="00783325" w:rsidP="006536AF">
            <w:pPr>
              <w:spacing w:before="60" w:after="60"/>
            </w:pPr>
            <w:r>
              <w:t xml:space="preserve">Součástí byla </w:t>
            </w:r>
            <w:r w:rsidRPr="00EB011C">
              <w:t>sanace základových konstrukcí či původního zdiva na historické budově</w:t>
            </w:r>
            <w:r>
              <w:t xml:space="preserve"> (budově starší 100 let):</w:t>
            </w:r>
          </w:p>
        </w:tc>
        <w:tc>
          <w:tcPr>
            <w:tcW w:w="4647" w:type="dxa"/>
            <w:vAlign w:val="center"/>
          </w:tcPr>
          <w:p w14:paraId="68160C6A" w14:textId="38764B5D" w:rsidR="00783325" w:rsidRDefault="00783325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ANO/NE]"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023FC3E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6A2DB54" w14:textId="7571E51C" w:rsidR="00783325" w:rsidRDefault="00783325" w:rsidP="006536AF">
            <w:pPr>
              <w:spacing w:before="60" w:after="60"/>
            </w:pPr>
            <w:r>
              <w:t xml:space="preserve">Součástí byla </w:t>
            </w:r>
            <w:r w:rsidRPr="00EB011C">
              <w:t>oprava (rekonstrukce)</w:t>
            </w:r>
            <w:r w:rsidRPr="003809C6">
              <w:t xml:space="preserve"> historického krovu budovy</w:t>
            </w:r>
            <w:r>
              <w:t xml:space="preserve"> (krovu staršího 100 let)</w:t>
            </w:r>
            <w:r w:rsidRPr="003809C6">
              <w:t>, zahrnující sanaci či restaurování původních dřevěných prvků a doplnění nových konstrukcí prováděných dobovými technologiemi</w:t>
            </w:r>
            <w:r>
              <w:t>,</w:t>
            </w:r>
            <w:r w:rsidRPr="003809C6">
              <w:t xml:space="preserve"> tj. tradičním způsobem pomocí tesařských spojů bez použití viditelných ocelových spojů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0C50AE4" w14:textId="630BF472" w:rsidR="00783325" w:rsidRDefault="00783325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ANO/NE]"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03A4372F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B779E17" w14:textId="77777777" w:rsidR="00A56805" w:rsidRPr="00783325" w:rsidRDefault="00A56805" w:rsidP="006536AF">
            <w:pPr>
              <w:spacing w:before="60" w:after="60"/>
            </w:pPr>
            <w:r w:rsidRPr="00783325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36F8D8DC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7FCE521E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DE5AF95" w14:textId="77777777" w:rsidR="00A56805" w:rsidRPr="00783325" w:rsidRDefault="00A56805" w:rsidP="006536AF">
            <w:pPr>
              <w:spacing w:before="60" w:after="60"/>
            </w:pPr>
            <w:r w:rsidRPr="00783325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7F8DD917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7D0465DA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9315863" w14:textId="77777777" w:rsidR="00A56805" w:rsidRPr="00783325" w:rsidRDefault="00A56805" w:rsidP="006536AF">
            <w:pPr>
              <w:spacing w:before="60" w:after="60"/>
            </w:pPr>
            <w:r w:rsidRPr="00783325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6518A1CF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3378C23B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CC44C5D" w14:textId="77777777" w:rsidR="00A56805" w:rsidRPr="00783325" w:rsidRDefault="00A56805" w:rsidP="006536AF">
            <w:pPr>
              <w:spacing w:before="60" w:after="60"/>
            </w:pPr>
            <w:r w:rsidRPr="00783325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01B2627B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3AC01818" w14:textId="77777777" w:rsidR="00F51423" w:rsidRPr="00783325" w:rsidRDefault="00F51423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783325">
        <w:rPr>
          <w:rFonts w:eastAsia="Calibri"/>
          <w:i/>
          <w:lang w:eastAsia="cs-CZ"/>
        </w:rPr>
        <w:t xml:space="preserve">* v případě více </w:t>
      </w:r>
      <w:r w:rsidR="00A56805" w:rsidRPr="00783325">
        <w:rPr>
          <w:rFonts w:eastAsia="Calibri"/>
          <w:i/>
          <w:lang w:eastAsia="cs-CZ"/>
        </w:rPr>
        <w:t>stavebních prací</w:t>
      </w:r>
      <w:r w:rsidRPr="00783325">
        <w:rPr>
          <w:rFonts w:eastAsia="Calibri"/>
          <w:i/>
          <w:lang w:eastAsia="cs-CZ"/>
        </w:rPr>
        <w:t xml:space="preserve"> účastník tabulku zkopíruje podle potřeby.</w:t>
      </w:r>
    </w:p>
    <w:p w14:paraId="76692635" w14:textId="77777777" w:rsidR="007F612A" w:rsidRPr="00783325" w:rsidRDefault="007F612A" w:rsidP="007F612A">
      <w:pPr>
        <w:pStyle w:val="Tloslovan"/>
        <w:numPr>
          <w:ilvl w:val="0"/>
          <w:numId w:val="0"/>
        </w:numPr>
        <w:ind w:left="851"/>
      </w:pPr>
      <w:bookmarkStart w:id="13" w:name="_Hlk61846177"/>
      <w:r w:rsidRPr="00783325">
        <w:t xml:space="preserve">Účastník čestně prohlašuje, že </w:t>
      </w:r>
      <w:r w:rsidRPr="00783325">
        <w:rPr>
          <w:rFonts w:eastAsia="Calibri"/>
        </w:rPr>
        <w:t xml:space="preserve">výše </w:t>
      </w:r>
      <w:bookmarkStart w:id="14" w:name="_Hlk39183420"/>
      <w:r w:rsidRPr="00783325">
        <w:rPr>
          <w:rFonts w:eastAsia="Calibri"/>
        </w:rPr>
        <w:t xml:space="preserve">uvedené </w:t>
      </w:r>
      <w:bookmarkEnd w:id="14"/>
      <w:r w:rsidRPr="00783325">
        <w:rPr>
          <w:rFonts w:eastAsia="Calibri"/>
        </w:rPr>
        <w:t xml:space="preserve">stavební práce </w:t>
      </w:r>
      <w:bookmarkStart w:id="15" w:name="_Hlk39183444"/>
      <w:r w:rsidRPr="00783325">
        <w:rPr>
          <w:rFonts w:eastAsia="Calibri"/>
        </w:rPr>
        <w:t>poskytl řádně, odborně a vča</w:t>
      </w:r>
      <w:bookmarkEnd w:id="15"/>
      <w:r w:rsidRPr="00783325">
        <w:rPr>
          <w:rFonts w:eastAsia="Calibri"/>
        </w:rPr>
        <w:t>s.</w:t>
      </w:r>
    </w:p>
    <w:p w14:paraId="3AEBC91F" w14:textId="77777777" w:rsidR="00F51423" w:rsidRPr="00783325" w:rsidRDefault="00A56805" w:rsidP="00F51423">
      <w:pPr>
        <w:pStyle w:val="Tloslovan"/>
      </w:pPr>
      <w:bookmarkStart w:id="16" w:name="_Hlk61846023"/>
      <w:bookmarkEnd w:id="13"/>
      <w:r w:rsidRPr="00783325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A07BE4" w:rsidRPr="00783325">
        <w:t xml:space="preserve">tj. že má pro plnění veřejné zakázky k dispozici </w:t>
      </w:r>
      <w:r w:rsidR="00325CED" w:rsidRPr="00783325">
        <w:t>požadovan</w:t>
      </w:r>
      <w:r w:rsidR="0058227A" w:rsidRPr="00783325">
        <w:t>ý realizační tým</w:t>
      </w:r>
      <w:r w:rsidR="00325CED" w:rsidRPr="00783325">
        <w:t xml:space="preserve">, </w:t>
      </w:r>
      <w:r w:rsidRPr="00783325">
        <w:t>a to v následujícím rozsahu</w:t>
      </w:r>
      <w:bookmarkEnd w:id="16"/>
      <w:r w:rsidR="00F51423" w:rsidRPr="00783325">
        <w:rPr>
          <w:rFonts w:eastAsia="Calibri"/>
          <w:lang w:eastAsia="cs-CZ"/>
        </w:rPr>
        <w:t>:</w:t>
      </w:r>
    </w:p>
    <w:p w14:paraId="028F8C7F" w14:textId="74D6DE0D" w:rsidR="00F51423" w:rsidRPr="0078483F" w:rsidRDefault="0078483F" w:rsidP="00F51423">
      <w:pPr>
        <w:pStyle w:val="Tloneslovan"/>
        <w:rPr>
          <w:b/>
          <w:bCs/>
          <w:i/>
          <w:iCs/>
        </w:rPr>
      </w:pPr>
      <w:r w:rsidRPr="0078483F">
        <w:rPr>
          <w:b/>
          <w:i/>
          <w:iCs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3012B7" w14:paraId="0D004DD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80D9CA2" w14:textId="77777777" w:rsidR="006536AF" w:rsidRPr="00783325" w:rsidRDefault="006536AF" w:rsidP="006536AF">
            <w:pPr>
              <w:spacing w:before="60" w:after="60"/>
            </w:pPr>
            <w:r w:rsidRPr="00783325">
              <w:t>Jméno a příjmení:</w:t>
            </w:r>
          </w:p>
        </w:tc>
        <w:tc>
          <w:tcPr>
            <w:tcW w:w="4647" w:type="dxa"/>
            <w:vAlign w:val="center"/>
          </w:tcPr>
          <w:p w14:paraId="1D3ECB0C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2E464E5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FB64F8C" w14:textId="77777777" w:rsidR="006536AF" w:rsidRPr="00783325" w:rsidRDefault="006536AF" w:rsidP="006536AF">
            <w:pPr>
              <w:spacing w:before="60" w:after="60"/>
            </w:pPr>
            <w:r w:rsidRPr="00783325">
              <w:t>Autorizace:</w:t>
            </w:r>
          </w:p>
        </w:tc>
        <w:tc>
          <w:tcPr>
            <w:tcW w:w="4647" w:type="dxa"/>
            <w:vAlign w:val="center"/>
          </w:tcPr>
          <w:p w14:paraId="70169B07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794B2A08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A37F735" w14:textId="77777777" w:rsidR="006536AF" w:rsidRPr="00783325" w:rsidRDefault="006536AF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783325">
              <w:t>Praxe:</w:t>
            </w:r>
          </w:p>
        </w:tc>
        <w:tc>
          <w:tcPr>
            <w:tcW w:w="4647" w:type="dxa"/>
            <w:vAlign w:val="center"/>
          </w:tcPr>
          <w:p w14:paraId="30138E69" w14:textId="77777777" w:rsidR="006536AF" w:rsidRPr="0065197A" w:rsidRDefault="006536AF" w:rsidP="006536AF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29F5D240" w14:textId="77777777" w:rsidTr="00783325">
        <w:trPr>
          <w:trHeight w:val="454"/>
        </w:trPr>
        <w:tc>
          <w:tcPr>
            <w:tcW w:w="8191" w:type="dxa"/>
            <w:gridSpan w:val="2"/>
            <w:shd w:val="clear" w:color="auto" w:fill="F2F2F2" w:themeFill="background1" w:themeFillShade="F2"/>
            <w:vAlign w:val="center"/>
          </w:tcPr>
          <w:p w14:paraId="1B306094" w14:textId="1777961A" w:rsidR="00783325" w:rsidRPr="00783325" w:rsidRDefault="00783325" w:rsidP="00783325">
            <w:pPr>
              <w:spacing w:before="60" w:after="60"/>
              <w:jc w:val="center"/>
            </w:pPr>
            <w:r w:rsidRPr="00783325">
              <w:t>Zkušenost č. 1*</w:t>
            </w:r>
          </w:p>
        </w:tc>
      </w:tr>
      <w:tr w:rsidR="00783325" w:rsidRPr="003012B7" w14:paraId="02BA6519" w14:textId="77777777" w:rsidTr="00783325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5D276BC" w14:textId="77777777" w:rsidR="00783325" w:rsidRPr="00783325" w:rsidRDefault="00783325" w:rsidP="006320FC">
            <w:pPr>
              <w:spacing w:before="60" w:after="60"/>
            </w:pPr>
            <w:r w:rsidRPr="00783325">
              <w:t>Název poskytnuté stavební práce: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262208DA" w14:textId="77777777" w:rsidR="00783325" w:rsidRPr="003012B7" w:rsidRDefault="00783325" w:rsidP="006320FC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75D24648" w14:textId="77777777" w:rsidTr="00783325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3C511A6" w14:textId="77777777" w:rsidR="00783325" w:rsidRPr="00783325" w:rsidRDefault="00783325" w:rsidP="006320FC">
            <w:pPr>
              <w:spacing w:before="60" w:after="60"/>
            </w:pPr>
            <w:r w:rsidRPr="00783325">
              <w:lastRenderedPageBreak/>
              <w:t>Objednatel poskytnuté stavební práce: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7A42F587" w14:textId="77777777" w:rsidR="00783325" w:rsidRPr="003012B7" w:rsidRDefault="00783325" w:rsidP="006320FC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2681E5C4" w14:textId="77777777" w:rsidTr="00783325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EDF3D4E" w14:textId="77777777" w:rsidR="00783325" w:rsidRPr="00783325" w:rsidRDefault="00783325" w:rsidP="006320FC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783325">
              <w:t>Stručný popis poskytnuté stavební práce: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753FAAA1" w14:textId="77777777" w:rsidR="00783325" w:rsidRPr="003012B7" w:rsidRDefault="00783325" w:rsidP="006320FC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3AECC95F" w14:textId="77777777" w:rsidTr="00783325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0584CAB" w14:textId="77777777" w:rsidR="00783325" w:rsidRPr="00783325" w:rsidRDefault="00783325" w:rsidP="006320FC">
            <w:pPr>
              <w:spacing w:before="60" w:after="60"/>
            </w:pPr>
            <w:r>
              <w:t xml:space="preserve">Předmětem byla </w:t>
            </w:r>
            <w:r w:rsidRPr="00783325">
              <w:t>novostavba, přístavba, nástavba či stavební úpravy (rekonstrukce) pozemní stavby</w:t>
            </w:r>
            <w:r>
              <w:t>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36822C5D" w14:textId="77777777" w:rsidR="00783325" w:rsidRPr="003012B7" w:rsidRDefault="00783325" w:rsidP="006320FC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ANO/NE]"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5E0476A1" w14:textId="77777777" w:rsidTr="00783325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F208832" w14:textId="77777777" w:rsidR="00783325" w:rsidRDefault="00783325" w:rsidP="006320FC">
            <w:pPr>
              <w:spacing w:before="60" w:after="60"/>
            </w:pPr>
            <w:r>
              <w:t xml:space="preserve">Součástí byla </w:t>
            </w:r>
            <w:r w:rsidRPr="00EB011C">
              <w:t>sanace základových konstrukcí či původního zdiva na historické budově</w:t>
            </w:r>
            <w:r>
              <w:t xml:space="preserve"> (budově starší 100 let):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3E159BBD" w14:textId="77777777" w:rsidR="00783325" w:rsidRDefault="00783325" w:rsidP="006320FC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ANO/NE]"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6EEB6156" w14:textId="77777777" w:rsidTr="00783325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F302125" w14:textId="77777777" w:rsidR="00783325" w:rsidRPr="00783325" w:rsidRDefault="00783325" w:rsidP="006320FC">
            <w:pPr>
              <w:spacing w:before="60" w:after="60"/>
            </w:pPr>
            <w:r w:rsidRPr="00783325">
              <w:t>Cena poskytnuté stavební práce: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34745B9D" w14:textId="77777777" w:rsidR="00783325" w:rsidRPr="003012B7" w:rsidRDefault="00783325" w:rsidP="006320FC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25F8A3A4" w14:textId="77777777" w:rsidTr="00783325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7020F23" w14:textId="77777777" w:rsidR="00783325" w:rsidRPr="00783325" w:rsidRDefault="00783325" w:rsidP="006320FC">
            <w:pPr>
              <w:spacing w:before="60" w:after="60"/>
            </w:pPr>
            <w:r w:rsidRPr="00783325">
              <w:t>Doba realizace poskytnuté stavební práce: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050B84F7" w14:textId="77777777" w:rsidR="00783325" w:rsidRPr="003012B7" w:rsidRDefault="00783325" w:rsidP="006320FC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255D5728" w14:textId="77777777" w:rsidTr="00783325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EAA8EFD" w14:textId="77777777" w:rsidR="00783325" w:rsidRPr="00783325" w:rsidRDefault="00783325" w:rsidP="006320FC">
            <w:pPr>
              <w:spacing w:before="60" w:after="60"/>
            </w:pPr>
            <w:r w:rsidRPr="00783325">
              <w:t>Místo realizace poskytnuté stavební práce: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003C5389" w14:textId="77777777" w:rsidR="00783325" w:rsidRPr="003012B7" w:rsidRDefault="00783325" w:rsidP="006320FC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0DB7E7FE" w14:textId="77777777" w:rsidTr="00783325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8E56FB4" w14:textId="77777777" w:rsidR="00783325" w:rsidRPr="00783325" w:rsidRDefault="00783325" w:rsidP="006320FC">
            <w:pPr>
              <w:spacing w:before="60" w:after="60"/>
            </w:pPr>
            <w:r w:rsidRPr="00783325">
              <w:t>Kontaktní osoba objednatele poskytnuté stavební práce (jméno, tel., e-mail):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64FB09E8" w14:textId="77777777" w:rsidR="00783325" w:rsidRPr="003012B7" w:rsidRDefault="00783325" w:rsidP="006320FC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27EC6E65" w14:textId="77777777" w:rsidTr="002645F6">
        <w:trPr>
          <w:trHeight w:val="454"/>
        </w:trPr>
        <w:tc>
          <w:tcPr>
            <w:tcW w:w="8191" w:type="dxa"/>
            <w:gridSpan w:val="2"/>
            <w:shd w:val="clear" w:color="auto" w:fill="F2F2F2" w:themeFill="background1" w:themeFillShade="F2"/>
            <w:vAlign w:val="center"/>
          </w:tcPr>
          <w:p w14:paraId="41BDC2F1" w14:textId="664A30E0" w:rsidR="00783325" w:rsidRPr="00783325" w:rsidRDefault="00783325" w:rsidP="00783325">
            <w:pPr>
              <w:pStyle w:val="Tloslovan"/>
              <w:numPr>
                <w:ilvl w:val="0"/>
                <w:numId w:val="0"/>
              </w:numPr>
              <w:ind w:left="33"/>
              <w:rPr>
                <w:rFonts w:eastAsia="Calibri"/>
                <w:i/>
                <w:lang w:eastAsia="cs-CZ"/>
              </w:rPr>
            </w:pPr>
            <w:r w:rsidRPr="00783325">
              <w:rPr>
                <w:rFonts w:eastAsia="Calibri"/>
                <w:i/>
                <w:lang w:eastAsia="cs-CZ"/>
              </w:rPr>
              <w:t>* v případě více stavebních prací účastník tabulku zkopíruje podle potřeby.</w:t>
            </w:r>
          </w:p>
        </w:tc>
      </w:tr>
      <w:tr w:rsidR="006536AF" w:rsidRPr="003012B7" w14:paraId="41B78FD7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68FBBD6" w14:textId="77777777" w:rsidR="006536AF" w:rsidRPr="00783325" w:rsidRDefault="006536AF" w:rsidP="006536AF">
            <w:pPr>
              <w:spacing w:before="60" w:after="60"/>
            </w:pPr>
            <w:r w:rsidRPr="00783325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6325F1BB" w14:textId="77777777" w:rsidR="006536AF" w:rsidRPr="00783325" w:rsidRDefault="006536AF" w:rsidP="006536AF">
            <w:pPr>
              <w:spacing w:before="60" w:after="60"/>
              <w:rPr>
                <w:highlight w:val="yellow"/>
              </w:rPr>
            </w:pPr>
            <w:r w:rsidRPr="00783325">
              <w:rPr>
                <w:bCs/>
                <w:highlight w:val="yellow"/>
              </w:rPr>
              <w:fldChar w:fldCharType="begin"/>
            </w:r>
            <w:r w:rsidRPr="0078332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83325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6271AA5C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A15FD14" w14:textId="77777777" w:rsidR="006536AF" w:rsidRPr="00783325" w:rsidRDefault="006536AF" w:rsidP="006536AF">
            <w:pPr>
              <w:spacing w:before="60" w:after="60"/>
            </w:pPr>
            <w:r w:rsidRPr="00783325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789AB729" w14:textId="77777777" w:rsidR="006536AF" w:rsidRPr="00783325" w:rsidRDefault="006536AF" w:rsidP="006536AF">
            <w:pPr>
              <w:spacing w:before="60" w:after="60"/>
              <w:rPr>
                <w:highlight w:val="yellow"/>
              </w:rPr>
            </w:pPr>
            <w:r w:rsidRPr="00783325">
              <w:rPr>
                <w:bCs/>
                <w:highlight w:val="yellow"/>
              </w:rPr>
              <w:fldChar w:fldCharType="begin"/>
            </w:r>
            <w:r w:rsidRPr="0078332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83325">
              <w:rPr>
                <w:bCs/>
                <w:highlight w:val="yellow"/>
              </w:rPr>
              <w:fldChar w:fldCharType="end"/>
            </w:r>
          </w:p>
        </w:tc>
      </w:tr>
    </w:tbl>
    <w:p w14:paraId="79834EE7" w14:textId="60BF7AE6" w:rsidR="0078483F" w:rsidRPr="0078483F" w:rsidRDefault="0078483F" w:rsidP="0078483F">
      <w:pPr>
        <w:pStyle w:val="Tloneslovan"/>
        <w:rPr>
          <w:b/>
          <w:bCs/>
          <w:i/>
          <w:iCs/>
        </w:rPr>
      </w:pPr>
      <w:bookmarkStart w:id="17" w:name="_Hlk61845577"/>
      <w:r>
        <w:rPr>
          <w:b/>
          <w:i/>
          <w:iCs/>
        </w:rPr>
        <w:t>Zástupce stavbyvedoucího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783325" w:rsidRPr="003012B7" w14:paraId="1DE9D8C3" w14:textId="77777777" w:rsidTr="006320FC">
        <w:trPr>
          <w:trHeight w:val="454"/>
        </w:trPr>
        <w:tc>
          <w:tcPr>
            <w:tcW w:w="3544" w:type="dxa"/>
            <w:vAlign w:val="center"/>
          </w:tcPr>
          <w:p w14:paraId="26148FC9" w14:textId="77777777" w:rsidR="00783325" w:rsidRPr="00783325" w:rsidRDefault="00783325" w:rsidP="006320FC">
            <w:pPr>
              <w:spacing w:before="60" w:after="60"/>
            </w:pPr>
            <w:r w:rsidRPr="00783325">
              <w:t>Jméno a příjmení:</w:t>
            </w:r>
          </w:p>
        </w:tc>
        <w:tc>
          <w:tcPr>
            <w:tcW w:w="4647" w:type="dxa"/>
            <w:vAlign w:val="center"/>
          </w:tcPr>
          <w:p w14:paraId="7DDCE27D" w14:textId="77777777" w:rsidR="00783325" w:rsidRPr="006536AF" w:rsidRDefault="00783325" w:rsidP="006320FC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13E087CF" w14:textId="77777777" w:rsidTr="006320FC">
        <w:trPr>
          <w:trHeight w:val="454"/>
        </w:trPr>
        <w:tc>
          <w:tcPr>
            <w:tcW w:w="3544" w:type="dxa"/>
            <w:vAlign w:val="center"/>
          </w:tcPr>
          <w:p w14:paraId="74FD84A5" w14:textId="77777777" w:rsidR="00783325" w:rsidRPr="00783325" w:rsidRDefault="00783325" w:rsidP="006320FC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783325">
              <w:t>Praxe:</w:t>
            </w:r>
          </w:p>
        </w:tc>
        <w:tc>
          <w:tcPr>
            <w:tcW w:w="4647" w:type="dxa"/>
            <w:vAlign w:val="center"/>
          </w:tcPr>
          <w:p w14:paraId="3CD6B4BD" w14:textId="77777777" w:rsidR="00783325" w:rsidRPr="0065197A" w:rsidRDefault="00783325" w:rsidP="006320FC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136C860F" w14:textId="77777777" w:rsidTr="006320FC">
        <w:trPr>
          <w:trHeight w:val="454"/>
        </w:trPr>
        <w:tc>
          <w:tcPr>
            <w:tcW w:w="8191" w:type="dxa"/>
            <w:gridSpan w:val="2"/>
            <w:shd w:val="clear" w:color="auto" w:fill="F2F2F2" w:themeFill="background1" w:themeFillShade="F2"/>
            <w:vAlign w:val="center"/>
          </w:tcPr>
          <w:p w14:paraId="27C6DF2D" w14:textId="77777777" w:rsidR="00783325" w:rsidRPr="00783325" w:rsidRDefault="00783325" w:rsidP="006320FC">
            <w:pPr>
              <w:spacing w:before="60" w:after="60"/>
              <w:jc w:val="center"/>
            </w:pPr>
            <w:r w:rsidRPr="00783325">
              <w:t>Zkušenost č. 1*</w:t>
            </w:r>
          </w:p>
        </w:tc>
      </w:tr>
      <w:tr w:rsidR="00783325" w:rsidRPr="003012B7" w14:paraId="17096A5C" w14:textId="77777777" w:rsidTr="006320FC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55FB694" w14:textId="77777777" w:rsidR="00783325" w:rsidRPr="00783325" w:rsidRDefault="00783325" w:rsidP="006320FC">
            <w:pPr>
              <w:spacing w:before="60" w:after="60"/>
            </w:pPr>
            <w:r w:rsidRPr="00783325">
              <w:t>Název poskytnuté stavební práce: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03EC3066" w14:textId="77777777" w:rsidR="00783325" w:rsidRPr="003012B7" w:rsidRDefault="00783325" w:rsidP="006320FC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1A998461" w14:textId="77777777" w:rsidTr="006320FC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F4212D4" w14:textId="77777777" w:rsidR="00783325" w:rsidRPr="00783325" w:rsidRDefault="00783325" w:rsidP="006320FC">
            <w:pPr>
              <w:spacing w:before="60" w:after="60"/>
            </w:pPr>
            <w:r w:rsidRPr="00783325">
              <w:t>Objednatel poskytnuté stavební práce: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04D92CD4" w14:textId="77777777" w:rsidR="00783325" w:rsidRPr="003012B7" w:rsidRDefault="00783325" w:rsidP="006320FC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653B5D0C" w14:textId="77777777" w:rsidTr="006320FC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E783C08" w14:textId="77777777" w:rsidR="00783325" w:rsidRPr="00783325" w:rsidRDefault="00783325" w:rsidP="006320FC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783325">
              <w:t>Stručný popis poskytnuté stavební práce: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35A3BAA0" w14:textId="77777777" w:rsidR="00783325" w:rsidRPr="003012B7" w:rsidRDefault="00783325" w:rsidP="006320FC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4E1AE94B" w14:textId="77777777" w:rsidTr="006320FC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16D75CB" w14:textId="77777777" w:rsidR="00783325" w:rsidRPr="00783325" w:rsidRDefault="00783325" w:rsidP="006320FC">
            <w:pPr>
              <w:spacing w:before="60" w:after="60"/>
            </w:pPr>
            <w:r>
              <w:t xml:space="preserve">Předmětem byla </w:t>
            </w:r>
            <w:r w:rsidRPr="00783325">
              <w:t>novostavba, přístavba, nástavba či stavební úpravy (rekonstrukce) pozemní stavby</w:t>
            </w:r>
            <w:r>
              <w:t>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4F4CBDD1" w14:textId="77777777" w:rsidR="00783325" w:rsidRPr="003012B7" w:rsidRDefault="00783325" w:rsidP="006320FC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ANO/NE]"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68265B0F" w14:textId="77777777" w:rsidTr="006320FC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974D170" w14:textId="77777777" w:rsidR="00783325" w:rsidRDefault="00783325" w:rsidP="006320FC">
            <w:pPr>
              <w:spacing w:before="60" w:after="60"/>
            </w:pPr>
            <w:r>
              <w:lastRenderedPageBreak/>
              <w:t xml:space="preserve">Součástí byla </w:t>
            </w:r>
            <w:r w:rsidRPr="00EB011C">
              <w:t>sanace základových konstrukcí či původního zdiva na historické budově</w:t>
            </w:r>
            <w:r>
              <w:t xml:space="preserve"> (budově starší 100 let):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1193A4CF" w14:textId="77777777" w:rsidR="00783325" w:rsidRDefault="00783325" w:rsidP="006320FC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ANO/NE]"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12A709EA" w14:textId="77777777" w:rsidTr="006320FC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28041B1" w14:textId="77777777" w:rsidR="00783325" w:rsidRPr="00783325" w:rsidRDefault="00783325" w:rsidP="006320FC">
            <w:pPr>
              <w:spacing w:before="60" w:after="60"/>
            </w:pPr>
            <w:r w:rsidRPr="00783325">
              <w:t>Cena poskytnuté stavební práce: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2D64E4B7" w14:textId="77777777" w:rsidR="00783325" w:rsidRPr="003012B7" w:rsidRDefault="00783325" w:rsidP="006320FC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774E32CB" w14:textId="77777777" w:rsidTr="006320FC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D3409C9" w14:textId="77777777" w:rsidR="00783325" w:rsidRPr="00783325" w:rsidRDefault="00783325" w:rsidP="006320FC">
            <w:pPr>
              <w:spacing w:before="60" w:after="60"/>
            </w:pPr>
            <w:r w:rsidRPr="00783325">
              <w:t>Doba realizace poskytnuté stavební práce: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40682B34" w14:textId="77777777" w:rsidR="00783325" w:rsidRPr="003012B7" w:rsidRDefault="00783325" w:rsidP="006320FC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7D60D86D" w14:textId="77777777" w:rsidTr="006320FC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DFF8BD6" w14:textId="77777777" w:rsidR="00783325" w:rsidRPr="00783325" w:rsidRDefault="00783325" w:rsidP="006320FC">
            <w:pPr>
              <w:spacing w:before="60" w:after="60"/>
            </w:pPr>
            <w:r w:rsidRPr="00783325">
              <w:t>Místo realizace poskytnuté stavební práce: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1FA44E69" w14:textId="77777777" w:rsidR="00783325" w:rsidRPr="003012B7" w:rsidRDefault="00783325" w:rsidP="006320FC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7557D278" w14:textId="77777777" w:rsidTr="006320FC">
        <w:trPr>
          <w:trHeight w:val="4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75BB5FA" w14:textId="77777777" w:rsidR="00783325" w:rsidRPr="00783325" w:rsidRDefault="00783325" w:rsidP="006320FC">
            <w:pPr>
              <w:spacing w:before="60" w:after="60"/>
            </w:pPr>
            <w:r w:rsidRPr="00783325">
              <w:t>Kontaktní osoba objednatele poskytnuté stavební práce (jméno, tel., e-mail):</w:t>
            </w:r>
          </w:p>
        </w:tc>
        <w:tc>
          <w:tcPr>
            <w:tcW w:w="4647" w:type="dxa"/>
            <w:shd w:val="clear" w:color="auto" w:fill="F2F2F2" w:themeFill="background1" w:themeFillShade="F2"/>
            <w:vAlign w:val="center"/>
          </w:tcPr>
          <w:p w14:paraId="6460EC58" w14:textId="77777777" w:rsidR="00783325" w:rsidRPr="003012B7" w:rsidRDefault="00783325" w:rsidP="006320FC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31B59700" w14:textId="77777777" w:rsidTr="006320FC">
        <w:trPr>
          <w:trHeight w:val="454"/>
        </w:trPr>
        <w:tc>
          <w:tcPr>
            <w:tcW w:w="8191" w:type="dxa"/>
            <w:gridSpan w:val="2"/>
            <w:shd w:val="clear" w:color="auto" w:fill="F2F2F2" w:themeFill="background1" w:themeFillShade="F2"/>
            <w:vAlign w:val="center"/>
          </w:tcPr>
          <w:p w14:paraId="45323204" w14:textId="77777777" w:rsidR="00783325" w:rsidRPr="00783325" w:rsidRDefault="00783325" w:rsidP="006320FC">
            <w:pPr>
              <w:pStyle w:val="Tloslovan"/>
              <w:numPr>
                <w:ilvl w:val="0"/>
                <w:numId w:val="0"/>
              </w:numPr>
              <w:ind w:left="33"/>
              <w:rPr>
                <w:rFonts w:eastAsia="Calibri"/>
                <w:i/>
                <w:lang w:eastAsia="cs-CZ"/>
              </w:rPr>
            </w:pPr>
            <w:r w:rsidRPr="00783325">
              <w:rPr>
                <w:rFonts w:eastAsia="Calibri"/>
                <w:i/>
                <w:lang w:eastAsia="cs-CZ"/>
              </w:rPr>
              <w:t>* v případě více stavebních prací účastník tabulku zkopíruje podle potřeby.</w:t>
            </w:r>
          </w:p>
        </w:tc>
      </w:tr>
      <w:tr w:rsidR="00783325" w:rsidRPr="003012B7" w14:paraId="45629508" w14:textId="77777777" w:rsidTr="006320FC">
        <w:trPr>
          <w:trHeight w:val="454"/>
        </w:trPr>
        <w:tc>
          <w:tcPr>
            <w:tcW w:w="3544" w:type="dxa"/>
            <w:vAlign w:val="center"/>
          </w:tcPr>
          <w:p w14:paraId="1E6EA2C9" w14:textId="77777777" w:rsidR="00783325" w:rsidRPr="00783325" w:rsidRDefault="00783325" w:rsidP="006320FC">
            <w:pPr>
              <w:spacing w:before="60" w:after="60"/>
            </w:pPr>
            <w:r w:rsidRPr="00783325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1567ACF3" w14:textId="77777777" w:rsidR="00783325" w:rsidRPr="00783325" w:rsidRDefault="00783325" w:rsidP="006320FC">
            <w:pPr>
              <w:spacing w:before="60" w:after="60"/>
              <w:rPr>
                <w:highlight w:val="yellow"/>
              </w:rPr>
            </w:pPr>
            <w:r w:rsidRPr="00783325">
              <w:rPr>
                <w:bCs/>
                <w:highlight w:val="yellow"/>
              </w:rPr>
              <w:fldChar w:fldCharType="begin"/>
            </w:r>
            <w:r w:rsidRPr="0078332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83325">
              <w:rPr>
                <w:bCs/>
                <w:highlight w:val="yellow"/>
              </w:rPr>
              <w:fldChar w:fldCharType="end"/>
            </w:r>
          </w:p>
        </w:tc>
      </w:tr>
      <w:tr w:rsidR="00783325" w:rsidRPr="003012B7" w14:paraId="2F8447BF" w14:textId="77777777" w:rsidTr="006320FC">
        <w:trPr>
          <w:trHeight w:val="454"/>
        </w:trPr>
        <w:tc>
          <w:tcPr>
            <w:tcW w:w="3544" w:type="dxa"/>
            <w:vAlign w:val="center"/>
          </w:tcPr>
          <w:p w14:paraId="71FC3AEE" w14:textId="77777777" w:rsidR="00783325" w:rsidRPr="00783325" w:rsidRDefault="00783325" w:rsidP="006320FC">
            <w:pPr>
              <w:spacing w:before="60" w:after="60"/>
            </w:pPr>
            <w:r w:rsidRPr="00783325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746DB34B" w14:textId="77777777" w:rsidR="00783325" w:rsidRPr="00783325" w:rsidRDefault="00783325" w:rsidP="006320FC">
            <w:pPr>
              <w:spacing w:before="60" w:after="60"/>
              <w:rPr>
                <w:highlight w:val="yellow"/>
              </w:rPr>
            </w:pPr>
            <w:r w:rsidRPr="00783325">
              <w:rPr>
                <w:bCs/>
                <w:highlight w:val="yellow"/>
              </w:rPr>
              <w:fldChar w:fldCharType="begin"/>
            </w:r>
            <w:r w:rsidRPr="0078332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83325">
              <w:rPr>
                <w:bCs/>
                <w:highlight w:val="yellow"/>
              </w:rPr>
              <w:fldChar w:fldCharType="end"/>
            </w:r>
          </w:p>
        </w:tc>
      </w:tr>
    </w:tbl>
    <w:p w14:paraId="3DA17F09" w14:textId="6423328F" w:rsidR="006942DF" w:rsidRPr="006942DF" w:rsidRDefault="006942DF" w:rsidP="00091F3F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783325">
        <w:t xml:space="preserve">Účastník čestně prohlašuje, že </w:t>
      </w:r>
      <w:r w:rsidRPr="00783325">
        <w:rPr>
          <w:rFonts w:eastAsia="Calibri"/>
        </w:rPr>
        <w:t>výše uvedené osoby se budou podílet na plnění veřejné zakázky.</w:t>
      </w:r>
    </w:p>
    <w:bookmarkEnd w:id="17"/>
    <w:bookmarkEnd w:id="11"/>
    <w:p w14:paraId="79EAAE05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3B22EEAD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34046C" w:rsidRPr="000E075D">
        <w:t>si zadavatel</w:t>
      </w:r>
      <w:r w:rsidR="0034046C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34046C" w:rsidRPr="000E075D">
        <w:t>122 odst.</w:t>
      </w:r>
      <w:r w:rsidR="00807944">
        <w:t> </w:t>
      </w:r>
      <w:r w:rsidR="0034046C" w:rsidRPr="000E075D">
        <w:t>3 písm.</w:t>
      </w:r>
      <w:r w:rsidR="00807944">
        <w:t> </w:t>
      </w:r>
      <w:r w:rsidR="0034046C" w:rsidRPr="000E075D">
        <w:t>a) ve spojení s</w:t>
      </w:r>
      <w:r w:rsidR="00807944">
        <w:t> </w:t>
      </w:r>
      <w:r w:rsidR="0034046C" w:rsidRPr="000E075D">
        <w:t>§</w:t>
      </w:r>
      <w:r w:rsidR="00807944">
        <w:t> </w:t>
      </w:r>
      <w:r w:rsidR="0034046C" w:rsidRPr="000E075D">
        <w:t>122 odst.</w:t>
      </w:r>
      <w:r w:rsidR="00807944">
        <w:t> </w:t>
      </w:r>
      <w:r w:rsidR="0034046C" w:rsidRPr="000E075D">
        <w:t>4 písm.</w:t>
      </w:r>
      <w:r w:rsidR="00807944">
        <w:t> </w:t>
      </w:r>
      <w:r w:rsidR="0034046C" w:rsidRPr="000E075D">
        <w:t xml:space="preserve">a) </w:t>
      </w:r>
      <w:r w:rsidR="005816E4">
        <w:t>ZZVZ</w:t>
      </w:r>
      <w:r w:rsidR="005816E4" w:rsidRPr="0007390E">
        <w:t xml:space="preserve"> </w:t>
      </w:r>
      <w:r w:rsidR="0034046C" w:rsidRPr="000E075D">
        <w:t xml:space="preserve">může </w:t>
      </w:r>
      <w:r w:rsidR="005816E4" w:rsidRPr="0007390E">
        <w:t>vyžád</w:t>
      </w:r>
      <w:r w:rsidR="0034046C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34046C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34046C" w:rsidRPr="000C70A0">
        <w:t>které zadavatel požadoval a</w:t>
      </w:r>
      <w:r w:rsidR="0034046C">
        <w:t> </w:t>
      </w:r>
      <w:r w:rsidR="0034046C" w:rsidRPr="000C70A0">
        <w:t>nemá je k</w:t>
      </w:r>
      <w:r w:rsidR="00A831F6">
        <w:t> </w:t>
      </w:r>
      <w:r w:rsidR="0034046C" w:rsidRPr="000C70A0">
        <w:t>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462B3C3D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151341">
        <w:t> </w:t>
      </w:r>
      <w:r w:rsidR="002E79D6">
        <w:t>měsíců přede dnem zahájení zadávacího řízení</w:t>
      </w:r>
      <w:r>
        <w:t>.</w:t>
      </w:r>
    </w:p>
    <w:p w14:paraId="03B2BE64" w14:textId="77777777" w:rsidR="00E12D7E" w:rsidRPr="005E00E5" w:rsidRDefault="00496FC9" w:rsidP="00007F4B">
      <w:pPr>
        <w:pStyle w:val="Nadpis1"/>
        <w:keepLines w:val="0"/>
        <w:pageBreakBefore/>
      </w:pPr>
      <w:bookmarkStart w:id="18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8"/>
    </w:p>
    <w:p w14:paraId="7B3EA7B7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2DB509D3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15469E53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5134923E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68DB4849" w14:textId="77777777" w:rsidR="00E63C2E" w:rsidRDefault="00E63C2E" w:rsidP="00E63C2E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D2392A" w:rsidRPr="00D2105B" w14:paraId="2679319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F710AB6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EB4BB0F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67CFA88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26FA973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0C45A78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0549126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48205D6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B26A9B3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3FA0365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F53626A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CF35F6A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1C61680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0521A87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8D05BDF" w14:textId="1423EADA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="0078483F">
              <w:rPr>
                <w:bCs/>
                <w:color w:val="auto"/>
                <w:sz w:val="22"/>
                <w:szCs w:val="22"/>
              </w:rPr>
              <w:t xml:space="preserve">, tel.: </w:t>
            </w:r>
            <w:r w:rsidR="0078483F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="0078483F"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="0078483F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="0078483F">
              <w:rPr>
                <w:bCs/>
                <w:color w:val="auto"/>
                <w:sz w:val="22"/>
                <w:szCs w:val="22"/>
              </w:rPr>
              <w:t xml:space="preserve">, e-mail: </w:t>
            </w:r>
            <w:r w:rsidR="0078483F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="0078483F"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="0078483F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6E43E06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FDFEF77" w14:textId="77777777" w:rsidR="00D2392A" w:rsidRPr="0078483F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78483F"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CF280CC" w14:textId="4C581B4A" w:rsidR="00D2392A" w:rsidRPr="000E126D" w:rsidRDefault="0078483F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tel.: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6F37701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D04EEDE" w14:textId="17FC808D" w:rsidR="00D2392A" w:rsidRPr="0078483F" w:rsidRDefault="0078483F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78483F">
              <w:rPr>
                <w:color w:val="auto"/>
                <w:sz w:val="22"/>
                <w:szCs w:val="22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14C8282" w14:textId="3935C33F" w:rsidR="00D2392A" w:rsidRPr="000E126D" w:rsidRDefault="0078483F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tel.: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CD52643" w14:textId="77777777" w:rsidR="00527621" w:rsidRPr="003D5C26" w:rsidRDefault="00527621" w:rsidP="00527621">
      <w:pPr>
        <w:pStyle w:val="Nadpis1"/>
        <w:keepLines w:val="0"/>
        <w:pageBreakBefore/>
      </w:pPr>
      <w:bookmarkStart w:id="19" w:name="_Toc56196929"/>
      <w:bookmarkStart w:id="20" w:name="_Toc56196931"/>
      <w:r>
        <w:lastRenderedPageBreak/>
        <w:t>Kritéria hodnocení</w:t>
      </w:r>
      <w:bookmarkEnd w:id="19"/>
    </w:p>
    <w:p w14:paraId="5829A4FE" w14:textId="77777777" w:rsidR="001A6214" w:rsidRPr="0078483F" w:rsidRDefault="001A6214" w:rsidP="001A6214">
      <w:pPr>
        <w:pStyle w:val="Tloslovan"/>
        <w:numPr>
          <w:ilvl w:val="1"/>
          <w:numId w:val="32"/>
        </w:numPr>
      </w:pPr>
      <w:bookmarkStart w:id="21" w:name="_Toc56196930"/>
      <w:r w:rsidRPr="0078483F">
        <w:t>Účastník čestně prohlašuje, že nabízí tuto hodnotu kritéria hodnocení č. 1:</w:t>
      </w:r>
    </w:p>
    <w:p w14:paraId="4EA57CEC" w14:textId="2A484A12" w:rsidR="001A6214" w:rsidRPr="0078483F" w:rsidRDefault="00296AE4" w:rsidP="001A6214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78483F">
        <w:rPr>
          <w:b/>
          <w:bCs/>
          <w:i/>
          <w:iCs/>
        </w:rPr>
        <w:t>Nabídková cena – viz oceněný soupis prací/položek (položkový rozpočet)</w:t>
      </w:r>
    </w:p>
    <w:p w14:paraId="6F61F958" w14:textId="77777777" w:rsidR="00527621" w:rsidRPr="003D5C26" w:rsidRDefault="00527621" w:rsidP="00527621">
      <w:pPr>
        <w:pStyle w:val="Nadpis1"/>
        <w:keepLines w:val="0"/>
        <w:pageBreakBefore/>
      </w:pPr>
      <w:r>
        <w:lastRenderedPageBreak/>
        <w:t>Poddodavatelé</w:t>
      </w:r>
      <w:bookmarkEnd w:id="21"/>
    </w:p>
    <w:p w14:paraId="1CA79DAE" w14:textId="77777777" w:rsidR="00527621" w:rsidRPr="00ED6E7B" w:rsidRDefault="00527621" w:rsidP="00527621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6558E7A9" w14:textId="77777777" w:rsidR="00527621" w:rsidRPr="0022725A" w:rsidRDefault="00527621" w:rsidP="00527621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27621" w14:paraId="409F0AEC" w14:textId="77777777" w:rsidTr="00CA21F9">
        <w:trPr>
          <w:trHeight w:val="454"/>
        </w:trPr>
        <w:tc>
          <w:tcPr>
            <w:tcW w:w="3544" w:type="dxa"/>
          </w:tcPr>
          <w:p w14:paraId="1EBC3B3A" w14:textId="77777777" w:rsidR="00527621" w:rsidRPr="00CE431E" w:rsidRDefault="00527621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638EB13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3A9E81DC" w14:textId="77777777" w:rsidTr="00CA21F9">
        <w:trPr>
          <w:trHeight w:val="454"/>
        </w:trPr>
        <w:tc>
          <w:tcPr>
            <w:tcW w:w="3544" w:type="dxa"/>
          </w:tcPr>
          <w:p w14:paraId="3072E377" w14:textId="77777777" w:rsidR="00527621" w:rsidRPr="00CE431E" w:rsidRDefault="00527621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428D1D01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91BD5D3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DE8AE3C" w14:textId="77777777" w:rsidR="00527621" w:rsidRPr="00CE431E" w:rsidRDefault="00527621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1271216C" w14:textId="77777777" w:rsidR="00527621" w:rsidRPr="00EE7658" w:rsidRDefault="00527621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52276F6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BE6ABDC" w14:textId="77777777" w:rsidR="00527621" w:rsidRPr="00EE7658" w:rsidRDefault="00527621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B5BF735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02AACA2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DE91F93" w14:textId="77777777" w:rsidR="00527621" w:rsidRPr="00EE7658" w:rsidRDefault="00527621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36D38DA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6B8B31C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02D877C" w14:textId="77777777" w:rsidR="00527621" w:rsidRPr="00EE7658" w:rsidRDefault="00527621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DB38892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5B79BDFF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601E9D3" w14:textId="77777777" w:rsidR="00527621" w:rsidRDefault="00527621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2741C98" w14:textId="77777777" w:rsidR="00527621" w:rsidRPr="009D4C0D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6833FC23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87AC41D" w14:textId="77777777" w:rsidR="00527621" w:rsidRDefault="00527621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8C27CA1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6AD45FAA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D5CA7C7" w14:textId="77777777" w:rsidR="00527621" w:rsidRDefault="00527621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69D47B2" w14:textId="77777777" w:rsidR="00527621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7066DB17" w14:textId="77777777" w:rsidR="00527621" w:rsidRDefault="00527621" w:rsidP="00527621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34EFF592" w14:textId="77777777" w:rsidR="00527621" w:rsidRDefault="00527621" w:rsidP="00527621">
      <w:pPr>
        <w:pStyle w:val="Tloslovan"/>
        <w:numPr>
          <w:ilvl w:val="0"/>
          <w:numId w:val="0"/>
        </w:numPr>
      </w:pPr>
    </w:p>
    <w:p w14:paraId="74ACB163" w14:textId="77777777" w:rsidR="00527621" w:rsidRPr="00A13E73" w:rsidRDefault="00527621" w:rsidP="00527621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201E0A85" w14:textId="77777777" w:rsidR="00527621" w:rsidRPr="003D5C26" w:rsidRDefault="00527621" w:rsidP="00527621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3B8644FE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2911925A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22284483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7DD929CE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0F25CA56" w14:textId="77777777" w:rsidR="00310DEF" w:rsidRDefault="00310DEF" w:rsidP="00310DEF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37CFFA84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65197A">
        <w:t> </w:t>
      </w:r>
      <w:r>
        <w:t>předložení výpisu ze zahraniční evidence obdobné evidenci skutečných majitelů nebo, není-li takové evidence,</w:t>
      </w:r>
    </w:p>
    <w:p w14:paraId="40CA7969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32A09AB8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65197A">
        <w:t> </w:t>
      </w:r>
      <w:r>
        <w:t>dodavateli; těmito doklady jsou zejména</w:t>
      </w:r>
      <w:r w:rsidR="00956095">
        <w:t>:</w:t>
      </w:r>
    </w:p>
    <w:p w14:paraId="565C5C0F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304495C6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52329D1A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7AC1D5EB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793892A7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762934" w:rsidRPr="00082D72">
        <w:t xml:space="preserve">údaje </w:t>
      </w:r>
      <w:bookmarkStart w:id="22" w:name="_Hlk145250628"/>
      <w:r w:rsidR="00762934" w:rsidRPr="00082D72">
        <w:t xml:space="preserve">nebo doklady </w:t>
      </w:r>
      <w:r w:rsidR="00E84F10" w:rsidRPr="00082D72">
        <w:t>podle tohoto odstavce</w:t>
      </w:r>
      <w:bookmarkEnd w:id="22"/>
      <w:r>
        <w:t>.</w:t>
      </w:r>
    </w:p>
    <w:p w14:paraId="0A5EFB4B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78DB3200" w14:textId="77777777" w:rsidR="00780C8A" w:rsidRPr="00FC343B" w:rsidRDefault="00780C8A" w:rsidP="00936AB3">
      <w:pPr>
        <w:pStyle w:val="Tloslovan"/>
      </w:pPr>
      <w:bookmarkStart w:id="23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23"/>
      <w:r w:rsidR="002E74F7" w:rsidRPr="00FC343B">
        <w:t>.</w:t>
      </w:r>
    </w:p>
    <w:p w14:paraId="0C1A2E54" w14:textId="77777777" w:rsidR="008B5D7E" w:rsidRPr="00FC343B" w:rsidRDefault="008B5D7E" w:rsidP="008B5D7E">
      <w:pPr>
        <w:pStyle w:val="Tloslovan"/>
      </w:pPr>
      <w:bookmarkStart w:id="24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636FF799" w14:textId="77777777" w:rsidR="008B5D7E" w:rsidRPr="006E6931" w:rsidRDefault="008B5D7E" w:rsidP="008B5D7E">
      <w:pPr>
        <w:pStyle w:val="Tloslovan"/>
      </w:pPr>
      <w:bookmarkStart w:id="25" w:name="_Hlk144461877"/>
      <w:bookmarkStart w:id="26" w:name="_Hlk145253763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5343AA">
        <w:t> </w:t>
      </w:r>
      <w:r w:rsidRPr="003968FA">
        <w:t>208/2014 ze dne 5.</w:t>
      </w:r>
      <w:r w:rsidR="005343AA"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 w:rsidR="005343AA"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5343AA">
        <w:t> </w:t>
      </w:r>
      <w:r w:rsidRPr="00DB0C82">
        <w:t>269/2014 ze dne 17.</w:t>
      </w:r>
      <w:r w:rsidR="005343AA">
        <w:t> </w:t>
      </w:r>
      <w:r w:rsidRPr="00DB0C82">
        <w:t>března 2014 o</w:t>
      </w:r>
      <w:r>
        <w:t> </w:t>
      </w:r>
      <w:r w:rsidRPr="00DB0C82">
        <w:t>omezujících opatřeních vzhledem k</w:t>
      </w:r>
      <w:r w:rsidR="005343AA">
        <w:t> </w:t>
      </w:r>
      <w:r w:rsidRPr="00DB0C82">
        <w:t>činnostem narušujícím nebo ohrožujícím územní celistvost, svrchovanost a</w:t>
      </w:r>
      <w:r w:rsidR="005343AA">
        <w:t> </w:t>
      </w:r>
      <w:r w:rsidRPr="00DB0C82">
        <w:t>nezávislost Ukrajiny</w:t>
      </w:r>
      <w:r w:rsidRPr="006E6931">
        <w:t xml:space="preserve"> a</w:t>
      </w:r>
      <w:r w:rsidR="005343AA">
        <w:t> </w:t>
      </w:r>
      <w:r w:rsidRPr="0089355D">
        <w:t>Nařízení Rady (ES) č.</w:t>
      </w:r>
      <w:r>
        <w:t> </w:t>
      </w:r>
      <w:r w:rsidRPr="0089355D">
        <w:t>765/2006 ze dne 18.</w:t>
      </w:r>
      <w:r w:rsidR="005343AA">
        <w:t> </w:t>
      </w:r>
      <w:r w:rsidRPr="0089355D">
        <w:t>května 2006 o</w:t>
      </w:r>
      <w:r w:rsidR="005343AA">
        <w:t> </w:t>
      </w:r>
      <w:r w:rsidRPr="0089355D">
        <w:t>omezujících opatřeních vůči prezidentu Lukašenkovi a</w:t>
      </w:r>
      <w:r w:rsidR="005343AA">
        <w:t> </w:t>
      </w:r>
      <w:r w:rsidRPr="0089355D">
        <w:t>některým představitelům Běloruska</w:t>
      </w:r>
      <w:r w:rsidRPr="006E6931">
        <w:t>, a</w:t>
      </w:r>
      <w:r w:rsidR="005343AA">
        <w:t> </w:t>
      </w:r>
      <w:r w:rsidRPr="006E6931">
        <w:t>to bez ohledu na to, zda se jedná o osoby s</w:t>
      </w:r>
      <w:r w:rsidR="005343AA">
        <w:t> </w:t>
      </w:r>
      <w:r w:rsidRPr="006E6931">
        <w:t>přímou či nepřímou vazbou na účastníka či poddodavatele účastníka.</w:t>
      </w:r>
    </w:p>
    <w:p w14:paraId="597A936E" w14:textId="77777777" w:rsidR="008B5D7E" w:rsidRPr="00F26E8F" w:rsidRDefault="008B5D7E" w:rsidP="008B5D7E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343AA">
        <w:t> </w:t>
      </w:r>
      <w:r w:rsidRPr="0089355D">
        <w:t>července 2014 o</w:t>
      </w:r>
      <w:r w:rsidR="005343AA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343AA">
        <w:t> </w:t>
      </w:r>
      <w:r w:rsidRPr="007910CD">
        <w:t xml:space="preserve">Nařízení Rady (EU) </w:t>
      </w:r>
      <w:r w:rsidR="005343AA">
        <w:t>č. </w:t>
      </w:r>
      <w:r w:rsidRPr="007910CD">
        <w:t>2022/576 ze dne 8.</w:t>
      </w:r>
      <w:r w:rsidR="005343AA">
        <w:t> </w:t>
      </w:r>
      <w:r w:rsidRPr="007910CD">
        <w:t>dubna 2022, kterým se mění nařízení (EU) č.</w:t>
      </w:r>
      <w:r w:rsidR="005343AA">
        <w:t> </w:t>
      </w:r>
      <w:r w:rsidRPr="007910CD">
        <w:t>833/2014 o</w:t>
      </w:r>
      <w:r>
        <w:t> </w:t>
      </w:r>
      <w:r w:rsidRPr="007910CD">
        <w:t>omezujících opatřeních vzhledem k</w:t>
      </w:r>
      <w:r w:rsidR="005343AA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4E76BD8C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3C5294DA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472545BD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7BF135A1" w14:textId="77777777" w:rsidR="008B5D7E" w:rsidRPr="00EF4CE2" w:rsidRDefault="008B5D7E" w:rsidP="008B5D7E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343AA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4"/>
    <w:bookmarkEnd w:id="25"/>
    <w:p w14:paraId="6FA356C0" w14:textId="77777777" w:rsidR="00C3730B" w:rsidRDefault="00C3730B" w:rsidP="00C3730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6843E7ED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7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7"/>
      <w:r>
        <w:t>.</w:t>
      </w:r>
    </w:p>
    <w:p w14:paraId="102569C2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8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8"/>
      <w:r>
        <w:t>.</w:t>
      </w:r>
    </w:p>
    <w:p w14:paraId="0656F838" w14:textId="77777777" w:rsidR="00C3730B" w:rsidRPr="00EF4CE2" w:rsidRDefault="00C3730B" w:rsidP="00C3730B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517D2D6C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4A446119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3C4DE642" w14:textId="77777777" w:rsidR="00C3730B" w:rsidRPr="00EF4CE2" w:rsidRDefault="00C3730B" w:rsidP="00C3730B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13873437" w14:textId="77777777" w:rsidR="00C3730B" w:rsidRDefault="00C3730B" w:rsidP="00C3730B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44EAEB56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9" w:name="_Hlk195173831"/>
      <w:bookmarkStart w:id="30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9"/>
      <w:r>
        <w:t>.</w:t>
      </w:r>
    </w:p>
    <w:p w14:paraId="0353156B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31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1"/>
      <w:r>
        <w:t>.</w:t>
      </w:r>
    </w:p>
    <w:bookmarkEnd w:id="30"/>
    <w:p w14:paraId="25694ED0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508464F7" w14:textId="77777777" w:rsidTr="000D2D3E">
        <w:trPr>
          <w:trHeight w:val="567"/>
        </w:trPr>
        <w:tc>
          <w:tcPr>
            <w:tcW w:w="5000" w:type="pct"/>
            <w:hideMark/>
          </w:tcPr>
          <w:bookmarkEnd w:id="26"/>
          <w:p w14:paraId="54014A18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02F836CE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0222474E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78161A34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075B3543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F0ED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FFEE" w14:textId="77777777" w:rsidR="0078483F" w:rsidRDefault="0078483F" w:rsidP="005066D2">
      <w:r>
        <w:separator/>
      </w:r>
    </w:p>
  </w:endnote>
  <w:endnote w:type="continuationSeparator" w:id="0">
    <w:p w14:paraId="7A79AEEF" w14:textId="77777777" w:rsidR="0078483F" w:rsidRDefault="0078483F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9E5E" w14:textId="77777777" w:rsidR="00D962D6" w:rsidRPr="00933444" w:rsidRDefault="00043439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3FD3" w14:textId="77777777" w:rsidR="00D962D6" w:rsidRPr="00515259" w:rsidRDefault="00043439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217E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6D4F" w14:textId="77777777" w:rsidR="00D962D6" w:rsidRPr="00515259" w:rsidRDefault="00043439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2AFC" w14:textId="77777777" w:rsidR="0078483F" w:rsidRDefault="0078483F" w:rsidP="005066D2">
      <w:r>
        <w:separator/>
      </w:r>
    </w:p>
  </w:footnote>
  <w:footnote w:type="continuationSeparator" w:id="0">
    <w:p w14:paraId="68B90B06" w14:textId="77777777" w:rsidR="0078483F" w:rsidRDefault="0078483F" w:rsidP="005066D2">
      <w:r>
        <w:continuationSeparator/>
      </w:r>
    </w:p>
  </w:footnote>
  <w:footnote w:id="1">
    <w:p w14:paraId="0985B6CB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600768">
        <w:t xml:space="preserve"> k </w:t>
      </w:r>
      <w:r w:rsidRPr="00997D57">
        <w:t>prokázání základní způsobilosti vedle tohoto čestného pro</w:t>
      </w:r>
      <w:r>
        <w:t>hlášení doložit</w:t>
      </w:r>
      <w:r w:rsidR="00600768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600768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69C24011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600768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600768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600768">
        <w:t xml:space="preserve"> a </w:t>
      </w:r>
      <w:r>
        <w:t>ZZVZ.</w:t>
      </w:r>
    </w:p>
  </w:footnote>
  <w:footnote w:id="2">
    <w:p w14:paraId="5C20C077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6F846B78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461BDD6B" w14:textId="77777777" w:rsidR="00C3730B" w:rsidRDefault="00C3730B" w:rsidP="00C373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06E9" w14:textId="77777777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4072" w14:textId="77777777" w:rsidR="00D962D6" w:rsidRPr="00BA50CE" w:rsidRDefault="00043439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A5C4E9675D7D4295BDE023E06C8F0BB4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C3AB" w14:textId="77777777" w:rsidR="00D962D6" w:rsidRPr="008030A6" w:rsidRDefault="00043439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A10D0C3922CA4C83BDA2017274B69117"/>
        </w:placeholder>
        <w:text/>
      </w:sdtPr>
      <w:sdtEndPr/>
      <w:sdtContent>
        <w:r w:rsidR="0078483F">
          <w:rPr>
            <w:sz w:val="20"/>
            <w:szCs w:val="20"/>
          </w:rPr>
          <w:t>Rekonstrukce staré radnice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0CB4" w14:textId="77777777" w:rsidR="00D962D6" w:rsidRPr="00BA50CE" w:rsidRDefault="00043439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615893699D6C485AAD1259ECEE226DE5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312444461">
    <w:abstractNumId w:val="8"/>
  </w:num>
  <w:num w:numId="2" w16cid:durableId="1314528217">
    <w:abstractNumId w:val="17"/>
  </w:num>
  <w:num w:numId="3" w16cid:durableId="1765496112">
    <w:abstractNumId w:val="4"/>
  </w:num>
  <w:num w:numId="4" w16cid:durableId="116140591">
    <w:abstractNumId w:val="11"/>
  </w:num>
  <w:num w:numId="5" w16cid:durableId="744645307">
    <w:abstractNumId w:val="7"/>
  </w:num>
  <w:num w:numId="6" w16cid:durableId="588930496">
    <w:abstractNumId w:val="10"/>
  </w:num>
  <w:num w:numId="7" w16cid:durableId="1424497162">
    <w:abstractNumId w:val="0"/>
  </w:num>
  <w:num w:numId="8" w16cid:durableId="1180504254">
    <w:abstractNumId w:val="5"/>
  </w:num>
  <w:num w:numId="9" w16cid:durableId="69680906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13553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82921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6400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30023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54868588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407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781860">
    <w:abstractNumId w:val="15"/>
  </w:num>
  <w:num w:numId="17" w16cid:durableId="662902788">
    <w:abstractNumId w:val="9"/>
  </w:num>
  <w:num w:numId="18" w16cid:durableId="172466844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70865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108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863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185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95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253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29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23501">
    <w:abstractNumId w:val="1"/>
  </w:num>
  <w:num w:numId="27" w16cid:durableId="2006471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517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708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960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645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908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3972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7069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702772">
    <w:abstractNumId w:val="6"/>
  </w:num>
  <w:num w:numId="36" w16cid:durableId="1627811077">
    <w:abstractNumId w:val="3"/>
  </w:num>
  <w:num w:numId="37" w16cid:durableId="1322275643">
    <w:abstractNumId w:val="14"/>
  </w:num>
  <w:num w:numId="38" w16cid:durableId="130508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3F"/>
    <w:rsid w:val="00006266"/>
    <w:rsid w:val="00007F4B"/>
    <w:rsid w:val="000240A2"/>
    <w:rsid w:val="00024F36"/>
    <w:rsid w:val="00035C1B"/>
    <w:rsid w:val="00037A3B"/>
    <w:rsid w:val="00043439"/>
    <w:rsid w:val="00046F11"/>
    <w:rsid w:val="000531DC"/>
    <w:rsid w:val="00067828"/>
    <w:rsid w:val="0007295B"/>
    <w:rsid w:val="00074933"/>
    <w:rsid w:val="00084321"/>
    <w:rsid w:val="00090AF4"/>
    <w:rsid w:val="00091F3F"/>
    <w:rsid w:val="0009732E"/>
    <w:rsid w:val="00097BC6"/>
    <w:rsid w:val="000A4276"/>
    <w:rsid w:val="000B0C97"/>
    <w:rsid w:val="000C3224"/>
    <w:rsid w:val="000D2D3E"/>
    <w:rsid w:val="000E6D6E"/>
    <w:rsid w:val="00104227"/>
    <w:rsid w:val="00110CA5"/>
    <w:rsid w:val="001361BA"/>
    <w:rsid w:val="0014017E"/>
    <w:rsid w:val="00147C12"/>
    <w:rsid w:val="00151341"/>
    <w:rsid w:val="001579D4"/>
    <w:rsid w:val="00165C44"/>
    <w:rsid w:val="001742E3"/>
    <w:rsid w:val="001801A1"/>
    <w:rsid w:val="00182046"/>
    <w:rsid w:val="00191EB0"/>
    <w:rsid w:val="001964F7"/>
    <w:rsid w:val="001A433A"/>
    <w:rsid w:val="001A6214"/>
    <w:rsid w:val="001C6974"/>
    <w:rsid w:val="001D10F8"/>
    <w:rsid w:val="001D3638"/>
    <w:rsid w:val="001D468C"/>
    <w:rsid w:val="001D4C2C"/>
    <w:rsid w:val="001E29C4"/>
    <w:rsid w:val="001E78AD"/>
    <w:rsid w:val="001F1203"/>
    <w:rsid w:val="001F512B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6AE4"/>
    <w:rsid w:val="00297665"/>
    <w:rsid w:val="002A2E97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2F6A06"/>
    <w:rsid w:val="003012B7"/>
    <w:rsid w:val="00301DB1"/>
    <w:rsid w:val="00303D43"/>
    <w:rsid w:val="0030491F"/>
    <w:rsid w:val="00310DEF"/>
    <w:rsid w:val="003171C9"/>
    <w:rsid w:val="00317CA2"/>
    <w:rsid w:val="00325CED"/>
    <w:rsid w:val="00334798"/>
    <w:rsid w:val="00334CC2"/>
    <w:rsid w:val="0034046C"/>
    <w:rsid w:val="00346FA8"/>
    <w:rsid w:val="00352E80"/>
    <w:rsid w:val="00357B7E"/>
    <w:rsid w:val="00357F72"/>
    <w:rsid w:val="00370681"/>
    <w:rsid w:val="00376B62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0092C"/>
    <w:rsid w:val="004337CB"/>
    <w:rsid w:val="00437142"/>
    <w:rsid w:val="00446483"/>
    <w:rsid w:val="0047394E"/>
    <w:rsid w:val="004806F6"/>
    <w:rsid w:val="00493A1A"/>
    <w:rsid w:val="00496FC9"/>
    <w:rsid w:val="004A6A9A"/>
    <w:rsid w:val="004B2592"/>
    <w:rsid w:val="004B6CC6"/>
    <w:rsid w:val="004D1033"/>
    <w:rsid w:val="004D1E5C"/>
    <w:rsid w:val="004D49D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27621"/>
    <w:rsid w:val="005343AA"/>
    <w:rsid w:val="00536151"/>
    <w:rsid w:val="005369D8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C0F6D"/>
    <w:rsid w:val="005C172F"/>
    <w:rsid w:val="005C3F2B"/>
    <w:rsid w:val="00600768"/>
    <w:rsid w:val="006256BA"/>
    <w:rsid w:val="006331DC"/>
    <w:rsid w:val="0065197A"/>
    <w:rsid w:val="006536AF"/>
    <w:rsid w:val="0065735C"/>
    <w:rsid w:val="0066349E"/>
    <w:rsid w:val="006704DC"/>
    <w:rsid w:val="00672AAE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13986"/>
    <w:rsid w:val="00733F74"/>
    <w:rsid w:val="00761177"/>
    <w:rsid w:val="00762919"/>
    <w:rsid w:val="00762934"/>
    <w:rsid w:val="00780C8A"/>
    <w:rsid w:val="00783325"/>
    <w:rsid w:val="0078483F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28BA"/>
    <w:rsid w:val="008030A6"/>
    <w:rsid w:val="00806110"/>
    <w:rsid w:val="00807944"/>
    <w:rsid w:val="00811E38"/>
    <w:rsid w:val="00813D66"/>
    <w:rsid w:val="0081752B"/>
    <w:rsid w:val="00837825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5D7E"/>
    <w:rsid w:val="008B64F9"/>
    <w:rsid w:val="008C74B5"/>
    <w:rsid w:val="008C7DE0"/>
    <w:rsid w:val="008D1E08"/>
    <w:rsid w:val="008E17B9"/>
    <w:rsid w:val="008E74B5"/>
    <w:rsid w:val="00900CCA"/>
    <w:rsid w:val="00902243"/>
    <w:rsid w:val="00902DE2"/>
    <w:rsid w:val="00907B1E"/>
    <w:rsid w:val="009165A5"/>
    <w:rsid w:val="00921C04"/>
    <w:rsid w:val="00933444"/>
    <w:rsid w:val="00940795"/>
    <w:rsid w:val="009560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479AC"/>
    <w:rsid w:val="00A56805"/>
    <w:rsid w:val="00A57C4D"/>
    <w:rsid w:val="00A61E27"/>
    <w:rsid w:val="00A73113"/>
    <w:rsid w:val="00A76359"/>
    <w:rsid w:val="00A807B4"/>
    <w:rsid w:val="00A831F6"/>
    <w:rsid w:val="00A83716"/>
    <w:rsid w:val="00A92BFB"/>
    <w:rsid w:val="00A96912"/>
    <w:rsid w:val="00AC5DC2"/>
    <w:rsid w:val="00AF0ED2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C4408"/>
    <w:rsid w:val="00BD565E"/>
    <w:rsid w:val="00BD62C1"/>
    <w:rsid w:val="00BF0B4A"/>
    <w:rsid w:val="00C07D79"/>
    <w:rsid w:val="00C20440"/>
    <w:rsid w:val="00C238D3"/>
    <w:rsid w:val="00C3730B"/>
    <w:rsid w:val="00C46C13"/>
    <w:rsid w:val="00C726AE"/>
    <w:rsid w:val="00C76D5E"/>
    <w:rsid w:val="00C96C2E"/>
    <w:rsid w:val="00CA4A7B"/>
    <w:rsid w:val="00CA5290"/>
    <w:rsid w:val="00CD23A3"/>
    <w:rsid w:val="00CD67A5"/>
    <w:rsid w:val="00CE0752"/>
    <w:rsid w:val="00CE329E"/>
    <w:rsid w:val="00CE431E"/>
    <w:rsid w:val="00CE5FF7"/>
    <w:rsid w:val="00CF328D"/>
    <w:rsid w:val="00CF4E2A"/>
    <w:rsid w:val="00CF7913"/>
    <w:rsid w:val="00D04678"/>
    <w:rsid w:val="00D05791"/>
    <w:rsid w:val="00D2392A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164"/>
    <w:rsid w:val="00D962D6"/>
    <w:rsid w:val="00DA6DD1"/>
    <w:rsid w:val="00DA6ED5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3C2E"/>
    <w:rsid w:val="00E65CDC"/>
    <w:rsid w:val="00E84F10"/>
    <w:rsid w:val="00E91EC0"/>
    <w:rsid w:val="00E9457E"/>
    <w:rsid w:val="00E94914"/>
    <w:rsid w:val="00EB3A44"/>
    <w:rsid w:val="00EB7CBD"/>
    <w:rsid w:val="00EC2D40"/>
    <w:rsid w:val="00ED60DA"/>
    <w:rsid w:val="00ED6E7B"/>
    <w:rsid w:val="00EE7543"/>
    <w:rsid w:val="00EF16EA"/>
    <w:rsid w:val="00EF419D"/>
    <w:rsid w:val="00F14730"/>
    <w:rsid w:val="00F31C3E"/>
    <w:rsid w:val="00F46FAE"/>
    <w:rsid w:val="00F51423"/>
    <w:rsid w:val="00F54E71"/>
    <w:rsid w:val="00F736ED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1AF6"/>
    <w:rsid w:val="00FE4E5B"/>
    <w:rsid w:val="00FE6640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82854"/>
  <w15:chartTrackingRefBased/>
  <w15:docId w15:val="{F592028C-F4C4-494B-A90A-C27C7723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34046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3_OR_podlimit_stavba\04_Formular_nabidky_OR_podlimit_stavba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2074202342419294E6B247C1DFFD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A0BB3-1B6E-4167-8B7A-885F5631BFD9}"/>
      </w:docPartPr>
      <w:docPartBody>
        <w:p w:rsidR="00C43828" w:rsidRDefault="00C43828">
          <w:pPr>
            <w:pStyle w:val="1B2074202342419294E6B247C1DFFD00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A5C4E9675D7D4295BDE023E06C8F0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8B18A-A75C-4C57-9781-A78254B8FD34}"/>
      </w:docPartPr>
      <w:docPartBody>
        <w:p w:rsidR="00C43828" w:rsidRDefault="00C43828">
          <w:pPr>
            <w:pStyle w:val="A5C4E9675D7D4295BDE023E06C8F0BB4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15893699D6C485AAD1259ECEE226D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1087F8-0B36-4ECB-98EF-2ECCF5B8129D}"/>
      </w:docPartPr>
      <w:docPartBody>
        <w:p w:rsidR="00C43828" w:rsidRDefault="00C43828">
          <w:pPr>
            <w:pStyle w:val="615893699D6C485AAD1259ECEE226DE5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A10D0C3922CA4C83BDA2017274B691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BB50B9-07FB-417F-81F8-A60A6C410D11}"/>
      </w:docPartPr>
      <w:docPartBody>
        <w:p w:rsidR="00C43828" w:rsidRDefault="00C43828">
          <w:pPr>
            <w:pStyle w:val="A10D0C3922CA4C83BDA2017274B69117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96CA03F5B8641639D8D35CBC05CD4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380CF-C48F-48AF-9335-B04EC727D667}"/>
      </w:docPartPr>
      <w:docPartBody>
        <w:p w:rsidR="00C43828" w:rsidRDefault="00C43828" w:rsidP="00C43828">
          <w:pPr>
            <w:pStyle w:val="596CA03F5B8641639D8D35CBC05CD4EB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5AC21D7ACA8454DA081A43BA2955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49A41B-DDF4-47B1-BF85-15955B5AE57B}"/>
      </w:docPartPr>
      <w:docPartBody>
        <w:p w:rsidR="00C43828" w:rsidRDefault="00C43828" w:rsidP="00C43828">
          <w:pPr>
            <w:pStyle w:val="15AC21D7ACA8454DA081A43BA2955D74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5C0158CBC69747199584E21E2DA623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B5411E-AD11-4636-BD09-FF317ACBAA68}"/>
      </w:docPartPr>
      <w:docPartBody>
        <w:p w:rsidR="00C43828" w:rsidRDefault="00C43828" w:rsidP="00C43828">
          <w:pPr>
            <w:pStyle w:val="5C0158CBC69747199584E21E2DA62322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70E549279CD84170A2FD70699E2F9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37A00-3567-43B3-9F04-2429D7506239}"/>
      </w:docPartPr>
      <w:docPartBody>
        <w:p w:rsidR="00C43828" w:rsidRDefault="00C43828" w:rsidP="00C43828">
          <w:pPr>
            <w:pStyle w:val="70E549279CD84170A2FD70699E2F9F9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1FAD38024D04F00BBBEE4A2B5B41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946C1-ADCA-47CD-836B-AC2108EAB0EA}"/>
      </w:docPartPr>
      <w:docPartBody>
        <w:p w:rsidR="00C43828" w:rsidRDefault="00C43828" w:rsidP="00C43828">
          <w:pPr>
            <w:pStyle w:val="E1FAD38024D04F00BBBEE4A2B5B410A6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956E51B92E34F8BA4EDEB62C04159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F6FB61-0B15-4B7C-A543-2BAC5E47CB0B}"/>
      </w:docPartPr>
      <w:docPartBody>
        <w:p w:rsidR="00C43828" w:rsidRDefault="00C43828" w:rsidP="00C43828">
          <w:pPr>
            <w:pStyle w:val="E956E51B92E34F8BA4EDEB62C041592E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2D8B9BA75C364192BE8DC0DCAC89A6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7870D-05E3-42AB-9501-FCA93AC4F5F8}"/>
      </w:docPartPr>
      <w:docPartBody>
        <w:p w:rsidR="00C43828" w:rsidRDefault="00C43828" w:rsidP="00C43828">
          <w:pPr>
            <w:pStyle w:val="2D8B9BA75C364192BE8DC0DCAC89A68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2F95A01723A143F8B52B81BBE745E9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0FCEB-5A09-44D4-AE0C-AD95813D4134}"/>
      </w:docPartPr>
      <w:docPartBody>
        <w:p w:rsidR="00C43828" w:rsidRDefault="00C43828" w:rsidP="00C43828">
          <w:pPr>
            <w:pStyle w:val="2F95A01723A143F8B52B81BBE745E97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28"/>
    <w:rsid w:val="00301DB1"/>
    <w:rsid w:val="00A479AC"/>
    <w:rsid w:val="00BC4408"/>
    <w:rsid w:val="00C43828"/>
    <w:rsid w:val="00EF16EA"/>
    <w:rsid w:val="00F1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160B9"/>
  </w:style>
  <w:style w:type="paragraph" w:customStyle="1" w:styleId="1B2074202342419294E6B247C1DFFD00">
    <w:name w:val="1B2074202342419294E6B247C1DFFD00"/>
  </w:style>
  <w:style w:type="paragraph" w:customStyle="1" w:styleId="A5C4E9675D7D4295BDE023E06C8F0BB4">
    <w:name w:val="A5C4E9675D7D4295BDE023E06C8F0BB4"/>
  </w:style>
  <w:style w:type="paragraph" w:customStyle="1" w:styleId="615893699D6C485AAD1259ECEE226DE5">
    <w:name w:val="615893699D6C485AAD1259ECEE226DE5"/>
  </w:style>
  <w:style w:type="paragraph" w:customStyle="1" w:styleId="A10D0C3922CA4C83BDA2017274B69117">
    <w:name w:val="A10D0C3922CA4C83BDA2017274B69117"/>
  </w:style>
  <w:style w:type="paragraph" w:customStyle="1" w:styleId="596CA03F5B8641639D8D35CBC05CD4EB">
    <w:name w:val="596CA03F5B8641639D8D35CBC05CD4EB"/>
    <w:rsid w:val="00C43828"/>
  </w:style>
  <w:style w:type="paragraph" w:customStyle="1" w:styleId="15AC21D7ACA8454DA081A43BA2955D74">
    <w:name w:val="15AC21D7ACA8454DA081A43BA2955D74"/>
    <w:rsid w:val="00C43828"/>
  </w:style>
  <w:style w:type="paragraph" w:customStyle="1" w:styleId="5C0158CBC69747199584E21E2DA62322">
    <w:name w:val="5C0158CBC69747199584E21E2DA62322"/>
    <w:rsid w:val="00C43828"/>
  </w:style>
  <w:style w:type="paragraph" w:customStyle="1" w:styleId="70E549279CD84170A2FD70699E2F9F91">
    <w:name w:val="70E549279CD84170A2FD70699E2F9F91"/>
    <w:rsid w:val="00C43828"/>
  </w:style>
  <w:style w:type="paragraph" w:customStyle="1" w:styleId="E1FAD38024D04F00BBBEE4A2B5B410A6">
    <w:name w:val="E1FAD38024D04F00BBBEE4A2B5B410A6"/>
    <w:rsid w:val="00C43828"/>
  </w:style>
  <w:style w:type="paragraph" w:customStyle="1" w:styleId="E956E51B92E34F8BA4EDEB62C041592E">
    <w:name w:val="E956E51B92E34F8BA4EDEB62C041592E"/>
    <w:rsid w:val="00C43828"/>
  </w:style>
  <w:style w:type="paragraph" w:customStyle="1" w:styleId="2D8B9BA75C364192BE8DC0DCAC89A68E">
    <w:name w:val="2D8B9BA75C364192BE8DC0DCAC89A68E"/>
    <w:rsid w:val="00C43828"/>
  </w:style>
  <w:style w:type="paragraph" w:customStyle="1" w:styleId="2F95A01723A143F8B52B81BBE745E97F">
    <w:name w:val="2F95A01723A143F8B52B81BBE745E97F"/>
    <w:rsid w:val="00C43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111EA-EB2F-4445-9E68-2BBAB0EAD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2EBB2-4477-4711-8F7D-25653647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07A03-A6D0-4CD3-B944-20883AD9DF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04_Formular_nabidky_OR_podlimit_stavba_VZOR_po_novele</Template>
  <TotalTime>15</TotalTime>
  <Pages>13</Pages>
  <Words>2707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Lukacs</dc:creator>
  <cp:keywords/>
  <dc:description/>
  <cp:lastModifiedBy>Mgr. Dominik Lukács</cp:lastModifiedBy>
  <cp:revision>4</cp:revision>
  <dcterms:created xsi:type="dcterms:W3CDTF">2025-12-09T21:35:00Z</dcterms:created>
  <dcterms:modified xsi:type="dcterms:W3CDTF">2026-01-05T11:16:00Z</dcterms:modified>
</cp:coreProperties>
</file>