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24" w:rsidRPr="00D916AD" w:rsidRDefault="0060084A" w:rsidP="006601E5">
      <w:r>
        <w:t xml:space="preserve">                                                                           </w:t>
      </w:r>
      <w:r w:rsidRPr="00D916AD">
        <w:t xml:space="preserve">Príloha č. </w:t>
      </w:r>
      <w:r w:rsidR="00D916AD" w:rsidRPr="00D916AD">
        <w:t>3</w:t>
      </w:r>
      <w:r w:rsidRPr="00D916AD">
        <w:t xml:space="preserve"> k CPNR-OMTZ-202</w:t>
      </w:r>
      <w:r w:rsidR="000A5A54" w:rsidRPr="00D916AD">
        <w:t>6</w:t>
      </w:r>
      <w:r w:rsidRPr="00D916AD">
        <w:t>/</w:t>
      </w:r>
      <w:r w:rsidR="00F636FF" w:rsidRPr="00D916AD">
        <w:t>0008</w:t>
      </w:r>
      <w:r w:rsidR="00D916AD" w:rsidRPr="00D916AD">
        <w:t>95</w:t>
      </w:r>
      <w:r w:rsidR="00F636FF" w:rsidRPr="00D916AD">
        <w:t>-00</w:t>
      </w:r>
      <w:r w:rsidR="00D916AD" w:rsidRPr="00D916AD">
        <w:t>2</w:t>
      </w:r>
    </w:p>
    <w:p w:rsidR="00910FE0" w:rsidRPr="004D124E" w:rsidRDefault="00C52A4B" w:rsidP="006601E5">
      <w:pPr>
        <w:rPr>
          <w:b/>
        </w:rPr>
      </w:pPr>
      <w:r w:rsidRPr="00412075">
        <w:t xml:space="preserve">                                              </w:t>
      </w:r>
      <w:r w:rsidR="004D124E">
        <w:t xml:space="preserve">                      </w:t>
      </w:r>
    </w:p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DB4C5D" w:rsidRPr="00412075" w:rsidRDefault="00DB4C5D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910FE0" w:rsidRPr="000A5A54" w:rsidRDefault="000A5A54" w:rsidP="000A5A54">
      <w:pPr>
        <w:jc w:val="center"/>
        <w:rPr>
          <w:b/>
        </w:rPr>
      </w:pPr>
      <w:r w:rsidRPr="000A5A54">
        <w:rPr>
          <w:b/>
        </w:rPr>
        <w:t>„Pitná voda SPR MV SR Nitrianska Streda 2026“</w:t>
      </w:r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</w:t>
      </w:r>
      <w:bookmarkStart w:id="0" w:name="_GoBack"/>
      <w:bookmarkEnd w:id="0"/>
      <w:r w:rsidRPr="00412075">
        <w:rPr>
          <w:rFonts w:eastAsia="Calibri"/>
          <w:lang w:eastAsia="en-US"/>
        </w:rPr>
        <w:t>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1D" w:rsidRDefault="008C461D" w:rsidP="006601E5">
      <w:r>
        <w:separator/>
      </w:r>
    </w:p>
  </w:endnote>
  <w:endnote w:type="continuationSeparator" w:id="0">
    <w:p w:rsidR="008C461D" w:rsidRDefault="008C461D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916AD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8C461D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1D" w:rsidRDefault="008C461D" w:rsidP="006601E5">
      <w:r>
        <w:separator/>
      </w:r>
    </w:p>
  </w:footnote>
  <w:footnote w:type="continuationSeparator" w:id="0">
    <w:p w:rsidR="008C461D" w:rsidRDefault="008C461D" w:rsidP="0066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A5A54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15C1F"/>
    <w:rsid w:val="0023263B"/>
    <w:rsid w:val="002352AC"/>
    <w:rsid w:val="00242C5E"/>
    <w:rsid w:val="00244BE7"/>
    <w:rsid w:val="00245DA6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77F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C3602"/>
    <w:rsid w:val="003F3712"/>
    <w:rsid w:val="003F3D05"/>
    <w:rsid w:val="003F780D"/>
    <w:rsid w:val="004001ED"/>
    <w:rsid w:val="00400379"/>
    <w:rsid w:val="004006C8"/>
    <w:rsid w:val="00405401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84A"/>
    <w:rsid w:val="00600D64"/>
    <w:rsid w:val="006015C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137F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C461D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34C9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31F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4FF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D6118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2672B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7750E"/>
    <w:rsid w:val="00D853DF"/>
    <w:rsid w:val="00D916AD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3588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B4E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36FF"/>
    <w:rsid w:val="00F65486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7330-BD02-4278-AE63-2B1F1BA7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1724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Zuzana Gálová</cp:lastModifiedBy>
  <cp:revision>4</cp:revision>
  <cp:lastPrinted>2022-07-29T12:00:00Z</cp:lastPrinted>
  <dcterms:created xsi:type="dcterms:W3CDTF">2026-02-02T09:43:00Z</dcterms:created>
  <dcterms:modified xsi:type="dcterms:W3CDTF">2026-02-03T09:56:00Z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