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24" w:rsidRPr="00412075" w:rsidRDefault="002A3824" w:rsidP="006601E5"/>
    <w:p w:rsidR="00910FE0" w:rsidRPr="004D124E" w:rsidRDefault="00C52A4B" w:rsidP="006601E5">
      <w:pPr>
        <w:rPr>
          <w:b/>
        </w:rPr>
      </w:pPr>
      <w:r w:rsidRPr="00412075">
        <w:t xml:space="preserve">   </w:t>
      </w:r>
      <w:r w:rsidR="00665EF6">
        <w:t xml:space="preserve">                                                                            </w:t>
      </w:r>
      <w:r w:rsidRPr="00412075">
        <w:t xml:space="preserve"> </w:t>
      </w:r>
      <w:bookmarkStart w:id="0" w:name="_GoBack"/>
      <w:r w:rsidR="007B12A0" w:rsidRPr="007B12A0">
        <w:t>Príloha č.3 k CPNR-OMTZ-2026/000905</w:t>
      </w:r>
      <w:r w:rsidR="00665EF6" w:rsidRPr="007B12A0">
        <w:t>-00</w:t>
      </w:r>
      <w:r w:rsidR="007B12A0" w:rsidRPr="007B12A0">
        <w:t>2</w:t>
      </w:r>
      <w:bookmarkEnd w:id="0"/>
      <w:r w:rsidRPr="00412075">
        <w:t xml:space="preserve">                                          </w:t>
      </w:r>
      <w:r w:rsidR="004D124E">
        <w:t xml:space="preserve">                      </w:t>
      </w:r>
    </w:p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DB4C5D" w:rsidRPr="00412075" w:rsidRDefault="00DB4C5D" w:rsidP="006601E5"/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910FE0" w:rsidRPr="00412075" w:rsidRDefault="00412075" w:rsidP="006601E5">
      <w:r w:rsidRPr="00412075">
        <w:rPr>
          <w:highlight w:val="yellow"/>
        </w:rPr>
        <w:t>xxxxxxxxxxxxxx</w:t>
      </w:r>
    </w:p>
    <w:p w:rsidR="00412075" w:rsidRPr="00412075" w:rsidRDefault="00412075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FFC" w:rsidRDefault="00180FFC" w:rsidP="006601E5">
      <w:r>
        <w:separator/>
      </w:r>
    </w:p>
  </w:endnote>
  <w:endnote w:type="continuationSeparator" w:id="0">
    <w:p w:rsidR="00180FFC" w:rsidRDefault="00180FFC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B12A0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180FFC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FFC" w:rsidRDefault="00180FFC" w:rsidP="006601E5">
      <w:r>
        <w:separator/>
      </w:r>
    </w:p>
  </w:footnote>
  <w:footnote w:type="continuationSeparator" w:id="0">
    <w:p w:rsidR="00180FFC" w:rsidRDefault="00180FFC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55B96"/>
    <w:rsid w:val="000677CE"/>
    <w:rsid w:val="0007461E"/>
    <w:rsid w:val="000802F6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0FFC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32073"/>
    <w:rsid w:val="006341C8"/>
    <w:rsid w:val="006507DA"/>
    <w:rsid w:val="00654C91"/>
    <w:rsid w:val="006562ED"/>
    <w:rsid w:val="006601E5"/>
    <w:rsid w:val="006648DC"/>
    <w:rsid w:val="00665EF6"/>
    <w:rsid w:val="006805ED"/>
    <w:rsid w:val="00682B8C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12A0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0C3D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6D92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77E08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2D77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6F1E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E44810-04D6-457C-926D-64353DB0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92B3-83F6-4EED-8574-8CE50A3E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1696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Jana Magátová</cp:lastModifiedBy>
  <cp:revision>4</cp:revision>
  <cp:lastPrinted>2022-07-29T12:00:00Z</cp:lastPrinted>
  <dcterms:created xsi:type="dcterms:W3CDTF">2026-02-05T08:03:00Z</dcterms:created>
  <dcterms:modified xsi:type="dcterms:W3CDTF">2026-02-17T13:20:00Z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